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3B48" w14:textId="77777777" w:rsidR="00CC3FBB" w:rsidRDefault="00CC3FBB" w:rsidP="00C66A47">
      <w:pPr>
        <w:pStyle w:val="Heading1"/>
      </w:pPr>
      <w:r>
        <w:t>Video Script</w:t>
      </w:r>
    </w:p>
    <w:p w14:paraId="7D9B0F18" w14:textId="07DC3E30" w:rsidR="00CC3FBB" w:rsidRDefault="00CC3FBB">
      <w:pPr>
        <w:pStyle w:val="Title"/>
      </w:pPr>
      <w:r>
        <w:rPr>
          <w:b w:val="0"/>
        </w:rPr>
        <w:tab/>
        <w:t>TITLE:</w:t>
      </w:r>
      <w:r>
        <w:tab/>
      </w:r>
      <w:r w:rsidR="008917DC">
        <w:t>The</w:t>
      </w:r>
      <w:r w:rsidR="008917DC">
        <w:rPr>
          <w:spacing w:val="-6"/>
        </w:rPr>
        <w:t xml:space="preserve"> </w:t>
      </w:r>
      <w:r w:rsidR="008917DC">
        <w:t>First</w:t>
      </w:r>
      <w:r w:rsidR="008917DC">
        <w:rPr>
          <w:spacing w:val="-5"/>
        </w:rPr>
        <w:t xml:space="preserve"> </w:t>
      </w:r>
      <w:r w:rsidR="008917DC">
        <w:t>Hunters</w:t>
      </w:r>
      <w:r w:rsidR="008917DC">
        <w:rPr>
          <w:spacing w:val="-6"/>
        </w:rPr>
        <w:t xml:space="preserve"> </w:t>
      </w:r>
      <w:r w:rsidR="008917DC">
        <w:t>and</w:t>
      </w:r>
      <w:r w:rsidR="008917DC">
        <w:rPr>
          <w:spacing w:val="-6"/>
        </w:rPr>
        <w:t xml:space="preserve"> </w:t>
      </w:r>
      <w:r w:rsidR="008917DC">
        <w:rPr>
          <w:spacing w:val="-2"/>
        </w:rPr>
        <w:t>Farmers</w:t>
      </w:r>
    </w:p>
    <w:p w14:paraId="409F1909" w14:textId="77777777" w:rsidR="00CC3FBB" w:rsidRDefault="00CC3FBB">
      <w:pPr>
        <w:pStyle w:val="CoverSheet"/>
      </w:pPr>
      <w:r>
        <w:tab/>
      </w:r>
      <w:r>
        <w:rPr>
          <w:b w:val="0"/>
        </w:rPr>
        <w:t>SERIES:</w:t>
      </w:r>
      <w:r>
        <w:tab/>
        <w:t>Dakota Pathways: A History</w:t>
      </w:r>
    </w:p>
    <w:p w14:paraId="329037ED" w14:textId="0AB2500E" w:rsidR="00CC3FBB" w:rsidRDefault="00CC3FBB">
      <w:pPr>
        <w:pStyle w:val="CoverSheet"/>
      </w:pPr>
      <w:r>
        <w:tab/>
      </w:r>
      <w:r>
        <w:rPr>
          <w:b w:val="0"/>
        </w:rPr>
        <w:t>WRITER</w:t>
      </w:r>
      <w:r>
        <w:t>:</w:t>
      </w:r>
      <w:r>
        <w:tab/>
        <w:t>Paul Higbee</w:t>
      </w:r>
      <w:r w:rsidR="005D11C4">
        <w:t xml:space="preserve"> and</w:t>
      </w:r>
      <w:r w:rsidR="005D11C4">
        <w:rPr>
          <w:spacing w:val="-7"/>
        </w:rPr>
        <w:t xml:space="preserve"> </w:t>
      </w:r>
      <w:r w:rsidR="005D11C4">
        <w:t>Julia</w:t>
      </w:r>
      <w:r w:rsidR="005D11C4">
        <w:rPr>
          <w:spacing w:val="-6"/>
        </w:rPr>
        <w:t xml:space="preserve"> </w:t>
      </w:r>
      <w:r w:rsidR="005D11C4">
        <w:rPr>
          <w:spacing w:val="-2"/>
        </w:rPr>
        <w:t>Monczunski</w:t>
      </w:r>
    </w:p>
    <w:p w14:paraId="61BE47C7" w14:textId="77777777" w:rsidR="00CC3FBB" w:rsidRDefault="00CC3FBB">
      <w:pPr>
        <w:pStyle w:val="CoverSheet"/>
      </w:pPr>
      <w:r>
        <w:tab/>
      </w:r>
      <w:r>
        <w:rPr>
          <w:b w:val="0"/>
        </w:rPr>
        <w:t>PRODUCER</w:t>
      </w:r>
      <w:r>
        <w:t>:</w:t>
      </w:r>
      <w:r>
        <w:tab/>
        <w:t>Jim Sprecher</w:t>
      </w:r>
    </w:p>
    <w:p w14:paraId="5BD47E79" w14:textId="77777777" w:rsidR="00CC3FBB" w:rsidRDefault="00CC3FBB">
      <w:pPr>
        <w:pStyle w:val="CoverSheet"/>
        <w:ind w:left="0"/>
      </w:pPr>
      <w:r>
        <w:tab/>
      </w:r>
      <w:r>
        <w:rPr>
          <w:b w:val="0"/>
        </w:rPr>
        <w:t>DRAFT</w:t>
      </w:r>
      <w:r>
        <w:t>:</w:t>
      </w:r>
      <w:r>
        <w:tab/>
        <w:t xml:space="preserve">FINAL RECORDED </w:t>
      </w:r>
      <w:r w:rsidR="00CE3FCE">
        <w:t>VERSION</w:t>
      </w:r>
    </w:p>
    <w:p w14:paraId="1F530D30" w14:textId="77777777" w:rsidR="007B0075" w:rsidRDefault="00CC3FBB" w:rsidP="007B0075">
      <w:pPr>
        <w:ind w:right="4183"/>
        <w:jc w:val="right"/>
        <w:rPr>
          <w:rFonts w:ascii="Times New Roman"/>
          <w:b/>
          <w:sz w:val="28"/>
        </w:rPr>
      </w:pPr>
      <w:r>
        <w:tab/>
        <w:t>SCRIPT NUMBER:</w:t>
      </w:r>
      <w:r>
        <w:tab/>
      </w:r>
      <w:r w:rsidR="007B0075">
        <w:rPr>
          <w:rFonts w:ascii="Times New Roman"/>
          <w:b/>
          <w:sz w:val="28"/>
        </w:rPr>
        <w:t>5</w:t>
      </w:r>
      <w:r w:rsidR="007B0075">
        <w:rPr>
          <w:rFonts w:ascii="Times New Roman"/>
          <w:b/>
          <w:spacing w:val="-4"/>
          <w:sz w:val="28"/>
        </w:rPr>
        <w:t xml:space="preserve"> </w:t>
      </w:r>
      <w:r w:rsidR="007B0075">
        <w:rPr>
          <w:rFonts w:ascii="Times New Roman"/>
          <w:b/>
          <w:sz w:val="28"/>
        </w:rPr>
        <w:t>TRT:</w:t>
      </w:r>
      <w:r w:rsidR="007B0075">
        <w:rPr>
          <w:rFonts w:ascii="Times New Roman"/>
          <w:b/>
          <w:spacing w:val="-5"/>
          <w:sz w:val="28"/>
        </w:rPr>
        <w:t xml:space="preserve"> </w:t>
      </w:r>
      <w:r w:rsidR="007B0075">
        <w:rPr>
          <w:rFonts w:ascii="Times New Roman"/>
          <w:b/>
          <w:spacing w:val="-2"/>
          <w:sz w:val="28"/>
        </w:rPr>
        <w:t>13:47</w:t>
      </w:r>
    </w:p>
    <w:p w14:paraId="0EECB9DC" w14:textId="3C896007" w:rsidR="00CE3FCE" w:rsidRDefault="00CC3FBB" w:rsidP="00CE3FCE">
      <w:pPr>
        <w:pStyle w:val="CoverSheet"/>
        <w:ind w:left="0"/>
      </w:pPr>
      <w:r>
        <w:tab/>
      </w:r>
      <w:r w:rsidRPr="00CE3FCE">
        <w:rPr>
          <w:b w:val="0"/>
        </w:rPr>
        <w:t>DATE:</w:t>
      </w:r>
      <w:r>
        <w:tab/>
      </w:r>
      <w:r w:rsidR="00450492">
        <w:t>March 20</w:t>
      </w:r>
      <w:r>
        <w:t>, 2003</w:t>
      </w:r>
    </w:p>
    <w:p w14:paraId="2AA2D324" w14:textId="77777777" w:rsidR="00CE3FCE" w:rsidRDefault="00CE3FCE" w:rsidP="00CE3FCE">
      <w:pPr>
        <w:pStyle w:val="CoverSheet"/>
        <w:ind w:left="0"/>
      </w:pPr>
    </w:p>
    <w:p w14:paraId="438AC89F" w14:textId="53147A2A" w:rsidR="00CE3FCE" w:rsidRPr="00CE3FCE" w:rsidRDefault="00CE3FCE" w:rsidP="00CE3FCE">
      <w:pPr>
        <w:pStyle w:val="CoverSheet"/>
        <w:ind w:left="0"/>
        <w:jc w:val="center"/>
        <w:sectPr w:rsidR="00CE3FCE" w:rsidRPr="00CE3FCE">
          <w:footerReference w:type="even" r:id="rId7"/>
          <w:footerReference w:type="default" r:id="rId8"/>
          <w:footnotePr>
            <w:numRestart w:val="eachPage"/>
          </w:footnotePr>
          <w:pgSz w:w="12240" w:h="15840"/>
          <w:pgMar w:top="-2016" w:right="1440" w:bottom="1080" w:left="1800" w:header="1440" w:footer="1440" w:gutter="0"/>
          <w:pgNumType w:start="1"/>
          <w:cols w:space="0"/>
        </w:sectPr>
      </w:pPr>
    </w:p>
    <w:p w14:paraId="3E3F4C9C" w14:textId="77777777" w:rsidR="00CC3FBB" w:rsidRDefault="00CC3FBB">
      <w:pPr>
        <w:pStyle w:val="FadeIn"/>
      </w:pPr>
      <w:r>
        <w:lastRenderedPageBreak/>
        <w:t>FADE IN:</w:t>
      </w:r>
    </w:p>
    <w:tbl>
      <w:tblPr>
        <w:tblW w:w="0" w:type="auto"/>
        <w:tblLayout w:type="fixed"/>
        <w:tblCellMar>
          <w:left w:w="72" w:type="dxa"/>
          <w:right w:w="72" w:type="dxa"/>
        </w:tblCellMar>
        <w:tblLook w:val="0000" w:firstRow="0" w:lastRow="0" w:firstColumn="0" w:lastColumn="0" w:noHBand="0" w:noVBand="0"/>
      </w:tblPr>
      <w:tblGrid>
        <w:gridCol w:w="4320"/>
        <w:gridCol w:w="5400"/>
      </w:tblGrid>
      <w:tr w:rsidR="00CC3FBB" w14:paraId="34D771C0" w14:textId="77777777">
        <w:trPr>
          <w:cantSplit/>
        </w:trPr>
        <w:tc>
          <w:tcPr>
            <w:tcW w:w="4320" w:type="dxa"/>
          </w:tcPr>
          <w:p w14:paraId="1D6AD624" w14:textId="77777777" w:rsidR="00CC3FBB" w:rsidRDefault="00CC3FBB">
            <w:pPr>
              <w:pStyle w:val="Video"/>
            </w:pPr>
            <w:bookmarkStart w:id="0" w:name="StartTutorial"/>
            <w:bookmarkEnd w:id="0"/>
            <w:r>
              <w:t>1. Open</w:t>
            </w:r>
          </w:p>
        </w:tc>
        <w:tc>
          <w:tcPr>
            <w:tcW w:w="5400" w:type="dxa"/>
          </w:tcPr>
          <w:p w14:paraId="441385EB" w14:textId="77777777" w:rsidR="00563A1B" w:rsidRPr="00563A1B" w:rsidRDefault="00563A1B" w:rsidP="00563A1B">
            <w:pPr>
              <w:pStyle w:val="Audio"/>
              <w:rPr>
                <w:u w:val="single"/>
              </w:rPr>
            </w:pPr>
            <w:r w:rsidRPr="00563A1B">
              <w:rPr>
                <w:u w:val="single"/>
              </w:rPr>
              <w:t>Open Music Up and Under Segue to:</w:t>
            </w:r>
          </w:p>
          <w:p w14:paraId="3C055E9D" w14:textId="77777777" w:rsidR="00563A1B" w:rsidRPr="00563A1B" w:rsidRDefault="00563A1B" w:rsidP="00563A1B">
            <w:pPr>
              <w:pStyle w:val="Audio"/>
              <w:rPr>
                <w:u w:val="single"/>
              </w:rPr>
            </w:pPr>
          </w:p>
          <w:p w14:paraId="350B897F" w14:textId="77777777" w:rsidR="00563A1B" w:rsidRPr="00563A1B" w:rsidRDefault="00563A1B" w:rsidP="00563A1B">
            <w:pPr>
              <w:pStyle w:val="Audio"/>
              <w:rPr>
                <w:u w:val="single"/>
              </w:rPr>
            </w:pPr>
          </w:p>
          <w:p w14:paraId="16A6AC86" w14:textId="77777777" w:rsidR="00563A1B" w:rsidRPr="00563A1B" w:rsidRDefault="00563A1B" w:rsidP="00563A1B">
            <w:pPr>
              <w:pStyle w:val="Audio"/>
              <w:rPr>
                <w:u w:val="single"/>
              </w:rPr>
            </w:pPr>
            <w:r w:rsidRPr="00563A1B">
              <w:rPr>
                <w:u w:val="single"/>
              </w:rPr>
              <w:t xml:space="preserve">Music </w:t>
            </w:r>
            <w:proofErr w:type="gramStart"/>
            <w:r w:rsidRPr="00563A1B">
              <w:rPr>
                <w:u w:val="single"/>
              </w:rPr>
              <w:t>Up  Kevin</w:t>
            </w:r>
            <w:proofErr w:type="gramEnd"/>
            <w:r w:rsidRPr="00563A1B">
              <w:rPr>
                <w:u w:val="single"/>
              </w:rPr>
              <w:t xml:space="preserve"> Locke: The Flash of the Mirror Cut 7 “</w:t>
            </w:r>
            <w:proofErr w:type="spellStart"/>
            <w:r w:rsidRPr="00563A1B">
              <w:rPr>
                <w:u w:val="single"/>
              </w:rPr>
              <w:t>What’’s</w:t>
            </w:r>
            <w:proofErr w:type="spellEnd"/>
            <w:r w:rsidRPr="00563A1B">
              <w:rPr>
                <w:u w:val="single"/>
              </w:rPr>
              <w:t xml:space="preserve"> Wrong with my Friend”. 00:50</w:t>
            </w:r>
          </w:p>
          <w:p w14:paraId="13354CED" w14:textId="77777777" w:rsidR="00563A1B" w:rsidRPr="00563A1B" w:rsidRDefault="00563A1B" w:rsidP="00563A1B">
            <w:pPr>
              <w:pStyle w:val="Audio"/>
              <w:rPr>
                <w:u w:val="single"/>
              </w:rPr>
            </w:pPr>
          </w:p>
          <w:p w14:paraId="7D291798" w14:textId="77777777" w:rsidR="00CC3FBB" w:rsidRDefault="00563A1B" w:rsidP="00563A1B">
            <w:pPr>
              <w:pStyle w:val="Audio"/>
              <w:spacing w:line="240" w:lineRule="auto"/>
              <w:rPr>
                <w:u w:val="single"/>
              </w:rPr>
            </w:pPr>
            <w:r w:rsidRPr="00563A1B">
              <w:rPr>
                <w:u w:val="single"/>
              </w:rPr>
              <w:t>Music Under</w:t>
            </w:r>
          </w:p>
          <w:p w14:paraId="5997EFCD" w14:textId="7ED4D512" w:rsidR="00CA10CC" w:rsidRDefault="00CA10CC" w:rsidP="00563A1B">
            <w:pPr>
              <w:pStyle w:val="Audio"/>
              <w:spacing w:line="240" w:lineRule="auto"/>
              <w:rPr>
                <w:u w:val="single"/>
              </w:rPr>
            </w:pPr>
          </w:p>
        </w:tc>
      </w:tr>
      <w:tr w:rsidR="00CC3FBB" w14:paraId="0C3CDC45" w14:textId="77777777">
        <w:trPr>
          <w:cantSplit/>
        </w:trPr>
        <w:tc>
          <w:tcPr>
            <w:tcW w:w="4320" w:type="dxa"/>
          </w:tcPr>
          <w:p w14:paraId="3D88C37B" w14:textId="77777777" w:rsidR="00CC3FBB" w:rsidRDefault="00CC3FBB" w:rsidP="007F1BA6">
            <w:pPr>
              <w:pStyle w:val="Video"/>
            </w:pPr>
            <w:r>
              <w:t xml:space="preserve">2. </w:t>
            </w:r>
            <w:r w:rsidR="003B5953">
              <w:t>Various</w:t>
            </w:r>
            <w:r w:rsidR="003B5953">
              <w:rPr>
                <w:spacing w:val="-9"/>
              </w:rPr>
              <w:t xml:space="preserve"> </w:t>
            </w:r>
            <w:r w:rsidR="003B5953">
              <w:t>shots</w:t>
            </w:r>
            <w:r w:rsidR="003B5953">
              <w:rPr>
                <w:spacing w:val="-9"/>
              </w:rPr>
              <w:t xml:space="preserve"> </w:t>
            </w:r>
            <w:r w:rsidR="003B5953">
              <w:t>of</w:t>
            </w:r>
            <w:r w:rsidR="003B5953">
              <w:rPr>
                <w:spacing w:val="-9"/>
              </w:rPr>
              <w:t xml:space="preserve"> </w:t>
            </w:r>
            <w:r w:rsidR="003B5953">
              <w:t>Cave</w:t>
            </w:r>
            <w:r w:rsidR="003B5953">
              <w:rPr>
                <w:spacing w:val="-9"/>
              </w:rPr>
              <w:t xml:space="preserve"> </w:t>
            </w:r>
            <w:r w:rsidR="003B5953">
              <w:t xml:space="preserve">Hills </w:t>
            </w:r>
            <w:r w:rsidR="003B5953">
              <w:rPr>
                <w:spacing w:val="-2"/>
              </w:rPr>
              <w:t>petroglyphs</w:t>
            </w:r>
            <w:r>
              <w:t>.</w:t>
            </w:r>
          </w:p>
          <w:p w14:paraId="5F3E4C95" w14:textId="77777777" w:rsidR="007F1BA6" w:rsidRDefault="007F1BA6" w:rsidP="007F1BA6">
            <w:pPr>
              <w:pStyle w:val="Video"/>
            </w:pPr>
          </w:p>
          <w:p w14:paraId="2D8CB426" w14:textId="77777777" w:rsidR="007F1BA6" w:rsidRDefault="007F1BA6" w:rsidP="007F1BA6">
            <w:pPr>
              <w:pStyle w:val="Video"/>
            </w:pPr>
          </w:p>
          <w:p w14:paraId="2179E345" w14:textId="77777777" w:rsidR="007F1BA6" w:rsidRDefault="007F1BA6" w:rsidP="007F1BA6">
            <w:pPr>
              <w:pStyle w:val="Video"/>
            </w:pPr>
          </w:p>
          <w:p w14:paraId="05318A87" w14:textId="77777777" w:rsidR="007F1BA6" w:rsidRDefault="007F1BA6" w:rsidP="007F1BA6">
            <w:pPr>
              <w:pStyle w:val="Video"/>
            </w:pPr>
          </w:p>
          <w:p w14:paraId="4833AA44" w14:textId="11D0894E" w:rsidR="007F1BA6" w:rsidRPr="007F1BA6" w:rsidRDefault="007F1BA6" w:rsidP="007F1BA6">
            <w:pPr>
              <w:pStyle w:val="Video"/>
              <w:rPr>
                <w:spacing w:val="-2"/>
              </w:rPr>
            </w:pPr>
          </w:p>
        </w:tc>
        <w:tc>
          <w:tcPr>
            <w:tcW w:w="5400" w:type="dxa"/>
          </w:tcPr>
          <w:p w14:paraId="09F4B7D3" w14:textId="2F33C61C" w:rsidR="00CC3FBB" w:rsidRPr="00AB1CEA" w:rsidRDefault="00AB1CEA">
            <w:pPr>
              <w:pStyle w:val="Audio"/>
              <w:spacing w:line="240" w:lineRule="auto"/>
            </w:pPr>
            <w:r w:rsidRPr="00AB1CEA">
              <w:t>Narrator – Pictures cut into stone are called petroglyphs. They show us people were living in South Dakota long ago. These petroglyphs, located in the northwest part of the state in Harding County, tell a story important to the people who made them. No one now knows exactly what the story is, but we can make some guesses.</w:t>
            </w:r>
          </w:p>
        </w:tc>
      </w:tr>
      <w:tr w:rsidR="00CC3FBB" w14:paraId="564C154D" w14:textId="77777777">
        <w:trPr>
          <w:cantSplit/>
        </w:trPr>
        <w:tc>
          <w:tcPr>
            <w:tcW w:w="4320" w:type="dxa"/>
          </w:tcPr>
          <w:p w14:paraId="15DAEE0A" w14:textId="137CD322" w:rsidR="00CC3FBB" w:rsidRDefault="00CC3FBB">
            <w:pPr>
              <w:pStyle w:val="Video"/>
            </w:pPr>
            <w:r>
              <w:t xml:space="preserve">3. </w:t>
            </w:r>
            <w:r w:rsidR="001261A6" w:rsidRPr="001261A6">
              <w:t>MAP Cave Hills in NW SD.</w:t>
            </w:r>
          </w:p>
        </w:tc>
        <w:tc>
          <w:tcPr>
            <w:tcW w:w="5400" w:type="dxa"/>
          </w:tcPr>
          <w:p w14:paraId="0AEAC2DA" w14:textId="77777777" w:rsidR="00CC3FBB" w:rsidRDefault="00CC3FBB">
            <w:pPr>
              <w:pStyle w:val="Audio"/>
              <w:spacing w:line="240" w:lineRule="auto"/>
            </w:pP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w:t>
            </w:r>
          </w:p>
          <w:p w14:paraId="6B41CC6B" w14:textId="77777777" w:rsidR="00CC3FBB" w:rsidRDefault="00CC3FBB">
            <w:pPr>
              <w:pStyle w:val="Audio"/>
              <w:spacing w:line="240" w:lineRule="auto"/>
              <w:rPr>
                <w:u w:val="single"/>
              </w:rPr>
            </w:pPr>
          </w:p>
        </w:tc>
      </w:tr>
      <w:tr w:rsidR="00CC3FBB" w14:paraId="7CFA9956" w14:textId="77777777">
        <w:trPr>
          <w:cantSplit/>
        </w:trPr>
        <w:tc>
          <w:tcPr>
            <w:tcW w:w="4320" w:type="dxa"/>
          </w:tcPr>
          <w:p w14:paraId="3FDA06E9" w14:textId="0A1B38DB" w:rsidR="00CC3FBB" w:rsidRDefault="00CC3FBB">
            <w:pPr>
              <w:pStyle w:val="Video"/>
            </w:pPr>
            <w:r>
              <w:t xml:space="preserve">4. </w:t>
            </w:r>
            <w:r w:rsidR="00824838" w:rsidRPr="00824838">
              <w:t>Petroglyph designs and Mike Fosha ON CAMERA Cut 3 &amp; 5.</w:t>
            </w:r>
          </w:p>
        </w:tc>
        <w:tc>
          <w:tcPr>
            <w:tcW w:w="5400" w:type="dxa"/>
          </w:tcPr>
          <w:p w14:paraId="7BC6B791" w14:textId="77777777" w:rsidR="00CC3FBB" w:rsidRDefault="00522E49">
            <w:pPr>
              <w:pStyle w:val="Audio"/>
              <w:spacing w:line="240" w:lineRule="auto"/>
            </w:pPr>
            <w:r w:rsidRPr="00522E49">
              <w:t>Assistant State Archeologist Mike Fosha: Brief discussion of what certain petroglyph images might represent, and how they were created.</w:t>
            </w:r>
          </w:p>
          <w:p w14:paraId="0C12C448" w14:textId="77777777" w:rsidR="00C54313" w:rsidRDefault="00C54313">
            <w:pPr>
              <w:pStyle w:val="Audio"/>
              <w:spacing w:line="240" w:lineRule="auto"/>
            </w:pPr>
          </w:p>
          <w:p w14:paraId="24737920" w14:textId="48E9546D" w:rsidR="00C54313" w:rsidRDefault="00C54313">
            <w:pPr>
              <w:pStyle w:val="Audio"/>
              <w:spacing w:line="240" w:lineRule="auto"/>
            </w:pPr>
          </w:p>
        </w:tc>
      </w:tr>
      <w:tr w:rsidR="00CC3FBB" w14:paraId="3A4C1635" w14:textId="77777777">
        <w:trPr>
          <w:cantSplit/>
        </w:trPr>
        <w:tc>
          <w:tcPr>
            <w:tcW w:w="4320" w:type="dxa"/>
          </w:tcPr>
          <w:p w14:paraId="34D97AD8" w14:textId="43B6A6B0" w:rsidR="00CC3FBB" w:rsidRDefault="00CC3FBB">
            <w:pPr>
              <w:pStyle w:val="Video"/>
            </w:pPr>
            <w:r>
              <w:lastRenderedPageBreak/>
              <w:t xml:space="preserve">5. </w:t>
            </w:r>
            <w:r w:rsidR="00CE5711" w:rsidRPr="00CE5711">
              <w:t>Art depicting paleo Indian culture, plus artifacts like pottery pieces, tools. Adrien piecing together bone fragments.</w:t>
            </w:r>
          </w:p>
        </w:tc>
        <w:tc>
          <w:tcPr>
            <w:tcW w:w="5400" w:type="dxa"/>
          </w:tcPr>
          <w:p w14:paraId="23587D44" w14:textId="77777777" w:rsidR="00CC3FBB" w:rsidRDefault="00FD3819">
            <w:pPr>
              <w:pStyle w:val="Audio"/>
              <w:spacing w:line="240" w:lineRule="auto"/>
            </w:pPr>
            <w:r w:rsidRPr="00FD3819">
              <w:t xml:space="preserve">Narrator – Although the exact meaning of some petroglyphs will always be a mystery, sometimes scientists know a lot about the lives of early people. If enough objects people used in their daily lives are found, those things can be fit together like a puzzle that </w:t>
            </w:r>
            <w:proofErr w:type="gramStart"/>
            <w:r w:rsidRPr="00FD3819">
              <w:t>makes</w:t>
            </w:r>
            <w:proofErr w:type="gramEnd"/>
            <w:r w:rsidRPr="00FD3819">
              <w:t xml:space="preserve"> a picture of the past.</w:t>
            </w:r>
          </w:p>
          <w:p w14:paraId="425E64C1" w14:textId="0F0C57D6" w:rsidR="00FD3819" w:rsidRDefault="00FD3819">
            <w:pPr>
              <w:pStyle w:val="Audio"/>
              <w:spacing w:line="240" w:lineRule="auto"/>
            </w:pPr>
          </w:p>
        </w:tc>
      </w:tr>
      <w:tr w:rsidR="00CC3FBB" w14:paraId="23FC9A74" w14:textId="77777777">
        <w:trPr>
          <w:cantSplit/>
        </w:trPr>
        <w:tc>
          <w:tcPr>
            <w:tcW w:w="4320" w:type="dxa"/>
          </w:tcPr>
          <w:p w14:paraId="13FCBDC8" w14:textId="3D199292" w:rsidR="00CC3FBB" w:rsidRDefault="00CC3FBB">
            <w:pPr>
              <w:pStyle w:val="Video"/>
            </w:pPr>
            <w:r>
              <w:t>6.</w:t>
            </w:r>
            <w:r w:rsidR="00E05614">
              <w:t xml:space="preserve"> </w:t>
            </w:r>
            <w:r w:rsidR="00E05614" w:rsidRPr="00E05614">
              <w:t>Digging at Mitchell.</w:t>
            </w:r>
          </w:p>
        </w:tc>
        <w:tc>
          <w:tcPr>
            <w:tcW w:w="5400" w:type="dxa"/>
          </w:tcPr>
          <w:p w14:paraId="52F73D9E" w14:textId="77777777" w:rsidR="00CC3FBB" w:rsidRDefault="00E26AF9">
            <w:pPr>
              <w:pStyle w:val="Audio"/>
              <w:spacing w:line="240" w:lineRule="auto"/>
            </w:pPr>
            <w:r w:rsidRPr="00E26AF9">
              <w:t>Archaeologists are scientists who study objects from the past to learn how humans lived. They usually find these objects by digging underground.</w:t>
            </w:r>
          </w:p>
          <w:p w14:paraId="1D24B33B" w14:textId="3464377B" w:rsidR="00E26AF9" w:rsidRDefault="00E26AF9">
            <w:pPr>
              <w:pStyle w:val="Audio"/>
              <w:spacing w:line="240" w:lineRule="auto"/>
            </w:pPr>
          </w:p>
        </w:tc>
      </w:tr>
      <w:tr w:rsidR="00CC3FBB" w14:paraId="2F55409D" w14:textId="77777777">
        <w:trPr>
          <w:cantSplit/>
        </w:trPr>
        <w:tc>
          <w:tcPr>
            <w:tcW w:w="4320" w:type="dxa"/>
          </w:tcPr>
          <w:p w14:paraId="2CBE1A93" w14:textId="430B4037" w:rsidR="00CC3FBB" w:rsidRDefault="00CC3FBB" w:rsidP="00B620A6">
            <w:pPr>
              <w:pStyle w:val="Video"/>
            </w:pPr>
            <w:r>
              <w:t xml:space="preserve">7. </w:t>
            </w:r>
            <w:r w:rsidR="00B620A6">
              <w:t>POP-UP FACT: “ARCHAEOLOGISTS CALL THESE OBJECTS</w:t>
            </w:r>
          </w:p>
          <w:p w14:paraId="2F2FF379" w14:textId="77777777" w:rsidR="000310C8" w:rsidRDefault="00CC3FBB">
            <w:pPr>
              <w:pStyle w:val="Video"/>
            </w:pPr>
            <w:r>
              <w:t xml:space="preserve">   </w:t>
            </w:r>
          </w:p>
          <w:p w14:paraId="0320D445" w14:textId="0CDDEB14" w:rsidR="00CC3FBB" w:rsidRDefault="00CC3FBB">
            <w:pPr>
              <w:pStyle w:val="Video"/>
            </w:pPr>
            <w:r>
              <w:t xml:space="preserve">  </w:t>
            </w:r>
          </w:p>
        </w:tc>
        <w:tc>
          <w:tcPr>
            <w:tcW w:w="5400" w:type="dxa"/>
          </w:tcPr>
          <w:p w14:paraId="3C3DF10C" w14:textId="3444B74A" w:rsidR="00CC3FBB" w:rsidRDefault="000310C8">
            <w:pPr>
              <w:pStyle w:val="Audio"/>
              <w:spacing w:line="240" w:lineRule="auto"/>
            </w:pPr>
            <w:r w:rsidRPr="000310C8">
              <w:t>MUSIC UP AND UNDER: Joseph Fire Crow: Cheyenne Nation Cut 11 “Young Wolves”</w:t>
            </w:r>
          </w:p>
        </w:tc>
      </w:tr>
      <w:tr w:rsidR="00CC3FBB" w14:paraId="76D33762" w14:textId="77777777">
        <w:trPr>
          <w:cantSplit/>
        </w:trPr>
        <w:tc>
          <w:tcPr>
            <w:tcW w:w="4320" w:type="dxa"/>
          </w:tcPr>
          <w:p w14:paraId="6BED8C3C" w14:textId="37E9C551" w:rsidR="00D072E2" w:rsidRPr="00D072E2" w:rsidRDefault="00CC3FBB" w:rsidP="00D072E2">
            <w:r>
              <w:t xml:space="preserve">8. </w:t>
            </w:r>
            <w:r w:rsidR="00D072E2" w:rsidRPr="00D072E2">
              <w:t>View of the Mitchell Prehistoric Indian Village as it is today, dissolving to…</w:t>
            </w:r>
          </w:p>
          <w:p w14:paraId="749C860C" w14:textId="1329D55B" w:rsidR="00CC3FBB" w:rsidRDefault="00CC3FBB">
            <w:pPr>
              <w:pStyle w:val="Video"/>
            </w:pPr>
          </w:p>
        </w:tc>
        <w:tc>
          <w:tcPr>
            <w:tcW w:w="5400" w:type="dxa"/>
          </w:tcPr>
          <w:p w14:paraId="49A97E1A" w14:textId="77777777" w:rsidR="00CC3FBB" w:rsidRDefault="004070D8">
            <w:pPr>
              <w:pStyle w:val="Audio"/>
              <w:spacing w:line="240" w:lineRule="auto"/>
            </w:pPr>
            <w:r w:rsidRPr="004070D8">
              <w:t xml:space="preserve">There is a place near Mitchell where archaeologists learn in </w:t>
            </w:r>
            <w:proofErr w:type="gramStart"/>
            <w:r w:rsidRPr="004070D8">
              <w:t>great detail</w:t>
            </w:r>
            <w:proofErr w:type="gramEnd"/>
            <w:r w:rsidRPr="004070D8">
              <w:t xml:space="preserve"> what life was like a thousand years ago.</w:t>
            </w:r>
          </w:p>
          <w:p w14:paraId="64708C68" w14:textId="77777777" w:rsidR="004070D8" w:rsidRDefault="004070D8">
            <w:pPr>
              <w:pStyle w:val="Audio"/>
              <w:spacing w:line="240" w:lineRule="auto"/>
            </w:pPr>
          </w:p>
          <w:p w14:paraId="383C27E4" w14:textId="74FDF9D9" w:rsidR="004070D8" w:rsidRDefault="004070D8">
            <w:pPr>
              <w:pStyle w:val="Audio"/>
              <w:spacing w:line="240" w:lineRule="auto"/>
            </w:pPr>
          </w:p>
        </w:tc>
      </w:tr>
      <w:tr w:rsidR="00CC3FBB" w14:paraId="06C91734" w14:textId="77777777">
        <w:trPr>
          <w:cantSplit/>
        </w:trPr>
        <w:tc>
          <w:tcPr>
            <w:tcW w:w="4320" w:type="dxa"/>
          </w:tcPr>
          <w:p w14:paraId="3AC0AB57" w14:textId="77777777" w:rsidR="00CC3FBB" w:rsidRDefault="00CC3FBB">
            <w:pPr>
              <w:pStyle w:val="Video"/>
            </w:pPr>
            <w:r>
              <w:t xml:space="preserve">9. </w:t>
            </w:r>
            <w:r w:rsidR="00382316" w:rsidRPr="00382316">
              <w:tab/>
              <w:t>…interior of reconstructed lodge at Mitchell.</w:t>
            </w:r>
          </w:p>
          <w:p w14:paraId="3E2A3331" w14:textId="77777777" w:rsidR="00382316" w:rsidRDefault="00382316">
            <w:pPr>
              <w:pStyle w:val="Video"/>
            </w:pPr>
          </w:p>
          <w:p w14:paraId="74B27B70" w14:textId="77777777" w:rsidR="00382316" w:rsidRDefault="00382316">
            <w:pPr>
              <w:pStyle w:val="Video"/>
            </w:pPr>
          </w:p>
          <w:p w14:paraId="07AB59B8" w14:textId="77777777" w:rsidR="00382316" w:rsidRDefault="00382316">
            <w:pPr>
              <w:pStyle w:val="Video"/>
            </w:pPr>
          </w:p>
          <w:p w14:paraId="2000977A" w14:textId="669B642C" w:rsidR="00382316" w:rsidRDefault="00382316">
            <w:pPr>
              <w:pStyle w:val="Video"/>
            </w:pPr>
          </w:p>
        </w:tc>
        <w:tc>
          <w:tcPr>
            <w:tcW w:w="5400" w:type="dxa"/>
          </w:tcPr>
          <w:p w14:paraId="57138008" w14:textId="77777777" w:rsidR="00CC3FBB" w:rsidRDefault="00432B1F">
            <w:pPr>
              <w:pStyle w:val="Audio"/>
              <w:spacing w:line="240" w:lineRule="auto"/>
            </w:pPr>
            <w:r w:rsidRPr="00432B1F">
              <w:t>Imagine sleeping each night in a mud lodge with no windows and only a hole at the top of the ceiling to let smoke from the fire escape.</w:t>
            </w:r>
          </w:p>
          <w:p w14:paraId="4732E6B2" w14:textId="4E8586C9" w:rsidR="00D04896" w:rsidRDefault="00D04896">
            <w:pPr>
              <w:pStyle w:val="Audio"/>
              <w:spacing w:line="240" w:lineRule="auto"/>
            </w:pPr>
            <w:r w:rsidRPr="00D04896">
              <w:t>There are no beds except for the chief. Everyone else sleeps on the floor with bison skins to keep them warm. Each night, they drift off to sleep to the sounds of dogs howling and relatives snoring, since they live with ten or twelve family members—parents, brothers, sisters, plus aunts and uncles and cousins.</w:t>
            </w:r>
          </w:p>
        </w:tc>
      </w:tr>
      <w:tr w:rsidR="00CC3FBB" w14:paraId="65AA8DAE" w14:textId="77777777">
        <w:trPr>
          <w:cantSplit/>
        </w:trPr>
        <w:tc>
          <w:tcPr>
            <w:tcW w:w="4320" w:type="dxa"/>
          </w:tcPr>
          <w:p w14:paraId="6B8BE5E1" w14:textId="25BD302F" w:rsidR="00CC3FBB" w:rsidRDefault="00CC3FBB">
            <w:pPr>
              <w:pStyle w:val="Video"/>
            </w:pPr>
            <w:r>
              <w:lastRenderedPageBreak/>
              <w:t xml:space="preserve">10. </w:t>
            </w:r>
            <w:r w:rsidR="007066BF" w:rsidRPr="007066BF">
              <w:t>Close-up view of lodge walls.</w:t>
            </w:r>
          </w:p>
          <w:p w14:paraId="7CADDC6C" w14:textId="77777777" w:rsidR="00390366" w:rsidRDefault="00390366">
            <w:pPr>
              <w:pStyle w:val="Video"/>
            </w:pPr>
          </w:p>
          <w:p w14:paraId="01F47862" w14:textId="77777777" w:rsidR="007F3794" w:rsidRDefault="007F3794">
            <w:pPr>
              <w:pStyle w:val="Video"/>
            </w:pPr>
          </w:p>
          <w:p w14:paraId="4CE99827" w14:textId="7AC635FC" w:rsidR="0066471C" w:rsidRPr="0066471C" w:rsidRDefault="00CC3FBB" w:rsidP="0066471C">
            <w:r>
              <w:t xml:space="preserve">11. </w:t>
            </w:r>
            <w:r w:rsidR="0066471C" w:rsidRPr="0066471C">
              <w:t>The roof, and model depicting an entire village.</w:t>
            </w:r>
          </w:p>
          <w:p w14:paraId="68FF1C3E" w14:textId="387EF147" w:rsidR="00CC3FBB" w:rsidRDefault="00CC3FBB">
            <w:pPr>
              <w:pStyle w:val="Video"/>
            </w:pPr>
          </w:p>
        </w:tc>
        <w:tc>
          <w:tcPr>
            <w:tcW w:w="5400" w:type="dxa"/>
          </w:tcPr>
          <w:p w14:paraId="63C3D578" w14:textId="56634841" w:rsidR="007F3794" w:rsidRDefault="00101C92" w:rsidP="00101C92">
            <w:r>
              <w:t>The house is made of big cottonwood logs, the willow branches, and mud.</w:t>
            </w:r>
          </w:p>
          <w:p w14:paraId="3D127245" w14:textId="77777777" w:rsidR="007F3794" w:rsidRDefault="007F3794" w:rsidP="00101C92"/>
          <w:p w14:paraId="101FB863" w14:textId="77777777" w:rsidR="007F3794" w:rsidRDefault="007F3794" w:rsidP="00101C92">
            <w:r w:rsidRPr="007F3794">
              <w:t>The roof is sod, which is grass and the soil where the grass roots are. The year is 1000 AD, and millions of people throughout the world live in dwellings like this.</w:t>
            </w:r>
          </w:p>
          <w:p w14:paraId="69A4785E" w14:textId="1F8E16C5" w:rsidR="007F3794" w:rsidRDefault="007F3794" w:rsidP="00101C92"/>
        </w:tc>
      </w:tr>
      <w:tr w:rsidR="00CC3FBB" w14:paraId="6B240F4A" w14:textId="77777777">
        <w:trPr>
          <w:cantSplit/>
        </w:trPr>
        <w:tc>
          <w:tcPr>
            <w:tcW w:w="4320" w:type="dxa"/>
          </w:tcPr>
          <w:p w14:paraId="5B0A3CC0" w14:textId="69D71A8A" w:rsidR="00CC3FBB" w:rsidRDefault="00CC3FBB">
            <w:pPr>
              <w:pStyle w:val="Video"/>
            </w:pPr>
            <w:r>
              <w:t xml:space="preserve">12. </w:t>
            </w:r>
            <w:r w:rsidR="00165C33" w:rsidRPr="00165C33">
              <w:t>Village model at site museum.</w:t>
            </w:r>
            <w:r>
              <w:t>..</w:t>
            </w:r>
          </w:p>
        </w:tc>
        <w:tc>
          <w:tcPr>
            <w:tcW w:w="5400" w:type="dxa"/>
          </w:tcPr>
          <w:p w14:paraId="78EE5AF3" w14:textId="78ADED0B" w:rsidR="00CC3FBB" w:rsidRDefault="007D094D">
            <w:pPr>
              <w:pStyle w:val="Audio"/>
              <w:spacing w:line="240" w:lineRule="auto"/>
            </w:pPr>
            <w:r w:rsidRPr="007D094D">
              <w:t>There are 400 or 500 people in the village, plus a few hundred dogs. The village is located on grassy land, along a creek. A fence has been built to keep bison and other big animals out of the village.</w:t>
            </w:r>
          </w:p>
        </w:tc>
      </w:tr>
      <w:tr w:rsidR="00CC3FBB" w14:paraId="6CF38EA7" w14:textId="77777777">
        <w:trPr>
          <w:cantSplit/>
        </w:trPr>
        <w:tc>
          <w:tcPr>
            <w:tcW w:w="4320" w:type="dxa"/>
          </w:tcPr>
          <w:p w14:paraId="616B8331" w14:textId="53C431BF" w:rsidR="00CC3FBB" w:rsidRDefault="00CC3FBB">
            <w:pPr>
              <w:pStyle w:val="Video"/>
            </w:pPr>
            <w:r>
              <w:t xml:space="preserve">13. </w:t>
            </w:r>
            <w:r w:rsidR="007D0E8E" w:rsidRPr="007D0E8E">
              <w:t>Aerial Shot Lake Mitchell.</w:t>
            </w:r>
          </w:p>
          <w:p w14:paraId="2C9D62BB" w14:textId="77777777" w:rsidR="00892F41" w:rsidRDefault="00892F41">
            <w:pPr>
              <w:pStyle w:val="Video"/>
            </w:pPr>
          </w:p>
          <w:p w14:paraId="7494CBA2" w14:textId="715F63C9" w:rsidR="00CC3FBB" w:rsidRDefault="00CC3FBB">
            <w:pPr>
              <w:pStyle w:val="Video"/>
            </w:pPr>
            <w:r>
              <w:t xml:space="preserve">14. </w:t>
            </w:r>
            <w:r w:rsidR="00892F41" w:rsidRPr="00892F41">
              <w:t>POP-UP FACT: “THE CREEK HAS BEEN TURNED INTO A MAN-MADE LAKE.”</w:t>
            </w:r>
          </w:p>
          <w:p w14:paraId="0B550815" w14:textId="77777777" w:rsidR="00CC3FBB" w:rsidRDefault="00CC3FBB">
            <w:pPr>
              <w:pStyle w:val="Video"/>
              <w:ind w:left="0" w:firstLine="0"/>
            </w:pPr>
          </w:p>
        </w:tc>
        <w:tc>
          <w:tcPr>
            <w:tcW w:w="5400" w:type="dxa"/>
          </w:tcPr>
          <w:p w14:paraId="5823B56A" w14:textId="191844B7" w:rsidR="00CC3FBB" w:rsidRDefault="00CC3FBB">
            <w:pPr>
              <w:pStyle w:val="Audio"/>
              <w:spacing w:line="240" w:lineRule="auto"/>
            </w:pPr>
          </w:p>
        </w:tc>
      </w:tr>
      <w:tr w:rsidR="00CC3FBB" w14:paraId="2395337D" w14:textId="77777777">
        <w:trPr>
          <w:cantSplit/>
        </w:trPr>
        <w:tc>
          <w:tcPr>
            <w:tcW w:w="4320" w:type="dxa"/>
          </w:tcPr>
          <w:p w14:paraId="56B49321" w14:textId="5A089034" w:rsidR="00CC3FBB" w:rsidRDefault="00CC3FBB">
            <w:pPr>
              <w:pStyle w:val="Video"/>
            </w:pPr>
            <w:r>
              <w:t xml:space="preserve">15. </w:t>
            </w:r>
            <w:r w:rsidR="00FE7959" w:rsidRPr="00FE7959">
              <w:t>Photos: Curtis Collection</w:t>
            </w:r>
          </w:p>
        </w:tc>
        <w:tc>
          <w:tcPr>
            <w:tcW w:w="5400" w:type="dxa"/>
          </w:tcPr>
          <w:p w14:paraId="2716750D" w14:textId="2AC4E47C" w:rsidR="00DE3FFF" w:rsidRDefault="001C20B5" w:rsidP="00DE3FFF">
            <w:pPr>
              <w:pStyle w:val="Audio"/>
              <w:spacing w:line="240" w:lineRule="auto"/>
            </w:pPr>
            <w:r w:rsidRPr="001C20B5">
              <w:t xml:space="preserve">There’s always work to </w:t>
            </w:r>
            <w:proofErr w:type="gramStart"/>
            <w:r w:rsidRPr="001C20B5">
              <w:t>do:</w:t>
            </w:r>
            <w:proofErr w:type="gramEnd"/>
            <w:r w:rsidRPr="001C20B5">
              <w:t xml:space="preserve"> hunting animals and </w:t>
            </w:r>
            <w:r w:rsidR="00503142" w:rsidRPr="00503142">
              <w:t>making pots from clay found at the creek, gathering seeds and berries…</w:t>
            </w:r>
          </w:p>
        </w:tc>
      </w:tr>
      <w:tr w:rsidR="00CC3FBB" w14:paraId="36C8CCDA" w14:textId="77777777">
        <w:trPr>
          <w:cantSplit/>
        </w:trPr>
        <w:tc>
          <w:tcPr>
            <w:tcW w:w="4320" w:type="dxa"/>
          </w:tcPr>
          <w:p w14:paraId="2DE50BFE" w14:textId="05ADA025" w:rsidR="00CC3FBB" w:rsidRDefault="00CC3FBB">
            <w:pPr>
              <w:pStyle w:val="Video"/>
            </w:pPr>
            <w:r>
              <w:t xml:space="preserve">16. </w:t>
            </w:r>
            <w:r w:rsidR="00DE3FFF" w:rsidRPr="00DE3FFF">
              <w:t>More photos: Curtis Collection</w:t>
            </w:r>
          </w:p>
        </w:tc>
        <w:tc>
          <w:tcPr>
            <w:tcW w:w="5400" w:type="dxa"/>
          </w:tcPr>
          <w:p w14:paraId="3468347A" w14:textId="77777777" w:rsidR="00CC3FBB" w:rsidRDefault="00CC3FBB">
            <w:pPr>
              <w:pStyle w:val="Audio"/>
              <w:spacing w:line="240" w:lineRule="auto"/>
            </w:pPr>
          </w:p>
          <w:p w14:paraId="5EA338D9" w14:textId="77777777" w:rsidR="00500948" w:rsidRDefault="00500948">
            <w:pPr>
              <w:pStyle w:val="Audio"/>
              <w:spacing w:line="240" w:lineRule="auto"/>
            </w:pPr>
          </w:p>
        </w:tc>
      </w:tr>
      <w:tr w:rsidR="00CC3FBB" w14:paraId="0678BE8D" w14:textId="77777777">
        <w:trPr>
          <w:cantSplit/>
        </w:trPr>
        <w:tc>
          <w:tcPr>
            <w:tcW w:w="4320" w:type="dxa"/>
          </w:tcPr>
          <w:p w14:paraId="5EA20553" w14:textId="6EED3AB5" w:rsidR="00EF3407" w:rsidRDefault="00CC3FBB" w:rsidP="00EF3407">
            <w:pPr>
              <w:pStyle w:val="Video"/>
            </w:pPr>
            <w:r>
              <w:lastRenderedPageBreak/>
              <w:t xml:space="preserve">17. </w:t>
            </w:r>
            <w:r w:rsidR="00EF3407">
              <w:t xml:space="preserve"> POP-UP FACT: BASIC PEMMICAN RECIPE: Berries,</w:t>
            </w:r>
          </w:p>
          <w:p w14:paraId="50678FE0" w14:textId="08B32257" w:rsidR="00CC3FBB" w:rsidRDefault="00EF3407" w:rsidP="00B62519">
            <w:pPr>
              <w:pStyle w:val="Video"/>
            </w:pPr>
            <w:r>
              <w:t>nuts, bison meat and fat ground together and dried.</w:t>
            </w:r>
          </w:p>
          <w:p w14:paraId="271FE6F3" w14:textId="77777777" w:rsidR="00EF3407" w:rsidRDefault="00EF3407">
            <w:pPr>
              <w:pStyle w:val="Video"/>
            </w:pPr>
          </w:p>
          <w:p w14:paraId="2617720E" w14:textId="77777777" w:rsidR="00EF3407" w:rsidRDefault="00EF3407">
            <w:pPr>
              <w:pStyle w:val="Video"/>
            </w:pPr>
          </w:p>
          <w:p w14:paraId="67C75F32" w14:textId="77777777" w:rsidR="00EF3407" w:rsidRDefault="00EF3407">
            <w:pPr>
              <w:pStyle w:val="Video"/>
            </w:pPr>
          </w:p>
          <w:p w14:paraId="3007658F" w14:textId="6A3339DE" w:rsidR="00CC3FBB" w:rsidRDefault="00CC3FBB" w:rsidP="00756B35">
            <w:pPr>
              <w:pStyle w:val="Video"/>
              <w:ind w:left="72" w:firstLine="0"/>
            </w:pPr>
            <w:r>
              <w:t xml:space="preserve">18. </w:t>
            </w:r>
            <w:r w:rsidR="000F27E1" w:rsidRPr="000F27E1">
              <w:t>Squash, beans, and corn. Limbo Shot.</w:t>
            </w:r>
          </w:p>
        </w:tc>
        <w:tc>
          <w:tcPr>
            <w:tcW w:w="5400" w:type="dxa"/>
          </w:tcPr>
          <w:p w14:paraId="10938BCB" w14:textId="77777777" w:rsidR="00CC3FBB" w:rsidRDefault="00B62519">
            <w:pPr>
              <w:pStyle w:val="Audio"/>
              <w:spacing w:line="240" w:lineRule="auto"/>
            </w:pPr>
            <w:r>
              <w:t>…to</w:t>
            </w:r>
            <w:r>
              <w:rPr>
                <w:spacing w:val="-4"/>
              </w:rPr>
              <w:t xml:space="preserve"> </w:t>
            </w:r>
            <w:r>
              <w:t>mix</w:t>
            </w:r>
            <w:r>
              <w:rPr>
                <w:spacing w:val="-4"/>
              </w:rPr>
              <w:t xml:space="preserve"> </w:t>
            </w:r>
            <w:r>
              <w:t>with</w:t>
            </w:r>
            <w:r>
              <w:rPr>
                <w:spacing w:val="-4"/>
              </w:rPr>
              <w:t xml:space="preserve"> </w:t>
            </w:r>
            <w:r>
              <w:t>bison</w:t>
            </w:r>
            <w:r>
              <w:rPr>
                <w:spacing w:val="-4"/>
              </w:rPr>
              <w:t xml:space="preserve"> </w:t>
            </w:r>
            <w:r>
              <w:t>meat</w:t>
            </w:r>
            <w:r>
              <w:rPr>
                <w:spacing w:val="-4"/>
              </w:rPr>
              <w:t xml:space="preserve"> </w:t>
            </w:r>
            <w:r>
              <w:t>and</w:t>
            </w:r>
            <w:r>
              <w:rPr>
                <w:spacing w:val="-4"/>
              </w:rPr>
              <w:t xml:space="preserve"> </w:t>
            </w:r>
            <w:r>
              <w:t>fat</w:t>
            </w:r>
            <w:r>
              <w:rPr>
                <w:spacing w:val="-4"/>
              </w:rPr>
              <w:t xml:space="preserve"> </w:t>
            </w:r>
            <w:r>
              <w:t>to</w:t>
            </w:r>
            <w:r>
              <w:rPr>
                <w:spacing w:val="-4"/>
              </w:rPr>
              <w:t xml:space="preserve"> </w:t>
            </w:r>
            <w:r>
              <w:t>make</w:t>
            </w:r>
            <w:r>
              <w:rPr>
                <w:spacing w:val="-4"/>
              </w:rPr>
              <w:t xml:space="preserve"> </w:t>
            </w:r>
            <w:r>
              <w:t>a</w:t>
            </w:r>
            <w:r>
              <w:rPr>
                <w:spacing w:val="-4"/>
              </w:rPr>
              <w:t xml:space="preserve"> </w:t>
            </w:r>
            <w:r>
              <w:t>food called pemmican.</w:t>
            </w:r>
          </w:p>
          <w:p w14:paraId="068BC57D" w14:textId="77777777" w:rsidR="00210398" w:rsidRDefault="00210398">
            <w:pPr>
              <w:pStyle w:val="Audio"/>
              <w:spacing w:line="240" w:lineRule="auto"/>
            </w:pPr>
          </w:p>
          <w:p w14:paraId="6C9E55D8" w14:textId="77777777" w:rsidR="00210398" w:rsidRDefault="00210398">
            <w:pPr>
              <w:pStyle w:val="Audio"/>
              <w:spacing w:line="240" w:lineRule="auto"/>
            </w:pPr>
          </w:p>
          <w:p w14:paraId="4DB60618" w14:textId="77777777" w:rsidR="00210398" w:rsidRDefault="00210398">
            <w:pPr>
              <w:pStyle w:val="Audio"/>
              <w:spacing w:line="240" w:lineRule="auto"/>
            </w:pPr>
          </w:p>
          <w:p w14:paraId="427CF2D1" w14:textId="77777777" w:rsidR="00210398" w:rsidRDefault="00210398">
            <w:pPr>
              <w:pStyle w:val="Audio"/>
              <w:spacing w:line="240" w:lineRule="auto"/>
            </w:pPr>
          </w:p>
          <w:p w14:paraId="0F0DF37C" w14:textId="77777777" w:rsidR="00210398" w:rsidRDefault="00210398">
            <w:pPr>
              <w:pStyle w:val="Audio"/>
              <w:spacing w:line="240" w:lineRule="auto"/>
            </w:pPr>
            <w:r w:rsidRPr="00210398">
              <w:t>And there is farm work to do. The people who lived here a thousand years ago grew some of the same crops that South Dakota farmers grow today: squash, beans, and corn.</w:t>
            </w:r>
          </w:p>
          <w:p w14:paraId="2885E62D" w14:textId="77777777" w:rsidR="00210398" w:rsidRDefault="00210398">
            <w:pPr>
              <w:pStyle w:val="Audio"/>
              <w:spacing w:line="240" w:lineRule="auto"/>
            </w:pPr>
          </w:p>
          <w:p w14:paraId="1129AA58" w14:textId="732A21C9" w:rsidR="00EE391E" w:rsidRDefault="00EE391E">
            <w:pPr>
              <w:pStyle w:val="Audio"/>
              <w:spacing w:line="240" w:lineRule="auto"/>
            </w:pPr>
          </w:p>
        </w:tc>
      </w:tr>
      <w:tr w:rsidR="00B61A15" w14:paraId="371E1375" w14:textId="77777777">
        <w:trPr>
          <w:cantSplit/>
        </w:trPr>
        <w:tc>
          <w:tcPr>
            <w:tcW w:w="4320" w:type="dxa"/>
          </w:tcPr>
          <w:p w14:paraId="6D74CD96" w14:textId="77777777" w:rsidR="00B61A15" w:rsidRDefault="00B61A15" w:rsidP="00B61A15">
            <w:pPr>
              <w:pStyle w:val="Video"/>
            </w:pPr>
            <w:r>
              <w:t xml:space="preserve">19. </w:t>
            </w:r>
            <w:r w:rsidRPr="004607BF">
              <w:t>Different kinds of corn.</w:t>
            </w:r>
          </w:p>
          <w:p w14:paraId="55861B6A" w14:textId="77777777" w:rsidR="00B61A15" w:rsidRDefault="00B61A15" w:rsidP="00B61A15">
            <w:pPr>
              <w:pStyle w:val="Video"/>
            </w:pPr>
          </w:p>
          <w:p w14:paraId="6132CCC3" w14:textId="5D81FD8B" w:rsidR="00B61A15" w:rsidRDefault="00B61A15" w:rsidP="00B61A15">
            <w:pPr>
              <w:pStyle w:val="Video"/>
            </w:pPr>
          </w:p>
        </w:tc>
        <w:tc>
          <w:tcPr>
            <w:tcW w:w="5400" w:type="dxa"/>
          </w:tcPr>
          <w:p w14:paraId="3D9C7AC1" w14:textId="755A7A15" w:rsidR="00B61A15" w:rsidRDefault="00B61A15" w:rsidP="00B61A15">
            <w:pPr>
              <w:pStyle w:val="Audio"/>
              <w:spacing w:line="240" w:lineRule="auto"/>
            </w:pPr>
            <w:r w:rsidRPr="00117A3D">
              <w:t>Corn did not always look the way we think of it today. It used to be a wild plant. It took many years of human experimentation to make it the reliable crop we know now. Corn was first grown in Mexico, and it moved north over hundreds of years with people who planted it along rivers.</w:t>
            </w:r>
          </w:p>
        </w:tc>
      </w:tr>
      <w:tr w:rsidR="00B61A15" w14:paraId="06568EC4" w14:textId="77777777">
        <w:trPr>
          <w:cantSplit/>
        </w:trPr>
        <w:tc>
          <w:tcPr>
            <w:tcW w:w="4320" w:type="dxa"/>
          </w:tcPr>
          <w:p w14:paraId="17DD4513" w14:textId="77777777" w:rsidR="00B61A15" w:rsidRDefault="00B61A15" w:rsidP="00B61A15">
            <w:pPr>
              <w:pStyle w:val="Video"/>
            </w:pPr>
          </w:p>
        </w:tc>
        <w:tc>
          <w:tcPr>
            <w:tcW w:w="5400" w:type="dxa"/>
          </w:tcPr>
          <w:p w14:paraId="54B38733" w14:textId="6F16EB69" w:rsidR="00B61A15" w:rsidRDefault="00B61A15" w:rsidP="00B61A15">
            <w:pPr>
              <w:pStyle w:val="Audio"/>
              <w:spacing w:line="240" w:lineRule="auto"/>
            </w:pPr>
          </w:p>
        </w:tc>
      </w:tr>
      <w:tr w:rsidR="00CC3FBB" w14:paraId="6100FA4A" w14:textId="77777777">
        <w:trPr>
          <w:cantSplit/>
        </w:trPr>
        <w:tc>
          <w:tcPr>
            <w:tcW w:w="4320" w:type="dxa"/>
          </w:tcPr>
          <w:p w14:paraId="41AFA382" w14:textId="49D11EC4" w:rsidR="00CC3FBB" w:rsidRDefault="00CC3FBB">
            <w:pPr>
              <w:pStyle w:val="Video"/>
            </w:pPr>
            <w:r>
              <w:t xml:space="preserve">20. </w:t>
            </w:r>
            <w:r w:rsidR="00877DC5" w:rsidRPr="00877DC5">
              <w:t>MAP: showing migration from Mexico</w:t>
            </w:r>
          </w:p>
          <w:p w14:paraId="55C097F9" w14:textId="77777777" w:rsidR="00E83649" w:rsidRDefault="00E83649" w:rsidP="00E83649">
            <w:pPr>
              <w:pStyle w:val="Video"/>
            </w:pPr>
          </w:p>
          <w:p w14:paraId="25259DF5" w14:textId="2DF9A837" w:rsidR="00B61A15" w:rsidRDefault="00E83649" w:rsidP="00F66D2A">
            <w:pPr>
              <w:pStyle w:val="Video"/>
            </w:pPr>
            <w:r>
              <w:t>21.</w:t>
            </w:r>
            <w:r>
              <w:tab/>
              <w:t>POP-UP FACT: “THIS MOVEMENT OF PEOPLE IS CALLED ‘MIGRATION.’” Ove</w:t>
            </w:r>
            <w:r w:rsidR="00F66D2A">
              <w:t xml:space="preserve"> </w:t>
            </w:r>
            <w:r>
              <w:t>photo of Migration: Curtis Collection</w:t>
            </w:r>
          </w:p>
          <w:p w14:paraId="0A2095CF" w14:textId="2720E5FB" w:rsidR="00CC3FBB" w:rsidRDefault="00CC3FBB">
            <w:pPr>
              <w:pStyle w:val="Video"/>
            </w:pPr>
            <w:r>
              <w:t xml:space="preserve">22. </w:t>
            </w:r>
            <w:r w:rsidR="00107390" w:rsidRPr="00107390">
              <w:t>Corn being planted and field of growing corn.</w:t>
            </w:r>
          </w:p>
        </w:tc>
        <w:tc>
          <w:tcPr>
            <w:tcW w:w="5400" w:type="dxa"/>
          </w:tcPr>
          <w:p w14:paraId="435342FF" w14:textId="77777777" w:rsidR="00B61A15" w:rsidRDefault="00B61A15">
            <w:pPr>
              <w:pStyle w:val="Audio"/>
              <w:spacing w:line="240" w:lineRule="auto"/>
            </w:pPr>
          </w:p>
          <w:p w14:paraId="2307FD4A" w14:textId="77777777" w:rsidR="00B61A15" w:rsidRDefault="00B61A15">
            <w:pPr>
              <w:pStyle w:val="Audio"/>
              <w:spacing w:line="240" w:lineRule="auto"/>
            </w:pPr>
          </w:p>
          <w:p w14:paraId="675FE644" w14:textId="77777777" w:rsidR="00EA590F" w:rsidRDefault="00EA590F" w:rsidP="00EA590F">
            <w:pPr>
              <w:pStyle w:val="Audio"/>
            </w:pPr>
          </w:p>
          <w:p w14:paraId="55EF83E0" w14:textId="77777777" w:rsidR="00CC3FBB" w:rsidRDefault="00EA590F" w:rsidP="00EA590F">
            <w:pPr>
              <w:pStyle w:val="Audio"/>
              <w:spacing w:line="240" w:lineRule="auto"/>
            </w:pPr>
            <w:r>
              <w:t>Early people knew that when they found spots where corn would grow, their families would eat well most years. The Mitchell area was one of those spots, and the village probably lasted 50 or 75 years.</w:t>
            </w:r>
          </w:p>
          <w:p w14:paraId="6B140D12" w14:textId="77777777" w:rsidR="002150A9" w:rsidRDefault="002150A9" w:rsidP="00EA590F">
            <w:pPr>
              <w:pStyle w:val="Audio"/>
              <w:spacing w:line="240" w:lineRule="auto"/>
            </w:pPr>
          </w:p>
          <w:p w14:paraId="263BD902" w14:textId="6511A9C6" w:rsidR="002150A9" w:rsidRDefault="002150A9" w:rsidP="00EA590F">
            <w:pPr>
              <w:pStyle w:val="Audio"/>
              <w:spacing w:line="240" w:lineRule="auto"/>
            </w:pPr>
          </w:p>
        </w:tc>
      </w:tr>
      <w:tr w:rsidR="00CC3FBB" w14:paraId="62C9C4C7" w14:textId="77777777">
        <w:trPr>
          <w:cantSplit/>
        </w:trPr>
        <w:tc>
          <w:tcPr>
            <w:tcW w:w="4320" w:type="dxa"/>
          </w:tcPr>
          <w:p w14:paraId="7D8EDD8B" w14:textId="1A8CD4C3" w:rsidR="00CC3FBB" w:rsidRDefault="00CC3FBB">
            <w:pPr>
              <w:pStyle w:val="Video"/>
            </w:pPr>
            <w:r>
              <w:lastRenderedPageBreak/>
              <w:t xml:space="preserve">23. </w:t>
            </w:r>
            <w:r w:rsidR="009A3BF9" w:rsidRPr="009A3BF9">
              <w:t>Fish swimming.</w:t>
            </w:r>
          </w:p>
          <w:p w14:paraId="5F6D4114" w14:textId="77777777" w:rsidR="00CC3FBB" w:rsidRDefault="00CC3FBB">
            <w:pPr>
              <w:pStyle w:val="Video"/>
            </w:pPr>
            <w:r>
              <w:t xml:space="preserve">24.  </w:t>
            </w:r>
            <w:r w:rsidR="003940FD" w:rsidRPr="003940FD">
              <w:t>Bison herd running.</w:t>
            </w:r>
          </w:p>
          <w:p w14:paraId="625452DF" w14:textId="77777777" w:rsidR="006436F6" w:rsidRDefault="006436F6">
            <w:pPr>
              <w:pStyle w:val="Video"/>
            </w:pPr>
          </w:p>
          <w:p w14:paraId="6CD61694" w14:textId="238FF4BA" w:rsidR="006436F6" w:rsidRDefault="006436F6">
            <w:pPr>
              <w:pStyle w:val="Video"/>
            </w:pPr>
          </w:p>
        </w:tc>
        <w:tc>
          <w:tcPr>
            <w:tcW w:w="5400" w:type="dxa"/>
          </w:tcPr>
          <w:p w14:paraId="194AB9E2" w14:textId="341B111C" w:rsidR="00CC3FBB" w:rsidRDefault="003F71A1">
            <w:pPr>
              <w:pStyle w:val="Audio"/>
              <w:spacing w:line="240" w:lineRule="auto"/>
            </w:pPr>
            <w:r w:rsidRPr="003F71A1">
              <w:t>Like lots of later South Dakotans, these villagers fished. They didn’t raise livestock, such as cows or pigs. They didn’t have to. A thousand years ago the prairie was full of bison.</w:t>
            </w:r>
          </w:p>
        </w:tc>
      </w:tr>
      <w:tr w:rsidR="00CC3FBB" w14:paraId="5363A88A" w14:textId="77777777">
        <w:trPr>
          <w:cantSplit/>
        </w:trPr>
        <w:tc>
          <w:tcPr>
            <w:tcW w:w="4320" w:type="dxa"/>
          </w:tcPr>
          <w:p w14:paraId="55C04292" w14:textId="77777777" w:rsidR="00CC3FBB" w:rsidRDefault="00CC3FBB">
            <w:pPr>
              <w:pStyle w:val="Video"/>
            </w:pPr>
            <w:r>
              <w:t>25</w:t>
            </w:r>
            <w:r w:rsidR="0038207A">
              <w:t xml:space="preserve">.  </w:t>
            </w:r>
            <w:r w:rsidR="0038207A" w:rsidRPr="0038207A">
              <w:t>Photos drying meat, using various parts of buffalo</w:t>
            </w:r>
          </w:p>
          <w:p w14:paraId="718EF08A" w14:textId="579896AA" w:rsidR="008942D9" w:rsidRDefault="008942D9" w:rsidP="003A30D0">
            <w:pPr>
              <w:pStyle w:val="BodyText"/>
              <w:spacing w:before="255"/>
              <w:ind w:left="360"/>
            </w:pPr>
            <w:r>
              <w:t>Artifacts:</w:t>
            </w:r>
            <w:r>
              <w:rPr>
                <w:spacing w:val="56"/>
              </w:rPr>
              <w:t xml:space="preserve"> </w:t>
            </w:r>
            <w:r>
              <w:t>Shoulder</w:t>
            </w:r>
            <w:r>
              <w:rPr>
                <w:spacing w:val="-4"/>
              </w:rPr>
              <w:t xml:space="preserve"> </w:t>
            </w:r>
            <w:r>
              <w:t>bone</w:t>
            </w:r>
            <w:r>
              <w:rPr>
                <w:spacing w:val="-5"/>
              </w:rPr>
              <w:t xml:space="preserve"> hoe</w:t>
            </w:r>
            <w:r w:rsidR="003A30D0">
              <w:rPr>
                <w:spacing w:val="-5"/>
              </w:rPr>
              <w:t xml:space="preserve">, </w:t>
            </w:r>
            <w:proofErr w:type="gramStart"/>
            <w:r w:rsidR="003A30D0">
              <w:rPr>
                <w:spacing w:val="-5"/>
              </w:rPr>
              <w:t xml:space="preserve">fish </w:t>
            </w:r>
            <w:r w:rsidR="003A30D0" w:rsidRPr="003A30D0">
              <w:rPr>
                <w:spacing w:val="-5"/>
              </w:rPr>
              <w:t>hooks</w:t>
            </w:r>
            <w:proofErr w:type="gramEnd"/>
            <w:r w:rsidR="003A30D0" w:rsidRPr="003A30D0">
              <w:rPr>
                <w:spacing w:val="-5"/>
              </w:rPr>
              <w:t>,</w:t>
            </w:r>
            <w:r w:rsidR="003A30D0">
              <w:rPr>
                <w:spacing w:val="-5"/>
              </w:rPr>
              <w:t xml:space="preserve"> </w:t>
            </w:r>
            <w:r w:rsidR="003A30D0" w:rsidRPr="003A30D0">
              <w:rPr>
                <w:spacing w:val="-5"/>
              </w:rPr>
              <w:t>needles.</w:t>
            </w:r>
          </w:p>
        </w:tc>
        <w:tc>
          <w:tcPr>
            <w:tcW w:w="5400" w:type="dxa"/>
          </w:tcPr>
          <w:p w14:paraId="534D7BA2" w14:textId="0FFD6365" w:rsidR="002150A9" w:rsidRDefault="00144CC1">
            <w:pPr>
              <w:pStyle w:val="Audio"/>
              <w:spacing w:line="240" w:lineRule="auto"/>
            </w:pPr>
            <w:r w:rsidRPr="00144CC1">
              <w:t>When bison came to the creek for water, hunters would kill one or more. The villagers were</w:t>
            </w:r>
            <w:r w:rsidR="00AE0BE7">
              <w:t xml:space="preserve"> </w:t>
            </w:r>
            <w:r w:rsidR="00AE0BE7" w:rsidRPr="00AE0BE7">
              <w:t>resourceful and in addition to eating the meat, they used absolutely every part of the bison to make what they needed for their daily lives— everything from hoes…</w:t>
            </w:r>
            <w:r w:rsidR="00913DEF">
              <w:t xml:space="preserve"> </w:t>
            </w:r>
            <w:r w:rsidR="00913DEF" w:rsidRPr="00913DEF">
              <w:t xml:space="preserve">to </w:t>
            </w:r>
            <w:proofErr w:type="gramStart"/>
            <w:r w:rsidR="00913DEF" w:rsidRPr="00913DEF">
              <w:t>fish hooks</w:t>
            </w:r>
            <w:proofErr w:type="gramEnd"/>
            <w:r w:rsidR="00913DEF" w:rsidRPr="00913DEF">
              <w:t>…</w:t>
            </w:r>
            <w:r w:rsidR="00A85F79">
              <w:t xml:space="preserve"> </w:t>
            </w:r>
            <w:r w:rsidR="00A85F79" w:rsidRPr="00A85F79">
              <w:t>to needles, all found at the Mitchell site.</w:t>
            </w:r>
          </w:p>
          <w:p w14:paraId="5F1EDBE5" w14:textId="77777777" w:rsidR="002150A9" w:rsidRDefault="002150A9">
            <w:pPr>
              <w:pStyle w:val="Audio"/>
              <w:spacing w:line="240" w:lineRule="auto"/>
            </w:pPr>
          </w:p>
          <w:p w14:paraId="52ABED63" w14:textId="77777777" w:rsidR="00A85F79" w:rsidRDefault="00A85F79">
            <w:pPr>
              <w:pStyle w:val="Audio"/>
              <w:spacing w:line="240" w:lineRule="auto"/>
            </w:pPr>
          </w:p>
          <w:p w14:paraId="3AE5301A" w14:textId="77777777" w:rsidR="00A85F79" w:rsidRDefault="00A85F79">
            <w:pPr>
              <w:pStyle w:val="Audio"/>
              <w:spacing w:line="240" w:lineRule="auto"/>
            </w:pPr>
          </w:p>
          <w:p w14:paraId="341637B3" w14:textId="77777777" w:rsidR="00CC3FBB" w:rsidRDefault="00CC3FBB" w:rsidP="00CF64CD">
            <w:pPr>
              <w:pStyle w:val="Audio"/>
              <w:spacing w:line="240" w:lineRule="auto"/>
            </w:pPr>
          </w:p>
        </w:tc>
      </w:tr>
      <w:tr w:rsidR="00CC3FBB" w14:paraId="43A23F43" w14:textId="77777777">
        <w:trPr>
          <w:cantSplit/>
        </w:trPr>
        <w:tc>
          <w:tcPr>
            <w:tcW w:w="4320" w:type="dxa"/>
          </w:tcPr>
          <w:p w14:paraId="4816C3B7" w14:textId="0F211AB5" w:rsidR="005434B7" w:rsidRPr="005434B7" w:rsidRDefault="00CC3FBB" w:rsidP="005434B7">
            <w:r>
              <w:t xml:space="preserve">26. </w:t>
            </w:r>
            <w:proofErr w:type="spellStart"/>
            <w:r w:rsidR="005434B7" w:rsidRPr="005434B7">
              <w:t>Archaeodome</w:t>
            </w:r>
            <w:proofErr w:type="spellEnd"/>
            <w:r w:rsidR="005434B7" w:rsidRPr="005434B7">
              <w:t>, and workers inside digging.</w:t>
            </w:r>
          </w:p>
          <w:p w14:paraId="3145A028" w14:textId="2C5F0DBC" w:rsidR="00CC3FBB" w:rsidRDefault="00CC3FBB">
            <w:pPr>
              <w:pStyle w:val="Video"/>
            </w:pPr>
          </w:p>
        </w:tc>
        <w:tc>
          <w:tcPr>
            <w:tcW w:w="5400" w:type="dxa"/>
          </w:tcPr>
          <w:p w14:paraId="403AC64B" w14:textId="77777777" w:rsidR="001D0612" w:rsidRDefault="001D0612" w:rsidP="001D0612">
            <w:r>
              <w:t xml:space="preserve">How do archaeologists find these objects? At Mitchell there is a structure called an </w:t>
            </w:r>
            <w:proofErr w:type="spellStart"/>
            <w:r>
              <w:t>archaeodome</w:t>
            </w:r>
            <w:proofErr w:type="spellEnd"/>
            <w:r>
              <w:t xml:space="preserve"> built over two spots where homes once were. The </w:t>
            </w:r>
            <w:proofErr w:type="spellStart"/>
            <w:r>
              <w:t>archaeodome</w:t>
            </w:r>
            <w:proofErr w:type="spellEnd"/>
            <w:r>
              <w:t xml:space="preserve"> allows workers to dig year-round.</w:t>
            </w:r>
          </w:p>
          <w:p w14:paraId="597B5541" w14:textId="77777777" w:rsidR="001D0612" w:rsidRDefault="001D0612" w:rsidP="001D0612"/>
          <w:p w14:paraId="09CF0F3C" w14:textId="77777777" w:rsidR="001D0612" w:rsidRDefault="001D0612" w:rsidP="001D0612"/>
          <w:p w14:paraId="33EDC4C3" w14:textId="30D1BE17" w:rsidR="00CC3FBB" w:rsidRDefault="00CC3FBB" w:rsidP="001D0612">
            <w:pPr>
              <w:pStyle w:val="Audio"/>
              <w:spacing w:line="240" w:lineRule="auto"/>
            </w:pPr>
          </w:p>
        </w:tc>
      </w:tr>
      <w:tr w:rsidR="00CC3FBB" w14:paraId="6778FFF2" w14:textId="77777777">
        <w:trPr>
          <w:cantSplit/>
        </w:trPr>
        <w:tc>
          <w:tcPr>
            <w:tcW w:w="4320" w:type="dxa"/>
          </w:tcPr>
          <w:p w14:paraId="6B8380BB" w14:textId="77777777" w:rsidR="004C1F2F" w:rsidRDefault="00CC3FBB">
            <w:pPr>
              <w:pStyle w:val="Video"/>
              <w:ind w:left="0" w:firstLine="0"/>
            </w:pPr>
            <w:r>
              <w:t xml:space="preserve">27. </w:t>
            </w:r>
            <w:r w:rsidR="004C1F2F" w:rsidRPr="004C1F2F">
              <w:t>Adrien Hannus, with cover shots of digging.</w:t>
            </w:r>
            <w:r>
              <w:t xml:space="preserve">      </w:t>
            </w:r>
          </w:p>
          <w:p w14:paraId="0D245AEB" w14:textId="77777777" w:rsidR="004C1F2F" w:rsidRDefault="004C1F2F">
            <w:pPr>
              <w:pStyle w:val="Video"/>
              <w:ind w:left="0" w:firstLine="0"/>
            </w:pPr>
          </w:p>
          <w:p w14:paraId="652BAF90" w14:textId="77777777" w:rsidR="004C1F2F" w:rsidRDefault="004C1F2F">
            <w:pPr>
              <w:pStyle w:val="Video"/>
              <w:ind w:left="0" w:firstLine="0"/>
            </w:pPr>
          </w:p>
          <w:p w14:paraId="7D53B3DE" w14:textId="77777777" w:rsidR="002F73F1" w:rsidRDefault="002F73F1">
            <w:pPr>
              <w:pStyle w:val="Video"/>
              <w:ind w:left="0" w:firstLine="0"/>
            </w:pPr>
          </w:p>
          <w:p w14:paraId="127788EE" w14:textId="7E370152" w:rsidR="00CC3FBB" w:rsidRDefault="00CC3FBB">
            <w:pPr>
              <w:pStyle w:val="Video"/>
              <w:ind w:left="0" w:firstLine="0"/>
            </w:pPr>
            <w:r>
              <w:t xml:space="preserve">     </w:t>
            </w:r>
          </w:p>
        </w:tc>
        <w:tc>
          <w:tcPr>
            <w:tcW w:w="5400" w:type="dxa"/>
          </w:tcPr>
          <w:p w14:paraId="5F374C5A" w14:textId="28AB2D79" w:rsidR="00CC3FBB" w:rsidRDefault="002F73F1">
            <w:pPr>
              <w:pStyle w:val="Audio"/>
              <w:spacing w:line="240" w:lineRule="auto"/>
            </w:pPr>
            <w:r w:rsidRPr="002F73F1">
              <w:t>(Dr. L. Adrien Hannus describing how time- consuming and detailed the work is, how most everything is found in small pieces. If there’s time, he might relate how about a million-and-a- half artifacts have been found there, and he might tell how half of a tool was once found at one house site, and the other half at another house site.)</w:t>
            </w:r>
          </w:p>
        </w:tc>
      </w:tr>
      <w:tr w:rsidR="00CC3FBB" w14:paraId="3C0FE23D" w14:textId="77777777">
        <w:trPr>
          <w:cantSplit/>
        </w:trPr>
        <w:tc>
          <w:tcPr>
            <w:tcW w:w="4320" w:type="dxa"/>
          </w:tcPr>
          <w:p w14:paraId="27FFCC4B" w14:textId="1C5D41AB" w:rsidR="00CC3FBB" w:rsidRDefault="00CC3FBB">
            <w:pPr>
              <w:pStyle w:val="Video"/>
            </w:pPr>
            <w:r>
              <w:lastRenderedPageBreak/>
              <w:t xml:space="preserve">28. </w:t>
            </w:r>
            <w:r w:rsidR="001A7536" w:rsidRPr="001A7536">
              <w:t>Paper tossed into trash basket— dissolving to a cache pit. Archaeologists digging.</w:t>
            </w:r>
          </w:p>
          <w:p w14:paraId="51FF23CA" w14:textId="77777777" w:rsidR="001A7536" w:rsidRDefault="001A7536">
            <w:pPr>
              <w:pStyle w:val="Video"/>
            </w:pPr>
          </w:p>
          <w:p w14:paraId="3B329E00" w14:textId="77777777" w:rsidR="001A7536" w:rsidRDefault="001A7536">
            <w:pPr>
              <w:pStyle w:val="Video"/>
            </w:pPr>
          </w:p>
          <w:p w14:paraId="126C2D0A" w14:textId="77777777" w:rsidR="001A7536" w:rsidRDefault="001A7536">
            <w:pPr>
              <w:pStyle w:val="Video"/>
            </w:pPr>
          </w:p>
          <w:p w14:paraId="731ED264" w14:textId="77777777" w:rsidR="001A7536" w:rsidRDefault="001A7536">
            <w:pPr>
              <w:pStyle w:val="Video"/>
            </w:pPr>
          </w:p>
          <w:p w14:paraId="2A0E0DCF" w14:textId="3ADC1B68" w:rsidR="00CC3FBB" w:rsidRDefault="00CC3FBB">
            <w:pPr>
              <w:pStyle w:val="Video"/>
            </w:pPr>
            <w:r>
              <w:t xml:space="preserve">29. </w:t>
            </w:r>
            <w:r w:rsidR="00EE1C16" w:rsidRPr="00EE1C16">
              <w:t>Cut-aways at Mitchell site museum which illustrate the lifespan of a cache pit.</w:t>
            </w:r>
          </w:p>
          <w:p w14:paraId="149FAA79" w14:textId="77777777" w:rsidR="00EE1C16" w:rsidRDefault="00EE1C16">
            <w:pPr>
              <w:pStyle w:val="Video"/>
            </w:pPr>
          </w:p>
          <w:p w14:paraId="708E11D7" w14:textId="77777777" w:rsidR="00EE1C16" w:rsidRDefault="00EE1C16">
            <w:pPr>
              <w:pStyle w:val="Video"/>
            </w:pPr>
          </w:p>
          <w:p w14:paraId="1B4D29DF" w14:textId="77777777" w:rsidR="00EE1C16" w:rsidRDefault="00EE1C16">
            <w:pPr>
              <w:pStyle w:val="Video"/>
            </w:pPr>
          </w:p>
        </w:tc>
        <w:tc>
          <w:tcPr>
            <w:tcW w:w="5400" w:type="dxa"/>
          </w:tcPr>
          <w:p w14:paraId="27D18FD4" w14:textId="77777777" w:rsidR="00CC3FBB" w:rsidRDefault="002A585F">
            <w:pPr>
              <w:pStyle w:val="Audio"/>
              <w:spacing w:line="240" w:lineRule="auto"/>
            </w:pPr>
            <w:r w:rsidRPr="002A585F">
              <w:t>Narrator – Imagine—what would someone find out about you if he or she looked through your trash? Archaeologists love digging through the remains of early people’s trash, because what those people threw away helps archaeologists know what people did.</w:t>
            </w:r>
          </w:p>
          <w:p w14:paraId="43977FE1" w14:textId="77777777" w:rsidR="00985D0E" w:rsidRDefault="00985D0E">
            <w:pPr>
              <w:pStyle w:val="Audio"/>
              <w:spacing w:line="240" w:lineRule="auto"/>
            </w:pPr>
          </w:p>
          <w:p w14:paraId="10354459" w14:textId="77777777" w:rsidR="00985D0E" w:rsidRDefault="00985D0E">
            <w:pPr>
              <w:pStyle w:val="Audio"/>
              <w:spacing w:line="240" w:lineRule="auto"/>
            </w:pPr>
          </w:p>
          <w:p w14:paraId="53BE0698" w14:textId="50A496D1" w:rsidR="00985D0E" w:rsidRDefault="00985D0E">
            <w:pPr>
              <w:pStyle w:val="Audio"/>
              <w:spacing w:line="240" w:lineRule="auto"/>
            </w:pPr>
            <w:r w:rsidRPr="00985D0E">
              <w:t>Early people at Mitchell used cache pits—holes dug in the ground inside the lodges—for storing food. Then they began throwing trash into the pit</w:t>
            </w:r>
            <w:r w:rsidR="00BC286A">
              <w:t xml:space="preserve"> </w:t>
            </w:r>
            <w:r w:rsidR="00BC286A" w:rsidRPr="00BC286A">
              <w:t xml:space="preserve">as food got old and rotten, and dug a new hole for keeping food. </w:t>
            </w:r>
            <w:proofErr w:type="gramStart"/>
            <w:r w:rsidR="00BC286A" w:rsidRPr="00BC286A">
              <w:t>So</w:t>
            </w:r>
            <w:proofErr w:type="gramEnd"/>
            <w:r w:rsidR="00BC286A" w:rsidRPr="00BC286A">
              <w:t xml:space="preserve"> there were always several pits in each home.</w:t>
            </w:r>
          </w:p>
        </w:tc>
      </w:tr>
      <w:tr w:rsidR="00CC3FBB" w14:paraId="77C2C167" w14:textId="77777777">
        <w:trPr>
          <w:cantSplit/>
        </w:trPr>
        <w:tc>
          <w:tcPr>
            <w:tcW w:w="4320" w:type="dxa"/>
          </w:tcPr>
          <w:p w14:paraId="48672303" w14:textId="3255689D" w:rsidR="00CC3FBB" w:rsidRDefault="00CC3FBB">
            <w:pPr>
              <w:pStyle w:val="Video"/>
            </w:pPr>
            <w:r>
              <w:t xml:space="preserve">30. </w:t>
            </w:r>
            <w:r w:rsidR="00486B40" w:rsidRPr="00486B40">
              <w:t>Pottery shards, decorative “buttons.”</w:t>
            </w:r>
          </w:p>
        </w:tc>
        <w:tc>
          <w:tcPr>
            <w:tcW w:w="5400" w:type="dxa"/>
          </w:tcPr>
          <w:p w14:paraId="657D0B7E" w14:textId="77777777" w:rsidR="006201DD" w:rsidRDefault="006201DD" w:rsidP="006201DD">
            <w:r>
              <w:t>Looking through cache pits tells archaeologists what villagers’ pottery looked like, what they wore to look their best, what they prepared for supper.</w:t>
            </w:r>
          </w:p>
          <w:p w14:paraId="092ECD0C" w14:textId="77777777" w:rsidR="006201DD" w:rsidRDefault="006201DD" w:rsidP="006201DD">
            <w:r>
              <w:t>Music Out</w:t>
            </w:r>
          </w:p>
          <w:p w14:paraId="7D3E6CDD" w14:textId="77777777" w:rsidR="00CC3FBB" w:rsidRDefault="006201DD" w:rsidP="006201DD">
            <w:r>
              <w:t>Music Up and Under: DeWolfe. Living World Vol 2 Cut 7 “</w:t>
            </w:r>
            <w:proofErr w:type="spellStart"/>
            <w:r>
              <w:t>Antartica</w:t>
            </w:r>
            <w:proofErr w:type="spellEnd"/>
            <w:r>
              <w:t>”</w:t>
            </w:r>
          </w:p>
          <w:p w14:paraId="5164128E" w14:textId="77777777" w:rsidR="006201DD" w:rsidRDefault="006201DD" w:rsidP="006201DD">
            <w:pPr>
              <w:pStyle w:val="Audio"/>
              <w:spacing w:line="240" w:lineRule="auto"/>
            </w:pPr>
          </w:p>
          <w:p w14:paraId="05ED32CE" w14:textId="637D0AE4" w:rsidR="006201DD" w:rsidRDefault="006201DD" w:rsidP="006201DD">
            <w:pPr>
              <w:pStyle w:val="Audio"/>
              <w:spacing w:line="240" w:lineRule="auto"/>
            </w:pPr>
          </w:p>
        </w:tc>
      </w:tr>
      <w:tr w:rsidR="00CC3FBB" w14:paraId="115A4509" w14:textId="77777777">
        <w:trPr>
          <w:cantSplit/>
        </w:trPr>
        <w:tc>
          <w:tcPr>
            <w:tcW w:w="4320" w:type="dxa"/>
          </w:tcPr>
          <w:p w14:paraId="0A33D5C7" w14:textId="77777777" w:rsidR="00CC3FBB" w:rsidRDefault="00CC3FBB">
            <w:pPr>
              <w:pStyle w:val="Video"/>
            </w:pPr>
            <w:r>
              <w:t xml:space="preserve">31. </w:t>
            </w:r>
            <w:r w:rsidR="00473C4A" w:rsidRPr="00473C4A">
              <w:t xml:space="preserve">Walking grass shot, </w:t>
            </w:r>
            <w:proofErr w:type="gramStart"/>
            <w:r w:rsidR="00473C4A" w:rsidRPr="00473C4A">
              <w:t>Curtis</w:t>
            </w:r>
            <w:proofErr w:type="gramEnd"/>
            <w:r w:rsidR="00473C4A" w:rsidRPr="00473C4A">
              <w:t xml:space="preserve"> photo of Brush cutters.</w:t>
            </w:r>
          </w:p>
          <w:p w14:paraId="7C115C71" w14:textId="77777777" w:rsidR="00A35045" w:rsidRDefault="00A35045">
            <w:pPr>
              <w:pStyle w:val="Video"/>
            </w:pPr>
          </w:p>
          <w:p w14:paraId="058291F2" w14:textId="407478B3" w:rsidR="00A35045" w:rsidRDefault="00A35045">
            <w:pPr>
              <w:pStyle w:val="Video"/>
            </w:pPr>
          </w:p>
        </w:tc>
        <w:tc>
          <w:tcPr>
            <w:tcW w:w="5400" w:type="dxa"/>
          </w:tcPr>
          <w:p w14:paraId="70DAD367" w14:textId="77777777" w:rsidR="00CC3FBB" w:rsidRDefault="00A35045">
            <w:pPr>
              <w:pStyle w:val="Audio"/>
              <w:spacing w:line="240" w:lineRule="auto"/>
            </w:pPr>
            <w:r w:rsidRPr="00A35045">
              <w:t>Was the village deserted because crops failed, or because the bison left? Probably not.</w:t>
            </w:r>
          </w:p>
          <w:p w14:paraId="265476B2" w14:textId="266783FC" w:rsidR="00A35045" w:rsidRDefault="00A35045">
            <w:pPr>
              <w:pStyle w:val="Audio"/>
              <w:spacing w:line="240" w:lineRule="auto"/>
            </w:pPr>
          </w:p>
        </w:tc>
      </w:tr>
      <w:tr w:rsidR="00CC3FBB" w14:paraId="324EEC0A" w14:textId="77777777">
        <w:trPr>
          <w:cantSplit/>
        </w:trPr>
        <w:tc>
          <w:tcPr>
            <w:tcW w:w="4320" w:type="dxa"/>
          </w:tcPr>
          <w:p w14:paraId="4F1730DA" w14:textId="20AB52AE" w:rsidR="00CC3FBB" w:rsidRDefault="00CC3FBB">
            <w:pPr>
              <w:pStyle w:val="Video"/>
            </w:pPr>
            <w:r>
              <w:t xml:space="preserve">32. </w:t>
            </w:r>
            <w:proofErr w:type="gramStart"/>
            <w:r w:rsidR="00396454" w:rsidRPr="00396454">
              <w:t>Curtis</w:t>
            </w:r>
            <w:proofErr w:type="gramEnd"/>
            <w:r w:rsidR="00396454" w:rsidRPr="00396454">
              <w:t xml:space="preserve"> photos: Mandan walking, Bull boat on Missouri,</w:t>
            </w:r>
          </w:p>
        </w:tc>
        <w:tc>
          <w:tcPr>
            <w:tcW w:w="5400" w:type="dxa"/>
          </w:tcPr>
          <w:p w14:paraId="449564F5" w14:textId="359128E9" w:rsidR="00CC3FBB" w:rsidRDefault="00511CF8">
            <w:pPr>
              <w:pStyle w:val="Audio"/>
              <w:spacing w:line="240" w:lineRule="auto"/>
            </w:pPr>
            <w:r w:rsidRPr="00511CF8">
              <w:t xml:space="preserve">More likely, the people ran out of trees for firewood, and for building new lodges. </w:t>
            </w:r>
            <w:proofErr w:type="gramStart"/>
            <w:r w:rsidRPr="00511CF8">
              <w:t>So</w:t>
            </w:r>
            <w:proofErr w:type="gramEnd"/>
            <w:r w:rsidRPr="00511CF8">
              <w:t xml:space="preserve"> they moved away in search of trees, and probably ended up a hundred or so miles west, along the Missouri River.</w:t>
            </w:r>
          </w:p>
        </w:tc>
      </w:tr>
      <w:tr w:rsidR="00CC3FBB" w14:paraId="3420CE77" w14:textId="77777777">
        <w:trPr>
          <w:cantSplit/>
        </w:trPr>
        <w:tc>
          <w:tcPr>
            <w:tcW w:w="4320" w:type="dxa"/>
          </w:tcPr>
          <w:p w14:paraId="18C1F7BA" w14:textId="547DF809" w:rsidR="00CC3FBB" w:rsidRDefault="00CC3FBB">
            <w:pPr>
              <w:pStyle w:val="Video"/>
            </w:pPr>
            <w:r>
              <w:lastRenderedPageBreak/>
              <w:t xml:space="preserve">33. </w:t>
            </w:r>
            <w:r w:rsidR="00E47351">
              <w:t>Mandan</w:t>
            </w:r>
            <w:r w:rsidR="00E47351">
              <w:rPr>
                <w:spacing w:val="-5"/>
              </w:rPr>
              <w:t xml:space="preserve"> </w:t>
            </w:r>
            <w:r w:rsidR="00E47351">
              <w:t>earth</w:t>
            </w:r>
            <w:r w:rsidR="00E47351">
              <w:rPr>
                <w:spacing w:val="-4"/>
              </w:rPr>
              <w:t xml:space="preserve"> </w:t>
            </w:r>
            <w:r w:rsidR="00E47351">
              <w:rPr>
                <w:spacing w:val="-2"/>
              </w:rPr>
              <w:t>lodges.</w:t>
            </w:r>
          </w:p>
        </w:tc>
        <w:tc>
          <w:tcPr>
            <w:tcW w:w="5400" w:type="dxa"/>
          </w:tcPr>
          <w:p w14:paraId="6A895843" w14:textId="321F7918" w:rsidR="00D2221C" w:rsidRDefault="00D2221C" w:rsidP="00D2221C">
            <w:r>
              <w:t>Because the homes at Mitchell looked like much later homes built by the American Indian people called the Mandan, archaeologists think these early villagers were the great-great-great-great- great grandparents of the Mandan.</w:t>
            </w:r>
          </w:p>
          <w:p w14:paraId="1464AD3D" w14:textId="77777777" w:rsidR="00D2221C" w:rsidRDefault="00D2221C">
            <w:pPr>
              <w:pStyle w:val="Audio"/>
              <w:spacing w:line="240" w:lineRule="auto"/>
            </w:pPr>
          </w:p>
          <w:p w14:paraId="6F268748" w14:textId="77777777" w:rsidR="00CC3FBB" w:rsidRDefault="00CC3FBB">
            <w:pPr>
              <w:pStyle w:val="Audio"/>
              <w:spacing w:line="240" w:lineRule="auto"/>
            </w:pPr>
          </w:p>
        </w:tc>
      </w:tr>
      <w:tr w:rsidR="00CC3FBB" w14:paraId="1ED9D728" w14:textId="77777777">
        <w:trPr>
          <w:cantSplit/>
        </w:trPr>
        <w:tc>
          <w:tcPr>
            <w:tcW w:w="4320" w:type="dxa"/>
          </w:tcPr>
          <w:p w14:paraId="699D8810" w14:textId="1A49767A" w:rsidR="00CC3FBB" w:rsidRDefault="00CC3FBB">
            <w:pPr>
              <w:pStyle w:val="Video"/>
            </w:pPr>
            <w:r>
              <w:t xml:space="preserve">34. </w:t>
            </w:r>
            <w:r w:rsidR="00CF0990">
              <w:t xml:space="preserve">Pottery </w:t>
            </w:r>
          </w:p>
          <w:p w14:paraId="050700F4" w14:textId="77777777" w:rsidR="00D2221C" w:rsidRDefault="00D2221C">
            <w:pPr>
              <w:pStyle w:val="Video"/>
            </w:pPr>
          </w:p>
          <w:p w14:paraId="6B37716E" w14:textId="77777777" w:rsidR="00D2221C" w:rsidRDefault="00D2221C">
            <w:pPr>
              <w:pStyle w:val="Video"/>
            </w:pPr>
          </w:p>
          <w:p w14:paraId="68AEC1CB" w14:textId="6C67E732" w:rsidR="00CC3FBB" w:rsidRDefault="00CC3FBB">
            <w:pPr>
              <w:pStyle w:val="Video"/>
            </w:pPr>
            <w:r>
              <w:t xml:space="preserve">35. </w:t>
            </w:r>
            <w:r w:rsidR="00815FD5">
              <w:t xml:space="preserve">Petroglyphs </w:t>
            </w:r>
          </w:p>
          <w:p w14:paraId="1EDC775A" w14:textId="77777777" w:rsidR="00815FD5" w:rsidRDefault="00815FD5">
            <w:pPr>
              <w:pStyle w:val="Video"/>
            </w:pPr>
          </w:p>
          <w:p w14:paraId="258E8D48" w14:textId="77777777" w:rsidR="00815FD5" w:rsidRDefault="00815FD5">
            <w:pPr>
              <w:pStyle w:val="Video"/>
            </w:pPr>
          </w:p>
          <w:p w14:paraId="62B9178A" w14:textId="77777777" w:rsidR="00815FD5" w:rsidRDefault="00815FD5">
            <w:pPr>
              <w:pStyle w:val="Video"/>
            </w:pPr>
          </w:p>
          <w:p w14:paraId="4697EF83" w14:textId="77777777" w:rsidR="00815FD5" w:rsidRDefault="00815FD5">
            <w:pPr>
              <w:pStyle w:val="Video"/>
            </w:pPr>
          </w:p>
          <w:p w14:paraId="5B79D009" w14:textId="77777777" w:rsidR="00815FD5" w:rsidRDefault="00815FD5">
            <w:pPr>
              <w:pStyle w:val="Video"/>
            </w:pPr>
          </w:p>
        </w:tc>
        <w:tc>
          <w:tcPr>
            <w:tcW w:w="5400" w:type="dxa"/>
          </w:tcPr>
          <w:p w14:paraId="02831F9F" w14:textId="77777777" w:rsidR="00CC3FBB" w:rsidRDefault="00585AD8">
            <w:pPr>
              <w:pStyle w:val="Audio"/>
              <w:spacing w:line="240" w:lineRule="auto"/>
            </w:pPr>
            <w:r w:rsidRPr="00585AD8">
              <w:t>Imagine…this piece of pottery found at Mitchell is a thousand years old.</w:t>
            </w:r>
          </w:p>
          <w:p w14:paraId="4A77E0A1" w14:textId="77777777" w:rsidR="0031230B" w:rsidRDefault="0031230B">
            <w:pPr>
              <w:pStyle w:val="Audio"/>
              <w:spacing w:line="240" w:lineRule="auto"/>
            </w:pPr>
          </w:p>
          <w:p w14:paraId="0C87E12D" w14:textId="77777777" w:rsidR="0031230B" w:rsidRDefault="0031230B">
            <w:pPr>
              <w:pStyle w:val="Audio"/>
              <w:spacing w:line="240" w:lineRule="auto"/>
            </w:pPr>
          </w:p>
          <w:p w14:paraId="0F7B37BF" w14:textId="77777777" w:rsidR="009D4706" w:rsidRDefault="0031230B">
            <w:pPr>
              <w:pStyle w:val="Audio"/>
              <w:spacing w:line="240" w:lineRule="auto"/>
            </w:pPr>
            <w:r w:rsidRPr="0031230B">
              <w:t>And this Cave Hills petroglyph is also about a thousand years old.</w:t>
            </w:r>
            <w:r w:rsidR="009D4706">
              <w:t xml:space="preserve"> </w:t>
            </w:r>
          </w:p>
          <w:p w14:paraId="7FF96D0F" w14:textId="13571988" w:rsidR="0031230B" w:rsidRDefault="009D4706">
            <w:pPr>
              <w:pStyle w:val="Audio"/>
              <w:spacing w:line="240" w:lineRule="auto"/>
            </w:pPr>
            <w:r w:rsidRPr="009D4706">
              <w:t>A thousand years sounds like a long time. But to archaeologists a thousand years isn’t long.</w:t>
            </w:r>
          </w:p>
        </w:tc>
      </w:tr>
      <w:tr w:rsidR="00CC3FBB" w14:paraId="6F49C8D9" w14:textId="77777777">
        <w:trPr>
          <w:cantSplit/>
        </w:trPr>
        <w:tc>
          <w:tcPr>
            <w:tcW w:w="4320" w:type="dxa"/>
          </w:tcPr>
          <w:p w14:paraId="261FD301" w14:textId="7F9B5939" w:rsidR="00CC3FBB" w:rsidRDefault="00CC3FBB">
            <w:pPr>
              <w:pStyle w:val="Video"/>
            </w:pPr>
            <w:r>
              <w:t xml:space="preserve">36. </w:t>
            </w:r>
            <w:r w:rsidR="00B2348E" w:rsidRPr="00B2348E">
              <w:t>Lakota Medicine Man praying.</w:t>
            </w:r>
          </w:p>
          <w:p w14:paraId="5A49F12B" w14:textId="77777777" w:rsidR="008A3351" w:rsidRDefault="008A3351">
            <w:pPr>
              <w:pStyle w:val="Video"/>
            </w:pPr>
          </w:p>
          <w:p w14:paraId="1B31F687" w14:textId="77777777" w:rsidR="008A3351" w:rsidRDefault="008A3351">
            <w:pPr>
              <w:pStyle w:val="Video"/>
            </w:pPr>
          </w:p>
          <w:p w14:paraId="247F0B3C" w14:textId="77777777" w:rsidR="008A3351" w:rsidRDefault="008A3351">
            <w:pPr>
              <w:pStyle w:val="Video"/>
            </w:pPr>
          </w:p>
          <w:p w14:paraId="54EEBEA4" w14:textId="77777777" w:rsidR="008A3351" w:rsidRDefault="008A3351">
            <w:pPr>
              <w:pStyle w:val="Video"/>
            </w:pPr>
          </w:p>
          <w:p w14:paraId="39C1FFDD" w14:textId="77777777" w:rsidR="008A3351" w:rsidRDefault="008A3351">
            <w:pPr>
              <w:pStyle w:val="Video"/>
            </w:pPr>
          </w:p>
          <w:p w14:paraId="2DEE8D0E" w14:textId="1699E38C" w:rsidR="00CC3FBB" w:rsidRDefault="00CC3FBB">
            <w:pPr>
              <w:pStyle w:val="Video"/>
              <w:rPr>
                <w:color w:val="FF0000"/>
                <w:sz w:val="20"/>
              </w:rPr>
            </w:pPr>
            <w:r w:rsidRPr="00B5060A">
              <w:rPr>
                <w:sz w:val="20"/>
              </w:rPr>
              <w:t xml:space="preserve">37. </w:t>
            </w:r>
            <w:r w:rsidR="00B5060A" w:rsidRPr="00B5060A">
              <w:rPr>
                <w:sz w:val="20"/>
              </w:rPr>
              <w:t>CU ice and water to indicate glaciation</w:t>
            </w:r>
          </w:p>
        </w:tc>
        <w:tc>
          <w:tcPr>
            <w:tcW w:w="5400" w:type="dxa"/>
          </w:tcPr>
          <w:p w14:paraId="7D183316" w14:textId="77777777" w:rsidR="00E57071" w:rsidRPr="00E57071" w:rsidRDefault="00E57071" w:rsidP="00E57071">
            <w:r w:rsidRPr="00E57071">
              <w:t>Some American Indian religions say people have</w:t>
            </w:r>
          </w:p>
          <w:p w14:paraId="246CCEC7" w14:textId="77777777" w:rsidR="00E57071" w:rsidRPr="00E57071" w:rsidRDefault="00E57071" w:rsidP="00E57071">
            <w:r w:rsidRPr="00E57071">
              <w:t xml:space="preserve">lived and hunted </w:t>
            </w:r>
            <w:proofErr w:type="gramStart"/>
            <w:r w:rsidRPr="00E57071">
              <w:t>all across</w:t>
            </w:r>
            <w:proofErr w:type="gramEnd"/>
            <w:r w:rsidRPr="00E57071">
              <w:t xml:space="preserve"> what is now South Dakota since the beginning of time.</w:t>
            </w:r>
          </w:p>
          <w:p w14:paraId="7D455E76" w14:textId="77777777" w:rsidR="00E57071" w:rsidRPr="00E57071" w:rsidRDefault="00E57071" w:rsidP="00E57071">
            <w:r w:rsidRPr="00E57071">
              <w:t>Music Out</w:t>
            </w:r>
          </w:p>
          <w:p w14:paraId="33A614B3" w14:textId="6945E195" w:rsidR="00CC3FBB" w:rsidRDefault="00E57071" w:rsidP="00E57071">
            <w:r w:rsidRPr="00E57071">
              <w:t xml:space="preserve">Music Up and Under </w:t>
            </w:r>
            <w:proofErr w:type="spellStart"/>
            <w:r w:rsidRPr="00E57071">
              <w:t>DeWolve</w:t>
            </w:r>
            <w:proofErr w:type="spellEnd"/>
            <w:r w:rsidRPr="00E57071">
              <w:t xml:space="preserve"> Living World Vol 1 Cut 7 “Artic Seas”</w:t>
            </w:r>
            <w:r w:rsidR="00CC3FBB">
              <w:t xml:space="preserve">.  </w:t>
            </w:r>
          </w:p>
          <w:p w14:paraId="2D82EB83" w14:textId="77777777" w:rsidR="00A04719" w:rsidRDefault="00A04719">
            <w:pPr>
              <w:pStyle w:val="Audio"/>
              <w:spacing w:line="240" w:lineRule="auto"/>
            </w:pPr>
          </w:p>
          <w:p w14:paraId="0574DCDD" w14:textId="0FD31D55" w:rsidR="00CC3FBB" w:rsidRDefault="00A04719">
            <w:pPr>
              <w:pStyle w:val="Audio"/>
              <w:spacing w:line="240" w:lineRule="auto"/>
            </w:pPr>
            <w:r>
              <w:t xml:space="preserve">Some scientists and historians say people first set foot on North America during two time periods, </w:t>
            </w:r>
          </w:p>
        </w:tc>
      </w:tr>
      <w:tr w:rsidR="00CC3FBB" w14:paraId="55894134" w14:textId="77777777">
        <w:trPr>
          <w:cantSplit/>
        </w:trPr>
        <w:tc>
          <w:tcPr>
            <w:tcW w:w="4320" w:type="dxa"/>
          </w:tcPr>
          <w:p w14:paraId="7CAB205E" w14:textId="56CCCABA" w:rsidR="00CC3FBB" w:rsidRDefault="00CC3FBB" w:rsidP="008A3351">
            <w:pPr>
              <w:pStyle w:val="Video"/>
              <w:ind w:left="0" w:firstLine="0"/>
            </w:pPr>
            <w:r>
              <w:lastRenderedPageBreak/>
              <w:t xml:space="preserve">38. </w:t>
            </w:r>
            <w:r w:rsidR="008A3351" w:rsidRPr="008A3351">
              <w:t>MAP showing land bridge</w:t>
            </w:r>
          </w:p>
          <w:p w14:paraId="7E30D9C1" w14:textId="77777777" w:rsidR="00A04719" w:rsidRDefault="00A04719" w:rsidP="008A3351">
            <w:pPr>
              <w:pStyle w:val="Video"/>
              <w:ind w:left="0" w:firstLine="0"/>
            </w:pPr>
          </w:p>
          <w:p w14:paraId="3C1F26DE" w14:textId="77777777" w:rsidR="00A04719" w:rsidRDefault="00A04719" w:rsidP="008A3351">
            <w:pPr>
              <w:pStyle w:val="Video"/>
              <w:ind w:left="0" w:firstLine="0"/>
            </w:pPr>
          </w:p>
          <w:p w14:paraId="7C959931" w14:textId="77777777" w:rsidR="006E2CA4" w:rsidRDefault="006E2CA4" w:rsidP="008A3351">
            <w:pPr>
              <w:pStyle w:val="Video"/>
              <w:ind w:left="0" w:firstLine="0"/>
            </w:pPr>
          </w:p>
          <w:p w14:paraId="0A3AC3A3" w14:textId="77777777" w:rsidR="006E2CA4" w:rsidRDefault="006E2CA4">
            <w:pPr>
              <w:pStyle w:val="Video"/>
            </w:pPr>
          </w:p>
          <w:p w14:paraId="3A4DE629" w14:textId="3A66BD80" w:rsidR="006E2CA4" w:rsidRDefault="006E2CA4">
            <w:pPr>
              <w:pStyle w:val="Video"/>
            </w:pPr>
          </w:p>
        </w:tc>
        <w:tc>
          <w:tcPr>
            <w:tcW w:w="5400" w:type="dxa"/>
          </w:tcPr>
          <w:p w14:paraId="5D2593A1" w14:textId="0130B3F6" w:rsidR="00A04719" w:rsidRDefault="006E2CA4">
            <w:pPr>
              <w:pStyle w:val="Audio"/>
              <w:spacing w:line="240" w:lineRule="auto"/>
            </w:pPr>
            <w:r w:rsidRPr="006E2CA4">
              <w:t xml:space="preserve">between ten and fifty thousand years ago. Temperatures were extremely </w:t>
            </w:r>
            <w:proofErr w:type="gramStart"/>
            <w:r w:rsidRPr="006E2CA4">
              <w:t>cold</w:t>
            </w:r>
            <w:proofErr w:type="gramEnd"/>
            <w:r w:rsidRPr="006E2CA4">
              <w:t xml:space="preserve"> and a lot of the earth’s water was frozen in big chunks of ice called glaciers. All that frozen water made the seas lower, exposing some of the land that had been covered by water, and creating a land bridge between Asia and North America</w:t>
            </w:r>
          </w:p>
          <w:p w14:paraId="27111617" w14:textId="77777777" w:rsidR="00CC3FBB" w:rsidRDefault="00CC3FBB" w:rsidP="006E2CA4">
            <w:pPr>
              <w:pStyle w:val="Audio"/>
              <w:spacing w:line="240" w:lineRule="auto"/>
            </w:pPr>
          </w:p>
        </w:tc>
      </w:tr>
      <w:tr w:rsidR="00CC3FBB" w14:paraId="261F0B3E" w14:textId="77777777">
        <w:trPr>
          <w:cantSplit/>
        </w:trPr>
        <w:tc>
          <w:tcPr>
            <w:tcW w:w="4320" w:type="dxa"/>
          </w:tcPr>
          <w:p w14:paraId="0D97415C" w14:textId="2DF5799D" w:rsidR="00CC3FBB" w:rsidRDefault="00CC3FBB">
            <w:pPr>
              <w:pStyle w:val="Video"/>
            </w:pPr>
            <w:r>
              <w:t xml:space="preserve">39. </w:t>
            </w:r>
            <w:r w:rsidR="00D56992" w:rsidRPr="00D56992">
              <w:t>MAP with animation showing southward movement.</w:t>
            </w:r>
          </w:p>
        </w:tc>
        <w:tc>
          <w:tcPr>
            <w:tcW w:w="5400" w:type="dxa"/>
          </w:tcPr>
          <w:p w14:paraId="3CD57867" w14:textId="77777777" w:rsidR="00CC3FBB" w:rsidRDefault="00D0533E">
            <w:pPr>
              <w:pStyle w:val="Audio"/>
              <w:spacing w:line="240" w:lineRule="auto"/>
            </w:pPr>
            <w:r w:rsidRPr="00D0533E">
              <w:t xml:space="preserve">If those scientists and historians are correct, the first people to live in America walked across the land bridge into </w:t>
            </w:r>
            <w:proofErr w:type="gramStart"/>
            <w:r w:rsidRPr="00D0533E">
              <w:t>Alaska, and</w:t>
            </w:r>
            <w:proofErr w:type="gramEnd"/>
            <w:r w:rsidRPr="00D0533E">
              <w:t xml:space="preserve"> then made their way south.</w:t>
            </w:r>
          </w:p>
          <w:p w14:paraId="08D74A09" w14:textId="77777777" w:rsidR="00D0533E" w:rsidRDefault="00D0533E">
            <w:pPr>
              <w:pStyle w:val="Audio"/>
              <w:spacing w:line="240" w:lineRule="auto"/>
            </w:pPr>
          </w:p>
          <w:p w14:paraId="3743263F" w14:textId="7DE84033" w:rsidR="00D0533E" w:rsidRDefault="00D0533E">
            <w:pPr>
              <w:pStyle w:val="Audio"/>
              <w:spacing w:line="240" w:lineRule="auto"/>
            </w:pPr>
          </w:p>
        </w:tc>
      </w:tr>
      <w:tr w:rsidR="00CC3FBB" w14:paraId="2EFE76C2" w14:textId="77777777">
        <w:trPr>
          <w:cantSplit/>
        </w:trPr>
        <w:tc>
          <w:tcPr>
            <w:tcW w:w="4320" w:type="dxa"/>
          </w:tcPr>
          <w:p w14:paraId="0FFF0086" w14:textId="04FD9D4B" w:rsidR="00CC3FBB" w:rsidRDefault="00CC3FBB">
            <w:pPr>
              <w:pStyle w:val="Video"/>
            </w:pPr>
            <w:r>
              <w:t xml:space="preserve">40. </w:t>
            </w:r>
            <w:r w:rsidR="00710F27" w:rsidRPr="00710F27">
              <w:t>FX shot Heavy snow, with images of Indian hunters layered in to mimic Mammoth hunters</w:t>
            </w:r>
          </w:p>
          <w:p w14:paraId="44C3D498" w14:textId="77777777" w:rsidR="00CC3FBB" w:rsidRDefault="00CC3FBB">
            <w:pPr>
              <w:pStyle w:val="Video"/>
            </w:pPr>
          </w:p>
          <w:p w14:paraId="27BFA2BD" w14:textId="77F49E78" w:rsidR="00CC3FBB" w:rsidRDefault="00CC3FBB">
            <w:pPr>
              <w:pStyle w:val="Video"/>
            </w:pPr>
          </w:p>
        </w:tc>
        <w:tc>
          <w:tcPr>
            <w:tcW w:w="5400" w:type="dxa"/>
          </w:tcPr>
          <w:p w14:paraId="13318D9B" w14:textId="77777777" w:rsidR="00CC3FBB" w:rsidRDefault="001C7E07">
            <w:pPr>
              <w:pStyle w:val="Audio"/>
              <w:spacing w:line="240" w:lineRule="auto"/>
            </w:pPr>
            <w:r w:rsidRPr="001C7E07">
              <w:t>No one can say when the first of these people would have reached South Dakota. But when they did, they hunted a great animal that provided even more meat than the bison…</w:t>
            </w:r>
          </w:p>
          <w:p w14:paraId="29663C2A" w14:textId="77777777" w:rsidR="00C17775" w:rsidRDefault="00C17775">
            <w:pPr>
              <w:pStyle w:val="Audio"/>
              <w:spacing w:line="240" w:lineRule="auto"/>
            </w:pPr>
          </w:p>
          <w:p w14:paraId="1ED3660B" w14:textId="3BDF5C4A" w:rsidR="00C17775" w:rsidRDefault="00C17775">
            <w:pPr>
              <w:pStyle w:val="Audio"/>
              <w:spacing w:line="240" w:lineRule="auto"/>
            </w:pPr>
          </w:p>
        </w:tc>
      </w:tr>
      <w:tr w:rsidR="00CC3FBB" w14:paraId="2576F6B5" w14:textId="77777777">
        <w:trPr>
          <w:cantSplit/>
        </w:trPr>
        <w:tc>
          <w:tcPr>
            <w:tcW w:w="4320" w:type="dxa"/>
          </w:tcPr>
          <w:p w14:paraId="731EC43E" w14:textId="41E8E24A" w:rsidR="00CC3FBB" w:rsidRDefault="00CC3FBB">
            <w:pPr>
              <w:pStyle w:val="Video"/>
              <w:ind w:left="72" w:firstLine="0"/>
            </w:pPr>
            <w:r>
              <w:t xml:space="preserve">41. </w:t>
            </w:r>
            <w:r w:rsidR="001C7E07">
              <w:t xml:space="preserve">Artwork Mammoth </w:t>
            </w:r>
            <w:r>
              <w:t xml:space="preserve"> </w:t>
            </w:r>
          </w:p>
          <w:p w14:paraId="32C39F9A" w14:textId="77777777" w:rsidR="001C7E07" w:rsidRDefault="001C7E07">
            <w:pPr>
              <w:pStyle w:val="Video"/>
              <w:ind w:left="72" w:firstLine="0"/>
            </w:pPr>
          </w:p>
          <w:p w14:paraId="6ED8A20B" w14:textId="24A68BCD" w:rsidR="00CC3FBB" w:rsidRDefault="00CC3FBB">
            <w:pPr>
              <w:pStyle w:val="Video"/>
              <w:ind w:left="72" w:firstLine="0"/>
            </w:pPr>
            <w:r>
              <w:t xml:space="preserve">42. </w:t>
            </w:r>
            <w:r w:rsidR="006A5F69" w:rsidRPr="006A5F69">
              <w:t>Johnson watercolors of Mammoth Killing and butchering at the Lange Ferguson Site.</w:t>
            </w:r>
          </w:p>
          <w:p w14:paraId="711AFD84" w14:textId="77777777" w:rsidR="006A5F69" w:rsidRDefault="006A5F69">
            <w:pPr>
              <w:pStyle w:val="Video"/>
              <w:ind w:left="72" w:firstLine="0"/>
            </w:pPr>
          </w:p>
          <w:p w14:paraId="4CF67348" w14:textId="77777777" w:rsidR="006A5F69" w:rsidRDefault="006A5F69">
            <w:pPr>
              <w:pStyle w:val="Video"/>
              <w:ind w:left="72" w:firstLine="0"/>
            </w:pPr>
          </w:p>
          <w:p w14:paraId="7E5B8192" w14:textId="77777777" w:rsidR="006A5F69" w:rsidRDefault="006A5F69">
            <w:pPr>
              <w:pStyle w:val="Video"/>
              <w:ind w:left="72" w:firstLine="0"/>
            </w:pPr>
          </w:p>
        </w:tc>
        <w:tc>
          <w:tcPr>
            <w:tcW w:w="5400" w:type="dxa"/>
          </w:tcPr>
          <w:p w14:paraId="54DC79F4" w14:textId="77777777" w:rsidR="00CC3FBB" w:rsidRDefault="00C17775">
            <w:pPr>
              <w:pStyle w:val="Audio"/>
              <w:spacing w:line="240" w:lineRule="auto"/>
            </w:pPr>
            <w:r>
              <w:t xml:space="preserve">…the mammoth. </w:t>
            </w:r>
          </w:p>
          <w:p w14:paraId="02B41B87" w14:textId="77777777" w:rsidR="00FB484A" w:rsidRDefault="00FB484A">
            <w:pPr>
              <w:pStyle w:val="Audio"/>
              <w:spacing w:line="240" w:lineRule="auto"/>
            </w:pPr>
          </w:p>
          <w:p w14:paraId="1786B268" w14:textId="41CF95E8" w:rsidR="00FB484A" w:rsidRDefault="00FB484A">
            <w:pPr>
              <w:pStyle w:val="Audio"/>
              <w:spacing w:line="240" w:lineRule="auto"/>
            </w:pPr>
            <w:r w:rsidRPr="00FB484A">
              <w:t>These shaggy, elephant-like beasts are all gone now. They started dying out about eleven thousand years ago, probably because the weather turned too cool for them. At about the same time—eleven thousand years ago—people were hunting them at a spot near Pine Ridge, South Dakota. Mammoth bones have been found with stone spear points the hunters used, and archaeologists have found mammoth bones</w:t>
            </w:r>
          </w:p>
        </w:tc>
      </w:tr>
      <w:tr w:rsidR="00CC3FBB" w14:paraId="4BBCD2A3" w14:textId="77777777">
        <w:trPr>
          <w:cantSplit/>
        </w:trPr>
        <w:tc>
          <w:tcPr>
            <w:tcW w:w="4320" w:type="dxa"/>
          </w:tcPr>
          <w:p w14:paraId="5FE336B3" w14:textId="5445E0A0" w:rsidR="00CC3FBB" w:rsidRDefault="00CC3FBB">
            <w:pPr>
              <w:pStyle w:val="Video"/>
            </w:pPr>
            <w:r>
              <w:lastRenderedPageBreak/>
              <w:t xml:space="preserve">43. </w:t>
            </w:r>
            <w:r w:rsidR="002465D7" w:rsidRPr="002465D7">
              <w:t>Adrien On Camera, and cover shots.</w:t>
            </w:r>
          </w:p>
          <w:p w14:paraId="6272A259" w14:textId="77777777" w:rsidR="00FB484A" w:rsidRDefault="00FB484A">
            <w:pPr>
              <w:pStyle w:val="Video"/>
            </w:pPr>
          </w:p>
          <w:p w14:paraId="22F5E449" w14:textId="77777777" w:rsidR="00FB484A" w:rsidRDefault="00FB484A">
            <w:pPr>
              <w:pStyle w:val="Video"/>
            </w:pPr>
          </w:p>
          <w:p w14:paraId="36A2C0AC" w14:textId="77777777" w:rsidR="00AB0125" w:rsidRDefault="00AB0125">
            <w:pPr>
              <w:pStyle w:val="Video"/>
            </w:pPr>
          </w:p>
          <w:p w14:paraId="2AB64CAB" w14:textId="6F15D024" w:rsidR="00CC3FBB" w:rsidRDefault="00CC3FBB">
            <w:pPr>
              <w:pStyle w:val="Video"/>
            </w:pPr>
            <w:r>
              <w:t xml:space="preserve">44. </w:t>
            </w:r>
            <w:r w:rsidR="00B97399">
              <w:t>Petroglyphs</w:t>
            </w:r>
          </w:p>
          <w:p w14:paraId="6A480453" w14:textId="77777777" w:rsidR="00143E0F" w:rsidRDefault="00143E0F">
            <w:pPr>
              <w:pStyle w:val="Video"/>
            </w:pPr>
          </w:p>
          <w:p w14:paraId="09D93570" w14:textId="77777777" w:rsidR="00CC3FBB" w:rsidRDefault="00CC3FBB" w:rsidP="00143E0F">
            <w:pPr>
              <w:pStyle w:val="Video"/>
            </w:pPr>
            <w:r>
              <w:t xml:space="preserve">45. </w:t>
            </w:r>
            <w:r w:rsidR="00143E0F">
              <w:t xml:space="preserve">Mitchell </w:t>
            </w:r>
            <w:r w:rsidR="007668C6">
              <w:t xml:space="preserve">site. </w:t>
            </w:r>
          </w:p>
          <w:p w14:paraId="78416166" w14:textId="77777777" w:rsidR="00AB38CE" w:rsidRDefault="00AB38CE" w:rsidP="00143E0F">
            <w:pPr>
              <w:pStyle w:val="Video"/>
            </w:pPr>
          </w:p>
          <w:p w14:paraId="7C77288D" w14:textId="1A4EF44E" w:rsidR="00AB38CE" w:rsidRDefault="00AB38CE" w:rsidP="00143E0F">
            <w:pPr>
              <w:pStyle w:val="Video"/>
            </w:pPr>
          </w:p>
        </w:tc>
        <w:tc>
          <w:tcPr>
            <w:tcW w:w="5400" w:type="dxa"/>
          </w:tcPr>
          <w:p w14:paraId="1258AA05" w14:textId="7A6EF9B2" w:rsidR="00FB484A" w:rsidRDefault="00AB0125">
            <w:pPr>
              <w:pStyle w:val="Audio"/>
              <w:spacing w:line="240" w:lineRule="auto"/>
            </w:pPr>
            <w:r w:rsidRPr="00AB0125">
              <w:t xml:space="preserve">Dr. L. Adrien Hannus: describing details of the </w:t>
            </w:r>
            <w:proofErr w:type="gramStart"/>
            <w:r w:rsidRPr="00AB0125">
              <w:t>11,000 year-old</w:t>
            </w:r>
            <w:proofErr w:type="gramEnd"/>
            <w:r w:rsidRPr="00AB0125">
              <w:t xml:space="preserve"> dig, and how it represents the earliest evidence found so far about people in South Dakota.</w:t>
            </w:r>
          </w:p>
          <w:p w14:paraId="23799569" w14:textId="77777777" w:rsidR="00FB484A" w:rsidRDefault="00FB484A">
            <w:pPr>
              <w:pStyle w:val="Audio"/>
              <w:spacing w:line="240" w:lineRule="auto"/>
            </w:pPr>
          </w:p>
          <w:p w14:paraId="753BF780" w14:textId="77777777" w:rsidR="00FB484A" w:rsidRDefault="00FB484A">
            <w:pPr>
              <w:pStyle w:val="Audio"/>
              <w:spacing w:line="240" w:lineRule="auto"/>
            </w:pPr>
          </w:p>
          <w:p w14:paraId="111AF0CD" w14:textId="453A0827" w:rsidR="00CC3FBB" w:rsidRDefault="00143E0F">
            <w:pPr>
              <w:pStyle w:val="Audio"/>
              <w:spacing w:line="240" w:lineRule="auto"/>
            </w:pPr>
            <w:r w:rsidRPr="00143E0F">
              <w:t>Narrator: Petroglyphs…</w:t>
            </w:r>
          </w:p>
          <w:p w14:paraId="3563653D" w14:textId="77777777" w:rsidR="00AB38CE" w:rsidRDefault="00AB38CE">
            <w:pPr>
              <w:pStyle w:val="Audio"/>
              <w:spacing w:line="240" w:lineRule="auto"/>
            </w:pPr>
          </w:p>
          <w:p w14:paraId="5E78D7BD" w14:textId="681B5AFC" w:rsidR="00AB38CE" w:rsidRDefault="00AB38CE">
            <w:pPr>
              <w:pStyle w:val="Audio"/>
              <w:spacing w:line="240" w:lineRule="auto"/>
            </w:pPr>
            <w:r>
              <w:t>…old home sites…</w:t>
            </w:r>
          </w:p>
          <w:p w14:paraId="1983C36B" w14:textId="77777777" w:rsidR="00AB38CE" w:rsidRDefault="00AB38CE">
            <w:pPr>
              <w:pStyle w:val="Audio"/>
              <w:spacing w:line="240" w:lineRule="auto"/>
            </w:pPr>
          </w:p>
          <w:p w14:paraId="51949249" w14:textId="7238D119" w:rsidR="00CC3FBB" w:rsidRDefault="00CC3FBB" w:rsidP="00AB38CE">
            <w:pPr>
              <w:pStyle w:val="Audio"/>
              <w:spacing w:line="240" w:lineRule="auto"/>
            </w:pPr>
          </w:p>
        </w:tc>
      </w:tr>
      <w:tr w:rsidR="00CC3FBB" w14:paraId="2FFB5852" w14:textId="77777777">
        <w:trPr>
          <w:cantSplit/>
        </w:trPr>
        <w:tc>
          <w:tcPr>
            <w:tcW w:w="4320" w:type="dxa"/>
          </w:tcPr>
          <w:p w14:paraId="65B73109" w14:textId="77777777" w:rsidR="00CC3FBB" w:rsidRDefault="00CC3FBB" w:rsidP="00AB38CE">
            <w:pPr>
              <w:pStyle w:val="Video"/>
              <w:ind w:left="72" w:firstLine="0"/>
            </w:pPr>
            <w:r>
              <w:t>46. Map showing Sisseton Reservation’s location.</w:t>
            </w:r>
          </w:p>
          <w:p w14:paraId="25E98212" w14:textId="77777777" w:rsidR="00AB38CE" w:rsidRDefault="00AB38CE" w:rsidP="00AB38CE">
            <w:pPr>
              <w:pStyle w:val="Video"/>
              <w:ind w:left="72" w:firstLine="0"/>
            </w:pPr>
          </w:p>
        </w:tc>
        <w:tc>
          <w:tcPr>
            <w:tcW w:w="5400" w:type="dxa"/>
          </w:tcPr>
          <w:p w14:paraId="62BE0CBB" w14:textId="0C5415F1" w:rsidR="00CC3FBB" w:rsidRDefault="00AB38CE" w:rsidP="00AB38CE">
            <w:pPr>
              <w:pStyle w:val="Audio"/>
              <w:spacing w:line="240" w:lineRule="auto"/>
            </w:pPr>
            <w:r w:rsidRPr="00AB38CE">
              <w:t xml:space="preserve">… thousand year old </w:t>
            </w:r>
            <w:proofErr w:type="gramStart"/>
            <w:r w:rsidRPr="00AB38CE">
              <w:t>trash..</w:t>
            </w:r>
            <w:proofErr w:type="gramEnd"/>
          </w:p>
        </w:tc>
      </w:tr>
      <w:tr w:rsidR="00CC3FBB" w14:paraId="6F000622" w14:textId="77777777">
        <w:trPr>
          <w:cantSplit/>
        </w:trPr>
        <w:tc>
          <w:tcPr>
            <w:tcW w:w="4320" w:type="dxa"/>
          </w:tcPr>
          <w:p w14:paraId="58781B54" w14:textId="40B3ED03" w:rsidR="00CC3FBB" w:rsidRDefault="00CC3FBB">
            <w:pPr>
              <w:pStyle w:val="Video"/>
            </w:pPr>
            <w:r>
              <w:t xml:space="preserve">47. </w:t>
            </w:r>
            <w:r w:rsidR="004A1A82">
              <w:t xml:space="preserve">Spearheads and tools. </w:t>
            </w:r>
            <w:r>
              <w:t xml:space="preserve">  </w:t>
            </w:r>
          </w:p>
          <w:p w14:paraId="12BD41AE" w14:textId="77777777" w:rsidR="00CC3FBB" w:rsidRDefault="00CC3FBB">
            <w:pPr>
              <w:pStyle w:val="Video"/>
            </w:pPr>
          </w:p>
          <w:p w14:paraId="5EA7EBD7" w14:textId="77777777" w:rsidR="004A1A82" w:rsidRDefault="004A1A82">
            <w:pPr>
              <w:pStyle w:val="Video"/>
            </w:pPr>
          </w:p>
          <w:p w14:paraId="49EE4B47" w14:textId="77777777" w:rsidR="004A1A82" w:rsidRDefault="004A1A82">
            <w:pPr>
              <w:pStyle w:val="Video"/>
            </w:pPr>
          </w:p>
          <w:p w14:paraId="4EB6EB68" w14:textId="77777777" w:rsidR="00682B01" w:rsidRDefault="00682B01">
            <w:pPr>
              <w:pStyle w:val="Video"/>
            </w:pPr>
          </w:p>
          <w:p w14:paraId="018D73BA" w14:textId="5DC58CD6" w:rsidR="00CC3FBB" w:rsidRDefault="00CC3FBB">
            <w:pPr>
              <w:pStyle w:val="Video"/>
            </w:pPr>
            <w:r>
              <w:t>48</w:t>
            </w:r>
            <w:r w:rsidR="00787D1E">
              <w:t xml:space="preserve"> </w:t>
            </w:r>
            <w:r w:rsidR="00787D1E" w:rsidRPr="00787D1E">
              <w:t>Bison and Mitchell model showing farming people.</w:t>
            </w:r>
          </w:p>
          <w:p w14:paraId="2A9D4CEF" w14:textId="77777777" w:rsidR="00CC3FBB" w:rsidRDefault="00CC3FBB">
            <w:pPr>
              <w:pStyle w:val="Video"/>
            </w:pPr>
          </w:p>
          <w:p w14:paraId="6F9D46A9" w14:textId="77777777" w:rsidR="00CC3FBB" w:rsidRDefault="00CC3FBB">
            <w:pPr>
              <w:pStyle w:val="Video"/>
            </w:pPr>
          </w:p>
          <w:p w14:paraId="12D1916E" w14:textId="048357A5" w:rsidR="00CC3FBB" w:rsidRDefault="00CC3FBB">
            <w:pPr>
              <w:pStyle w:val="Video"/>
            </w:pPr>
            <w:r>
              <w:t xml:space="preserve">49. </w:t>
            </w:r>
            <w:r w:rsidR="00097DFD" w:rsidRPr="00097DFD">
              <w:t>Photos from Curtis Collection</w:t>
            </w:r>
          </w:p>
        </w:tc>
        <w:tc>
          <w:tcPr>
            <w:tcW w:w="5400" w:type="dxa"/>
          </w:tcPr>
          <w:p w14:paraId="38F4C823" w14:textId="2921DE23" w:rsidR="0035538D" w:rsidRDefault="0035538D" w:rsidP="0035538D">
            <w:r>
              <w:t>…stone spear points and tools made of bone. All these have helped archaeologists see a story that lasted thousands of years, as people changed from mammoth hunters and gatherers of plants and berries…</w:t>
            </w:r>
          </w:p>
          <w:p w14:paraId="47408337" w14:textId="77777777" w:rsidR="0035538D" w:rsidRDefault="0035538D" w:rsidP="0035538D">
            <w:pPr>
              <w:pStyle w:val="Audio"/>
              <w:spacing w:line="240" w:lineRule="auto"/>
            </w:pPr>
          </w:p>
          <w:p w14:paraId="641BCEC2" w14:textId="77777777" w:rsidR="0035538D" w:rsidRDefault="0035538D" w:rsidP="0035538D">
            <w:pPr>
              <w:pStyle w:val="Audio"/>
              <w:spacing w:line="240" w:lineRule="auto"/>
            </w:pPr>
          </w:p>
          <w:p w14:paraId="038CA17F" w14:textId="1D3D0C38" w:rsidR="00451EE1" w:rsidRDefault="00451EE1" w:rsidP="0035538D">
            <w:pPr>
              <w:pStyle w:val="Audio"/>
              <w:spacing w:line="240" w:lineRule="auto"/>
            </w:pPr>
            <w:r w:rsidRPr="00451EE1">
              <w:t>to bison hunters and farmers who had crops of corn and beans.</w:t>
            </w:r>
          </w:p>
          <w:p w14:paraId="53CA88BF" w14:textId="77777777" w:rsidR="00CD156F" w:rsidRDefault="00CD156F" w:rsidP="0035538D">
            <w:pPr>
              <w:pStyle w:val="Audio"/>
              <w:spacing w:line="240" w:lineRule="auto"/>
            </w:pPr>
          </w:p>
          <w:p w14:paraId="0E549DF9" w14:textId="77777777" w:rsidR="00CD156F" w:rsidRDefault="00CD156F" w:rsidP="0035538D">
            <w:pPr>
              <w:pStyle w:val="Audio"/>
              <w:spacing w:line="240" w:lineRule="auto"/>
            </w:pPr>
          </w:p>
          <w:p w14:paraId="42847818" w14:textId="4F8EB0F9" w:rsidR="00CC3FBB" w:rsidRDefault="00CD156F" w:rsidP="00CD156F">
            <w:r>
              <w:t>It’s a story that teaches us how people have a great ability to make changes and survive…</w:t>
            </w:r>
          </w:p>
        </w:tc>
      </w:tr>
      <w:tr w:rsidR="00CC3FBB" w14:paraId="2C341D70" w14:textId="77777777">
        <w:trPr>
          <w:cantSplit/>
        </w:trPr>
        <w:tc>
          <w:tcPr>
            <w:tcW w:w="4320" w:type="dxa"/>
          </w:tcPr>
          <w:p w14:paraId="6EF84940" w14:textId="77777777" w:rsidR="00CC3FBB" w:rsidRDefault="00CC3FBB">
            <w:pPr>
              <w:pStyle w:val="Video"/>
            </w:pPr>
          </w:p>
        </w:tc>
        <w:tc>
          <w:tcPr>
            <w:tcW w:w="5400" w:type="dxa"/>
          </w:tcPr>
          <w:p w14:paraId="461F02AD" w14:textId="77777777" w:rsidR="00CC3FBB" w:rsidRDefault="00CC3FBB">
            <w:pPr>
              <w:pStyle w:val="Audio"/>
              <w:spacing w:line="240" w:lineRule="auto"/>
            </w:pPr>
          </w:p>
          <w:p w14:paraId="2EB68C60" w14:textId="77777777" w:rsidR="00CC3FBB" w:rsidRDefault="00CC3FBB">
            <w:pPr>
              <w:pStyle w:val="Audio"/>
              <w:spacing w:line="240" w:lineRule="auto"/>
            </w:pPr>
          </w:p>
        </w:tc>
      </w:tr>
      <w:tr w:rsidR="00CC3FBB" w14:paraId="462C6BD9" w14:textId="77777777">
        <w:trPr>
          <w:cantSplit/>
        </w:trPr>
        <w:tc>
          <w:tcPr>
            <w:tcW w:w="4320" w:type="dxa"/>
          </w:tcPr>
          <w:p w14:paraId="665A0E01" w14:textId="3AA0BEE5" w:rsidR="00CC3FBB" w:rsidRDefault="00CD156F" w:rsidP="00CD156F">
            <w:pPr>
              <w:pStyle w:val="Video"/>
              <w:numPr>
                <w:ilvl w:val="0"/>
                <w:numId w:val="6"/>
              </w:numPr>
            </w:pPr>
            <w:r>
              <w:lastRenderedPageBreak/>
              <w:t>Mammoth</w:t>
            </w:r>
          </w:p>
          <w:p w14:paraId="572ED4A6" w14:textId="77777777" w:rsidR="00CD156F" w:rsidRDefault="00CD156F" w:rsidP="00CD156F">
            <w:pPr>
              <w:pStyle w:val="Video"/>
            </w:pPr>
          </w:p>
          <w:p w14:paraId="27D81EAC" w14:textId="189B2F76" w:rsidR="00CC3FBB" w:rsidRDefault="00B65866">
            <w:pPr>
              <w:pStyle w:val="Video"/>
              <w:numPr>
                <w:ilvl w:val="0"/>
                <w:numId w:val="6"/>
              </w:numPr>
            </w:pPr>
            <w:r>
              <w:t>Planting corn</w:t>
            </w:r>
          </w:p>
          <w:p w14:paraId="6F429FB8" w14:textId="77777777" w:rsidR="00B65866" w:rsidRDefault="00B65866" w:rsidP="00B65866">
            <w:pPr>
              <w:pStyle w:val="Video"/>
              <w:ind w:left="522" w:firstLine="0"/>
            </w:pPr>
          </w:p>
          <w:p w14:paraId="3246177E" w14:textId="77777777" w:rsidR="00C0768C" w:rsidRDefault="00C0768C" w:rsidP="00B65866">
            <w:pPr>
              <w:pStyle w:val="Video"/>
              <w:ind w:left="522" w:firstLine="0"/>
            </w:pPr>
          </w:p>
          <w:p w14:paraId="19B6158F" w14:textId="77777777" w:rsidR="00CC3FBB" w:rsidRDefault="0031212F">
            <w:pPr>
              <w:pStyle w:val="Video"/>
              <w:numPr>
                <w:ilvl w:val="0"/>
                <w:numId w:val="6"/>
              </w:numPr>
            </w:pPr>
            <w:r>
              <w:t>Modern farming</w:t>
            </w:r>
          </w:p>
          <w:p w14:paraId="21F4349E" w14:textId="77777777" w:rsidR="00C5356A" w:rsidRDefault="00C5356A" w:rsidP="00C5356A">
            <w:pPr>
              <w:pStyle w:val="Video"/>
            </w:pPr>
          </w:p>
          <w:p w14:paraId="1D16936E" w14:textId="77777777" w:rsidR="00C5356A" w:rsidRDefault="00C5356A" w:rsidP="00C5356A">
            <w:pPr>
              <w:pStyle w:val="Video"/>
            </w:pPr>
          </w:p>
          <w:p w14:paraId="74911663" w14:textId="77777777" w:rsidR="00C5356A" w:rsidRPr="00C5356A" w:rsidRDefault="00C5356A">
            <w:pPr>
              <w:pStyle w:val="Video"/>
              <w:numPr>
                <w:ilvl w:val="0"/>
                <w:numId w:val="6"/>
              </w:numPr>
            </w:pPr>
            <w:r>
              <w:rPr>
                <w:spacing w:val="-2"/>
              </w:rPr>
              <w:t>Close.</w:t>
            </w:r>
          </w:p>
          <w:p w14:paraId="291D6BF3" w14:textId="7965CFC2" w:rsidR="00C5356A" w:rsidRDefault="00C5356A" w:rsidP="00C5356A">
            <w:pPr>
              <w:pStyle w:val="Video"/>
            </w:pPr>
          </w:p>
        </w:tc>
        <w:tc>
          <w:tcPr>
            <w:tcW w:w="5400" w:type="dxa"/>
          </w:tcPr>
          <w:p w14:paraId="05F20BA0" w14:textId="77777777" w:rsidR="00CC3FBB" w:rsidRDefault="00B65866">
            <w:pPr>
              <w:pStyle w:val="Audio"/>
              <w:spacing w:line="240" w:lineRule="auto"/>
              <w:rPr>
                <w:spacing w:val="-2"/>
              </w:rPr>
            </w:pPr>
            <w:r>
              <w:t>whether</w:t>
            </w:r>
            <w:r>
              <w:rPr>
                <w:spacing w:val="-6"/>
              </w:rPr>
              <w:t xml:space="preserve"> </w:t>
            </w:r>
            <w:r>
              <w:t>they’re</w:t>
            </w:r>
            <w:r>
              <w:rPr>
                <w:spacing w:val="-6"/>
              </w:rPr>
              <w:t xml:space="preserve"> </w:t>
            </w:r>
            <w:r>
              <w:t>hunting</w:t>
            </w:r>
            <w:r>
              <w:rPr>
                <w:spacing w:val="-6"/>
              </w:rPr>
              <w:t xml:space="preserve"> </w:t>
            </w:r>
            <w:r>
              <w:rPr>
                <w:spacing w:val="-2"/>
              </w:rPr>
              <w:t>mammoths…</w:t>
            </w:r>
          </w:p>
          <w:p w14:paraId="7BC9FC0E" w14:textId="77777777" w:rsidR="0031212F" w:rsidRDefault="0031212F">
            <w:pPr>
              <w:pStyle w:val="Audio"/>
              <w:spacing w:line="240" w:lineRule="auto"/>
              <w:rPr>
                <w:spacing w:val="-2"/>
              </w:rPr>
            </w:pPr>
          </w:p>
          <w:p w14:paraId="2F0D5021" w14:textId="77777777" w:rsidR="0031212F" w:rsidRDefault="0031212F">
            <w:pPr>
              <w:pStyle w:val="Audio"/>
              <w:spacing w:line="240" w:lineRule="auto"/>
              <w:rPr>
                <w:spacing w:val="-4"/>
              </w:rPr>
            </w:pPr>
            <w:r>
              <w:t>farming</w:t>
            </w:r>
            <w:r>
              <w:rPr>
                <w:spacing w:val="-4"/>
              </w:rPr>
              <w:t xml:space="preserve"> </w:t>
            </w:r>
            <w:r>
              <w:t>near</w:t>
            </w:r>
            <w:r>
              <w:rPr>
                <w:spacing w:val="-4"/>
              </w:rPr>
              <w:t xml:space="preserve"> </w:t>
            </w:r>
            <w:r>
              <w:t>Mitchell</w:t>
            </w:r>
            <w:r>
              <w:rPr>
                <w:spacing w:val="-4"/>
              </w:rPr>
              <w:t xml:space="preserve"> </w:t>
            </w:r>
            <w:r>
              <w:t>a</w:t>
            </w:r>
            <w:r>
              <w:rPr>
                <w:spacing w:val="-4"/>
              </w:rPr>
              <w:t xml:space="preserve"> </w:t>
            </w:r>
            <w:r>
              <w:t>thousand</w:t>
            </w:r>
            <w:r>
              <w:rPr>
                <w:spacing w:val="-3"/>
              </w:rPr>
              <w:t xml:space="preserve"> </w:t>
            </w:r>
            <w:r>
              <w:t>years</w:t>
            </w:r>
            <w:r>
              <w:rPr>
                <w:spacing w:val="-4"/>
              </w:rPr>
              <w:t xml:space="preserve"> ago…</w:t>
            </w:r>
          </w:p>
          <w:p w14:paraId="47372ABB" w14:textId="77777777" w:rsidR="00C5356A" w:rsidRDefault="00C5356A" w:rsidP="00C5356A">
            <w:pPr>
              <w:pStyle w:val="Audio"/>
              <w:spacing w:line="240" w:lineRule="auto"/>
            </w:pPr>
          </w:p>
          <w:p w14:paraId="05A5ECA3" w14:textId="77777777" w:rsidR="00C5356A" w:rsidRDefault="00C5356A" w:rsidP="00C5356A">
            <w:pPr>
              <w:pStyle w:val="Audio"/>
              <w:spacing w:line="240" w:lineRule="auto"/>
            </w:pPr>
          </w:p>
          <w:p w14:paraId="50D2A651" w14:textId="2A6F29DE" w:rsidR="00C5356A" w:rsidRDefault="00C5356A" w:rsidP="00C5356A">
            <w:pPr>
              <w:pStyle w:val="Audio"/>
              <w:spacing w:line="240" w:lineRule="auto"/>
              <w:rPr>
                <w:spacing w:val="-2"/>
              </w:rPr>
            </w:pPr>
            <w:r>
              <w:t>or</w:t>
            </w:r>
            <w:r>
              <w:rPr>
                <w:spacing w:val="-6"/>
              </w:rPr>
              <w:t xml:space="preserve"> </w:t>
            </w:r>
            <w:r>
              <w:t>farming</w:t>
            </w:r>
            <w:r>
              <w:rPr>
                <w:spacing w:val="-4"/>
              </w:rPr>
              <w:t xml:space="preserve"> </w:t>
            </w:r>
            <w:r>
              <w:t>near</w:t>
            </w:r>
            <w:r>
              <w:rPr>
                <w:spacing w:val="-4"/>
              </w:rPr>
              <w:t xml:space="preserve"> </w:t>
            </w:r>
            <w:r>
              <w:t>Mitchell</w:t>
            </w:r>
            <w:r>
              <w:rPr>
                <w:spacing w:val="-4"/>
              </w:rPr>
              <w:t xml:space="preserve"> </w:t>
            </w:r>
            <w:r>
              <w:rPr>
                <w:spacing w:val="-2"/>
              </w:rPr>
              <w:t>today.</w:t>
            </w:r>
          </w:p>
          <w:p w14:paraId="0945A41E" w14:textId="77777777" w:rsidR="0031212F" w:rsidRDefault="0031212F">
            <w:pPr>
              <w:pStyle w:val="Audio"/>
              <w:spacing w:line="240" w:lineRule="auto"/>
            </w:pPr>
          </w:p>
          <w:p w14:paraId="46DF8B31" w14:textId="77777777" w:rsidR="003B11E9" w:rsidRDefault="003B11E9">
            <w:pPr>
              <w:pStyle w:val="Audio"/>
              <w:spacing w:line="240" w:lineRule="auto"/>
            </w:pPr>
          </w:p>
          <w:p w14:paraId="2049B188" w14:textId="4FB5C2ED" w:rsidR="003B11E9" w:rsidRDefault="003B11E9">
            <w:pPr>
              <w:pStyle w:val="Audio"/>
              <w:spacing w:line="240" w:lineRule="auto"/>
            </w:pPr>
            <w:r>
              <w:t>Closing</w:t>
            </w:r>
            <w:r>
              <w:rPr>
                <w:spacing w:val="-4"/>
              </w:rPr>
              <w:t xml:space="preserve"> </w:t>
            </w:r>
            <w:r>
              <w:t>music</w:t>
            </w:r>
            <w:r>
              <w:rPr>
                <w:spacing w:val="-4"/>
              </w:rPr>
              <w:t xml:space="preserve"> </w:t>
            </w:r>
            <w:r>
              <w:t>UP</w:t>
            </w:r>
            <w:r>
              <w:rPr>
                <w:spacing w:val="-3"/>
              </w:rPr>
              <w:t xml:space="preserve"> </w:t>
            </w:r>
            <w:r>
              <w:t>and</w:t>
            </w:r>
            <w:r>
              <w:rPr>
                <w:spacing w:val="-4"/>
              </w:rPr>
              <w:t xml:space="preserve"> </w:t>
            </w:r>
            <w:r>
              <w:rPr>
                <w:spacing w:val="-2"/>
              </w:rPr>
              <w:t>HOLD.</w:t>
            </w:r>
          </w:p>
        </w:tc>
      </w:tr>
      <w:tr w:rsidR="00CC3FBB" w14:paraId="733A19FE" w14:textId="77777777">
        <w:trPr>
          <w:cantSplit/>
        </w:trPr>
        <w:tc>
          <w:tcPr>
            <w:tcW w:w="4320" w:type="dxa"/>
          </w:tcPr>
          <w:p w14:paraId="14C20A5C" w14:textId="422AD6B5" w:rsidR="00CC3FBB" w:rsidRDefault="00CC3FBB">
            <w:pPr>
              <w:pStyle w:val="Video"/>
              <w:ind w:left="522" w:firstLine="0"/>
            </w:pPr>
          </w:p>
        </w:tc>
        <w:tc>
          <w:tcPr>
            <w:tcW w:w="5400" w:type="dxa"/>
          </w:tcPr>
          <w:p w14:paraId="682875BF" w14:textId="737D3AEB" w:rsidR="00C0768C" w:rsidRDefault="00C0768C">
            <w:pPr>
              <w:pStyle w:val="Audio"/>
              <w:spacing w:line="240" w:lineRule="auto"/>
            </w:pPr>
          </w:p>
        </w:tc>
      </w:tr>
    </w:tbl>
    <w:p w14:paraId="076BE6FC" w14:textId="77777777" w:rsidR="00CC3FBB" w:rsidRDefault="00CC3FBB"/>
    <w:sectPr w:rsidR="00CC3FBB">
      <w:headerReference w:type="default" r:id="rId9"/>
      <w:footerReference w:type="default" r:id="rId10"/>
      <w:footnotePr>
        <w:numRestart w:val="eachPage"/>
      </w:footnotePr>
      <w:pgSz w:w="12240" w:h="15840"/>
      <w:pgMar w:top="-2016" w:right="720" w:bottom="1080" w:left="144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AD326" w14:textId="77777777" w:rsidR="0069512C" w:rsidRDefault="0069512C">
      <w:pPr>
        <w:spacing w:before="0"/>
      </w:pPr>
      <w:r>
        <w:separator/>
      </w:r>
    </w:p>
  </w:endnote>
  <w:endnote w:type="continuationSeparator" w:id="0">
    <w:p w14:paraId="29CAD6B9" w14:textId="77777777" w:rsidR="0069512C" w:rsidRDefault="0069512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18652" w14:textId="77777777" w:rsidR="00CC3FBB" w:rsidRDefault="00CC3F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1ABCA6" w14:textId="77777777" w:rsidR="00CC3FBB" w:rsidRDefault="00CC3F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2FE5" w14:textId="77777777" w:rsidR="00CC3FBB" w:rsidRDefault="00CC3FBB">
    <w:pPr>
      <w:pStyle w:val="Footer"/>
      <w:widowControl w:val="0"/>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1DEF" w14:textId="77777777" w:rsidR="00CC3FBB" w:rsidRDefault="00CC3FBB">
    <w:pPr>
      <w:pStyle w:val="Footer"/>
      <w:widowControl w:val="0"/>
      <w:pBdr>
        <w:top w:val="single" w:sz="6" w:space="3" w:color="auto"/>
      </w:pBdr>
      <w:ind w:right="360"/>
      <w:rPr>
        <w:spacing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83679" w14:textId="77777777" w:rsidR="0069512C" w:rsidRDefault="0069512C">
      <w:pPr>
        <w:spacing w:before="0"/>
      </w:pPr>
      <w:r>
        <w:separator/>
      </w:r>
    </w:p>
  </w:footnote>
  <w:footnote w:type="continuationSeparator" w:id="0">
    <w:p w14:paraId="1B5DD484" w14:textId="77777777" w:rsidR="0069512C" w:rsidRDefault="0069512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8AB2" w14:textId="77777777" w:rsidR="00CC3FBB" w:rsidRDefault="00CC3FBB">
    <w:pPr>
      <w:pStyle w:val="Header"/>
      <w:widowControl w:val="0"/>
      <w:tabs>
        <w:tab w:val="right" w:pos="9630"/>
      </w:tabs>
      <w:jc w:val="left"/>
    </w:pPr>
    <w:proofErr w:type="gramStart"/>
    <w:r>
      <w:rPr>
        <w:i/>
      </w:rPr>
      <w:t xml:space="preserve">Approved </w:t>
    </w:r>
    <w:r>
      <w:t>:</w:t>
    </w:r>
    <w:proofErr w:type="gramEnd"/>
    <w:r>
      <w:t xml:space="preserve"> ______</w:t>
    </w:r>
    <w:r>
      <w:tab/>
      <w:t>”</w:t>
    </w:r>
    <w:fldSimple w:instr=" TITLE  \* MERGEFORMAT ">
      <w:r w:rsidR="00651F7C">
        <w:t>East River, West River</w:t>
      </w:r>
    </w:fldSimple>
    <w:r>
      <w:t xml:space="preserve">” </w:t>
    </w:r>
    <w:r>
      <w:sym w:font="Symbol" w:char="F0B7"/>
    </w:r>
    <w:r>
      <w:t xml:space="preserve"> </w:t>
    </w:r>
    <w:r>
      <w:noBreakHyphen/>
      <w:t xml:space="preserve"> </w:t>
    </w:r>
    <w:r>
      <w:sym w:font="Symbol" w:char="F0B7"/>
    </w:r>
    <w:r>
      <w:t xml:space="preserve">  </w:t>
    </w:r>
    <w:r>
      <w:pgNum/>
    </w:r>
  </w:p>
  <w:p w14:paraId="78FD7F24" w14:textId="77777777" w:rsidR="00CC3FBB" w:rsidRDefault="00CC3FBB">
    <w:pPr>
      <w:widowControl w:val="0"/>
      <w:tabs>
        <w:tab w:val="center" w:pos="1800"/>
        <w:tab w:val="center" w:pos="7200"/>
      </w:tabs>
      <w:spacing w:before="80" w:line="480" w:lineRule="atLeast"/>
      <w:rPr>
        <w:b/>
        <w:smallCaps/>
        <w:spacing w:val="60"/>
      </w:rPr>
    </w:pPr>
    <w:r>
      <w:rPr>
        <w:b/>
        <w:smallCaps/>
        <w:spacing w:val="60"/>
      </w:rPr>
      <w:tab/>
      <w:t>Visual</w:t>
    </w:r>
    <w:r>
      <w:rPr>
        <w:b/>
        <w:smallCaps/>
        <w:spacing w:val="60"/>
      </w:rPr>
      <w:tab/>
      <w:t>Audio</w:t>
    </w:r>
  </w:p>
  <w:p w14:paraId="300375ED" w14:textId="12844AFC" w:rsidR="00CC3FBB" w:rsidRDefault="00CC3FBB">
    <w:pPr>
      <w:pStyle w:val="Header"/>
      <w:widowControl w:val="0"/>
      <w:tabs>
        <w:tab w:val="right" w:pos="4176"/>
        <w:tab w:val="right" w:pos="9540"/>
      </w:tabs>
      <w:spacing w:line="480" w:lineRule="atLeas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73BAB"/>
    <w:multiLevelType w:val="singleLevel"/>
    <w:tmpl w:val="ED4AC76A"/>
    <w:lvl w:ilvl="0">
      <w:start w:val="50"/>
      <w:numFmt w:val="decimal"/>
      <w:lvlText w:val="%1."/>
      <w:lvlJc w:val="left"/>
      <w:pPr>
        <w:tabs>
          <w:tab w:val="num" w:pos="522"/>
        </w:tabs>
        <w:ind w:left="522" w:hanging="450"/>
      </w:pPr>
      <w:rPr>
        <w:rFonts w:hint="default"/>
      </w:rPr>
    </w:lvl>
  </w:abstractNum>
  <w:abstractNum w:abstractNumId="1" w15:restartNumberingAfterBreak="0">
    <w:nsid w:val="24A62A23"/>
    <w:multiLevelType w:val="singleLevel"/>
    <w:tmpl w:val="91ACD5E4"/>
    <w:lvl w:ilvl="0">
      <w:start w:val="1"/>
      <w:numFmt w:val="decimal"/>
      <w:lvlText w:val="%1."/>
      <w:lvlJc w:val="left"/>
      <w:pPr>
        <w:tabs>
          <w:tab w:val="num" w:pos="360"/>
        </w:tabs>
        <w:ind w:left="360" w:hanging="360"/>
      </w:pPr>
    </w:lvl>
  </w:abstractNum>
  <w:abstractNum w:abstractNumId="2" w15:restartNumberingAfterBreak="0">
    <w:nsid w:val="393E37A4"/>
    <w:multiLevelType w:val="singleLevel"/>
    <w:tmpl w:val="18E2E86E"/>
    <w:lvl w:ilvl="0">
      <w:start w:val="1"/>
      <w:numFmt w:val="decimal"/>
      <w:lvlText w:val="%1."/>
      <w:lvlJc w:val="left"/>
      <w:pPr>
        <w:tabs>
          <w:tab w:val="num" w:pos="360"/>
        </w:tabs>
        <w:ind w:left="360" w:hanging="360"/>
      </w:pPr>
    </w:lvl>
  </w:abstractNum>
  <w:abstractNum w:abstractNumId="3" w15:restartNumberingAfterBreak="0">
    <w:nsid w:val="5525375C"/>
    <w:multiLevelType w:val="singleLevel"/>
    <w:tmpl w:val="F4DE7F14"/>
    <w:lvl w:ilvl="0">
      <w:start w:val="1"/>
      <w:numFmt w:val="decimal"/>
      <w:lvlText w:val="%1."/>
      <w:lvlJc w:val="left"/>
      <w:pPr>
        <w:tabs>
          <w:tab w:val="num" w:pos="360"/>
        </w:tabs>
        <w:ind w:left="360" w:hanging="360"/>
      </w:pPr>
    </w:lvl>
  </w:abstractNum>
  <w:abstractNum w:abstractNumId="4" w15:restartNumberingAfterBreak="0">
    <w:nsid w:val="67E639D4"/>
    <w:multiLevelType w:val="singleLevel"/>
    <w:tmpl w:val="627E159E"/>
    <w:lvl w:ilvl="0">
      <w:start w:val="42"/>
      <w:numFmt w:val="decimal"/>
      <w:lvlText w:val="%1."/>
      <w:lvlJc w:val="left"/>
      <w:pPr>
        <w:tabs>
          <w:tab w:val="num" w:pos="552"/>
        </w:tabs>
        <w:ind w:left="552" w:hanging="480"/>
      </w:pPr>
      <w:rPr>
        <w:rFonts w:hint="default"/>
      </w:rPr>
    </w:lvl>
  </w:abstractNum>
  <w:abstractNum w:abstractNumId="5" w15:restartNumberingAfterBreak="0">
    <w:nsid w:val="6E046942"/>
    <w:multiLevelType w:val="singleLevel"/>
    <w:tmpl w:val="F3440EEC"/>
    <w:lvl w:ilvl="0">
      <w:start w:val="1"/>
      <w:numFmt w:val="decimal"/>
      <w:lvlText w:val="%1."/>
      <w:lvlJc w:val="left"/>
      <w:pPr>
        <w:tabs>
          <w:tab w:val="num" w:pos="360"/>
        </w:tabs>
        <w:ind w:left="360" w:hanging="360"/>
      </w:pPr>
    </w:lvl>
  </w:abstractNum>
  <w:num w:numId="1" w16cid:durableId="1443652472">
    <w:abstractNumId w:val="3"/>
  </w:num>
  <w:num w:numId="2" w16cid:durableId="1107115660">
    <w:abstractNumId w:val="2"/>
  </w:num>
  <w:num w:numId="3" w16cid:durableId="783233859">
    <w:abstractNumId w:val="1"/>
  </w:num>
  <w:num w:numId="4" w16cid:durableId="1324552492">
    <w:abstractNumId w:val="5"/>
  </w:num>
  <w:num w:numId="5" w16cid:durableId="1810515920">
    <w:abstractNumId w:val="4"/>
  </w:num>
  <w:num w:numId="6" w16cid:durableId="86031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osition" w:val="3"/>
    <w:docVar w:name="ShotNum" w:val="2"/>
    <w:docVar w:name="temname" w:val="-2Colum8.dot"/>
  </w:docVars>
  <w:rsids>
    <w:rsidRoot w:val="00CE3FCE"/>
    <w:rsid w:val="000310C8"/>
    <w:rsid w:val="00040F9B"/>
    <w:rsid w:val="00097DFD"/>
    <w:rsid w:val="000A0AFA"/>
    <w:rsid w:val="000C35F7"/>
    <w:rsid w:val="000F27E1"/>
    <w:rsid w:val="00101C92"/>
    <w:rsid w:val="00107390"/>
    <w:rsid w:val="001261A6"/>
    <w:rsid w:val="00143E0F"/>
    <w:rsid w:val="00144CC1"/>
    <w:rsid w:val="00165C33"/>
    <w:rsid w:val="00176496"/>
    <w:rsid w:val="001A7536"/>
    <w:rsid w:val="001C20B5"/>
    <w:rsid w:val="001C7E07"/>
    <w:rsid w:val="001D0612"/>
    <w:rsid w:val="00210398"/>
    <w:rsid w:val="002150A9"/>
    <w:rsid w:val="002465D7"/>
    <w:rsid w:val="002759AD"/>
    <w:rsid w:val="002A585F"/>
    <w:rsid w:val="002F70D3"/>
    <w:rsid w:val="002F73F1"/>
    <w:rsid w:val="0031212F"/>
    <w:rsid w:val="0031230B"/>
    <w:rsid w:val="0035538D"/>
    <w:rsid w:val="0038207A"/>
    <w:rsid w:val="00382316"/>
    <w:rsid w:val="00390366"/>
    <w:rsid w:val="003940FD"/>
    <w:rsid w:val="00396454"/>
    <w:rsid w:val="003A30D0"/>
    <w:rsid w:val="003B11E9"/>
    <w:rsid w:val="003B5953"/>
    <w:rsid w:val="003C2F36"/>
    <w:rsid w:val="003F71A1"/>
    <w:rsid w:val="004070D8"/>
    <w:rsid w:val="00432B1F"/>
    <w:rsid w:val="00450492"/>
    <w:rsid w:val="00451EE1"/>
    <w:rsid w:val="004607BF"/>
    <w:rsid w:val="00473C4A"/>
    <w:rsid w:val="00486B40"/>
    <w:rsid w:val="004A1A82"/>
    <w:rsid w:val="004C1F2F"/>
    <w:rsid w:val="00500948"/>
    <w:rsid w:val="00503142"/>
    <w:rsid w:val="00511CF8"/>
    <w:rsid w:val="00522E49"/>
    <w:rsid w:val="005434B7"/>
    <w:rsid w:val="00563A1B"/>
    <w:rsid w:val="00585AD8"/>
    <w:rsid w:val="005D11C4"/>
    <w:rsid w:val="005E12EC"/>
    <w:rsid w:val="006201DD"/>
    <w:rsid w:val="006436F6"/>
    <w:rsid w:val="00651F7C"/>
    <w:rsid w:val="0066471C"/>
    <w:rsid w:val="00682B01"/>
    <w:rsid w:val="0069512C"/>
    <w:rsid w:val="006A5F69"/>
    <w:rsid w:val="006E2CA4"/>
    <w:rsid w:val="007066BF"/>
    <w:rsid w:val="00710F27"/>
    <w:rsid w:val="007208D9"/>
    <w:rsid w:val="00734D05"/>
    <w:rsid w:val="00756B35"/>
    <w:rsid w:val="007668C6"/>
    <w:rsid w:val="00787D1E"/>
    <w:rsid w:val="007B0075"/>
    <w:rsid w:val="007D094D"/>
    <w:rsid w:val="007D0E8E"/>
    <w:rsid w:val="007F1BA6"/>
    <w:rsid w:val="007F3794"/>
    <w:rsid w:val="00815FD5"/>
    <w:rsid w:val="00824838"/>
    <w:rsid w:val="00877DC5"/>
    <w:rsid w:val="008917DC"/>
    <w:rsid w:val="00892F41"/>
    <w:rsid w:val="008942D9"/>
    <w:rsid w:val="008A3351"/>
    <w:rsid w:val="00913DEF"/>
    <w:rsid w:val="00985D0E"/>
    <w:rsid w:val="009A3BF9"/>
    <w:rsid w:val="009D4706"/>
    <w:rsid w:val="00A04719"/>
    <w:rsid w:val="00A35045"/>
    <w:rsid w:val="00A85F79"/>
    <w:rsid w:val="00AB0125"/>
    <w:rsid w:val="00AB1CEA"/>
    <w:rsid w:val="00AB38CE"/>
    <w:rsid w:val="00AE0BE7"/>
    <w:rsid w:val="00B2348E"/>
    <w:rsid w:val="00B5060A"/>
    <w:rsid w:val="00B61A15"/>
    <w:rsid w:val="00B620A6"/>
    <w:rsid w:val="00B62519"/>
    <w:rsid w:val="00B65866"/>
    <w:rsid w:val="00B97399"/>
    <w:rsid w:val="00BC286A"/>
    <w:rsid w:val="00C0768C"/>
    <w:rsid w:val="00C17775"/>
    <w:rsid w:val="00C4619A"/>
    <w:rsid w:val="00C5356A"/>
    <w:rsid w:val="00C54313"/>
    <w:rsid w:val="00C66A47"/>
    <w:rsid w:val="00CA10CC"/>
    <w:rsid w:val="00CC3FBB"/>
    <w:rsid w:val="00CD156F"/>
    <w:rsid w:val="00CE3FCE"/>
    <w:rsid w:val="00CE5711"/>
    <w:rsid w:val="00CF0990"/>
    <w:rsid w:val="00CF64CD"/>
    <w:rsid w:val="00D04896"/>
    <w:rsid w:val="00D0533E"/>
    <w:rsid w:val="00D072E2"/>
    <w:rsid w:val="00D2221C"/>
    <w:rsid w:val="00D47677"/>
    <w:rsid w:val="00D56992"/>
    <w:rsid w:val="00DD577F"/>
    <w:rsid w:val="00DE3FFF"/>
    <w:rsid w:val="00E05614"/>
    <w:rsid w:val="00E26AF9"/>
    <w:rsid w:val="00E47351"/>
    <w:rsid w:val="00E57071"/>
    <w:rsid w:val="00E83649"/>
    <w:rsid w:val="00EA590F"/>
    <w:rsid w:val="00EE1C16"/>
    <w:rsid w:val="00EE391E"/>
    <w:rsid w:val="00EE726C"/>
    <w:rsid w:val="00EF3407"/>
    <w:rsid w:val="00F66D2A"/>
    <w:rsid w:val="00FB484A"/>
    <w:rsid w:val="00FD3819"/>
    <w:rsid w:val="00FE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139BAF4"/>
  <w15:chartTrackingRefBased/>
  <w15:docId w15:val="{1FB39404-3D43-4400-9783-855F20C8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rPr>
      <w:rFonts w:ascii="Arial" w:hAnsi="Arial"/>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pBdr>
        <w:top w:val="single" w:sz="6" w:space="2" w:color="auto"/>
      </w:pBdr>
      <w:jc w:val="center"/>
    </w:pPr>
  </w:style>
  <w:style w:type="paragraph" w:styleId="Header">
    <w:name w:val="header"/>
    <w:basedOn w:val="Normal"/>
    <w:next w:val="Normal"/>
    <w:pPr>
      <w:ind w:right="288"/>
      <w:jc w:val="right"/>
    </w:pPr>
  </w:style>
  <w:style w:type="paragraph" w:customStyle="1" w:styleId="Audio">
    <w:name w:val="Audio"/>
    <w:basedOn w:val="Normal"/>
    <w:pPr>
      <w:keepLines/>
      <w:spacing w:line="480" w:lineRule="auto"/>
    </w:pPr>
  </w:style>
  <w:style w:type="paragraph" w:customStyle="1" w:styleId="BulletList">
    <w:name w:val="Bullet List"/>
    <w:basedOn w:val="Normal"/>
    <w:pPr>
      <w:ind w:left="360" w:hanging="360"/>
    </w:pPr>
  </w:style>
  <w:style w:type="paragraph" w:customStyle="1" w:styleId="Scriptline">
    <w:name w:val="Script line #"/>
    <w:aliases w:val="#"/>
    <w:basedOn w:val="Normal"/>
    <w:pPr>
      <w:widowControl w:val="0"/>
      <w:tabs>
        <w:tab w:val="right" w:pos="3960"/>
      </w:tabs>
      <w:spacing w:before="0" w:line="480" w:lineRule="atLeast"/>
    </w:pPr>
  </w:style>
  <w:style w:type="paragraph" w:customStyle="1" w:styleId="Video">
    <w:name w:val="Video"/>
    <w:basedOn w:val="Normal"/>
    <w:pPr>
      <w:ind w:left="576" w:right="216" w:hanging="504"/>
    </w:pPr>
  </w:style>
  <w:style w:type="paragraph" w:customStyle="1" w:styleId="FadeIn">
    <w:name w:val="Fade In"/>
    <w:basedOn w:val="Normal"/>
    <w:next w:val="Normal"/>
    <w:pPr>
      <w:tabs>
        <w:tab w:val="left" w:pos="540"/>
      </w:tabs>
    </w:pPr>
    <w:rPr>
      <w:caps/>
    </w:rPr>
  </w:style>
  <w:style w:type="paragraph" w:customStyle="1" w:styleId="CoverSheet">
    <w:name w:val="Cover Sheet"/>
    <w:basedOn w:val="Normal"/>
    <w:pPr>
      <w:tabs>
        <w:tab w:val="right" w:pos="3420"/>
        <w:tab w:val="left" w:pos="3600"/>
      </w:tabs>
      <w:spacing w:before="360"/>
      <w:ind w:left="360" w:right="360"/>
    </w:pPr>
    <w:rPr>
      <w:rFonts w:ascii="Times" w:hAnsi="Times"/>
      <w:b/>
      <w:noProof/>
      <w:sz w:val="28"/>
    </w:rPr>
  </w:style>
  <w:style w:type="paragraph" w:customStyle="1" w:styleId="MusicandSFX">
    <w:name w:val="Music and SFX"/>
    <w:basedOn w:val="Normal"/>
    <w:rPr>
      <w:caps/>
    </w:rPr>
  </w:style>
  <w:style w:type="character" w:styleId="PageNumber">
    <w:name w:val="page number"/>
    <w:basedOn w:val="DefaultParagraphFont"/>
  </w:style>
  <w:style w:type="paragraph" w:customStyle="1" w:styleId="ScreenDescription">
    <w:name w:val="Screen Description"/>
    <w:basedOn w:val="Normal"/>
    <w:pPr>
      <w:spacing w:before="160"/>
    </w:pPr>
  </w:style>
  <w:style w:type="paragraph" w:styleId="Title">
    <w:name w:val="Title"/>
    <w:basedOn w:val="CoverSheet"/>
    <w:qFormat/>
    <w:pPr>
      <w:spacing w:before="1200"/>
    </w:pPr>
  </w:style>
  <w:style w:type="character" w:customStyle="1" w:styleId="Character">
    <w:name w:val="Character"/>
    <w:rPr>
      <w:b/>
    </w:rPr>
  </w:style>
  <w:style w:type="paragraph" w:styleId="BodyText">
    <w:name w:val="Body Text"/>
    <w:basedOn w:val="Normal"/>
    <w:link w:val="BodyTextChar"/>
    <w:uiPriority w:val="1"/>
    <w:qFormat/>
    <w:rsid w:val="008942D9"/>
    <w:pPr>
      <w:widowControl w:val="0"/>
      <w:autoSpaceDE w:val="0"/>
      <w:autoSpaceDN w:val="0"/>
      <w:spacing w:before="0"/>
    </w:pPr>
    <w:rPr>
      <w:rFonts w:eastAsia="Arial" w:cs="Arial"/>
      <w:szCs w:val="24"/>
    </w:rPr>
  </w:style>
  <w:style w:type="character" w:customStyle="1" w:styleId="BodyTextChar">
    <w:name w:val="Body Text Char"/>
    <w:basedOn w:val="DefaultParagraphFont"/>
    <w:link w:val="BodyText"/>
    <w:uiPriority w:val="1"/>
    <w:rsid w:val="008942D9"/>
    <w:rPr>
      <w:rFonts w:ascii="Arial" w:eastAsia="Arial" w:hAnsi="Arial" w:cs="Arial"/>
      <w:sz w:val="24"/>
      <w:szCs w:val="24"/>
    </w:rPr>
  </w:style>
  <w:style w:type="paragraph" w:styleId="ListParagraph">
    <w:name w:val="List Paragraph"/>
    <w:basedOn w:val="Normal"/>
    <w:uiPriority w:val="34"/>
    <w:qFormat/>
    <w:rsid w:val="00B65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Col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-2Column.dot</Template>
  <TotalTime>32</TotalTime>
  <Pages>11</Pages>
  <Words>1733</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East River, West River</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River, West River</dc:title>
  <dc:subject/>
  <dc:creator>Technical Sevices</dc:creator>
  <cp:keywords/>
  <dc:description/>
  <cp:lastModifiedBy>Rokusek, Steven</cp:lastModifiedBy>
  <cp:revision>70</cp:revision>
  <cp:lastPrinted>2005-12-16T22:03:00Z</cp:lastPrinted>
  <dcterms:created xsi:type="dcterms:W3CDTF">2025-10-06T21:35:00Z</dcterms:created>
  <dcterms:modified xsi:type="dcterms:W3CDTF">2025-10-06T22:12:00Z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-120957747</vt:i4>
  </property>
  <property fmtid="{D5CDD505-2E9C-101B-9397-08002B2CF9AE}" pid="3" name="_EmailSubject">
    <vt:lpwstr>Scripts to place on Pathways Online slots</vt:lpwstr>
  </property>
  <property fmtid="{D5CDD505-2E9C-101B-9397-08002B2CF9AE}" pid="4" name="_AuthorEmail">
    <vt:lpwstr>Jim.Sprecher@state.sd.us</vt:lpwstr>
  </property>
  <property fmtid="{D5CDD505-2E9C-101B-9397-08002B2CF9AE}" pid="5" name="_AuthorEmailDisplayName">
    <vt:lpwstr>Sprecher, Jim</vt:lpwstr>
  </property>
  <property fmtid="{D5CDD505-2E9C-101B-9397-08002B2CF9AE}" pid="6" name="_ReviewingToolsShownOnce">
    <vt:lpwstr/>
  </property>
  <property fmtid="{D5CDD505-2E9C-101B-9397-08002B2CF9AE}" pid="7" name="MSIP_Label_ec3b1a8e-41ed-4bc7-92d1-0305fbefd661_Enabled">
    <vt:lpwstr>true</vt:lpwstr>
  </property>
  <property fmtid="{D5CDD505-2E9C-101B-9397-08002B2CF9AE}" pid="8" name="MSIP_Label_ec3b1a8e-41ed-4bc7-92d1-0305fbefd661_SetDate">
    <vt:lpwstr>2025-10-05T22:33:32Z</vt:lpwstr>
  </property>
  <property fmtid="{D5CDD505-2E9C-101B-9397-08002B2CF9AE}" pid="9" name="MSIP_Label_ec3b1a8e-41ed-4bc7-92d1-0305fbefd661_Method">
    <vt:lpwstr>Standard</vt:lpwstr>
  </property>
  <property fmtid="{D5CDD505-2E9C-101B-9397-08002B2CF9AE}" pid="10" name="MSIP_Label_ec3b1a8e-41ed-4bc7-92d1-0305fbefd661_Name">
    <vt:lpwstr>M365-General - Anyone (Unrestricted)-Prod</vt:lpwstr>
  </property>
  <property fmtid="{D5CDD505-2E9C-101B-9397-08002B2CF9AE}" pid="11" name="MSIP_Label_ec3b1a8e-41ed-4bc7-92d1-0305fbefd661_SiteId">
    <vt:lpwstr>70af547c-69ab-416d-b4a6-543b5ce52b99</vt:lpwstr>
  </property>
  <property fmtid="{D5CDD505-2E9C-101B-9397-08002B2CF9AE}" pid="12" name="MSIP_Label_ec3b1a8e-41ed-4bc7-92d1-0305fbefd661_ActionId">
    <vt:lpwstr>647ed3aa-b993-410c-b63c-27af20158e6d</vt:lpwstr>
  </property>
  <property fmtid="{D5CDD505-2E9C-101B-9397-08002B2CF9AE}" pid="13" name="MSIP_Label_ec3b1a8e-41ed-4bc7-92d1-0305fbefd661_ContentBits">
    <vt:lpwstr>0</vt:lpwstr>
  </property>
  <property fmtid="{D5CDD505-2E9C-101B-9397-08002B2CF9AE}" pid="14" name="MSIP_Label_ec3b1a8e-41ed-4bc7-92d1-0305fbefd661_Tag">
    <vt:lpwstr>10, 3, 0, 1</vt:lpwstr>
  </property>
</Properties>
</file>