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21EB" w14:textId="77777777" w:rsidR="00C12B4F" w:rsidRPr="009D6F6E" w:rsidRDefault="00C12B4F" w:rsidP="009D6F6E">
      <w:pPr>
        <w:pStyle w:val="Heading1"/>
        <w:rPr>
          <w:rFonts w:ascii="Verdana" w:hAnsi="Verdana"/>
          <w:sz w:val="40"/>
          <w:szCs w:val="40"/>
        </w:rPr>
      </w:pPr>
      <w:bookmarkStart w:id="0" w:name="Last"/>
      <w:bookmarkEnd w:id="0"/>
      <w:r w:rsidRPr="009D6F6E">
        <w:rPr>
          <w:rFonts w:ascii="Verdana" w:hAnsi="Verdana"/>
          <w:sz w:val="40"/>
          <w:szCs w:val="40"/>
        </w:rPr>
        <w:t>Video Script</w:t>
      </w:r>
    </w:p>
    <w:p w14:paraId="4B151F5E" w14:textId="77777777" w:rsidR="00C12B4F" w:rsidRDefault="00C12B4F">
      <w:pPr>
        <w:pStyle w:val="Title"/>
      </w:pPr>
      <w:r>
        <w:rPr>
          <w:b w:val="0"/>
        </w:rPr>
        <w:tab/>
        <w:t>TITLE:</w:t>
      </w:r>
      <w:r>
        <w:tab/>
      </w:r>
      <w:fldSimple w:instr=" TITLE  \* MERGEFORMAT ">
        <w:r>
          <w:t>Headlines and Bulletins</w:t>
        </w:r>
      </w:fldSimple>
    </w:p>
    <w:p w14:paraId="046141AD" w14:textId="77777777" w:rsidR="00C12B4F" w:rsidRDefault="00C12B4F">
      <w:pPr>
        <w:pStyle w:val="CoverSheet"/>
      </w:pPr>
      <w:r>
        <w:tab/>
      </w:r>
      <w:r>
        <w:rPr>
          <w:b w:val="0"/>
        </w:rPr>
        <w:t>PREPARED FOR:</w:t>
      </w:r>
      <w:r>
        <w:tab/>
        <w:t>Dakota Pathways</w:t>
      </w:r>
    </w:p>
    <w:p w14:paraId="22214C3C" w14:textId="77777777" w:rsidR="00C12B4F" w:rsidRDefault="00C12B4F">
      <w:pPr>
        <w:pStyle w:val="CoverSheet"/>
      </w:pPr>
      <w:r>
        <w:tab/>
      </w:r>
      <w:r>
        <w:rPr>
          <w:b w:val="0"/>
        </w:rPr>
        <w:t>WRITER</w:t>
      </w:r>
      <w:r>
        <w:t>:</w:t>
      </w:r>
      <w:r>
        <w:tab/>
        <w:t>Paul Higbee</w:t>
      </w:r>
    </w:p>
    <w:p w14:paraId="72767116" w14:textId="77777777" w:rsidR="00C12B4F" w:rsidRDefault="00C12B4F">
      <w:pPr>
        <w:pStyle w:val="CoverSheet"/>
      </w:pPr>
      <w:r>
        <w:tab/>
      </w:r>
      <w:r>
        <w:rPr>
          <w:b w:val="0"/>
        </w:rPr>
        <w:t>PRODUCER</w:t>
      </w:r>
      <w:r>
        <w:t>:</w:t>
      </w:r>
      <w:r>
        <w:tab/>
        <w:t>Jim Sprecher</w:t>
      </w:r>
    </w:p>
    <w:p w14:paraId="44DD4A49" w14:textId="77777777" w:rsidR="00C12B4F" w:rsidRDefault="00C12B4F">
      <w:pPr>
        <w:pStyle w:val="CoverSheet"/>
      </w:pPr>
      <w:r>
        <w:tab/>
      </w:r>
      <w:r>
        <w:rPr>
          <w:b w:val="0"/>
        </w:rPr>
        <w:t>DRAFT</w:t>
      </w:r>
      <w:r w:rsidR="00A6074C">
        <w:t>:</w:t>
      </w:r>
      <w:r w:rsidR="00A6074C">
        <w:tab/>
        <w:t>FINAL RECORDED VERSION</w:t>
      </w:r>
    </w:p>
    <w:p w14:paraId="78779E92" w14:textId="77777777" w:rsidR="00C12B4F" w:rsidRDefault="00C12B4F">
      <w:pPr>
        <w:pStyle w:val="CoverSheet"/>
      </w:pPr>
      <w:r>
        <w:tab/>
      </w:r>
      <w:r>
        <w:rPr>
          <w:b w:val="0"/>
        </w:rPr>
        <w:t>DATE</w:t>
      </w:r>
      <w:r>
        <w:t>:</w:t>
      </w:r>
      <w:r>
        <w:tab/>
      </w:r>
      <w:smartTag w:uri="urn:schemas-microsoft-com:office:smarttags" w:element="date">
        <w:smartTagPr>
          <w:attr w:name="Year" w:val="2004"/>
          <w:attr w:name="Day" w:val="1"/>
          <w:attr w:name="Month" w:val="10"/>
        </w:smartTagPr>
        <w:r>
          <w:t>October 1, 2004</w:t>
        </w:r>
      </w:smartTag>
    </w:p>
    <w:p w14:paraId="200B2EE4" w14:textId="77777777" w:rsidR="00C12B4F" w:rsidRDefault="00C12B4F">
      <w:pPr>
        <w:pStyle w:val="CoverSheet"/>
        <w:ind w:firstLine="1800"/>
      </w:pPr>
      <w:r>
        <w:rPr>
          <w:b w:val="0"/>
        </w:rPr>
        <w:tab/>
        <w:t>SCRIPT</w:t>
      </w:r>
      <w:r w:rsidR="00A6074C">
        <w:t>:</w:t>
      </w:r>
      <w:r w:rsidR="00A6074C">
        <w:tab/>
        <w:t xml:space="preserve">#10 </w:t>
      </w:r>
    </w:p>
    <w:p w14:paraId="6812B160" w14:textId="77777777" w:rsidR="003D72E0" w:rsidRDefault="003D72E0">
      <w:pPr>
        <w:pStyle w:val="CoverSheet"/>
        <w:ind w:firstLine="1800"/>
      </w:pPr>
    </w:p>
    <w:p w14:paraId="302B93D5" w14:textId="77777777" w:rsidR="003D72E0" w:rsidRDefault="003D72E0" w:rsidP="003D72E0">
      <w:pPr>
        <w:pStyle w:val="CoverSheet"/>
        <w:ind w:firstLine="1800"/>
        <w:sectPr w:rsidR="003D72E0">
          <w:headerReference w:type="default" r:id="rId7"/>
          <w:footerReference w:type="even" r:id="rId8"/>
          <w:footerReference w:type="default" r:id="rId9"/>
          <w:footnotePr>
            <w:numRestart w:val="eachPage"/>
          </w:footnotePr>
          <w:pgSz w:w="12240" w:h="15840"/>
          <w:pgMar w:top="-2016" w:right="1440" w:bottom="1080" w:left="1800" w:header="1440" w:footer="1440" w:gutter="0"/>
          <w:pgNumType w:start="1"/>
          <w:cols w:space="0"/>
        </w:sectPr>
      </w:pPr>
      <w:r>
        <w:tab/>
      </w:r>
      <w:r>
        <w:tab/>
        <w:t>TRT: 13:04</w:t>
      </w:r>
    </w:p>
    <w:p w14:paraId="12D311B2" w14:textId="77777777" w:rsidR="00C12B4F" w:rsidRDefault="00C12B4F">
      <w:pPr>
        <w:pStyle w:val="FadeIn"/>
      </w:pPr>
      <w:r>
        <w:lastRenderedPageBreak/>
        <w:t>FADE IN:</w:t>
      </w:r>
    </w:p>
    <w:tbl>
      <w:tblPr>
        <w:tblW w:w="0" w:type="auto"/>
        <w:tblLayout w:type="fixed"/>
        <w:tblCellMar>
          <w:left w:w="72" w:type="dxa"/>
          <w:right w:w="72" w:type="dxa"/>
        </w:tblCellMar>
        <w:tblLook w:val="0000" w:firstRow="0" w:lastRow="0" w:firstColumn="0" w:lastColumn="0" w:noHBand="0" w:noVBand="0"/>
      </w:tblPr>
      <w:tblGrid>
        <w:gridCol w:w="4320"/>
        <w:gridCol w:w="5400"/>
      </w:tblGrid>
      <w:tr w:rsidR="00C12B4F" w14:paraId="3179F0EA" w14:textId="77777777">
        <w:tc>
          <w:tcPr>
            <w:tcW w:w="4320" w:type="dxa"/>
          </w:tcPr>
          <w:p w14:paraId="465A9FCC" w14:textId="77777777" w:rsidR="00C12B4F" w:rsidRDefault="00C12B4F">
            <w:pPr>
              <w:pStyle w:val="Video"/>
            </w:pPr>
            <w:bookmarkStart w:id="1" w:name="StartTutorial"/>
            <w:bookmarkEnd w:id="1"/>
            <w:r>
              <w:t>OPEN MONTAGE</w:t>
            </w:r>
          </w:p>
        </w:tc>
        <w:tc>
          <w:tcPr>
            <w:tcW w:w="5400" w:type="dxa"/>
          </w:tcPr>
          <w:p w14:paraId="1DB12F8D" w14:textId="77777777" w:rsidR="00C12B4F" w:rsidRDefault="00C12B4F">
            <w:pPr>
              <w:pStyle w:val="Audio"/>
            </w:pPr>
            <w:r>
              <w:t>NAT SOUND UP AND UNDER</w:t>
            </w:r>
          </w:p>
        </w:tc>
      </w:tr>
      <w:tr w:rsidR="00C12B4F" w14:paraId="7CC62308" w14:textId="77777777">
        <w:tc>
          <w:tcPr>
            <w:tcW w:w="4320" w:type="dxa"/>
          </w:tcPr>
          <w:p w14:paraId="2E1C1FCB" w14:textId="77777777" w:rsidR="00C12B4F" w:rsidRDefault="00C12B4F">
            <w:pPr>
              <w:pStyle w:val="Video"/>
            </w:pPr>
            <w:r>
              <w:t>Kids at Cultural Center</w:t>
            </w:r>
          </w:p>
        </w:tc>
        <w:tc>
          <w:tcPr>
            <w:tcW w:w="5400" w:type="dxa"/>
          </w:tcPr>
          <w:p w14:paraId="07FC7FF9" w14:textId="77777777" w:rsidR="00C12B4F" w:rsidRDefault="00C12B4F">
            <w:pPr>
              <w:pStyle w:val="Audio"/>
              <w:spacing w:line="240" w:lineRule="auto"/>
            </w:pPr>
            <w:r>
              <w:t>MUSIC UP and UNDER</w:t>
            </w:r>
          </w:p>
        </w:tc>
      </w:tr>
      <w:tr w:rsidR="00C12B4F" w14:paraId="33F92B77" w14:textId="77777777">
        <w:tc>
          <w:tcPr>
            <w:tcW w:w="4320" w:type="dxa"/>
          </w:tcPr>
          <w:p w14:paraId="583AF738" w14:textId="77777777" w:rsidR="00C12B4F" w:rsidRDefault="00C12B4F">
            <w:pPr>
              <w:pStyle w:val="Video"/>
            </w:pPr>
          </w:p>
        </w:tc>
        <w:tc>
          <w:tcPr>
            <w:tcW w:w="5400" w:type="dxa"/>
          </w:tcPr>
          <w:p w14:paraId="692B0F5C" w14:textId="77777777" w:rsidR="00C12B4F" w:rsidRDefault="00C12B4F">
            <w:pPr>
              <w:pStyle w:val="Audio"/>
              <w:rPr>
                <w:sz w:val="16"/>
              </w:rPr>
            </w:pPr>
            <w:r>
              <w:rPr>
                <w:sz w:val="16"/>
              </w:rPr>
              <w:t xml:space="preserve">Open theme </w:t>
            </w:r>
          </w:p>
        </w:tc>
      </w:tr>
      <w:tr w:rsidR="00C12B4F" w14:paraId="1604AC4B" w14:textId="77777777">
        <w:tc>
          <w:tcPr>
            <w:tcW w:w="4320" w:type="dxa"/>
          </w:tcPr>
          <w:p w14:paraId="79055569" w14:textId="77777777" w:rsidR="00C12B4F" w:rsidRDefault="00C12B4F">
            <w:pPr>
              <w:pStyle w:val="Video"/>
            </w:pPr>
          </w:p>
        </w:tc>
        <w:tc>
          <w:tcPr>
            <w:tcW w:w="5400" w:type="dxa"/>
          </w:tcPr>
          <w:p w14:paraId="5CAA8D89" w14:textId="77777777" w:rsidR="00C12B4F" w:rsidRDefault="00C12B4F">
            <w:pPr>
              <w:pStyle w:val="Audio"/>
            </w:pPr>
            <w:r>
              <w:t>NARRATOR</w:t>
            </w:r>
          </w:p>
        </w:tc>
      </w:tr>
      <w:tr w:rsidR="00C12B4F" w14:paraId="2A1205EF" w14:textId="77777777">
        <w:tc>
          <w:tcPr>
            <w:tcW w:w="4320" w:type="dxa"/>
          </w:tcPr>
          <w:p w14:paraId="4C5285D3" w14:textId="77777777" w:rsidR="00C12B4F" w:rsidRDefault="00C12B4F">
            <w:pPr>
              <w:pStyle w:val="Video"/>
            </w:pPr>
            <w:r>
              <w:t>Crowds at Mt. Rushmore Memorial Lower lot, memorial in background.</w:t>
            </w:r>
          </w:p>
          <w:p w14:paraId="14E4BB8F" w14:textId="77777777" w:rsidR="00C12B4F" w:rsidRDefault="00C12B4F">
            <w:pPr>
              <w:pStyle w:val="Video"/>
            </w:pPr>
          </w:p>
        </w:tc>
        <w:tc>
          <w:tcPr>
            <w:tcW w:w="5400" w:type="dxa"/>
          </w:tcPr>
          <w:p w14:paraId="25FC1080" w14:textId="77777777" w:rsidR="00C12B4F" w:rsidRDefault="00C12B4F">
            <w:pPr>
              <w:pStyle w:val="Audio"/>
              <w:spacing w:line="240" w:lineRule="auto"/>
            </w:pPr>
            <w:r>
              <w:t xml:space="preserve">As we’ve discussed in other programs, there are many ways </w:t>
            </w:r>
            <w:smartTag w:uri="urn:schemas-microsoft-com:office:smarttags" w:element="place">
              <w:r>
                <w:t>South Dakotans</w:t>
              </w:r>
            </w:smartTag>
            <w:r>
              <w:t xml:space="preserve"> stay connected.</w:t>
            </w:r>
          </w:p>
          <w:p w14:paraId="5211D724" w14:textId="77777777" w:rsidR="00C12B4F" w:rsidRDefault="00C12B4F">
            <w:pPr>
              <w:pStyle w:val="Audio"/>
              <w:spacing w:line="240" w:lineRule="auto"/>
              <w:jc w:val="center"/>
            </w:pPr>
          </w:p>
          <w:p w14:paraId="1177555A" w14:textId="77777777" w:rsidR="00C12B4F" w:rsidRDefault="00C12B4F">
            <w:pPr>
              <w:pStyle w:val="Audio"/>
              <w:spacing w:line="240" w:lineRule="auto"/>
              <w:jc w:val="center"/>
            </w:pPr>
            <w:r>
              <w:t>SOVTR UP and UNDER</w:t>
            </w:r>
          </w:p>
        </w:tc>
      </w:tr>
      <w:tr w:rsidR="00C12B4F" w14:paraId="373ED645" w14:textId="77777777">
        <w:tc>
          <w:tcPr>
            <w:tcW w:w="4320" w:type="dxa"/>
          </w:tcPr>
          <w:p w14:paraId="107A6A0F" w14:textId="77777777" w:rsidR="00C12B4F" w:rsidRDefault="00C12B4F">
            <w:pPr>
              <w:pStyle w:val="Video"/>
            </w:pPr>
            <w:r>
              <w:t>Pigtail Highway bridge with cars.</w:t>
            </w:r>
          </w:p>
        </w:tc>
        <w:tc>
          <w:tcPr>
            <w:tcW w:w="5400" w:type="dxa"/>
          </w:tcPr>
          <w:p w14:paraId="434378D2" w14:textId="77777777" w:rsidR="00C12B4F" w:rsidRDefault="00C12B4F">
            <w:pPr>
              <w:pStyle w:val="Audio"/>
              <w:spacing w:line="240" w:lineRule="auto"/>
            </w:pPr>
            <w:r>
              <w:t>Roads, for example.</w:t>
            </w:r>
          </w:p>
          <w:p w14:paraId="0E7EF30C" w14:textId="77777777" w:rsidR="00C12B4F" w:rsidRDefault="00C12B4F">
            <w:pPr>
              <w:pStyle w:val="Audio"/>
              <w:spacing w:line="240" w:lineRule="auto"/>
            </w:pPr>
          </w:p>
        </w:tc>
      </w:tr>
      <w:tr w:rsidR="00C12B4F" w14:paraId="27C216E3" w14:textId="77777777">
        <w:tc>
          <w:tcPr>
            <w:tcW w:w="4320" w:type="dxa"/>
          </w:tcPr>
          <w:p w14:paraId="00AEF6C7" w14:textId="77777777" w:rsidR="00C12B4F" w:rsidRDefault="00C12B4F">
            <w:pPr>
              <w:pStyle w:val="Video"/>
            </w:pPr>
            <w:proofErr w:type="spellStart"/>
            <w:r>
              <w:t>Dalesburg</w:t>
            </w:r>
            <w:proofErr w:type="spellEnd"/>
            <w:r>
              <w:t xml:space="preserve"> Midsommer Festival</w:t>
            </w:r>
          </w:p>
        </w:tc>
        <w:tc>
          <w:tcPr>
            <w:tcW w:w="5400" w:type="dxa"/>
          </w:tcPr>
          <w:p w14:paraId="533DDE5F" w14:textId="77777777" w:rsidR="00C12B4F" w:rsidRDefault="00C12B4F">
            <w:pPr>
              <w:pStyle w:val="Audio"/>
              <w:spacing w:line="240" w:lineRule="auto"/>
            </w:pPr>
            <w:r>
              <w:t>And customs we share.</w:t>
            </w:r>
          </w:p>
          <w:p w14:paraId="0788D78E" w14:textId="77777777" w:rsidR="00C12B4F" w:rsidRDefault="00C12B4F">
            <w:pPr>
              <w:pStyle w:val="Audio"/>
              <w:spacing w:line="240" w:lineRule="auto"/>
            </w:pPr>
          </w:p>
        </w:tc>
      </w:tr>
      <w:tr w:rsidR="00C12B4F" w14:paraId="3F9202D2" w14:textId="77777777">
        <w:tc>
          <w:tcPr>
            <w:tcW w:w="4320" w:type="dxa"/>
          </w:tcPr>
          <w:p w14:paraId="5BF4D40F" w14:textId="77777777" w:rsidR="00C12B4F" w:rsidRDefault="00C12B4F">
            <w:pPr>
              <w:pStyle w:val="Video"/>
            </w:pPr>
            <w:r>
              <w:t>KELO-TV Newscast with logo</w:t>
            </w:r>
          </w:p>
        </w:tc>
        <w:tc>
          <w:tcPr>
            <w:tcW w:w="5400" w:type="dxa"/>
          </w:tcPr>
          <w:p w14:paraId="5A783C3B" w14:textId="77777777" w:rsidR="00C12B4F" w:rsidRDefault="00C12B4F">
            <w:pPr>
              <w:pStyle w:val="Audio"/>
              <w:spacing w:line="240" w:lineRule="auto"/>
            </w:pPr>
            <w:r>
              <w:t>Another way is by keeping up with our state’s news…</w:t>
            </w:r>
          </w:p>
          <w:p w14:paraId="51AB9C24" w14:textId="77777777" w:rsidR="00C12B4F" w:rsidRDefault="00C12B4F">
            <w:pPr>
              <w:pStyle w:val="Audio"/>
              <w:spacing w:line="240" w:lineRule="auto"/>
            </w:pPr>
          </w:p>
        </w:tc>
      </w:tr>
      <w:tr w:rsidR="00C12B4F" w14:paraId="59460443" w14:textId="77777777">
        <w:tc>
          <w:tcPr>
            <w:tcW w:w="4320" w:type="dxa"/>
          </w:tcPr>
          <w:p w14:paraId="5F8301C9" w14:textId="77777777" w:rsidR="00C12B4F" w:rsidRDefault="00C12B4F">
            <w:pPr>
              <w:pStyle w:val="Video"/>
            </w:pPr>
            <w:r>
              <w:t>Argus Leader newspaper headline with banner</w:t>
            </w:r>
          </w:p>
        </w:tc>
        <w:tc>
          <w:tcPr>
            <w:tcW w:w="5400" w:type="dxa"/>
          </w:tcPr>
          <w:p w14:paraId="3FE87182" w14:textId="77777777" w:rsidR="00C12B4F" w:rsidRDefault="00C12B4F">
            <w:pPr>
              <w:pStyle w:val="Audio"/>
              <w:spacing w:line="240" w:lineRule="auto"/>
            </w:pPr>
            <w:r>
              <w:t>through newspapers…</w:t>
            </w:r>
          </w:p>
          <w:p w14:paraId="53575ADF" w14:textId="77777777" w:rsidR="00C12B4F" w:rsidRDefault="00C12B4F">
            <w:pPr>
              <w:pStyle w:val="Audio"/>
              <w:spacing w:line="240" w:lineRule="auto"/>
            </w:pPr>
          </w:p>
        </w:tc>
      </w:tr>
      <w:tr w:rsidR="00C12B4F" w14:paraId="037B23BB" w14:textId="77777777">
        <w:tc>
          <w:tcPr>
            <w:tcW w:w="4320" w:type="dxa"/>
          </w:tcPr>
          <w:p w14:paraId="6E1E63B7" w14:textId="77777777" w:rsidR="00C12B4F" w:rsidRDefault="00C12B4F">
            <w:pPr>
              <w:pStyle w:val="Video"/>
            </w:pPr>
            <w:r>
              <w:t>Car radio being tuned to Public Radio</w:t>
            </w:r>
          </w:p>
        </w:tc>
        <w:tc>
          <w:tcPr>
            <w:tcW w:w="5400" w:type="dxa"/>
          </w:tcPr>
          <w:p w14:paraId="1EE45A78" w14:textId="77777777" w:rsidR="00C12B4F" w:rsidRDefault="00C12B4F">
            <w:pPr>
              <w:pStyle w:val="Audio"/>
              <w:spacing w:line="240" w:lineRule="auto"/>
            </w:pPr>
            <w:r>
              <w:t>radio and TV…</w:t>
            </w:r>
          </w:p>
          <w:p w14:paraId="396F7227" w14:textId="77777777" w:rsidR="00C12B4F" w:rsidRDefault="00C12B4F">
            <w:pPr>
              <w:pStyle w:val="Audio"/>
              <w:spacing w:line="240" w:lineRule="auto"/>
            </w:pPr>
          </w:p>
        </w:tc>
      </w:tr>
      <w:tr w:rsidR="00C12B4F" w14:paraId="33FDB45A" w14:textId="77777777">
        <w:tc>
          <w:tcPr>
            <w:tcW w:w="4320" w:type="dxa"/>
          </w:tcPr>
          <w:p w14:paraId="26165D14" w14:textId="77777777" w:rsidR="00C12B4F" w:rsidRDefault="00C12B4F">
            <w:pPr>
              <w:pStyle w:val="Video"/>
            </w:pPr>
            <w:r>
              <w:t>SDPB Internet News Features page</w:t>
            </w:r>
          </w:p>
          <w:p w14:paraId="42FD9F2F" w14:textId="77777777" w:rsidR="00C12B4F" w:rsidRDefault="00C12B4F">
            <w:pPr>
              <w:pStyle w:val="Video"/>
            </w:pPr>
          </w:p>
        </w:tc>
        <w:tc>
          <w:tcPr>
            <w:tcW w:w="5400" w:type="dxa"/>
          </w:tcPr>
          <w:p w14:paraId="16D09C87" w14:textId="77777777" w:rsidR="00C12B4F" w:rsidRDefault="00C12B4F">
            <w:pPr>
              <w:pStyle w:val="Audio"/>
              <w:spacing w:line="240" w:lineRule="auto"/>
            </w:pPr>
            <w:r>
              <w:t>and the Internet.</w:t>
            </w:r>
          </w:p>
          <w:p w14:paraId="5C11A156" w14:textId="77777777" w:rsidR="00C12B4F" w:rsidRDefault="00C12B4F">
            <w:pPr>
              <w:pStyle w:val="Audio"/>
              <w:spacing w:line="240" w:lineRule="auto"/>
            </w:pPr>
            <w:r>
              <w:t>MUSIC UP and UNDER</w:t>
            </w:r>
          </w:p>
          <w:p w14:paraId="2B674639" w14:textId="77777777" w:rsidR="00C12B4F" w:rsidRDefault="00C12B4F">
            <w:pPr>
              <w:pStyle w:val="Audio"/>
              <w:spacing w:line="240" w:lineRule="auto"/>
              <w:rPr>
                <w:sz w:val="20"/>
              </w:rPr>
            </w:pPr>
            <w:r>
              <w:rPr>
                <w:sz w:val="16"/>
              </w:rPr>
              <w:t xml:space="preserve">DWMIL 004 “At the Kansas City Ball” </w:t>
            </w:r>
            <w:proofErr w:type="spellStart"/>
            <w:r>
              <w:rPr>
                <w:sz w:val="16"/>
              </w:rPr>
              <w:t>gramaphone</w:t>
            </w:r>
            <w:proofErr w:type="spellEnd"/>
            <w:r>
              <w:rPr>
                <w:sz w:val="16"/>
              </w:rPr>
              <w:t xml:space="preserve"> FX</w:t>
            </w:r>
          </w:p>
        </w:tc>
      </w:tr>
      <w:tr w:rsidR="00C12B4F" w14:paraId="775EAFB8" w14:textId="77777777">
        <w:tc>
          <w:tcPr>
            <w:tcW w:w="4320" w:type="dxa"/>
          </w:tcPr>
          <w:p w14:paraId="26FCAAA7" w14:textId="77777777" w:rsidR="00C12B4F" w:rsidRDefault="00C12B4F">
            <w:pPr>
              <w:pStyle w:val="Video"/>
            </w:pPr>
            <w:smartTag w:uri="urn:schemas-microsoft-com:office:smarttags" w:element="Street">
              <w:smartTag w:uri="urn:schemas-microsoft-com:office:smarttags" w:element="address">
                <w:r>
                  <w:t>North Dallas SD Main Street</w:t>
                </w:r>
              </w:smartTag>
            </w:smartTag>
            <w:r>
              <w:t xml:space="preserve"> </w:t>
            </w:r>
            <w:r>
              <w:rPr>
                <w:sz w:val="20"/>
              </w:rPr>
              <w:t>(SDSHS D1)</w:t>
            </w:r>
          </w:p>
          <w:p w14:paraId="462B86DC" w14:textId="77777777" w:rsidR="00C12B4F" w:rsidRDefault="00C12B4F">
            <w:pPr>
              <w:pStyle w:val="Video"/>
            </w:pPr>
            <w:r>
              <w:lastRenderedPageBreak/>
              <w:t>Video: Old time Newspaper printing press at work</w:t>
            </w:r>
          </w:p>
          <w:p w14:paraId="0EE1769F" w14:textId="77777777" w:rsidR="00C12B4F" w:rsidRDefault="00C12B4F">
            <w:pPr>
              <w:pStyle w:val="Video"/>
              <w:rPr>
                <w:sz w:val="20"/>
              </w:rPr>
            </w:pPr>
            <w:r>
              <w:t xml:space="preserve">Photo: </w:t>
            </w:r>
            <w:smartTag w:uri="urn:schemas-microsoft-com:office:smarttags" w:element="Street">
              <w:smartTag w:uri="urn:schemas-microsoft-com:office:smarttags" w:element="address">
                <w:r>
                  <w:t>Sioux Falls Main Street</w:t>
                </w:r>
              </w:smartTag>
            </w:smartTag>
            <w:r>
              <w:t xml:space="preserve"> looking north from </w:t>
            </w:r>
            <w:smartTag w:uri="urn:schemas-microsoft-com:office:smarttags" w:element="Street">
              <w:smartTag w:uri="urn:schemas-microsoft-com:office:smarttags" w:element="address">
                <w:r>
                  <w:t>9</w:t>
                </w:r>
                <w:r>
                  <w:rPr>
                    <w:vertAlign w:val="superscript"/>
                  </w:rPr>
                  <w:t>th</w:t>
                </w:r>
                <w:r>
                  <w:t xml:space="preserve"> street</w:t>
                </w:r>
              </w:smartTag>
            </w:smartTag>
            <w:r>
              <w:t xml:space="preserve"> </w:t>
            </w:r>
            <w:r>
              <w:rPr>
                <w:sz w:val="20"/>
              </w:rPr>
              <w:t>(Center for Western Studies)</w:t>
            </w:r>
          </w:p>
          <w:p w14:paraId="7A907D49" w14:textId="77777777" w:rsidR="00C12B4F" w:rsidRDefault="00C12B4F">
            <w:pPr>
              <w:pStyle w:val="Video"/>
            </w:pPr>
            <w:r>
              <w:t xml:space="preserve">Old </w:t>
            </w:r>
            <w:r>
              <w:rPr>
                <w:i/>
              </w:rPr>
              <w:t>Sioux Falls Argus-Leader</w:t>
            </w:r>
            <w:r>
              <w:t xml:space="preserve"> headlines.</w:t>
            </w:r>
          </w:p>
        </w:tc>
        <w:tc>
          <w:tcPr>
            <w:tcW w:w="5400" w:type="dxa"/>
          </w:tcPr>
          <w:p w14:paraId="14235D52" w14:textId="77777777" w:rsidR="00C12B4F" w:rsidRDefault="00C12B4F">
            <w:pPr>
              <w:pStyle w:val="Audio"/>
              <w:spacing w:line="240" w:lineRule="auto"/>
            </w:pPr>
            <w:r>
              <w:lastRenderedPageBreak/>
              <w:t xml:space="preserve">In the 1800s almost every American town, even tiny ones, claimed its own newspaper.  </w:t>
            </w:r>
          </w:p>
          <w:p w14:paraId="2BBFD9BF" w14:textId="77777777" w:rsidR="00C12B4F" w:rsidRDefault="00C12B4F">
            <w:pPr>
              <w:pStyle w:val="Audio"/>
              <w:spacing w:line="240" w:lineRule="auto"/>
            </w:pPr>
          </w:p>
          <w:p w14:paraId="7A114EBF" w14:textId="77777777" w:rsidR="00C12B4F" w:rsidRDefault="00C12B4F">
            <w:pPr>
              <w:pStyle w:val="Audio"/>
              <w:spacing w:line="240" w:lineRule="auto"/>
            </w:pPr>
            <w:r>
              <w:lastRenderedPageBreak/>
              <w:t>Big towns often had several that competed against each other for readers, sometimes trying to out-do one another with attention-grabbing headlines.</w:t>
            </w:r>
          </w:p>
          <w:p w14:paraId="0506F7D7" w14:textId="77777777" w:rsidR="00C12B4F" w:rsidRDefault="00C12B4F">
            <w:pPr>
              <w:pStyle w:val="Audio"/>
              <w:spacing w:line="240" w:lineRule="auto"/>
            </w:pPr>
            <w:r>
              <w:t xml:space="preserve"> </w:t>
            </w:r>
          </w:p>
        </w:tc>
      </w:tr>
      <w:tr w:rsidR="00C12B4F" w14:paraId="71537B9B" w14:textId="77777777">
        <w:tc>
          <w:tcPr>
            <w:tcW w:w="4320" w:type="dxa"/>
          </w:tcPr>
          <w:p w14:paraId="06882407" w14:textId="77777777" w:rsidR="00C12B4F" w:rsidRDefault="00C12B4F">
            <w:pPr>
              <w:pStyle w:val="Video"/>
            </w:pPr>
            <w:r>
              <w:lastRenderedPageBreak/>
              <w:t xml:space="preserve">Sioux Falls circa 1858 </w:t>
            </w:r>
            <w:r>
              <w:rPr>
                <w:sz w:val="20"/>
              </w:rPr>
              <w:t>(W.H. Over Museum Morrow #365)</w:t>
            </w:r>
          </w:p>
          <w:p w14:paraId="2FDACF86" w14:textId="77777777" w:rsidR="00C12B4F" w:rsidRDefault="00C12B4F">
            <w:pPr>
              <w:pStyle w:val="Video"/>
            </w:pPr>
            <w:r>
              <w:t xml:space="preserve">Front page </w:t>
            </w:r>
            <w:r>
              <w:rPr>
                <w:i/>
              </w:rPr>
              <w:t>Dakota Democrat</w:t>
            </w:r>
            <w:r>
              <w:t xml:space="preserve"> newspaper. </w:t>
            </w:r>
            <w:smartTag w:uri="urn:schemas-microsoft-com:office:smarttags" w:element="date">
              <w:smartTagPr>
                <w:attr w:name="Year" w:val="1859"/>
                <w:attr w:name="Day" w:val="5"/>
                <w:attr w:name="Month" w:val="8"/>
              </w:smartTagPr>
              <w:r>
                <w:t>August 5, 1859</w:t>
              </w:r>
            </w:smartTag>
          </w:p>
        </w:tc>
        <w:tc>
          <w:tcPr>
            <w:tcW w:w="5400" w:type="dxa"/>
          </w:tcPr>
          <w:p w14:paraId="78581D3F" w14:textId="77777777" w:rsidR="00C12B4F" w:rsidRDefault="00C12B4F">
            <w:pPr>
              <w:pStyle w:val="Audio"/>
              <w:spacing w:line="240" w:lineRule="auto"/>
            </w:pPr>
            <w:r>
              <w:t xml:space="preserve">The first newspaper in what’s now </w:t>
            </w:r>
            <w:smartTag w:uri="urn:schemas-microsoft-com:office:smarttags" w:element="State">
              <w:smartTag w:uri="urn:schemas-microsoft-com:office:smarttags" w:element="place">
                <w:r>
                  <w:t>South Dakota</w:t>
                </w:r>
              </w:smartTag>
            </w:smartTag>
            <w:r>
              <w:t xml:space="preserve"> was published at </w:t>
            </w:r>
            <w:smartTag w:uri="urn:schemas-microsoft-com:office:smarttags" w:element="City">
              <w:smartTag w:uri="urn:schemas-microsoft-com:office:smarttags" w:element="place">
                <w:r>
                  <w:t>Sioux Falls</w:t>
                </w:r>
              </w:smartTag>
            </w:smartTag>
            <w:r>
              <w:t xml:space="preserve"> in 1858.  Named the Dakota Democrat, it lasted only about four years.</w:t>
            </w:r>
          </w:p>
          <w:p w14:paraId="6766E45C" w14:textId="77777777" w:rsidR="00C12B4F" w:rsidRDefault="00C12B4F">
            <w:pPr>
              <w:pStyle w:val="Audio"/>
              <w:spacing w:line="240" w:lineRule="auto"/>
            </w:pPr>
          </w:p>
        </w:tc>
      </w:tr>
      <w:tr w:rsidR="00C12B4F" w14:paraId="4A65869E" w14:textId="77777777">
        <w:tc>
          <w:tcPr>
            <w:tcW w:w="4320" w:type="dxa"/>
          </w:tcPr>
          <w:p w14:paraId="2AB9CF83" w14:textId="77777777" w:rsidR="00C12B4F" w:rsidRDefault="00C12B4F">
            <w:pPr>
              <w:pStyle w:val="Video"/>
            </w:pPr>
            <w:r>
              <w:rPr>
                <w:i/>
              </w:rPr>
              <w:t>Weekly Dakotan</w:t>
            </w:r>
            <w:r>
              <w:t xml:space="preserve"> </w:t>
            </w:r>
            <w:smartTag w:uri="urn:schemas-microsoft-com:office:smarttags" w:element="date">
              <w:smartTagPr>
                <w:attr w:name="Year" w:val="1861"/>
                <w:attr w:name="Day" w:val="4"/>
                <w:attr w:name="Month" w:val="6"/>
              </w:smartTagPr>
              <w:r>
                <w:t xml:space="preserve">June 4, </w:t>
              </w:r>
              <w:proofErr w:type="gramStart"/>
              <w:r>
                <w:t>1861</w:t>
              </w:r>
            </w:smartTag>
            <w:proofErr w:type="gramEnd"/>
            <w:r>
              <w:t xml:space="preserve"> front page  </w:t>
            </w:r>
          </w:p>
          <w:p w14:paraId="355AA524" w14:textId="77777777" w:rsidR="00C12B4F" w:rsidRDefault="00C12B4F">
            <w:pPr>
              <w:pStyle w:val="Video"/>
            </w:pPr>
            <w:r>
              <w:t xml:space="preserve">Yankton 1874 </w:t>
            </w:r>
            <w:r>
              <w:rPr>
                <w:sz w:val="20"/>
              </w:rPr>
              <w:t>(W.H. Over Morrow #365)</w:t>
            </w:r>
          </w:p>
          <w:p w14:paraId="717E13AB" w14:textId="77777777" w:rsidR="00C12B4F" w:rsidRDefault="00C12B4F">
            <w:pPr>
              <w:pStyle w:val="Video"/>
            </w:pPr>
          </w:p>
        </w:tc>
        <w:tc>
          <w:tcPr>
            <w:tcW w:w="5400" w:type="dxa"/>
          </w:tcPr>
          <w:p w14:paraId="0CC56CCD" w14:textId="77777777" w:rsidR="00C12B4F" w:rsidRDefault="00C12B4F">
            <w:pPr>
              <w:pStyle w:val="Audio"/>
              <w:spacing w:line="240" w:lineRule="auto"/>
            </w:pPr>
            <w:r>
              <w:t>The next newspaper, the “Weekly Dakotan,” began in 1861 at Yankton…</w:t>
            </w:r>
          </w:p>
          <w:p w14:paraId="0CEBBAAF" w14:textId="77777777" w:rsidR="00C12B4F" w:rsidRDefault="00C12B4F">
            <w:pPr>
              <w:pStyle w:val="Audio"/>
              <w:spacing w:line="240" w:lineRule="auto"/>
            </w:pPr>
          </w:p>
        </w:tc>
      </w:tr>
      <w:tr w:rsidR="00C12B4F" w14:paraId="70E43B94" w14:textId="77777777">
        <w:tc>
          <w:tcPr>
            <w:tcW w:w="4320" w:type="dxa"/>
          </w:tcPr>
          <w:p w14:paraId="33EA3A55" w14:textId="77777777" w:rsidR="00C12B4F" w:rsidRDefault="00C12B4F">
            <w:pPr>
              <w:pStyle w:val="Video"/>
            </w:pPr>
            <w:r>
              <w:t xml:space="preserve">Modern </w:t>
            </w:r>
            <w:proofErr w:type="gramStart"/>
            <w:r>
              <w:t>full-color</w:t>
            </w:r>
            <w:proofErr w:type="gramEnd"/>
            <w:r>
              <w:t xml:space="preserve">, </w:t>
            </w:r>
            <w:r>
              <w:rPr>
                <w:i/>
              </w:rPr>
              <w:t>“Press and Dakotan.”</w:t>
            </w:r>
          </w:p>
        </w:tc>
        <w:tc>
          <w:tcPr>
            <w:tcW w:w="5400" w:type="dxa"/>
          </w:tcPr>
          <w:p w14:paraId="3BCCAE0A" w14:textId="77777777" w:rsidR="00C12B4F" w:rsidRDefault="00C12B4F">
            <w:pPr>
              <w:pStyle w:val="Audio"/>
              <w:spacing w:line="240" w:lineRule="auto"/>
            </w:pPr>
            <w:r>
              <w:t>and is still published today as the “Press and Dakotan.”</w:t>
            </w:r>
          </w:p>
          <w:p w14:paraId="363D8356" w14:textId="77777777" w:rsidR="00C12B4F" w:rsidRDefault="00C12B4F">
            <w:pPr>
              <w:pStyle w:val="Audio"/>
              <w:spacing w:line="240" w:lineRule="auto"/>
            </w:pPr>
          </w:p>
        </w:tc>
      </w:tr>
      <w:tr w:rsidR="00C12B4F" w14:paraId="4090533E" w14:textId="77777777">
        <w:tc>
          <w:tcPr>
            <w:tcW w:w="4320" w:type="dxa"/>
          </w:tcPr>
          <w:p w14:paraId="7ECE8596" w14:textId="77777777" w:rsidR="00C12B4F" w:rsidRDefault="00C12B4F">
            <w:pPr>
              <w:pStyle w:val="Video"/>
            </w:pPr>
            <w:r>
              <w:t>Montage:</w:t>
            </w:r>
          </w:p>
          <w:p w14:paraId="53E7D030" w14:textId="77777777" w:rsidR="00C12B4F" w:rsidRDefault="00C12B4F">
            <w:pPr>
              <w:pStyle w:val="Video"/>
              <w:rPr>
                <w:sz w:val="16"/>
              </w:rPr>
            </w:pPr>
            <w:r>
              <w:rPr>
                <w:sz w:val="16"/>
              </w:rPr>
              <w:t xml:space="preserve">“The Standard” NP office Vermillion </w:t>
            </w:r>
            <w:proofErr w:type="gramStart"/>
            <w:r>
              <w:rPr>
                <w:sz w:val="16"/>
              </w:rPr>
              <w:t>1881( N</w:t>
            </w:r>
            <w:proofErr w:type="gramEnd"/>
            <w:r>
              <w:rPr>
                <w:sz w:val="16"/>
              </w:rPr>
              <w:t>348 W.H. Over Museum)</w:t>
            </w:r>
          </w:p>
          <w:p w14:paraId="7F2AB5A6" w14:textId="77777777" w:rsidR="00C12B4F" w:rsidRDefault="00C12B4F">
            <w:pPr>
              <w:pStyle w:val="Video"/>
              <w:rPr>
                <w:sz w:val="16"/>
              </w:rPr>
            </w:pPr>
            <w:r>
              <w:rPr>
                <w:sz w:val="16"/>
              </w:rPr>
              <w:t>Two men and printing press. (SDSHS)</w:t>
            </w:r>
          </w:p>
          <w:p w14:paraId="248796F2" w14:textId="77777777" w:rsidR="00C12B4F" w:rsidRDefault="00C12B4F">
            <w:pPr>
              <w:pStyle w:val="Video"/>
              <w:rPr>
                <w:sz w:val="16"/>
              </w:rPr>
            </w:pPr>
            <w:r>
              <w:rPr>
                <w:sz w:val="16"/>
              </w:rPr>
              <w:t>Homesteader Family in field (</w:t>
            </w:r>
            <w:proofErr w:type="spellStart"/>
            <w:r>
              <w:rPr>
                <w:sz w:val="16"/>
              </w:rPr>
              <w:t>NARAWest</w:t>
            </w:r>
            <w:proofErr w:type="spellEnd"/>
            <w:r>
              <w:rPr>
                <w:sz w:val="16"/>
              </w:rPr>
              <w:t xml:space="preserve"> #100)</w:t>
            </w:r>
          </w:p>
          <w:p w14:paraId="00B67C4A" w14:textId="77777777" w:rsidR="00C12B4F" w:rsidRDefault="00C12B4F">
            <w:pPr>
              <w:pStyle w:val="Video"/>
              <w:rPr>
                <w:sz w:val="16"/>
              </w:rPr>
            </w:pPr>
            <w:r>
              <w:rPr>
                <w:sz w:val="16"/>
              </w:rPr>
              <w:t>Family in front of shack. (LOC General Collection #12874R)</w:t>
            </w:r>
          </w:p>
          <w:p w14:paraId="73CAC319" w14:textId="77777777" w:rsidR="00C12B4F" w:rsidRDefault="00C12B4F">
            <w:pPr>
              <w:pStyle w:val="Video"/>
              <w:rPr>
                <w:sz w:val="16"/>
              </w:rPr>
            </w:pPr>
            <w:r>
              <w:rPr>
                <w:sz w:val="16"/>
              </w:rPr>
              <w:t xml:space="preserve">A. Wiseman Farm, </w:t>
            </w:r>
            <w:smartTag w:uri="urn:schemas-microsoft-com:office:smarttags" w:element="place">
              <w:smartTag w:uri="urn:schemas-microsoft-com:office:smarttags" w:element="PlaceName">
                <w:r>
                  <w:rPr>
                    <w:sz w:val="16"/>
                  </w:rPr>
                  <w:t>Buda</w:t>
                </w:r>
              </w:smartTag>
              <w:r>
                <w:rPr>
                  <w:sz w:val="16"/>
                </w:rPr>
                <w:t xml:space="preserve"> </w:t>
              </w:r>
              <w:smartTag w:uri="urn:schemas-microsoft-com:office:smarttags" w:element="PlaceType">
                <w:r>
                  <w:rPr>
                    <w:sz w:val="16"/>
                  </w:rPr>
                  <w:t>County</w:t>
                </w:r>
              </w:smartTag>
            </w:smartTag>
            <w:r>
              <w:rPr>
                <w:sz w:val="16"/>
              </w:rPr>
              <w:t xml:space="preserve">, </w:t>
            </w:r>
            <w:smartTag w:uri="urn:schemas-microsoft-com:office:smarttags" w:element="City">
              <w:smartTag w:uri="urn:schemas-microsoft-com:office:smarttags" w:element="place">
                <w:r>
                  <w:rPr>
                    <w:sz w:val="16"/>
                  </w:rPr>
                  <w:t>Buffalo</w:t>
                </w:r>
              </w:smartTag>
            </w:smartTag>
            <w:r>
              <w:rPr>
                <w:sz w:val="16"/>
              </w:rPr>
              <w:t xml:space="preserve"> City NE. (</w:t>
            </w:r>
            <w:smartTag w:uri="urn:schemas-microsoft-com:office:smarttags" w:element="City">
              <w:smartTag w:uri="urn:schemas-microsoft-com:office:smarttags" w:element="place">
                <w:r>
                  <w:rPr>
                    <w:sz w:val="16"/>
                  </w:rPr>
                  <w:t>NARA</w:t>
                </w:r>
              </w:smartTag>
            </w:smartTag>
            <w:r>
              <w:rPr>
                <w:sz w:val="16"/>
              </w:rPr>
              <w:t xml:space="preserve"> American Memories)</w:t>
            </w:r>
          </w:p>
        </w:tc>
        <w:tc>
          <w:tcPr>
            <w:tcW w:w="5400" w:type="dxa"/>
          </w:tcPr>
          <w:p w14:paraId="44AB9A55" w14:textId="77777777" w:rsidR="00C12B4F" w:rsidRDefault="00C12B4F">
            <w:pPr>
              <w:pStyle w:val="Audio"/>
              <w:spacing w:line="240" w:lineRule="auto"/>
            </w:pPr>
            <w:r>
              <w:t xml:space="preserve">Many of today’s </w:t>
            </w:r>
            <w:smartTag w:uri="urn:schemas-microsoft-com:office:smarttags" w:element="State">
              <w:smartTag w:uri="urn:schemas-microsoft-com:office:smarttags" w:element="place">
                <w:r>
                  <w:t>South Dakota</w:t>
                </w:r>
              </w:smartTag>
            </w:smartTag>
            <w:r>
              <w:t xml:space="preserve"> newspapers date back to the 1800s, when they got off to profitable beginnings because of homesteaders who filled the land.  The law said homesteaders had to buy five newspaper ads, telling the public when they had lived on the land long enough, and made enough improvements, to claim it as their own.</w:t>
            </w:r>
          </w:p>
          <w:p w14:paraId="064C84D3" w14:textId="77777777" w:rsidR="00C12B4F" w:rsidRDefault="00C12B4F">
            <w:pPr>
              <w:pStyle w:val="Audio"/>
              <w:spacing w:line="240" w:lineRule="auto"/>
            </w:pPr>
          </w:p>
        </w:tc>
      </w:tr>
      <w:tr w:rsidR="00C12B4F" w14:paraId="56E81036" w14:textId="77777777">
        <w:tc>
          <w:tcPr>
            <w:tcW w:w="4320" w:type="dxa"/>
          </w:tcPr>
          <w:p w14:paraId="7BD63B06" w14:textId="77777777" w:rsidR="00C12B4F" w:rsidRDefault="00C12B4F">
            <w:pPr>
              <w:pStyle w:val="Video"/>
            </w:pPr>
            <w:r>
              <w:t xml:space="preserve">English language </w:t>
            </w:r>
            <w:r>
              <w:rPr>
                <w:i/>
              </w:rPr>
              <w:t>Argus-Leader</w:t>
            </w:r>
            <w:r>
              <w:t xml:space="preserve"> from territory times.</w:t>
            </w:r>
          </w:p>
        </w:tc>
        <w:tc>
          <w:tcPr>
            <w:tcW w:w="5400" w:type="dxa"/>
          </w:tcPr>
          <w:p w14:paraId="64A35CA6" w14:textId="77777777" w:rsidR="00C12B4F" w:rsidRDefault="00C12B4F">
            <w:pPr>
              <w:pStyle w:val="Audio"/>
              <w:spacing w:line="240" w:lineRule="auto"/>
            </w:pPr>
            <w:r>
              <w:t xml:space="preserve">Most </w:t>
            </w:r>
            <w:smartTag w:uri="urn:schemas-microsoft-com:office:smarttags" w:element="place">
              <w:r>
                <w:t>Dakota Territory</w:t>
              </w:r>
            </w:smartTag>
            <w:r>
              <w:t xml:space="preserve"> newspapers were printed in English…</w:t>
            </w:r>
          </w:p>
          <w:p w14:paraId="6A2635BA" w14:textId="77777777" w:rsidR="00C12B4F" w:rsidRDefault="00C12B4F">
            <w:pPr>
              <w:pStyle w:val="Audio"/>
              <w:spacing w:line="240" w:lineRule="auto"/>
            </w:pPr>
          </w:p>
        </w:tc>
      </w:tr>
      <w:tr w:rsidR="00C12B4F" w14:paraId="4BECCDCC" w14:textId="77777777">
        <w:tc>
          <w:tcPr>
            <w:tcW w:w="4320" w:type="dxa"/>
          </w:tcPr>
          <w:p w14:paraId="1FC2DA2F" w14:textId="77777777" w:rsidR="00C12B4F" w:rsidRDefault="00C12B4F">
            <w:pPr>
              <w:pStyle w:val="Video"/>
            </w:pPr>
            <w:r>
              <w:t xml:space="preserve">German language newspaper from territory </w:t>
            </w:r>
            <w:proofErr w:type="gramStart"/>
            <w:r>
              <w:t>times .</w:t>
            </w:r>
            <w:proofErr w:type="gramEnd"/>
          </w:p>
        </w:tc>
        <w:tc>
          <w:tcPr>
            <w:tcW w:w="5400" w:type="dxa"/>
          </w:tcPr>
          <w:p w14:paraId="11390C80" w14:textId="77777777" w:rsidR="00C12B4F" w:rsidRDefault="00C12B4F">
            <w:pPr>
              <w:pStyle w:val="Audio"/>
              <w:spacing w:line="240" w:lineRule="auto"/>
            </w:pPr>
            <w:r>
              <w:t>but because settlers came from around the world, some were written in other languages, like German or Russian.</w:t>
            </w:r>
          </w:p>
          <w:p w14:paraId="54A152A8" w14:textId="77777777" w:rsidR="00C12B4F" w:rsidRDefault="00C12B4F">
            <w:pPr>
              <w:pStyle w:val="Audio"/>
              <w:spacing w:line="240" w:lineRule="auto"/>
            </w:pPr>
          </w:p>
        </w:tc>
      </w:tr>
      <w:tr w:rsidR="00C12B4F" w14:paraId="0F2E604B" w14:textId="77777777">
        <w:tc>
          <w:tcPr>
            <w:tcW w:w="4320" w:type="dxa"/>
          </w:tcPr>
          <w:p w14:paraId="569FF1FC" w14:textId="77777777" w:rsidR="00C12B4F" w:rsidRDefault="00C12B4F">
            <w:pPr>
              <w:pStyle w:val="Video"/>
            </w:pPr>
            <w:r>
              <w:lastRenderedPageBreak/>
              <w:t>Newspaper montage.</w:t>
            </w:r>
          </w:p>
          <w:p w14:paraId="51133972" w14:textId="77777777" w:rsidR="00C12B4F" w:rsidRDefault="00C12B4F">
            <w:pPr>
              <w:pStyle w:val="Video"/>
            </w:pPr>
            <w:r>
              <w:t>Slow DISSOLVE to:</w:t>
            </w:r>
          </w:p>
        </w:tc>
        <w:tc>
          <w:tcPr>
            <w:tcW w:w="5400" w:type="dxa"/>
          </w:tcPr>
          <w:p w14:paraId="698FAFA4" w14:textId="77777777" w:rsidR="00C12B4F" w:rsidRDefault="00C12B4F">
            <w:pPr>
              <w:pStyle w:val="Audio"/>
              <w:spacing w:line="240" w:lineRule="auto"/>
            </w:pPr>
            <w:r>
              <w:t>Whatever the language, readers looked to them for local news…</w:t>
            </w:r>
          </w:p>
          <w:p w14:paraId="48520FA1" w14:textId="77777777" w:rsidR="00C12B4F" w:rsidRDefault="00C12B4F">
            <w:pPr>
              <w:pStyle w:val="Audio"/>
              <w:spacing w:line="240" w:lineRule="auto"/>
            </w:pPr>
          </w:p>
        </w:tc>
      </w:tr>
      <w:tr w:rsidR="00C12B4F" w14:paraId="7E7077B2" w14:textId="77777777">
        <w:tc>
          <w:tcPr>
            <w:tcW w:w="4320" w:type="dxa"/>
          </w:tcPr>
          <w:p w14:paraId="0130D7B2" w14:textId="77777777" w:rsidR="00C12B4F" w:rsidRDefault="00C12B4F">
            <w:pPr>
              <w:pStyle w:val="Video"/>
            </w:pPr>
            <w:r>
              <w:t>Telegrapher’s fingers tapping out a message.</w:t>
            </w:r>
          </w:p>
          <w:p w14:paraId="49CF6EDA" w14:textId="77777777" w:rsidR="00C12B4F" w:rsidRDefault="00C12B4F">
            <w:pPr>
              <w:pStyle w:val="Video"/>
              <w:rPr>
                <w:b/>
              </w:rPr>
            </w:pPr>
            <w:r>
              <w:rPr>
                <w:i/>
              </w:rPr>
              <w:t xml:space="preserve">New York Times </w:t>
            </w:r>
            <w:r>
              <w:t xml:space="preserve">newspaper </w:t>
            </w:r>
            <w:proofErr w:type="spellStart"/>
            <w:r>
              <w:t>headling</w:t>
            </w:r>
            <w:proofErr w:type="spellEnd"/>
            <w:r>
              <w:t xml:space="preserve"> about Gold Rush in </w:t>
            </w:r>
            <w:smartTag w:uri="urn:schemas-microsoft-com:office:smarttags" w:element="place">
              <w:r>
                <w:t>Dakota territory</w:t>
              </w:r>
            </w:smartTag>
            <w:r>
              <w:t>.</w:t>
            </w:r>
          </w:p>
          <w:p w14:paraId="35DC7AF6" w14:textId="77777777" w:rsidR="00C12B4F" w:rsidRDefault="00C12B4F">
            <w:pPr>
              <w:pStyle w:val="Video"/>
            </w:pPr>
          </w:p>
        </w:tc>
        <w:tc>
          <w:tcPr>
            <w:tcW w:w="5400" w:type="dxa"/>
          </w:tcPr>
          <w:p w14:paraId="66660588" w14:textId="77777777" w:rsidR="00C12B4F" w:rsidRDefault="00C12B4F">
            <w:pPr>
              <w:pStyle w:val="Audio"/>
              <w:spacing w:line="240" w:lineRule="auto"/>
            </w:pPr>
            <w:r>
              <w:t xml:space="preserve">as well as news from other parts of the nation, received by telegraph.  And sometimes </w:t>
            </w:r>
            <w:smartTag w:uri="urn:schemas-microsoft-com:office:smarttags" w:element="place">
              <w:r>
                <w:t>Dakota Territory</w:t>
              </w:r>
            </w:smartTag>
            <w:r>
              <w:t xml:space="preserve"> news was big enough to make headlines </w:t>
            </w:r>
            <w:proofErr w:type="gramStart"/>
            <w:r>
              <w:t>all across</w:t>
            </w:r>
            <w:proofErr w:type="gramEnd"/>
            <w:r>
              <w:t xml:space="preserve"> the </w:t>
            </w:r>
            <w:smartTag w:uri="urn:schemas-microsoft-com:office:smarttags" w:element="country-region">
              <w:smartTag w:uri="urn:schemas-microsoft-com:office:smarttags" w:element="place">
                <w:r>
                  <w:t>United States</w:t>
                </w:r>
              </w:smartTag>
            </w:smartTag>
            <w:r>
              <w:t>.</w:t>
            </w:r>
          </w:p>
          <w:p w14:paraId="72EF2E43" w14:textId="77777777" w:rsidR="00C12B4F" w:rsidRDefault="00C12B4F">
            <w:pPr>
              <w:pStyle w:val="Audio"/>
              <w:spacing w:line="240" w:lineRule="auto"/>
            </w:pPr>
            <w:r>
              <w:t>MUSIC UP and UNDER</w:t>
            </w:r>
          </w:p>
          <w:p w14:paraId="5CCEA3D8" w14:textId="77777777" w:rsidR="00C12B4F" w:rsidRDefault="00C12B4F">
            <w:pPr>
              <w:pStyle w:val="Audio"/>
              <w:spacing w:line="240" w:lineRule="auto"/>
            </w:pPr>
            <w:smartTag w:uri="urn:schemas-microsoft-com:office:smarttags" w:element="country-region">
              <w:smartTag w:uri="urn:schemas-microsoft-com:office:smarttags" w:element="place">
                <w:r>
                  <w:rPr>
                    <w:sz w:val="18"/>
                  </w:rPr>
                  <w:t>US</w:t>
                </w:r>
              </w:smartTag>
            </w:smartTag>
            <w:r>
              <w:rPr>
                <w:sz w:val="18"/>
              </w:rPr>
              <w:t xml:space="preserve"> Airforce Marching </w:t>
            </w:r>
            <w:proofErr w:type="gramStart"/>
            <w:r>
              <w:rPr>
                <w:sz w:val="18"/>
              </w:rPr>
              <w:t>Band</w:t>
            </w:r>
            <w:r>
              <w:rPr>
                <w:sz w:val="16"/>
              </w:rPr>
              <w:t xml:space="preserve">  “</w:t>
            </w:r>
            <w:proofErr w:type="gramEnd"/>
            <w:r>
              <w:rPr>
                <w:sz w:val="16"/>
              </w:rPr>
              <w:t xml:space="preserve">Gary Owen March” </w:t>
            </w:r>
          </w:p>
        </w:tc>
      </w:tr>
      <w:tr w:rsidR="00C12B4F" w14:paraId="5ED5EB27" w14:textId="77777777">
        <w:tc>
          <w:tcPr>
            <w:tcW w:w="4320" w:type="dxa"/>
          </w:tcPr>
          <w:p w14:paraId="3BACECE3" w14:textId="77777777" w:rsidR="00C12B4F" w:rsidRDefault="00C12B4F">
            <w:pPr>
              <w:pStyle w:val="Video"/>
            </w:pPr>
            <w:r>
              <w:t>Photo Montage:</w:t>
            </w:r>
          </w:p>
          <w:p w14:paraId="740898CD" w14:textId="77777777" w:rsidR="00C12B4F" w:rsidRDefault="00C12B4F">
            <w:pPr>
              <w:pStyle w:val="Video"/>
              <w:rPr>
                <w:sz w:val="16"/>
              </w:rPr>
            </w:pPr>
            <w:r>
              <w:rPr>
                <w:sz w:val="16"/>
              </w:rPr>
              <w:t>Custer Expedition 1874 (</w:t>
            </w:r>
            <w:smartTag w:uri="urn:schemas-microsoft-com:office:smarttags" w:element="City">
              <w:smartTag w:uri="urn:schemas-microsoft-com:office:smarttags" w:element="place">
                <w:r>
                  <w:rPr>
                    <w:sz w:val="16"/>
                  </w:rPr>
                  <w:t>NARA</w:t>
                </w:r>
              </w:smartTag>
            </w:smartTag>
            <w:r>
              <w:rPr>
                <w:sz w:val="16"/>
              </w:rPr>
              <w:t xml:space="preserve"> West 19)</w:t>
            </w:r>
          </w:p>
          <w:p w14:paraId="08DAF699" w14:textId="77777777" w:rsidR="00C12B4F" w:rsidRDefault="00C12B4F">
            <w:pPr>
              <w:pStyle w:val="Video"/>
              <w:rPr>
                <w:sz w:val="16"/>
              </w:rPr>
            </w:pPr>
            <w:r>
              <w:rPr>
                <w:sz w:val="16"/>
              </w:rPr>
              <w:t>Custer Portrait (</w:t>
            </w:r>
            <w:smartTag w:uri="urn:schemas-microsoft-com:office:smarttags" w:element="City">
              <w:smartTag w:uri="urn:schemas-microsoft-com:office:smarttags" w:element="place">
                <w:r>
                  <w:rPr>
                    <w:sz w:val="16"/>
                  </w:rPr>
                  <w:t>NARA</w:t>
                </w:r>
              </w:smartTag>
            </w:smartTag>
            <w:r>
              <w:rPr>
                <w:sz w:val="16"/>
              </w:rPr>
              <w:t xml:space="preserve"> 05-1067A)</w:t>
            </w:r>
          </w:p>
          <w:p w14:paraId="53330474" w14:textId="77777777" w:rsidR="00C12B4F" w:rsidRDefault="00C12B4F">
            <w:pPr>
              <w:pStyle w:val="Video"/>
              <w:rPr>
                <w:sz w:val="16"/>
              </w:rPr>
            </w:pPr>
            <w:r>
              <w:rPr>
                <w:sz w:val="16"/>
              </w:rPr>
              <w:t>Muddy Custer Expedition Camp (West 49)</w:t>
            </w:r>
          </w:p>
          <w:p w14:paraId="673EAACF" w14:textId="77777777" w:rsidR="00C12B4F" w:rsidRDefault="00C12B4F">
            <w:pPr>
              <w:pStyle w:val="Video"/>
              <w:rPr>
                <w:sz w:val="16"/>
              </w:rPr>
            </w:pPr>
          </w:p>
          <w:p w14:paraId="6A2BAAC7" w14:textId="77777777" w:rsidR="00C12B4F" w:rsidRDefault="00C12B4F">
            <w:pPr>
              <w:pStyle w:val="Video"/>
              <w:rPr>
                <w:sz w:val="16"/>
              </w:rPr>
            </w:pPr>
          </w:p>
        </w:tc>
        <w:tc>
          <w:tcPr>
            <w:tcW w:w="5400" w:type="dxa"/>
          </w:tcPr>
          <w:p w14:paraId="28437D7E" w14:textId="77777777" w:rsidR="00C12B4F" w:rsidRDefault="00C12B4F">
            <w:pPr>
              <w:pStyle w:val="Audio"/>
              <w:spacing w:line="240" w:lineRule="auto"/>
            </w:pPr>
            <w:r>
              <w:t xml:space="preserve">In 1874, for example, scientists exploring the </w:t>
            </w:r>
            <w:smartTag w:uri="urn:schemas-microsoft-com:office:smarttags" w:element="place">
              <w:r>
                <w:t>Black Hills</w:t>
              </w:r>
            </w:smartTag>
            <w:r>
              <w:t xml:space="preserve"> with George Custer and his army troops announced the area was rich with gold.</w:t>
            </w:r>
          </w:p>
          <w:p w14:paraId="40322583" w14:textId="77777777" w:rsidR="00C12B4F" w:rsidRDefault="00C12B4F">
            <w:pPr>
              <w:pStyle w:val="Audio"/>
              <w:spacing w:line="240" w:lineRule="auto"/>
            </w:pPr>
          </w:p>
        </w:tc>
      </w:tr>
      <w:tr w:rsidR="00C12B4F" w14:paraId="7DDC2640" w14:textId="77777777">
        <w:tc>
          <w:tcPr>
            <w:tcW w:w="4320" w:type="dxa"/>
          </w:tcPr>
          <w:p w14:paraId="4FAB2BD5" w14:textId="77777777" w:rsidR="00C12B4F" w:rsidRDefault="00C12B4F">
            <w:pPr>
              <w:pStyle w:val="Video"/>
            </w:pPr>
            <w:r>
              <w:t>Gold Discovered headlines.</w:t>
            </w:r>
          </w:p>
        </w:tc>
        <w:tc>
          <w:tcPr>
            <w:tcW w:w="5400" w:type="dxa"/>
          </w:tcPr>
          <w:p w14:paraId="74BD5D19" w14:textId="77777777" w:rsidR="00C12B4F" w:rsidRDefault="00C12B4F">
            <w:pPr>
              <w:pStyle w:val="Audio"/>
              <w:spacing w:line="240" w:lineRule="auto"/>
            </w:pPr>
            <w:r>
              <w:t xml:space="preserve">“Gold By </w:t>
            </w:r>
            <w:proofErr w:type="gramStart"/>
            <w:r>
              <w:t>The</w:t>
            </w:r>
            <w:proofErr w:type="gramEnd"/>
            <w:r>
              <w:t xml:space="preserve"> Hat Full,” read headlines.  “Enough To Pay Off </w:t>
            </w:r>
            <w:proofErr w:type="gramStart"/>
            <w:r>
              <w:t>The</w:t>
            </w:r>
            <w:proofErr w:type="gramEnd"/>
            <w:r>
              <w:t xml:space="preserve"> National Debt.”</w:t>
            </w:r>
          </w:p>
          <w:p w14:paraId="1FA9764E" w14:textId="77777777" w:rsidR="00C12B4F" w:rsidRDefault="00C12B4F">
            <w:pPr>
              <w:pStyle w:val="Audio"/>
              <w:spacing w:line="240" w:lineRule="auto"/>
            </w:pPr>
            <w:r>
              <w:t>MUSIC SEGUE</w:t>
            </w:r>
          </w:p>
          <w:p w14:paraId="432C494E" w14:textId="77777777" w:rsidR="00C12B4F" w:rsidRDefault="00C12B4F">
            <w:pPr>
              <w:pStyle w:val="Audio"/>
              <w:spacing w:line="240" w:lineRule="auto"/>
            </w:pPr>
            <w:r>
              <w:t>MUSIC UP and UNDER</w:t>
            </w:r>
          </w:p>
          <w:p w14:paraId="15050D4E" w14:textId="77777777" w:rsidR="00C12B4F" w:rsidRDefault="00C12B4F">
            <w:pPr>
              <w:pStyle w:val="Audio"/>
              <w:spacing w:line="240" w:lineRule="auto"/>
              <w:rPr>
                <w:sz w:val="16"/>
              </w:rPr>
            </w:pPr>
            <w:r>
              <w:rPr>
                <w:sz w:val="16"/>
              </w:rPr>
              <w:t xml:space="preserve">DWCD 132 Cut 25 </w:t>
            </w:r>
            <w:smartTag w:uri="urn:schemas-microsoft-com:office:smarttags" w:element="country-region">
              <w:smartTag w:uri="urn:schemas-microsoft-com:office:smarttags" w:element="place">
                <w:r>
                  <w:rPr>
                    <w:sz w:val="16"/>
                  </w:rPr>
                  <w:t>Georgia</w:t>
                </w:r>
              </w:smartTag>
            </w:smartTag>
            <w:r>
              <w:rPr>
                <w:sz w:val="16"/>
              </w:rPr>
              <w:t xml:space="preserve"> Peach</w:t>
            </w:r>
          </w:p>
        </w:tc>
      </w:tr>
      <w:tr w:rsidR="00C12B4F" w14:paraId="3DDB0953" w14:textId="77777777">
        <w:tc>
          <w:tcPr>
            <w:tcW w:w="4320" w:type="dxa"/>
          </w:tcPr>
          <w:p w14:paraId="01B458F2" w14:textId="77777777" w:rsidR="00C12B4F" w:rsidRDefault="00C12B4F">
            <w:pPr>
              <w:pStyle w:val="Video"/>
              <w:rPr>
                <w:sz w:val="16"/>
              </w:rPr>
            </w:pPr>
            <w:r>
              <w:rPr>
                <w:sz w:val="16"/>
              </w:rPr>
              <w:t>Group riding along creek (West 10)</w:t>
            </w:r>
          </w:p>
          <w:p w14:paraId="7EC4DA68" w14:textId="77777777" w:rsidR="00C12B4F" w:rsidRDefault="00C12B4F">
            <w:pPr>
              <w:pStyle w:val="Video"/>
              <w:rPr>
                <w:sz w:val="16"/>
              </w:rPr>
            </w:pPr>
            <w:r>
              <w:rPr>
                <w:sz w:val="16"/>
              </w:rPr>
              <w:t>Miner’s camp in mountains (West 128)</w:t>
            </w:r>
          </w:p>
          <w:p w14:paraId="60FBC536" w14:textId="77777777" w:rsidR="00C12B4F" w:rsidRDefault="00C12B4F">
            <w:pPr>
              <w:pStyle w:val="Video"/>
              <w:rPr>
                <w:sz w:val="16"/>
              </w:rPr>
            </w:pPr>
            <w:r>
              <w:rPr>
                <w:sz w:val="16"/>
              </w:rPr>
              <w:t>Strike it Rich panning men (LOC Grabill 02669v)</w:t>
            </w:r>
          </w:p>
          <w:p w14:paraId="35C99C15" w14:textId="77777777" w:rsidR="00C12B4F" w:rsidRDefault="00C12B4F">
            <w:pPr>
              <w:pStyle w:val="Video"/>
              <w:rPr>
                <w:sz w:val="16"/>
              </w:rPr>
            </w:pPr>
            <w:r>
              <w:rPr>
                <w:sz w:val="16"/>
              </w:rPr>
              <w:t>Prospectors heading for hills (LOC Grabill 02668v)</w:t>
            </w:r>
          </w:p>
          <w:p w14:paraId="1275A7F3" w14:textId="77777777" w:rsidR="00C12B4F" w:rsidRDefault="00C12B4F">
            <w:pPr>
              <w:pStyle w:val="Video"/>
              <w:rPr>
                <w:sz w:val="16"/>
              </w:rPr>
            </w:pPr>
            <w:r>
              <w:rPr>
                <w:sz w:val="16"/>
              </w:rPr>
              <w:t>Sluicing gold dust, placer miners (LOC Grabill 02671v)</w:t>
            </w:r>
          </w:p>
          <w:p w14:paraId="46B8D258" w14:textId="77777777" w:rsidR="00C12B4F" w:rsidRDefault="00C12B4F">
            <w:pPr>
              <w:pStyle w:val="Video"/>
            </w:pPr>
          </w:p>
        </w:tc>
        <w:tc>
          <w:tcPr>
            <w:tcW w:w="5400" w:type="dxa"/>
          </w:tcPr>
          <w:p w14:paraId="3B6A553B" w14:textId="77777777" w:rsidR="00C12B4F" w:rsidRDefault="00C12B4F">
            <w:pPr>
              <w:pStyle w:val="Audio"/>
              <w:spacing w:line="240" w:lineRule="auto"/>
            </w:pPr>
            <w:r>
              <w:t xml:space="preserve">As often happens with news, people read it and </w:t>
            </w:r>
            <w:proofErr w:type="gramStart"/>
            <w:r>
              <w:t>took action</w:t>
            </w:r>
            <w:proofErr w:type="gramEnd"/>
            <w:r>
              <w:t xml:space="preserve">.  Gold seekers swarmed to the </w:t>
            </w:r>
            <w:smartTag w:uri="urn:schemas-microsoft-com:office:smarttags" w:element="place">
              <w:r>
                <w:t>Black Hills</w:t>
              </w:r>
            </w:smartTag>
            <w:r>
              <w:t xml:space="preserve">, even though it was against the law to do so.  The region had been set aside for the Lakota-speaking American </w:t>
            </w:r>
            <w:proofErr w:type="gramStart"/>
            <w:r>
              <w:t>Indians, and</w:t>
            </w:r>
            <w:proofErr w:type="gramEnd"/>
            <w:r>
              <w:t xml:space="preserve"> was not open to outsiders.</w:t>
            </w:r>
          </w:p>
          <w:p w14:paraId="79549B69" w14:textId="77777777" w:rsidR="00C12B4F" w:rsidRDefault="00C12B4F">
            <w:pPr>
              <w:pStyle w:val="Audio"/>
              <w:spacing w:line="240" w:lineRule="auto"/>
            </w:pPr>
          </w:p>
        </w:tc>
      </w:tr>
      <w:tr w:rsidR="00C12B4F" w14:paraId="4A184300" w14:textId="77777777">
        <w:tc>
          <w:tcPr>
            <w:tcW w:w="4320" w:type="dxa"/>
          </w:tcPr>
          <w:p w14:paraId="17018A80" w14:textId="77777777" w:rsidR="00C12B4F" w:rsidRDefault="00C12B4F">
            <w:pPr>
              <w:pStyle w:val="Video"/>
              <w:rPr>
                <w:sz w:val="16"/>
              </w:rPr>
            </w:pPr>
            <w:r>
              <w:rPr>
                <w:sz w:val="16"/>
              </w:rPr>
              <w:t>I Troop on horseback (LOC Grabill 02565v</w:t>
            </w:r>
          </w:p>
          <w:p w14:paraId="312AFFB5" w14:textId="77777777" w:rsidR="00C12B4F" w:rsidRDefault="00C12B4F">
            <w:pPr>
              <w:pStyle w:val="Video"/>
            </w:pPr>
            <w:r>
              <w:rPr>
                <w:sz w:val="16"/>
              </w:rPr>
              <w:t xml:space="preserve">Lady </w:t>
            </w:r>
            <w:proofErr w:type="spellStart"/>
            <w:r>
              <w:rPr>
                <w:sz w:val="16"/>
              </w:rPr>
              <w:t>Bullwacker</w:t>
            </w:r>
            <w:proofErr w:type="spellEnd"/>
            <w:r>
              <w:rPr>
                <w:sz w:val="16"/>
              </w:rPr>
              <w:t xml:space="preserve"> (SDSHS)</w:t>
            </w:r>
          </w:p>
          <w:p w14:paraId="59A086DD" w14:textId="77777777" w:rsidR="00C12B4F" w:rsidRDefault="00C12B4F">
            <w:pPr>
              <w:pStyle w:val="Video"/>
              <w:rPr>
                <w:sz w:val="16"/>
              </w:rPr>
            </w:pPr>
            <w:r>
              <w:rPr>
                <w:sz w:val="16"/>
              </w:rPr>
              <w:t>Deadwood 1876 Log Cabins (</w:t>
            </w:r>
            <w:smartTag w:uri="urn:schemas-microsoft-com:office:smarttags" w:element="City">
              <w:smartTag w:uri="urn:schemas-microsoft-com:office:smarttags" w:element="place">
                <w:r>
                  <w:rPr>
                    <w:sz w:val="16"/>
                  </w:rPr>
                  <w:t>NARA</w:t>
                </w:r>
              </w:smartTag>
            </w:smartTag>
            <w:r>
              <w:rPr>
                <w:sz w:val="16"/>
              </w:rPr>
              <w:t xml:space="preserve"> West 156)</w:t>
            </w:r>
          </w:p>
          <w:p w14:paraId="7E62AA64" w14:textId="77777777" w:rsidR="00C12B4F" w:rsidRDefault="00C12B4F">
            <w:pPr>
              <w:pStyle w:val="Video"/>
              <w:rPr>
                <w:sz w:val="16"/>
              </w:rPr>
            </w:pPr>
            <w:r>
              <w:rPr>
                <w:sz w:val="16"/>
              </w:rPr>
              <w:t>Prospector in rocks (NARA West 126)</w:t>
            </w:r>
          </w:p>
          <w:p w14:paraId="2A2FC3ED" w14:textId="77777777" w:rsidR="00C12B4F" w:rsidRDefault="00C12B4F">
            <w:pPr>
              <w:pStyle w:val="Video"/>
              <w:rPr>
                <w:sz w:val="16"/>
              </w:rPr>
            </w:pPr>
            <w:r>
              <w:rPr>
                <w:sz w:val="16"/>
              </w:rPr>
              <w:lastRenderedPageBreak/>
              <w:t>Tin Shop on main street, Lead (NARA West 155)</w:t>
            </w:r>
          </w:p>
          <w:p w14:paraId="057C2FD8" w14:textId="77777777" w:rsidR="00C12B4F" w:rsidRDefault="00C12B4F">
            <w:pPr>
              <w:pStyle w:val="Video"/>
              <w:rPr>
                <w:sz w:val="16"/>
              </w:rPr>
            </w:pPr>
            <w:smartTag w:uri="urn:schemas-microsoft-com:office:smarttags" w:element="State">
              <w:smartTag w:uri="urn:schemas-microsoft-com:office:smarttags" w:element="place">
                <w:r>
                  <w:rPr>
                    <w:sz w:val="16"/>
                  </w:rPr>
                  <w:t>Montana</w:t>
                </w:r>
              </w:smartTag>
            </w:smartTag>
            <w:r>
              <w:rPr>
                <w:sz w:val="16"/>
              </w:rPr>
              <w:t xml:space="preserve"> gold mine (LOC Grabill 2670v)</w:t>
            </w:r>
          </w:p>
          <w:p w14:paraId="084435A8" w14:textId="77777777" w:rsidR="00C12B4F" w:rsidRDefault="00C12B4F">
            <w:pPr>
              <w:pStyle w:val="Video"/>
              <w:rPr>
                <w:sz w:val="16"/>
              </w:rPr>
            </w:pPr>
            <w:r>
              <w:rPr>
                <w:sz w:val="16"/>
              </w:rPr>
              <w:t xml:space="preserve">Mainstreet Deadwood </w:t>
            </w:r>
            <w:proofErr w:type="gramStart"/>
            <w:r>
              <w:rPr>
                <w:sz w:val="16"/>
              </w:rPr>
              <w:t>1876  Tents</w:t>
            </w:r>
            <w:proofErr w:type="gramEnd"/>
            <w:r>
              <w:rPr>
                <w:sz w:val="16"/>
              </w:rPr>
              <w:t xml:space="preserve"> (</w:t>
            </w:r>
            <w:smartTag w:uri="urn:schemas-microsoft-com:office:smarttags" w:element="place">
              <w:smartTag w:uri="urn:schemas-microsoft-com:office:smarttags" w:element="PlaceName">
                <w:r>
                  <w:rPr>
                    <w:sz w:val="16"/>
                  </w:rPr>
                  <w:t>Adams</w:t>
                </w:r>
              </w:smartTag>
              <w:r>
                <w:rPr>
                  <w:sz w:val="16"/>
                </w:rPr>
                <w:t xml:space="preserve"> </w:t>
              </w:r>
              <w:smartTag w:uri="urn:schemas-microsoft-com:office:smarttags" w:element="PlaceType">
                <w:r>
                  <w:rPr>
                    <w:sz w:val="16"/>
                  </w:rPr>
                  <w:t>Museum</w:t>
                </w:r>
              </w:smartTag>
            </w:smartTag>
            <w:r>
              <w:rPr>
                <w:sz w:val="16"/>
              </w:rPr>
              <w:t xml:space="preserve"> )</w:t>
            </w:r>
          </w:p>
          <w:p w14:paraId="3BCB2CBF" w14:textId="77777777" w:rsidR="00C12B4F" w:rsidRDefault="00C12B4F">
            <w:pPr>
              <w:pStyle w:val="Video"/>
              <w:rPr>
                <w:sz w:val="16"/>
              </w:rPr>
            </w:pPr>
          </w:p>
          <w:p w14:paraId="7C80767F" w14:textId="77777777" w:rsidR="00C12B4F" w:rsidRDefault="00C12B4F">
            <w:pPr>
              <w:pStyle w:val="Video"/>
              <w:rPr>
                <w:sz w:val="16"/>
              </w:rPr>
            </w:pPr>
            <w:r>
              <w:rPr>
                <w:sz w:val="16"/>
              </w:rPr>
              <w:t>George Hearst portrait (</w:t>
            </w:r>
            <w:smartTag w:uri="urn:schemas-microsoft-com:office:smarttags" w:element="place">
              <w:smartTag w:uri="urn:schemas-microsoft-com:office:smarttags" w:element="PlaceName">
                <w:r>
                  <w:rPr>
                    <w:sz w:val="16"/>
                  </w:rPr>
                  <w:t>Black Hills</w:t>
                </w:r>
              </w:smartTag>
              <w:r>
                <w:rPr>
                  <w:sz w:val="16"/>
                </w:rPr>
                <w:t xml:space="preserve"> </w:t>
              </w:r>
              <w:smartTag w:uri="urn:schemas-microsoft-com:office:smarttags" w:element="PlaceName">
                <w:r>
                  <w:rPr>
                    <w:sz w:val="16"/>
                  </w:rPr>
                  <w:t>Mining</w:t>
                </w:r>
              </w:smartTag>
              <w:r>
                <w:rPr>
                  <w:sz w:val="16"/>
                </w:rPr>
                <w:t xml:space="preserve"> </w:t>
              </w:r>
              <w:smartTag w:uri="urn:schemas-microsoft-com:office:smarttags" w:element="PlaceType">
                <w:r>
                  <w:rPr>
                    <w:sz w:val="16"/>
                  </w:rPr>
                  <w:t>Museum</w:t>
                </w:r>
              </w:smartTag>
            </w:smartTag>
            <w:r>
              <w:rPr>
                <w:sz w:val="16"/>
              </w:rPr>
              <w:t>)</w:t>
            </w:r>
          </w:p>
          <w:p w14:paraId="674EE18B" w14:textId="77777777" w:rsidR="00C12B4F" w:rsidRDefault="00C12B4F">
            <w:pPr>
              <w:pStyle w:val="Video"/>
              <w:rPr>
                <w:sz w:val="16"/>
              </w:rPr>
            </w:pPr>
          </w:p>
          <w:p w14:paraId="582F71A1" w14:textId="77777777" w:rsidR="00C12B4F" w:rsidRDefault="00C12B4F">
            <w:pPr>
              <w:pStyle w:val="Video"/>
            </w:pPr>
          </w:p>
        </w:tc>
        <w:tc>
          <w:tcPr>
            <w:tcW w:w="5400" w:type="dxa"/>
          </w:tcPr>
          <w:p w14:paraId="2F27090D" w14:textId="77777777" w:rsidR="00C12B4F" w:rsidRDefault="00C12B4F">
            <w:pPr>
              <w:pStyle w:val="Audio"/>
              <w:spacing w:line="240" w:lineRule="auto"/>
            </w:pPr>
            <w:r>
              <w:lastRenderedPageBreak/>
              <w:t xml:space="preserve">But the gold news caused so much excitement that no one, not even the United States Army, could keep people out.  </w:t>
            </w:r>
          </w:p>
          <w:p w14:paraId="07931037" w14:textId="77777777" w:rsidR="00C12B4F" w:rsidRDefault="00C12B4F">
            <w:pPr>
              <w:pStyle w:val="Audio"/>
              <w:spacing w:line="240" w:lineRule="auto"/>
            </w:pPr>
          </w:p>
          <w:p w14:paraId="2FE1D550" w14:textId="77777777" w:rsidR="00C12B4F" w:rsidRDefault="00C12B4F">
            <w:pPr>
              <w:pStyle w:val="Audio"/>
              <w:spacing w:line="240" w:lineRule="auto"/>
            </w:pPr>
          </w:p>
          <w:p w14:paraId="05C134E9" w14:textId="77777777" w:rsidR="00C12B4F" w:rsidRDefault="00C12B4F">
            <w:pPr>
              <w:pStyle w:val="Audio"/>
              <w:spacing w:line="240" w:lineRule="auto"/>
            </w:pPr>
          </w:p>
          <w:p w14:paraId="60176FC3" w14:textId="77777777" w:rsidR="00C12B4F" w:rsidRDefault="00C12B4F">
            <w:pPr>
              <w:pStyle w:val="Audio"/>
              <w:spacing w:line="240" w:lineRule="auto"/>
            </w:pPr>
          </w:p>
          <w:p w14:paraId="7E27709D" w14:textId="77777777" w:rsidR="00C12B4F" w:rsidRDefault="00C12B4F">
            <w:pPr>
              <w:pStyle w:val="Audio"/>
              <w:spacing w:line="240" w:lineRule="auto"/>
            </w:pPr>
            <w:r>
              <w:t xml:space="preserve">Some gold seekers got </w:t>
            </w:r>
            <w:proofErr w:type="gramStart"/>
            <w:r>
              <w:t>rich..</w:t>
            </w:r>
            <w:proofErr w:type="gramEnd"/>
          </w:p>
        </w:tc>
      </w:tr>
      <w:tr w:rsidR="00C12B4F" w14:paraId="2B170782" w14:textId="77777777">
        <w:tc>
          <w:tcPr>
            <w:tcW w:w="4320" w:type="dxa"/>
          </w:tcPr>
          <w:p w14:paraId="1FCF3C88" w14:textId="77777777" w:rsidR="00C12B4F" w:rsidRDefault="00C12B4F">
            <w:pPr>
              <w:pStyle w:val="Video"/>
            </w:pPr>
            <w:r>
              <w:lastRenderedPageBreak/>
              <w:t xml:space="preserve"> </w:t>
            </w:r>
            <w:r>
              <w:rPr>
                <w:sz w:val="16"/>
              </w:rPr>
              <w:t>Panning for Gold (</w:t>
            </w:r>
            <w:smartTag w:uri="urn:schemas-microsoft-com:office:smarttags" w:element="City">
              <w:smartTag w:uri="urn:schemas-microsoft-com:office:smarttags" w:element="place">
                <w:r>
                  <w:rPr>
                    <w:sz w:val="16"/>
                  </w:rPr>
                  <w:t>NARA</w:t>
                </w:r>
              </w:smartTag>
            </w:smartTag>
            <w:r>
              <w:rPr>
                <w:sz w:val="16"/>
              </w:rPr>
              <w:t xml:space="preserve"> West 125)</w:t>
            </w:r>
          </w:p>
        </w:tc>
        <w:tc>
          <w:tcPr>
            <w:tcW w:w="5400" w:type="dxa"/>
          </w:tcPr>
          <w:p w14:paraId="6C51E59A" w14:textId="77777777" w:rsidR="00C12B4F" w:rsidRDefault="00C12B4F">
            <w:pPr>
              <w:pStyle w:val="Audio"/>
              <w:spacing w:line="240" w:lineRule="auto"/>
            </w:pPr>
            <w:r>
              <w:t>many failed…</w:t>
            </w:r>
          </w:p>
          <w:p w14:paraId="1CE227A1" w14:textId="77777777" w:rsidR="00C12B4F" w:rsidRDefault="00C12B4F">
            <w:pPr>
              <w:pStyle w:val="Audio"/>
              <w:spacing w:line="240" w:lineRule="auto"/>
            </w:pPr>
          </w:p>
        </w:tc>
      </w:tr>
      <w:tr w:rsidR="00C12B4F" w14:paraId="54DEDAB7" w14:textId="77777777">
        <w:tc>
          <w:tcPr>
            <w:tcW w:w="4320" w:type="dxa"/>
          </w:tcPr>
          <w:p w14:paraId="2D87CCA9" w14:textId="77777777" w:rsidR="00C12B4F" w:rsidRDefault="00C12B4F">
            <w:pPr>
              <w:pStyle w:val="Video"/>
            </w:pPr>
            <w:r>
              <w:t>Photo:  Richard Hughes editor Rapid City Journal 1878</w:t>
            </w:r>
          </w:p>
          <w:p w14:paraId="4DC33F58" w14:textId="77777777" w:rsidR="00C12B4F" w:rsidRDefault="00C12B4F">
            <w:pPr>
              <w:pStyle w:val="Video"/>
            </w:pPr>
            <w:r>
              <w:t>Old Rapid City Daily Journal page</w:t>
            </w:r>
          </w:p>
          <w:p w14:paraId="5661E58A" w14:textId="77777777" w:rsidR="00C12B4F" w:rsidRDefault="00C12B4F">
            <w:pPr>
              <w:pStyle w:val="Video"/>
            </w:pPr>
            <w:r>
              <w:t>Dissolve to present day Rapid City Journal</w:t>
            </w:r>
          </w:p>
        </w:tc>
        <w:tc>
          <w:tcPr>
            <w:tcW w:w="5400" w:type="dxa"/>
          </w:tcPr>
          <w:p w14:paraId="04AFBF6B" w14:textId="77777777" w:rsidR="00C12B4F" w:rsidRDefault="00C12B4F">
            <w:pPr>
              <w:pStyle w:val="Audio"/>
              <w:spacing w:line="240" w:lineRule="auto"/>
            </w:pPr>
            <w:r>
              <w:t xml:space="preserve">and one, Richard Hughes, became editor of the Black Hills Journal, a newspaper started in 1878 and still going today as the Rapid City Journal.  It’s </w:t>
            </w:r>
            <w:smartTag w:uri="urn:schemas-microsoft-com:office:smarttags" w:element="State">
              <w:smartTag w:uri="urn:schemas-microsoft-com:office:smarttags" w:element="place">
                <w:r>
                  <w:t>South Dakota</w:t>
                </w:r>
              </w:smartTag>
            </w:smartTag>
            <w:r>
              <w:t>’s second biggest paper.</w:t>
            </w:r>
          </w:p>
          <w:p w14:paraId="654F2F01" w14:textId="77777777" w:rsidR="00C12B4F" w:rsidRDefault="00C12B4F">
            <w:pPr>
              <w:pStyle w:val="Audio"/>
              <w:spacing w:line="240" w:lineRule="auto"/>
            </w:pPr>
            <w:r>
              <w:t>MUSIC OUT</w:t>
            </w:r>
          </w:p>
          <w:p w14:paraId="29CB2FFA" w14:textId="77777777" w:rsidR="00C12B4F" w:rsidRDefault="00C12B4F">
            <w:pPr>
              <w:pStyle w:val="Audio"/>
              <w:spacing w:line="240" w:lineRule="auto"/>
            </w:pPr>
            <w:r>
              <w:t>MUSIC UP AND UNDER</w:t>
            </w:r>
          </w:p>
          <w:p w14:paraId="72FC51E6" w14:textId="77777777" w:rsidR="00C12B4F" w:rsidRDefault="00C12B4F">
            <w:pPr>
              <w:pStyle w:val="Audio"/>
              <w:spacing w:line="240" w:lineRule="auto"/>
              <w:rPr>
                <w:sz w:val="16"/>
              </w:rPr>
            </w:pPr>
            <w:r>
              <w:rPr>
                <w:sz w:val="16"/>
              </w:rPr>
              <w:t>DWMIL 4 Cut 5 “Backstreet Blues”</w:t>
            </w:r>
          </w:p>
        </w:tc>
      </w:tr>
      <w:tr w:rsidR="00C12B4F" w14:paraId="7EAA06A9" w14:textId="77777777">
        <w:tc>
          <w:tcPr>
            <w:tcW w:w="4320" w:type="dxa"/>
          </w:tcPr>
          <w:p w14:paraId="0479898F" w14:textId="77777777" w:rsidR="00C12B4F" w:rsidRDefault="00C12B4F">
            <w:pPr>
              <w:pStyle w:val="Video"/>
            </w:pPr>
            <w:r>
              <w:t>Dissolve to present day Argus Leader</w:t>
            </w:r>
          </w:p>
          <w:p w14:paraId="459ED5B7" w14:textId="77777777" w:rsidR="00C12B4F" w:rsidRDefault="00C12B4F">
            <w:pPr>
              <w:pStyle w:val="Video"/>
            </w:pPr>
            <w:r>
              <w:t xml:space="preserve">Push-Off to: Front page The Daily Argus-Leader </w:t>
            </w:r>
            <w:smartTag w:uri="urn:schemas-microsoft-com:office:smarttags" w:element="date">
              <w:smartTagPr>
                <w:attr w:name="Year" w:val="1880"/>
                <w:attr w:name="Day" w:val="4"/>
                <w:attr w:name="Month" w:val="11"/>
              </w:smartTagPr>
              <w:r>
                <w:t>November 4, 1880</w:t>
              </w:r>
            </w:smartTag>
          </w:p>
        </w:tc>
        <w:tc>
          <w:tcPr>
            <w:tcW w:w="5400" w:type="dxa"/>
          </w:tcPr>
          <w:p w14:paraId="7979B21B" w14:textId="77777777" w:rsidR="00C12B4F" w:rsidRDefault="00C12B4F">
            <w:pPr>
              <w:pStyle w:val="Audio"/>
              <w:spacing w:line="240" w:lineRule="auto"/>
            </w:pPr>
            <w:r>
              <w:t>The biggest is the Sioux Falls Argus Leader, which can be traced back to two newspapers of the 1880s—one called the Argus, one called the Leader.</w:t>
            </w:r>
          </w:p>
          <w:p w14:paraId="4CB2B3D6" w14:textId="77777777" w:rsidR="00C12B4F" w:rsidRDefault="00C12B4F">
            <w:pPr>
              <w:pStyle w:val="Audio"/>
              <w:spacing w:line="240" w:lineRule="auto"/>
            </w:pPr>
          </w:p>
        </w:tc>
      </w:tr>
      <w:tr w:rsidR="00C12B4F" w14:paraId="4BBB9804" w14:textId="77777777">
        <w:tc>
          <w:tcPr>
            <w:tcW w:w="4320" w:type="dxa"/>
          </w:tcPr>
          <w:p w14:paraId="5BCE6D24" w14:textId="77777777" w:rsidR="00C12B4F" w:rsidRDefault="00C12B4F">
            <w:pPr>
              <w:pStyle w:val="Video"/>
            </w:pPr>
            <w:r>
              <w:t>MONTAGE: Old newspaper stories circa 1880s.</w:t>
            </w:r>
          </w:p>
        </w:tc>
        <w:tc>
          <w:tcPr>
            <w:tcW w:w="5400" w:type="dxa"/>
          </w:tcPr>
          <w:p w14:paraId="193DDFB6" w14:textId="77777777" w:rsidR="00C12B4F" w:rsidRDefault="00C12B4F">
            <w:pPr>
              <w:pStyle w:val="Audio"/>
              <w:spacing w:line="240" w:lineRule="auto"/>
            </w:pPr>
            <w:r>
              <w:t xml:space="preserve">What news did Dakotans of the 1880s read?  The big story was </w:t>
            </w:r>
            <w:proofErr w:type="gramStart"/>
            <w:r>
              <w:t>whether or not</w:t>
            </w:r>
            <w:proofErr w:type="gramEnd"/>
            <w:r>
              <w:t xml:space="preserve"> the territory would become a state.  For a while that looked likely in 1883, and again in 1885.</w:t>
            </w:r>
          </w:p>
          <w:p w14:paraId="75BC1697" w14:textId="77777777" w:rsidR="00C12B4F" w:rsidRDefault="00C12B4F">
            <w:pPr>
              <w:pStyle w:val="Audio"/>
              <w:spacing w:line="240" w:lineRule="auto"/>
            </w:pPr>
          </w:p>
        </w:tc>
      </w:tr>
      <w:tr w:rsidR="00C12B4F" w14:paraId="2FF47519" w14:textId="77777777">
        <w:tc>
          <w:tcPr>
            <w:tcW w:w="4320" w:type="dxa"/>
          </w:tcPr>
          <w:p w14:paraId="76C3A059" w14:textId="77777777" w:rsidR="00C12B4F" w:rsidRDefault="00C12B4F">
            <w:pPr>
              <w:pStyle w:val="Video"/>
            </w:pPr>
            <w:r>
              <w:t>Photo Benjamin Harrison, 1833-1901</w:t>
            </w:r>
          </w:p>
          <w:p w14:paraId="49EB80CD" w14:textId="77777777" w:rsidR="00C12B4F" w:rsidRDefault="00C12B4F">
            <w:pPr>
              <w:pStyle w:val="Video"/>
            </w:pPr>
            <w:r>
              <w:t>Slow squeeze in.</w:t>
            </w:r>
          </w:p>
          <w:p w14:paraId="6AB905B9" w14:textId="77777777" w:rsidR="00C12B4F" w:rsidRDefault="00C12B4F">
            <w:pPr>
              <w:pStyle w:val="Video"/>
            </w:pPr>
            <w:r>
              <w:t>Dissolve to moving wheel on old printing press. Headlines supered over it.</w:t>
            </w:r>
          </w:p>
        </w:tc>
        <w:tc>
          <w:tcPr>
            <w:tcW w:w="5400" w:type="dxa"/>
          </w:tcPr>
          <w:p w14:paraId="571D6E76" w14:textId="77777777" w:rsidR="00C12B4F" w:rsidRDefault="00C12B4F">
            <w:pPr>
              <w:pStyle w:val="Audio"/>
              <w:spacing w:line="240" w:lineRule="auto"/>
            </w:pPr>
            <w:r>
              <w:t xml:space="preserve">But not until </w:t>
            </w:r>
            <w:smartTag w:uri="urn:schemas-microsoft-com:office:smarttags" w:element="date">
              <w:smartTagPr>
                <w:attr w:name="Year" w:val="1889"/>
                <w:attr w:name="Day" w:val="2"/>
                <w:attr w:name="Month" w:val="11"/>
              </w:smartTagPr>
              <w:r>
                <w:t xml:space="preserve">November 2, </w:t>
              </w:r>
              <w:proofErr w:type="gramStart"/>
              <w:r>
                <w:t>1889</w:t>
              </w:r>
            </w:smartTag>
            <w:proofErr w:type="gramEnd"/>
            <w:r>
              <w:t xml:space="preserve"> did President Benjamin Harrison sign a proclamation making </w:t>
            </w:r>
            <w:smartTag w:uri="urn:schemas-microsoft-com:office:smarttags" w:element="State">
              <w:smartTag w:uri="urn:schemas-microsoft-com:office:smarttags" w:element="place">
                <w:r>
                  <w:t>South Dakota</w:t>
                </w:r>
              </w:smartTag>
            </w:smartTag>
            <w:r>
              <w:t xml:space="preserve"> and </w:t>
            </w:r>
            <w:smartTag w:uri="urn:schemas-microsoft-com:office:smarttags" w:element="State">
              <w:smartTag w:uri="urn:schemas-microsoft-com:office:smarttags" w:element="place">
                <w:r>
                  <w:t>North Dakota</w:t>
                </w:r>
              </w:smartTag>
            </w:smartTag>
            <w:r>
              <w:t xml:space="preserve"> the 39</w:t>
            </w:r>
            <w:r>
              <w:rPr>
                <w:vertAlign w:val="superscript"/>
              </w:rPr>
              <w:t>th</w:t>
            </w:r>
            <w:r>
              <w:t xml:space="preserve"> and 40</w:t>
            </w:r>
            <w:r>
              <w:rPr>
                <w:vertAlign w:val="superscript"/>
              </w:rPr>
              <w:t>th</w:t>
            </w:r>
            <w:r>
              <w:t xml:space="preserve"> states.</w:t>
            </w:r>
          </w:p>
          <w:p w14:paraId="1F23800F" w14:textId="77777777" w:rsidR="00C12B4F" w:rsidRDefault="00C12B4F">
            <w:pPr>
              <w:pStyle w:val="Audio"/>
              <w:spacing w:line="240" w:lineRule="auto"/>
            </w:pPr>
          </w:p>
        </w:tc>
      </w:tr>
      <w:tr w:rsidR="00C12B4F" w14:paraId="24BE347D" w14:textId="77777777">
        <w:tc>
          <w:tcPr>
            <w:tcW w:w="4320" w:type="dxa"/>
          </w:tcPr>
          <w:p w14:paraId="503D1C05" w14:textId="77777777" w:rsidR="00C12B4F" w:rsidRDefault="00C12B4F">
            <w:pPr>
              <w:pStyle w:val="Video"/>
              <w:rPr>
                <w:sz w:val="16"/>
              </w:rPr>
            </w:pPr>
            <w:r>
              <w:rPr>
                <w:sz w:val="16"/>
              </w:rPr>
              <w:lastRenderedPageBreak/>
              <w:t>“We Are a State” “Ring the Bells and shoot the Cannon”</w:t>
            </w:r>
          </w:p>
          <w:p w14:paraId="5368C0C9" w14:textId="77777777" w:rsidR="00C12B4F" w:rsidRDefault="00C12B4F">
            <w:pPr>
              <w:pStyle w:val="Video"/>
            </w:pPr>
            <w:r>
              <w:t>Photo: Man and Woman in press room. (SDSHS)</w:t>
            </w:r>
          </w:p>
          <w:p w14:paraId="74B8B81B" w14:textId="77777777" w:rsidR="00C12B4F" w:rsidRDefault="00C12B4F">
            <w:pPr>
              <w:pStyle w:val="Video"/>
            </w:pPr>
            <w:r>
              <w:t>Photo: Desmet News exterior.</w:t>
            </w:r>
          </w:p>
        </w:tc>
        <w:tc>
          <w:tcPr>
            <w:tcW w:w="5400" w:type="dxa"/>
          </w:tcPr>
          <w:p w14:paraId="6D7BE2E2" w14:textId="77777777" w:rsidR="00C12B4F" w:rsidRDefault="00C12B4F">
            <w:pPr>
              <w:pStyle w:val="Audio"/>
              <w:spacing w:line="240" w:lineRule="auto"/>
            </w:pPr>
            <w:r>
              <w:t xml:space="preserve">“We Are </w:t>
            </w:r>
            <w:proofErr w:type="gramStart"/>
            <w:r>
              <w:t>A</w:t>
            </w:r>
            <w:proofErr w:type="gramEnd"/>
            <w:r>
              <w:t xml:space="preserve"> State,” ran the Yankton Press and Dakotan headline.  “Ring The Bells and Shoot </w:t>
            </w:r>
            <w:proofErr w:type="gramStart"/>
            <w:r>
              <w:t>The</w:t>
            </w:r>
            <w:proofErr w:type="gramEnd"/>
            <w:r>
              <w:t xml:space="preserve"> Cannon.”  People did.</w:t>
            </w:r>
          </w:p>
          <w:p w14:paraId="44BBFAB4" w14:textId="77777777" w:rsidR="00C12B4F" w:rsidRDefault="00C12B4F">
            <w:pPr>
              <w:pStyle w:val="Audio"/>
              <w:spacing w:line="240" w:lineRule="auto"/>
            </w:pPr>
            <w:r>
              <w:t>MUSIC UP AND UNDER</w:t>
            </w:r>
          </w:p>
          <w:p w14:paraId="7A8D95F1" w14:textId="77777777" w:rsidR="00C12B4F" w:rsidRDefault="00C12B4F">
            <w:pPr>
              <w:pStyle w:val="Audio"/>
              <w:spacing w:line="240" w:lineRule="auto"/>
            </w:pPr>
            <w:r>
              <w:rPr>
                <w:sz w:val="16"/>
              </w:rPr>
              <w:t>DWMIL 6 Cut 13 “</w:t>
            </w:r>
            <w:proofErr w:type="gramStart"/>
            <w:r>
              <w:rPr>
                <w:sz w:val="16"/>
              </w:rPr>
              <w:t>Honey Bee</w:t>
            </w:r>
            <w:proofErr w:type="gramEnd"/>
            <w:r>
              <w:rPr>
                <w:sz w:val="16"/>
              </w:rPr>
              <w:t>”</w:t>
            </w:r>
          </w:p>
        </w:tc>
      </w:tr>
      <w:tr w:rsidR="00C12B4F" w14:paraId="2BF34944" w14:textId="77777777">
        <w:tc>
          <w:tcPr>
            <w:tcW w:w="4320" w:type="dxa"/>
          </w:tcPr>
          <w:p w14:paraId="2FF075A7" w14:textId="77777777" w:rsidR="00C12B4F" w:rsidRDefault="00C12B4F">
            <w:pPr>
              <w:pStyle w:val="Video"/>
              <w:rPr>
                <w:sz w:val="16"/>
              </w:rPr>
            </w:pPr>
            <w:r>
              <w:t>Montage:</w:t>
            </w:r>
          </w:p>
          <w:p w14:paraId="36DE6421" w14:textId="77777777" w:rsidR="00C12B4F" w:rsidRDefault="00C12B4F">
            <w:pPr>
              <w:pStyle w:val="Video"/>
              <w:rPr>
                <w:sz w:val="16"/>
              </w:rPr>
            </w:pPr>
            <w:r>
              <w:rPr>
                <w:sz w:val="16"/>
              </w:rPr>
              <w:t>Photos: Huron, DT (SDSHS)</w:t>
            </w:r>
          </w:p>
          <w:p w14:paraId="0CB42560" w14:textId="77777777" w:rsidR="00C12B4F" w:rsidRDefault="00C12B4F">
            <w:pPr>
              <w:pStyle w:val="Video"/>
              <w:rPr>
                <w:sz w:val="16"/>
              </w:rPr>
            </w:pPr>
            <w:smartTag w:uri="urn:schemas-microsoft-com:office:smarttags" w:element="City">
              <w:smartTag w:uri="urn:schemas-microsoft-com:office:smarttags" w:element="place">
                <w:r>
                  <w:rPr>
                    <w:sz w:val="16"/>
                  </w:rPr>
                  <w:t>Pierre</w:t>
                </w:r>
              </w:smartTag>
            </w:smartTag>
            <w:r>
              <w:rPr>
                <w:sz w:val="16"/>
              </w:rPr>
              <w:t xml:space="preserve"> </w:t>
            </w:r>
            <w:proofErr w:type="gramStart"/>
            <w:r>
              <w:rPr>
                <w:sz w:val="16"/>
              </w:rPr>
              <w:t>1889  Dirt</w:t>
            </w:r>
            <w:proofErr w:type="gramEnd"/>
            <w:r>
              <w:rPr>
                <w:sz w:val="16"/>
              </w:rPr>
              <w:t xml:space="preserve"> street (SDSHS)</w:t>
            </w:r>
          </w:p>
          <w:p w14:paraId="760A901D" w14:textId="77777777" w:rsidR="00C12B4F" w:rsidRDefault="00C12B4F">
            <w:pPr>
              <w:pStyle w:val="Video"/>
              <w:rPr>
                <w:sz w:val="16"/>
              </w:rPr>
            </w:pPr>
            <w:r>
              <w:rPr>
                <w:sz w:val="16"/>
              </w:rPr>
              <w:t xml:space="preserve">Capitol at </w:t>
            </w:r>
            <w:smartTag w:uri="urn:schemas-microsoft-com:office:smarttags" w:element="City">
              <w:smartTag w:uri="urn:schemas-microsoft-com:office:smarttags" w:element="place">
                <w:r>
                  <w:rPr>
                    <w:sz w:val="16"/>
                  </w:rPr>
                  <w:t>Pierre</w:t>
                </w:r>
              </w:smartTag>
            </w:smartTag>
            <w:r>
              <w:rPr>
                <w:sz w:val="16"/>
              </w:rPr>
              <w:t xml:space="preserve"> 2 (wood) (SDSHS)</w:t>
            </w:r>
          </w:p>
          <w:p w14:paraId="0E47AA3D" w14:textId="77777777" w:rsidR="00C12B4F" w:rsidRDefault="00C12B4F">
            <w:pPr>
              <w:pStyle w:val="Video"/>
              <w:rPr>
                <w:sz w:val="16"/>
              </w:rPr>
            </w:pPr>
            <w:r>
              <w:rPr>
                <w:sz w:val="16"/>
              </w:rPr>
              <w:t xml:space="preserve">Capitol at </w:t>
            </w:r>
            <w:smartTag w:uri="urn:schemas-microsoft-com:office:smarttags" w:element="City">
              <w:smartTag w:uri="urn:schemas-microsoft-com:office:smarttags" w:element="place">
                <w:r>
                  <w:rPr>
                    <w:sz w:val="16"/>
                  </w:rPr>
                  <w:t>Pierre</w:t>
                </w:r>
              </w:smartTag>
            </w:smartTag>
            <w:r>
              <w:rPr>
                <w:sz w:val="16"/>
              </w:rPr>
              <w:t xml:space="preserve"> (wood with trees) (SDSHS)</w:t>
            </w:r>
          </w:p>
          <w:p w14:paraId="6E5AA9D1" w14:textId="77777777" w:rsidR="00C12B4F" w:rsidRDefault="00C12B4F">
            <w:pPr>
              <w:pStyle w:val="Video"/>
              <w:rPr>
                <w:sz w:val="16"/>
              </w:rPr>
            </w:pPr>
            <w:r>
              <w:rPr>
                <w:sz w:val="16"/>
              </w:rPr>
              <w:t>Capitol Construction (SDSHS)</w:t>
            </w:r>
          </w:p>
          <w:p w14:paraId="2731B7F4" w14:textId="77777777" w:rsidR="00C12B4F" w:rsidRDefault="00C12B4F">
            <w:pPr>
              <w:pStyle w:val="Video"/>
              <w:rPr>
                <w:sz w:val="16"/>
              </w:rPr>
            </w:pPr>
            <w:r>
              <w:rPr>
                <w:sz w:val="16"/>
              </w:rPr>
              <w:t>Capitol Construction 2 (SDSHS)</w:t>
            </w:r>
          </w:p>
          <w:p w14:paraId="396ADD63" w14:textId="77777777" w:rsidR="00C12B4F" w:rsidRDefault="00C12B4F">
            <w:pPr>
              <w:pStyle w:val="Video"/>
            </w:pPr>
            <w:r>
              <w:rPr>
                <w:sz w:val="16"/>
              </w:rPr>
              <w:t>Capitol (SDSHS)</w:t>
            </w:r>
          </w:p>
          <w:p w14:paraId="53BBFF52" w14:textId="77777777" w:rsidR="00C12B4F" w:rsidRDefault="00C12B4F">
            <w:pPr>
              <w:pStyle w:val="Video"/>
            </w:pPr>
          </w:p>
        </w:tc>
        <w:tc>
          <w:tcPr>
            <w:tcW w:w="5400" w:type="dxa"/>
          </w:tcPr>
          <w:p w14:paraId="6E3EDD41" w14:textId="77777777" w:rsidR="00C12B4F" w:rsidRDefault="00C12B4F">
            <w:pPr>
              <w:pStyle w:val="Audio"/>
              <w:spacing w:line="240" w:lineRule="auto"/>
            </w:pPr>
            <w:r>
              <w:t xml:space="preserve">The next year </w:t>
            </w:r>
            <w:smartTag w:uri="urn:schemas-microsoft-com:office:smarttags" w:element="State">
              <w:smartTag w:uri="urn:schemas-microsoft-com:office:smarttags" w:element="place">
                <w:r>
                  <w:t>South Dakota</w:t>
                </w:r>
              </w:smartTag>
            </w:smartTag>
            <w:r>
              <w:t xml:space="preserve"> papers were full of emotional views about whether Huron or Pierre should be the state capitol.  In a November election, </w:t>
            </w:r>
            <w:smartTag w:uri="urn:schemas-microsoft-com:office:smarttags" w:element="City">
              <w:smartTag w:uri="urn:schemas-microsoft-com:office:smarttags" w:element="place">
                <w:r>
                  <w:t>Pierre</w:t>
                </w:r>
              </w:smartTag>
            </w:smartTag>
            <w:r>
              <w:t xml:space="preserve"> won, meaning it would always be in the news…</w:t>
            </w:r>
          </w:p>
          <w:p w14:paraId="7CBAF91A" w14:textId="77777777" w:rsidR="00C12B4F" w:rsidRDefault="00C12B4F">
            <w:pPr>
              <w:pStyle w:val="Audio"/>
              <w:spacing w:line="240" w:lineRule="auto"/>
            </w:pPr>
          </w:p>
        </w:tc>
      </w:tr>
      <w:tr w:rsidR="00C12B4F" w14:paraId="24C33CE5" w14:textId="77777777">
        <w:tc>
          <w:tcPr>
            <w:tcW w:w="4320" w:type="dxa"/>
          </w:tcPr>
          <w:p w14:paraId="2F4E820E" w14:textId="77777777" w:rsidR="00C12B4F" w:rsidRDefault="00C12B4F">
            <w:pPr>
              <w:pStyle w:val="Video"/>
            </w:pPr>
            <w:r>
              <w:t xml:space="preserve">Legislature 1 </w:t>
            </w:r>
            <w:r>
              <w:rPr>
                <w:sz w:val="16"/>
              </w:rPr>
              <w:t>(SDSHS)</w:t>
            </w:r>
          </w:p>
        </w:tc>
        <w:tc>
          <w:tcPr>
            <w:tcW w:w="5400" w:type="dxa"/>
          </w:tcPr>
          <w:p w14:paraId="71E03072" w14:textId="77777777" w:rsidR="00C12B4F" w:rsidRDefault="00C12B4F">
            <w:pPr>
              <w:pStyle w:val="Audio"/>
              <w:spacing w:line="240" w:lineRule="auto"/>
            </w:pPr>
            <w:r>
              <w:t>especially each winter, when legislators come to town to make laws.  Because the public can be active in government only if it knows what’s happening, this news is always important.</w:t>
            </w:r>
          </w:p>
          <w:p w14:paraId="40AF6BB1" w14:textId="77777777" w:rsidR="00C12B4F" w:rsidRDefault="00C12B4F">
            <w:pPr>
              <w:pStyle w:val="Audio"/>
              <w:spacing w:line="240" w:lineRule="auto"/>
            </w:pPr>
          </w:p>
        </w:tc>
      </w:tr>
      <w:tr w:rsidR="00C12B4F" w14:paraId="41CBF9E4" w14:textId="77777777">
        <w:tc>
          <w:tcPr>
            <w:tcW w:w="4320" w:type="dxa"/>
          </w:tcPr>
          <w:p w14:paraId="7103DDA1" w14:textId="77777777" w:rsidR="00C12B4F" w:rsidRDefault="00C12B4F">
            <w:pPr>
              <w:pStyle w:val="Video"/>
            </w:pPr>
            <w:r>
              <w:t>Headlines Montage: Elections</w:t>
            </w:r>
          </w:p>
        </w:tc>
        <w:tc>
          <w:tcPr>
            <w:tcW w:w="5400" w:type="dxa"/>
          </w:tcPr>
          <w:p w14:paraId="3C5A4B6C" w14:textId="77777777" w:rsidR="00C12B4F" w:rsidRDefault="00C12B4F">
            <w:pPr>
              <w:pStyle w:val="Audio"/>
              <w:spacing w:line="240" w:lineRule="auto"/>
            </w:pPr>
            <w:r>
              <w:t>In the 20</w:t>
            </w:r>
            <w:r>
              <w:rPr>
                <w:vertAlign w:val="superscript"/>
              </w:rPr>
              <w:t>th</w:t>
            </w:r>
            <w:r>
              <w:t xml:space="preserve"> century, </w:t>
            </w:r>
            <w:smartTag w:uri="urn:schemas-microsoft-com:office:smarttags" w:element="State">
              <w:smartTag w:uri="urn:schemas-microsoft-com:office:smarttags" w:element="place">
                <w:r>
                  <w:t>South Dakota</w:t>
                </w:r>
              </w:smartTag>
            </w:smartTag>
            <w:r>
              <w:t xml:space="preserve"> papers reported elections…</w:t>
            </w:r>
          </w:p>
          <w:p w14:paraId="6F0C314B" w14:textId="77777777" w:rsidR="00C12B4F" w:rsidRDefault="00C12B4F">
            <w:pPr>
              <w:pStyle w:val="Audio"/>
              <w:spacing w:line="240" w:lineRule="auto"/>
            </w:pPr>
          </w:p>
        </w:tc>
      </w:tr>
      <w:tr w:rsidR="00C12B4F" w14:paraId="0DBBCF85" w14:textId="77777777">
        <w:tc>
          <w:tcPr>
            <w:tcW w:w="4320" w:type="dxa"/>
          </w:tcPr>
          <w:p w14:paraId="493E6C2E" w14:textId="77777777" w:rsidR="00C12B4F" w:rsidRDefault="00C12B4F">
            <w:pPr>
              <w:pStyle w:val="Video"/>
            </w:pPr>
            <w:r>
              <w:t>Strike news</w:t>
            </w:r>
          </w:p>
        </w:tc>
        <w:tc>
          <w:tcPr>
            <w:tcW w:w="5400" w:type="dxa"/>
          </w:tcPr>
          <w:p w14:paraId="7AC8FE11" w14:textId="77777777" w:rsidR="00C12B4F" w:rsidRDefault="00C12B4F">
            <w:pPr>
              <w:pStyle w:val="Audio"/>
              <w:spacing w:line="240" w:lineRule="auto"/>
            </w:pPr>
            <w:r>
              <w:t>disputes between company owners and their workers…</w:t>
            </w:r>
          </w:p>
          <w:p w14:paraId="0BC7DED2" w14:textId="77777777" w:rsidR="00C12B4F" w:rsidRDefault="00C12B4F">
            <w:pPr>
              <w:pStyle w:val="Audio"/>
              <w:spacing w:line="240" w:lineRule="auto"/>
            </w:pPr>
          </w:p>
        </w:tc>
      </w:tr>
      <w:tr w:rsidR="00C12B4F" w14:paraId="1BBA0E84" w14:textId="77777777">
        <w:tc>
          <w:tcPr>
            <w:tcW w:w="4320" w:type="dxa"/>
          </w:tcPr>
          <w:p w14:paraId="7914E1C0" w14:textId="77777777" w:rsidR="00C12B4F" w:rsidRDefault="00C12B4F">
            <w:pPr>
              <w:pStyle w:val="Video"/>
            </w:pPr>
            <w:r>
              <w:t>Vermillion Bank robbery</w:t>
            </w:r>
          </w:p>
        </w:tc>
        <w:tc>
          <w:tcPr>
            <w:tcW w:w="5400" w:type="dxa"/>
          </w:tcPr>
          <w:p w14:paraId="31258B0C" w14:textId="77777777" w:rsidR="00C12B4F" w:rsidRDefault="00C12B4F">
            <w:pPr>
              <w:pStyle w:val="Audio"/>
              <w:spacing w:line="240" w:lineRule="auto"/>
            </w:pPr>
            <w:r>
              <w:t>bank robberies…</w:t>
            </w:r>
          </w:p>
          <w:p w14:paraId="08540E6D" w14:textId="77777777" w:rsidR="00C12B4F" w:rsidRDefault="00C12B4F">
            <w:pPr>
              <w:pStyle w:val="Audio"/>
              <w:spacing w:line="240" w:lineRule="auto"/>
            </w:pPr>
          </w:p>
        </w:tc>
      </w:tr>
      <w:tr w:rsidR="00C12B4F" w14:paraId="291EEB6C" w14:textId="77777777">
        <w:tc>
          <w:tcPr>
            <w:tcW w:w="4320" w:type="dxa"/>
          </w:tcPr>
          <w:p w14:paraId="4BCBAA28" w14:textId="77777777" w:rsidR="00C12B4F" w:rsidRDefault="00C12B4F">
            <w:pPr>
              <w:pStyle w:val="Video"/>
            </w:pPr>
            <w:r>
              <w:t>Photo: Alice Bower Gossage</w:t>
            </w:r>
          </w:p>
          <w:p w14:paraId="5F4B8FF4" w14:textId="77777777" w:rsidR="00C12B4F" w:rsidRDefault="00C12B4F">
            <w:pPr>
              <w:pStyle w:val="Video"/>
              <w:rPr>
                <w:sz w:val="16"/>
              </w:rPr>
            </w:pPr>
            <w:smartTag w:uri="urn:schemas-microsoft-com:office:smarttags" w:element="date">
              <w:smartTagPr>
                <w:attr w:name="Year" w:val="1861"/>
                <w:attr w:name="Day" w:val="4"/>
                <w:attr w:name="Month" w:val="11"/>
              </w:smartTagPr>
              <w:r>
                <w:rPr>
                  <w:sz w:val="16"/>
                </w:rPr>
                <w:t xml:space="preserve">Nov. </w:t>
              </w:r>
              <w:proofErr w:type="gramStart"/>
              <w:r>
                <w:rPr>
                  <w:sz w:val="16"/>
                </w:rPr>
                <w:t>4</w:t>
              </w:r>
              <w:r>
                <w:t xml:space="preserve">  </w:t>
              </w:r>
              <w:r>
                <w:rPr>
                  <w:sz w:val="16"/>
                </w:rPr>
                <w:t>1861</w:t>
              </w:r>
              <w:proofErr w:type="gramEnd"/>
              <w:r>
                <w:rPr>
                  <w:sz w:val="16"/>
                </w:rPr>
                <w:t>-</w:t>
              </w:r>
            </w:smartTag>
            <w:r>
              <w:rPr>
                <w:sz w:val="16"/>
              </w:rPr>
              <w:t xml:space="preserve"> </w:t>
            </w:r>
            <w:smartTag w:uri="urn:schemas-microsoft-com:office:smarttags" w:element="date">
              <w:smartTagPr>
                <w:attr w:name="Year" w:val="1929"/>
                <w:attr w:name="Day" w:val="9"/>
                <w:attr w:name="Month" w:val="6"/>
              </w:smartTagPr>
              <w:r>
                <w:rPr>
                  <w:sz w:val="16"/>
                </w:rPr>
                <w:t>June 9, 1929</w:t>
              </w:r>
            </w:smartTag>
          </w:p>
        </w:tc>
        <w:tc>
          <w:tcPr>
            <w:tcW w:w="5400" w:type="dxa"/>
          </w:tcPr>
          <w:p w14:paraId="70DE7228" w14:textId="77777777" w:rsidR="00C12B4F" w:rsidRDefault="00C12B4F">
            <w:pPr>
              <w:pStyle w:val="Audio"/>
              <w:spacing w:line="240" w:lineRule="auto"/>
            </w:pPr>
            <w:r>
              <w:t>and more.  Newspapers also took positions.  For example, Alice Gossage, long-time Rapid City Journal editor…</w:t>
            </w:r>
          </w:p>
          <w:p w14:paraId="20CE65AA" w14:textId="77777777" w:rsidR="00C12B4F" w:rsidRDefault="00C12B4F">
            <w:pPr>
              <w:pStyle w:val="Audio"/>
              <w:spacing w:line="240" w:lineRule="auto"/>
            </w:pPr>
          </w:p>
        </w:tc>
      </w:tr>
      <w:tr w:rsidR="00C12B4F" w14:paraId="3205F2A0" w14:textId="77777777">
        <w:tc>
          <w:tcPr>
            <w:tcW w:w="4320" w:type="dxa"/>
          </w:tcPr>
          <w:p w14:paraId="223A5EB6" w14:textId="77777777" w:rsidR="00C12B4F" w:rsidRDefault="00C12B4F">
            <w:pPr>
              <w:pStyle w:val="Video"/>
            </w:pPr>
            <w:r>
              <w:lastRenderedPageBreak/>
              <w:t xml:space="preserve">Suffrage photo: </w:t>
            </w:r>
            <w:r>
              <w:rPr>
                <w:sz w:val="16"/>
              </w:rPr>
              <w:t>(NARA General Collection)</w:t>
            </w:r>
          </w:p>
        </w:tc>
        <w:tc>
          <w:tcPr>
            <w:tcW w:w="5400" w:type="dxa"/>
          </w:tcPr>
          <w:p w14:paraId="345022BE" w14:textId="77777777" w:rsidR="00C12B4F" w:rsidRDefault="00C12B4F">
            <w:pPr>
              <w:pStyle w:val="Audio"/>
              <w:spacing w:line="240" w:lineRule="auto"/>
            </w:pPr>
            <w:r>
              <w:t>used her paper to speak up for voting rights for women…</w:t>
            </w:r>
          </w:p>
          <w:p w14:paraId="01519677" w14:textId="77777777" w:rsidR="00C12B4F" w:rsidRDefault="00C12B4F">
            <w:pPr>
              <w:pStyle w:val="Audio"/>
              <w:spacing w:line="240" w:lineRule="auto"/>
            </w:pPr>
          </w:p>
        </w:tc>
      </w:tr>
      <w:tr w:rsidR="00C12B4F" w14:paraId="3BE9A2CB" w14:textId="77777777">
        <w:tc>
          <w:tcPr>
            <w:tcW w:w="4320" w:type="dxa"/>
          </w:tcPr>
          <w:p w14:paraId="2939C217" w14:textId="77777777" w:rsidR="00C12B4F" w:rsidRDefault="00C12B4F">
            <w:pPr>
              <w:pStyle w:val="Video"/>
            </w:pPr>
            <w:r>
              <w:t xml:space="preserve">Photo: Prohibition </w:t>
            </w:r>
            <w:r>
              <w:rPr>
                <w:sz w:val="16"/>
              </w:rPr>
              <w:t>(NARA General Collection)</w:t>
            </w:r>
          </w:p>
        </w:tc>
        <w:tc>
          <w:tcPr>
            <w:tcW w:w="5400" w:type="dxa"/>
          </w:tcPr>
          <w:p w14:paraId="27D7A2CB" w14:textId="77777777" w:rsidR="00C12B4F" w:rsidRDefault="00C12B4F">
            <w:pPr>
              <w:pStyle w:val="Audio"/>
              <w:spacing w:line="240" w:lineRule="auto"/>
            </w:pPr>
            <w:r>
              <w:t>and against liquor sales.</w:t>
            </w:r>
          </w:p>
          <w:p w14:paraId="168D0AF2" w14:textId="77777777" w:rsidR="00C12B4F" w:rsidRDefault="00C12B4F">
            <w:pPr>
              <w:pStyle w:val="Audio"/>
              <w:spacing w:line="240" w:lineRule="auto"/>
            </w:pPr>
          </w:p>
        </w:tc>
      </w:tr>
      <w:tr w:rsidR="00C12B4F" w14:paraId="06940AB7" w14:textId="77777777">
        <w:tc>
          <w:tcPr>
            <w:tcW w:w="4320" w:type="dxa"/>
          </w:tcPr>
          <w:p w14:paraId="0D1722C6" w14:textId="77777777" w:rsidR="00C12B4F" w:rsidRDefault="00C12B4F">
            <w:pPr>
              <w:pStyle w:val="Video"/>
            </w:pPr>
            <w:r>
              <w:t>Opinion Page of newspaper</w:t>
            </w:r>
          </w:p>
          <w:p w14:paraId="4B9DB9A1" w14:textId="77777777" w:rsidR="00C12B4F" w:rsidRDefault="00C12B4F">
            <w:pPr>
              <w:pStyle w:val="Video"/>
            </w:pPr>
            <w:r>
              <w:t xml:space="preserve">News story </w:t>
            </w:r>
            <w:smartTag w:uri="urn:schemas-microsoft-com:office:smarttags" w:element="place">
              <w:r>
                <w:t>Wounded Knee</w:t>
              </w:r>
            </w:smartTag>
            <w:r>
              <w:t xml:space="preserve"> takeover.</w:t>
            </w:r>
          </w:p>
          <w:p w14:paraId="7CE73C10" w14:textId="77777777" w:rsidR="00C12B4F" w:rsidRDefault="00C12B4F">
            <w:pPr>
              <w:pStyle w:val="Video"/>
            </w:pPr>
          </w:p>
        </w:tc>
        <w:tc>
          <w:tcPr>
            <w:tcW w:w="5400" w:type="dxa"/>
          </w:tcPr>
          <w:p w14:paraId="4DF82534" w14:textId="77777777" w:rsidR="00C12B4F" w:rsidRDefault="00C12B4F">
            <w:pPr>
              <w:pStyle w:val="Audio"/>
              <w:spacing w:line="240" w:lineRule="auto"/>
            </w:pPr>
            <w:r>
              <w:t>But newspaper owners told their readers that even though they stated opinions in certain parts of their papers, they expected their reporters to tell both sides of controversial stories.</w:t>
            </w:r>
          </w:p>
          <w:p w14:paraId="43B80B3D" w14:textId="77777777" w:rsidR="00C12B4F" w:rsidRDefault="00C12B4F">
            <w:pPr>
              <w:pStyle w:val="Audio"/>
              <w:spacing w:line="240" w:lineRule="auto"/>
            </w:pPr>
          </w:p>
        </w:tc>
      </w:tr>
      <w:tr w:rsidR="00C12B4F" w14:paraId="10FC974A" w14:textId="77777777">
        <w:tc>
          <w:tcPr>
            <w:tcW w:w="4320" w:type="dxa"/>
          </w:tcPr>
          <w:p w14:paraId="786BC301" w14:textId="77777777" w:rsidR="00C12B4F" w:rsidRDefault="00C12B4F">
            <w:pPr>
              <w:pStyle w:val="Video"/>
            </w:pPr>
            <w:r>
              <w:t>Farming Headline</w:t>
            </w:r>
          </w:p>
          <w:p w14:paraId="5924E3DD" w14:textId="77777777" w:rsidR="00C12B4F" w:rsidRDefault="00C12B4F">
            <w:pPr>
              <w:pStyle w:val="Video"/>
            </w:pPr>
            <w:r>
              <w:t xml:space="preserve">Photo: </w:t>
            </w:r>
          </w:p>
          <w:p w14:paraId="774681B4" w14:textId="77777777" w:rsidR="00C12B4F" w:rsidRDefault="00C12B4F">
            <w:pPr>
              <w:pStyle w:val="Video"/>
              <w:rPr>
                <w:sz w:val="16"/>
              </w:rPr>
            </w:pPr>
            <w:r>
              <w:rPr>
                <w:sz w:val="16"/>
              </w:rPr>
              <w:t>Farmer plowing with horse (LOC West 108)</w:t>
            </w:r>
          </w:p>
          <w:p w14:paraId="66EAD039" w14:textId="77777777" w:rsidR="00C12B4F" w:rsidRDefault="00C12B4F">
            <w:pPr>
              <w:pStyle w:val="Video"/>
              <w:rPr>
                <w:sz w:val="16"/>
              </w:rPr>
            </w:pPr>
            <w:r>
              <w:rPr>
                <w:sz w:val="16"/>
              </w:rPr>
              <w:t>Roundup3 (SDSHS D1)</w:t>
            </w:r>
          </w:p>
          <w:p w14:paraId="59430208" w14:textId="77777777" w:rsidR="00C12B4F" w:rsidRDefault="00C12B4F">
            <w:pPr>
              <w:pStyle w:val="Video"/>
              <w:rPr>
                <w:sz w:val="16"/>
              </w:rPr>
            </w:pPr>
            <w:r>
              <w:rPr>
                <w:sz w:val="16"/>
              </w:rPr>
              <w:t xml:space="preserve">P154 Dustbowl </w:t>
            </w:r>
            <w:proofErr w:type="spellStart"/>
            <w:r>
              <w:rPr>
                <w:sz w:val="16"/>
              </w:rPr>
              <w:t>Coverd</w:t>
            </w:r>
            <w:proofErr w:type="spellEnd"/>
            <w:r>
              <w:rPr>
                <w:sz w:val="16"/>
              </w:rPr>
              <w:t xml:space="preserve"> Tractor (SDSHS D1)</w:t>
            </w:r>
          </w:p>
          <w:p w14:paraId="7AB1D940" w14:textId="77777777" w:rsidR="00C12B4F" w:rsidRDefault="00C12B4F">
            <w:pPr>
              <w:pStyle w:val="Video"/>
              <w:rPr>
                <w:sz w:val="16"/>
              </w:rPr>
            </w:pPr>
          </w:p>
        </w:tc>
        <w:tc>
          <w:tcPr>
            <w:tcW w:w="5400" w:type="dxa"/>
          </w:tcPr>
          <w:p w14:paraId="13E85F1E" w14:textId="77777777" w:rsidR="00C12B4F" w:rsidRDefault="00C12B4F">
            <w:pPr>
              <w:pStyle w:val="Audio"/>
              <w:spacing w:line="240" w:lineRule="auto"/>
            </w:pPr>
            <w:r>
              <w:t xml:space="preserve">Agriculture was important news everywhere across </w:t>
            </w:r>
            <w:smartTag w:uri="urn:schemas-microsoft-com:office:smarttags" w:element="State">
              <w:smartTag w:uri="urn:schemas-microsoft-com:office:smarttags" w:element="place">
                <w:r>
                  <w:t>South Dakota</w:t>
                </w:r>
              </w:smartTag>
            </w:smartTag>
            <w:r>
              <w:t>.  Farmers and ranchers needed to know crop conditions, weather outlooks, and prices they could expect for selling crops and livestock.</w:t>
            </w:r>
          </w:p>
          <w:p w14:paraId="5495C6E8" w14:textId="77777777" w:rsidR="00C12B4F" w:rsidRDefault="00C12B4F">
            <w:pPr>
              <w:pStyle w:val="Audio"/>
              <w:spacing w:line="240" w:lineRule="auto"/>
            </w:pPr>
          </w:p>
        </w:tc>
      </w:tr>
      <w:tr w:rsidR="00C12B4F" w14:paraId="0932B208" w14:textId="77777777">
        <w:tc>
          <w:tcPr>
            <w:tcW w:w="4320" w:type="dxa"/>
          </w:tcPr>
          <w:p w14:paraId="45449FAA" w14:textId="77777777" w:rsidR="00C12B4F" w:rsidRDefault="00C12B4F">
            <w:pPr>
              <w:pStyle w:val="Video"/>
            </w:pPr>
            <w:r>
              <w:t>Photo: Edith Ammons Kohl. In field with farmers</w:t>
            </w:r>
            <w:r>
              <w:rPr>
                <w:sz w:val="16"/>
              </w:rPr>
              <w:t>. (SDSHS)</w:t>
            </w:r>
          </w:p>
          <w:p w14:paraId="74AE15EB" w14:textId="77777777" w:rsidR="00C12B4F" w:rsidRDefault="00C12B4F">
            <w:pPr>
              <w:pStyle w:val="Video"/>
            </w:pPr>
            <w:r>
              <w:t>Book cover “Land of the Burnt Thigh” up on Left Screen. Popup right side.</w:t>
            </w:r>
          </w:p>
          <w:p w14:paraId="558BDE6B" w14:textId="77777777" w:rsidR="00C12B4F" w:rsidRPr="009D6F6E" w:rsidRDefault="00C12B4F">
            <w:pPr>
              <w:pStyle w:val="Video"/>
              <w:rPr>
                <w:color w:val="C00000"/>
              </w:rPr>
            </w:pPr>
            <w:r w:rsidRPr="009D6F6E">
              <w:rPr>
                <w:color w:val="C00000"/>
              </w:rPr>
              <w:t>Pop-Up Fact: Edith Ammons Kohl wrote a popular book about homesteading and newspapers: “Land of the Burnt Thigh.”</w:t>
            </w:r>
          </w:p>
          <w:p w14:paraId="71E0870F" w14:textId="77777777" w:rsidR="00C12B4F" w:rsidRDefault="00C12B4F">
            <w:pPr>
              <w:pStyle w:val="Video"/>
            </w:pPr>
            <w:r>
              <w:t>Video: Hand tuning old radio.</w:t>
            </w:r>
          </w:p>
          <w:p w14:paraId="4DAA42A2" w14:textId="77777777" w:rsidR="00C12B4F" w:rsidRDefault="00C12B4F">
            <w:pPr>
              <w:pStyle w:val="Video"/>
            </w:pPr>
            <w:r>
              <w:t xml:space="preserve">Recreation of a farm home with family around a 1930s </w:t>
            </w:r>
            <w:proofErr w:type="gramStart"/>
            <w:r>
              <w:t>radio..</w:t>
            </w:r>
            <w:proofErr w:type="gramEnd"/>
          </w:p>
        </w:tc>
        <w:tc>
          <w:tcPr>
            <w:tcW w:w="5400" w:type="dxa"/>
          </w:tcPr>
          <w:p w14:paraId="17CB282E" w14:textId="77777777" w:rsidR="00C12B4F" w:rsidRDefault="00C12B4F">
            <w:pPr>
              <w:pStyle w:val="Audio"/>
              <w:spacing w:line="240" w:lineRule="auto"/>
            </w:pPr>
            <w:r>
              <w:t xml:space="preserve">Sisters Edith and Ida Ammons knew exactly how to report that kind of news.  They came to </w:t>
            </w:r>
            <w:smartTag w:uri="urn:schemas-microsoft-com:office:smarttags" w:element="State">
              <w:smartTag w:uri="urn:schemas-microsoft-com:office:smarttags" w:element="place">
                <w:r>
                  <w:t>South Dakota</w:t>
                </w:r>
              </w:smartTag>
            </w:smartTag>
            <w:r>
              <w:t xml:space="preserve"> as homesteaders and farmed together before starting newspapers.</w:t>
            </w:r>
          </w:p>
          <w:p w14:paraId="67D132B1" w14:textId="77777777" w:rsidR="00C12B4F" w:rsidRDefault="00C12B4F">
            <w:pPr>
              <w:pStyle w:val="Audio"/>
              <w:spacing w:line="240" w:lineRule="auto"/>
            </w:pPr>
            <w:r>
              <w:t>MUSIC OUT</w:t>
            </w:r>
          </w:p>
          <w:p w14:paraId="5F92A32A" w14:textId="77777777" w:rsidR="00C12B4F" w:rsidRDefault="00C12B4F">
            <w:pPr>
              <w:pStyle w:val="Audio"/>
              <w:spacing w:line="240" w:lineRule="auto"/>
            </w:pPr>
          </w:p>
          <w:p w14:paraId="178A6D8F" w14:textId="77777777" w:rsidR="00C12B4F" w:rsidRDefault="00C12B4F">
            <w:pPr>
              <w:pStyle w:val="Audio"/>
              <w:spacing w:line="240" w:lineRule="auto"/>
              <w:rPr>
                <w:sz w:val="20"/>
              </w:rPr>
            </w:pPr>
            <w:r>
              <w:t xml:space="preserve">SOUND </w:t>
            </w:r>
            <w:proofErr w:type="gramStart"/>
            <w:r>
              <w:t xml:space="preserve">EFX </w:t>
            </w:r>
            <w:r>
              <w:rPr>
                <w:sz w:val="20"/>
              </w:rPr>
              <w:t xml:space="preserve"> Old</w:t>
            </w:r>
            <w:proofErr w:type="gramEnd"/>
            <w:r>
              <w:rPr>
                <w:sz w:val="20"/>
              </w:rPr>
              <w:t xml:space="preserve"> time radio tuning in.</w:t>
            </w:r>
          </w:p>
          <w:p w14:paraId="3499BE9F" w14:textId="77777777" w:rsidR="00C12B4F" w:rsidRDefault="00C12B4F">
            <w:pPr>
              <w:pStyle w:val="Audio"/>
              <w:spacing w:line="240" w:lineRule="auto"/>
              <w:rPr>
                <w:sz w:val="16"/>
              </w:rPr>
            </w:pPr>
            <w:r>
              <w:rPr>
                <w:sz w:val="20"/>
              </w:rPr>
              <w:t>Then we hear FDR’s “Day of Infamy speech” (NARA American Memories.)</w:t>
            </w:r>
          </w:p>
        </w:tc>
      </w:tr>
      <w:tr w:rsidR="00C12B4F" w14:paraId="5F9D2522" w14:textId="77777777">
        <w:tc>
          <w:tcPr>
            <w:tcW w:w="4320" w:type="dxa"/>
          </w:tcPr>
          <w:p w14:paraId="78E48F54" w14:textId="77777777" w:rsidR="00C12B4F" w:rsidRDefault="00C12B4F">
            <w:pPr>
              <w:pStyle w:val="Video"/>
            </w:pPr>
          </w:p>
          <w:p w14:paraId="735B9315" w14:textId="77777777" w:rsidR="00C12B4F" w:rsidRDefault="00C12B4F">
            <w:pPr>
              <w:pStyle w:val="Video"/>
            </w:pPr>
            <w:r>
              <w:t>Family continues to listen.</w:t>
            </w:r>
          </w:p>
          <w:p w14:paraId="1B26795A" w14:textId="77777777" w:rsidR="00C12B4F" w:rsidRDefault="00C12B4F">
            <w:pPr>
              <w:pStyle w:val="Video"/>
            </w:pPr>
          </w:p>
          <w:p w14:paraId="2E0A3AC0" w14:textId="77777777" w:rsidR="00C12B4F" w:rsidRDefault="00C12B4F">
            <w:pPr>
              <w:pStyle w:val="Video"/>
            </w:pPr>
          </w:p>
          <w:p w14:paraId="597CB569" w14:textId="77777777" w:rsidR="00C12B4F" w:rsidRDefault="00C12B4F">
            <w:pPr>
              <w:pStyle w:val="Video"/>
            </w:pPr>
            <w:r>
              <w:lastRenderedPageBreak/>
              <w:t>Old Radio face plate</w:t>
            </w:r>
          </w:p>
          <w:p w14:paraId="204858EF" w14:textId="77777777" w:rsidR="00C12B4F" w:rsidRDefault="00C12B4F">
            <w:pPr>
              <w:pStyle w:val="Video"/>
            </w:pPr>
            <w:r>
              <w:t>Photo: WNAX Announcer Ed Gurney</w:t>
            </w:r>
          </w:p>
          <w:p w14:paraId="12888FDC" w14:textId="77777777" w:rsidR="00C12B4F" w:rsidRDefault="00C12B4F">
            <w:pPr>
              <w:pStyle w:val="Video"/>
            </w:pPr>
          </w:p>
          <w:p w14:paraId="1C03A5E5" w14:textId="77777777" w:rsidR="00C12B4F" w:rsidRDefault="00C12B4F">
            <w:pPr>
              <w:pStyle w:val="Video"/>
            </w:pPr>
            <w:r>
              <w:t>Photo: WNAX Station &amp; tower</w:t>
            </w:r>
          </w:p>
          <w:p w14:paraId="52FFF3CB" w14:textId="77777777" w:rsidR="00C12B4F" w:rsidRDefault="00C12B4F">
            <w:pPr>
              <w:pStyle w:val="Video"/>
            </w:pPr>
          </w:p>
          <w:p w14:paraId="40389607" w14:textId="77777777" w:rsidR="00C12B4F" w:rsidRDefault="00C12B4F">
            <w:pPr>
              <w:pStyle w:val="Video"/>
            </w:pPr>
            <w:r>
              <w:t xml:space="preserve">Photo:  D.B. Gurney </w:t>
            </w:r>
            <w:r>
              <w:rPr>
                <w:sz w:val="16"/>
              </w:rPr>
              <w:t>(SDSHS)</w:t>
            </w:r>
          </w:p>
        </w:tc>
        <w:tc>
          <w:tcPr>
            <w:tcW w:w="5400" w:type="dxa"/>
          </w:tcPr>
          <w:p w14:paraId="55E057DE" w14:textId="77777777" w:rsidR="00C12B4F" w:rsidRDefault="00C12B4F">
            <w:pPr>
              <w:pStyle w:val="Audio"/>
              <w:spacing w:line="240" w:lineRule="auto"/>
            </w:pPr>
            <w:r>
              <w:lastRenderedPageBreak/>
              <w:t>NARRATOR:</w:t>
            </w:r>
          </w:p>
          <w:p w14:paraId="1A97CAE0" w14:textId="77777777" w:rsidR="00C12B4F" w:rsidRDefault="00C12B4F">
            <w:pPr>
              <w:pStyle w:val="Audio"/>
              <w:spacing w:line="240" w:lineRule="auto"/>
            </w:pPr>
            <w:r>
              <w:lastRenderedPageBreak/>
              <w:t xml:space="preserve">Beginning in the 1920s, newspapers had competition: an invention called radio.  Because weather and crop prices could change suddenly, and radio could update its news instantly, farmers and ranchers who had electricity listened regularly. </w:t>
            </w:r>
          </w:p>
          <w:p w14:paraId="4C4EA414" w14:textId="77777777" w:rsidR="00C12B4F" w:rsidRDefault="00C12B4F">
            <w:pPr>
              <w:pStyle w:val="Audio"/>
              <w:spacing w:line="240" w:lineRule="auto"/>
            </w:pPr>
            <w:r>
              <w:t xml:space="preserve">SOUND EFX </w:t>
            </w:r>
            <w:r>
              <w:rPr>
                <w:sz w:val="20"/>
              </w:rPr>
              <w:t>WNAX News Broadcast.</w:t>
            </w:r>
          </w:p>
          <w:p w14:paraId="7FF96FA6" w14:textId="77777777" w:rsidR="00C12B4F" w:rsidRDefault="00C12B4F">
            <w:pPr>
              <w:pStyle w:val="Audio"/>
              <w:spacing w:line="240" w:lineRule="auto"/>
            </w:pPr>
          </w:p>
          <w:p w14:paraId="1F3D3216" w14:textId="77777777" w:rsidR="00C12B4F" w:rsidRDefault="00C12B4F">
            <w:pPr>
              <w:pStyle w:val="Audio"/>
              <w:spacing w:line="240" w:lineRule="auto"/>
            </w:pPr>
            <w:r>
              <w:t xml:space="preserve"> </w:t>
            </w:r>
          </w:p>
          <w:p w14:paraId="09B7365C" w14:textId="77777777" w:rsidR="00C12B4F" w:rsidRDefault="00C12B4F">
            <w:pPr>
              <w:pStyle w:val="Audio"/>
              <w:spacing w:line="240" w:lineRule="auto"/>
            </w:pPr>
            <w:r>
              <w:t>NARRATOR:</w:t>
            </w:r>
          </w:p>
          <w:p w14:paraId="54AD1C05" w14:textId="77777777" w:rsidR="00C12B4F" w:rsidRDefault="00C12B4F">
            <w:pPr>
              <w:pStyle w:val="Audio"/>
              <w:spacing w:line="240" w:lineRule="auto"/>
            </w:pPr>
            <w:r>
              <w:t xml:space="preserve">WNAX, a Yankton radio station, got its start in 1927 and </w:t>
            </w:r>
            <w:smartTag w:uri="urn:schemas-microsoft-com:office:smarttags" w:element="State">
              <w:smartTag w:uri="urn:schemas-microsoft-com:office:smarttags" w:element="place">
                <w:r>
                  <w:t>South Dakota</w:t>
                </w:r>
              </w:smartTag>
            </w:smartTag>
            <w:r>
              <w:t xml:space="preserve"> farmers quickly came to trust D. B. Gurney, station president and farm reporter.</w:t>
            </w:r>
          </w:p>
          <w:p w14:paraId="1018D94A" w14:textId="77777777" w:rsidR="00C12B4F" w:rsidRDefault="00C12B4F">
            <w:pPr>
              <w:pStyle w:val="Audio"/>
              <w:spacing w:line="240" w:lineRule="auto"/>
            </w:pPr>
            <w:r>
              <w:t>MUSIC UP AND UNDER</w:t>
            </w:r>
          </w:p>
          <w:p w14:paraId="2454ADD2" w14:textId="77777777" w:rsidR="00C12B4F" w:rsidRDefault="00C12B4F">
            <w:pPr>
              <w:pStyle w:val="Audio"/>
              <w:spacing w:line="240" w:lineRule="auto"/>
              <w:rPr>
                <w:sz w:val="20"/>
              </w:rPr>
            </w:pPr>
            <w:r>
              <w:rPr>
                <w:sz w:val="20"/>
              </w:rPr>
              <w:t>DWMIL 6 Cut 20 “Darling”</w:t>
            </w:r>
          </w:p>
        </w:tc>
      </w:tr>
      <w:tr w:rsidR="00C12B4F" w14:paraId="665B7E1E" w14:textId="77777777">
        <w:tc>
          <w:tcPr>
            <w:tcW w:w="4320" w:type="dxa"/>
          </w:tcPr>
          <w:p w14:paraId="2AA66D02" w14:textId="77777777" w:rsidR="00C12B4F" w:rsidRDefault="00C12B4F">
            <w:pPr>
              <w:pStyle w:val="Video"/>
            </w:pPr>
            <w:r>
              <w:lastRenderedPageBreak/>
              <w:t xml:space="preserve">Photo: Ida Anding McNeil 1888-1974 </w:t>
            </w:r>
            <w:r>
              <w:rPr>
                <w:sz w:val="16"/>
              </w:rPr>
              <w:t>(SDSHS)</w:t>
            </w:r>
          </w:p>
        </w:tc>
        <w:tc>
          <w:tcPr>
            <w:tcW w:w="5400" w:type="dxa"/>
          </w:tcPr>
          <w:p w14:paraId="4DB0AF88" w14:textId="77777777" w:rsidR="00C12B4F" w:rsidRDefault="00C12B4F">
            <w:pPr>
              <w:pStyle w:val="Audio"/>
              <w:spacing w:line="240" w:lineRule="auto"/>
            </w:pPr>
            <w:r>
              <w:t xml:space="preserve">Another trusted voice belonged to Ida McNeil of </w:t>
            </w:r>
            <w:smartTag w:uri="urn:schemas-microsoft-com:office:smarttags" w:element="City">
              <w:smartTag w:uri="urn:schemas-microsoft-com:office:smarttags" w:element="place">
                <w:r>
                  <w:t>Pierre</w:t>
                </w:r>
              </w:smartTag>
            </w:smartTag>
            <w:r>
              <w:t>’s KGFX radio station.</w:t>
            </w:r>
          </w:p>
          <w:p w14:paraId="0E4ACB07" w14:textId="77777777" w:rsidR="00C12B4F" w:rsidRDefault="00C12B4F">
            <w:pPr>
              <w:pStyle w:val="Audio"/>
              <w:spacing w:line="240" w:lineRule="auto"/>
            </w:pPr>
          </w:p>
        </w:tc>
      </w:tr>
      <w:tr w:rsidR="00C12B4F" w14:paraId="23DFBC6A" w14:textId="77777777">
        <w:tc>
          <w:tcPr>
            <w:tcW w:w="4320" w:type="dxa"/>
          </w:tcPr>
          <w:p w14:paraId="5F02360A" w14:textId="77777777" w:rsidR="00C12B4F" w:rsidRDefault="00C12B4F">
            <w:pPr>
              <w:pStyle w:val="Video"/>
            </w:pPr>
            <w:r>
              <w:t xml:space="preserve">Photo montage: </w:t>
            </w:r>
          </w:p>
          <w:p w14:paraId="72E0021C" w14:textId="77777777" w:rsidR="00C12B4F" w:rsidRDefault="00C12B4F">
            <w:pPr>
              <w:pStyle w:val="Video"/>
              <w:rPr>
                <w:sz w:val="16"/>
              </w:rPr>
            </w:pPr>
            <w:r>
              <w:rPr>
                <w:sz w:val="16"/>
              </w:rPr>
              <w:t xml:space="preserve">Train at </w:t>
            </w:r>
            <w:smartTag w:uri="urn:schemas-microsoft-com:office:smarttags" w:element="place">
              <w:smartTag w:uri="urn:schemas-microsoft-com:office:smarttags" w:element="PlaceName">
                <w:r>
                  <w:rPr>
                    <w:sz w:val="16"/>
                  </w:rPr>
                  <w:t>Timber</w:t>
                </w:r>
              </w:smartTag>
              <w:r>
                <w:rPr>
                  <w:sz w:val="16"/>
                </w:rPr>
                <w:t xml:space="preserve"> </w:t>
              </w:r>
              <w:smartTag w:uri="urn:schemas-microsoft-com:office:smarttags" w:element="PlaceType">
                <w:r>
                  <w:rPr>
                    <w:sz w:val="16"/>
                  </w:rPr>
                  <w:t>Lake</w:t>
                </w:r>
              </w:smartTag>
              <w:r>
                <w:rPr>
                  <w:sz w:val="16"/>
                </w:rPr>
                <w:t xml:space="preserve"> </w:t>
              </w:r>
              <w:smartTag w:uri="urn:schemas-microsoft-com:office:smarttags" w:element="PlaceName">
                <w:r>
                  <w:rPr>
                    <w:sz w:val="16"/>
                  </w:rPr>
                  <w:t>SD</w:t>
                </w:r>
              </w:smartTag>
            </w:smartTag>
            <w:r>
              <w:rPr>
                <w:sz w:val="16"/>
              </w:rPr>
              <w:t xml:space="preserve"> 1910 (p36 </w:t>
            </w:r>
            <w:smartTag w:uri="urn:schemas-microsoft-com:office:smarttags" w:element="Street">
              <w:smartTag w:uri="urn:schemas-microsoft-com:office:smarttags" w:element="address">
                <w:r>
                  <w:rPr>
                    <w:sz w:val="16"/>
                  </w:rPr>
                  <w:t>Milwaukee Road</w:t>
                </w:r>
              </w:smartTag>
            </w:smartTag>
            <w:r>
              <w:rPr>
                <w:sz w:val="16"/>
              </w:rPr>
              <w:t xml:space="preserve"> in SD, Ken Mills)</w:t>
            </w:r>
          </w:p>
          <w:p w14:paraId="16BDDC44" w14:textId="77777777" w:rsidR="00C12B4F" w:rsidRDefault="00C12B4F">
            <w:pPr>
              <w:pStyle w:val="Video"/>
              <w:rPr>
                <w:sz w:val="16"/>
              </w:rPr>
            </w:pPr>
            <w:r>
              <w:rPr>
                <w:sz w:val="16"/>
              </w:rPr>
              <w:t>People listening to WNAX (WNAX)</w:t>
            </w:r>
          </w:p>
          <w:p w14:paraId="0CB7EC5B" w14:textId="77777777" w:rsidR="00C12B4F" w:rsidRDefault="00C12B4F">
            <w:pPr>
              <w:pStyle w:val="Video"/>
              <w:rPr>
                <w:sz w:val="16"/>
              </w:rPr>
            </w:pPr>
            <w:smartTag w:uri="urn:schemas-microsoft-com:office:smarttags" w:element="City">
              <w:smartTag w:uri="urn:schemas-microsoft-com:office:smarttags" w:element="place">
                <w:r>
                  <w:rPr>
                    <w:sz w:val="16"/>
                  </w:rPr>
                  <w:t>Pierre</w:t>
                </w:r>
              </w:smartTag>
            </w:smartTag>
            <w:r>
              <w:rPr>
                <w:sz w:val="16"/>
              </w:rPr>
              <w:t xml:space="preserve"> panorama (Dana McNeil)</w:t>
            </w:r>
          </w:p>
          <w:p w14:paraId="06F315C3" w14:textId="77777777" w:rsidR="00C12B4F" w:rsidRDefault="00C12B4F">
            <w:pPr>
              <w:pStyle w:val="Video"/>
            </w:pPr>
            <w:r>
              <w:t>Logo KGFX flying in over capitol shot.</w:t>
            </w:r>
          </w:p>
          <w:p w14:paraId="36967DE2" w14:textId="77777777" w:rsidR="00C12B4F" w:rsidRDefault="00C12B4F">
            <w:pPr>
              <w:pStyle w:val="Video"/>
            </w:pPr>
          </w:p>
        </w:tc>
        <w:tc>
          <w:tcPr>
            <w:tcW w:w="5400" w:type="dxa"/>
          </w:tcPr>
          <w:p w14:paraId="466808BD" w14:textId="77777777" w:rsidR="00C12B4F" w:rsidRDefault="00C12B4F">
            <w:pPr>
              <w:pStyle w:val="Audio"/>
              <w:spacing w:line="240" w:lineRule="auto"/>
            </w:pPr>
            <w:r>
              <w:t xml:space="preserve">At </w:t>
            </w:r>
            <w:proofErr w:type="gramStart"/>
            <w:r>
              <w:t>first</w:t>
            </w:r>
            <w:proofErr w:type="gramEnd"/>
            <w:r>
              <w:t xml:space="preserve"> she used a radio just to speak to her husband, an engineer on trains between </w:t>
            </w:r>
            <w:smartTag w:uri="urn:schemas-microsoft-com:office:smarttags" w:element="City">
              <w:smartTag w:uri="urn:schemas-microsoft-com:office:smarttags" w:element="place">
                <w:r>
                  <w:t>Pierre</w:t>
                </w:r>
              </w:smartTag>
            </w:smartTag>
            <w:r>
              <w:t xml:space="preserve"> and </w:t>
            </w:r>
            <w:smartTag w:uri="urn:schemas-microsoft-com:office:smarttags" w:element="City">
              <w:smartTag w:uri="urn:schemas-microsoft-com:office:smarttags" w:element="place">
                <w:r>
                  <w:t>Rapid City</w:t>
                </w:r>
              </w:smartTag>
            </w:smartTag>
            <w:r>
              <w:t xml:space="preserve">.  But other people heard her voice, as well, and told her she should make broadcasting her career.  She </w:t>
            </w:r>
            <w:proofErr w:type="gramStart"/>
            <w:r>
              <w:t>did, and</w:t>
            </w:r>
            <w:proofErr w:type="gramEnd"/>
            <w:r>
              <w:t xml:space="preserve"> ran KGFX for more than 30 years.</w:t>
            </w:r>
          </w:p>
          <w:p w14:paraId="202418FF" w14:textId="77777777" w:rsidR="00C12B4F" w:rsidRDefault="00C12B4F">
            <w:pPr>
              <w:pStyle w:val="Audio"/>
              <w:spacing w:line="240" w:lineRule="auto"/>
            </w:pPr>
          </w:p>
        </w:tc>
      </w:tr>
      <w:tr w:rsidR="00C12B4F" w14:paraId="2AA9B72D" w14:textId="77777777">
        <w:tc>
          <w:tcPr>
            <w:tcW w:w="4320" w:type="dxa"/>
          </w:tcPr>
          <w:p w14:paraId="594BF6D0" w14:textId="77777777" w:rsidR="00C12B4F" w:rsidRDefault="00C12B4F">
            <w:pPr>
              <w:pStyle w:val="Video"/>
            </w:pPr>
            <w:r>
              <w:t>Newspaper headline montage</w:t>
            </w:r>
          </w:p>
          <w:p w14:paraId="52486E44" w14:textId="77777777" w:rsidR="00C12B4F" w:rsidRDefault="00C12B4F">
            <w:pPr>
              <w:pStyle w:val="Video"/>
            </w:pPr>
            <w:r>
              <w:t xml:space="preserve">Photo: Gladys Pyle </w:t>
            </w:r>
          </w:p>
          <w:p w14:paraId="3FBB0557" w14:textId="77777777" w:rsidR="00C12B4F" w:rsidRDefault="00C12B4F">
            <w:pPr>
              <w:pStyle w:val="Video"/>
              <w:rPr>
                <w:sz w:val="16"/>
              </w:rPr>
            </w:pPr>
            <w:smartTag w:uri="urn:schemas-microsoft-com:office:smarttags" w:element="date">
              <w:smartTagPr>
                <w:attr w:name="Year" w:val="1890"/>
                <w:attr w:name="Day" w:val="4"/>
                <w:attr w:name="Month" w:val="10"/>
              </w:smartTagPr>
              <w:r>
                <w:rPr>
                  <w:sz w:val="16"/>
                </w:rPr>
                <w:t>Oct. 4, 1890-</w:t>
              </w:r>
            </w:smartTag>
            <w:r>
              <w:rPr>
                <w:sz w:val="16"/>
              </w:rPr>
              <w:t xml:space="preserve"> </w:t>
            </w:r>
            <w:smartTag w:uri="urn:schemas-microsoft-com:office:smarttags" w:element="date">
              <w:smartTagPr>
                <w:attr w:name="Year" w:val="1989"/>
                <w:attr w:name="Day" w:val="4"/>
                <w:attr w:name="Month" w:val="3"/>
              </w:smartTagPr>
              <w:r>
                <w:rPr>
                  <w:sz w:val="16"/>
                </w:rPr>
                <w:t>March 4</w:t>
              </w:r>
              <w:proofErr w:type="gramStart"/>
              <w:r>
                <w:rPr>
                  <w:sz w:val="16"/>
                </w:rPr>
                <w:t xml:space="preserve"> 1989</w:t>
              </w:r>
            </w:smartTag>
            <w:proofErr w:type="gramEnd"/>
            <w:r>
              <w:rPr>
                <w:sz w:val="16"/>
              </w:rPr>
              <w:t xml:space="preserve"> (SDSHS)</w:t>
            </w:r>
          </w:p>
          <w:p w14:paraId="04C89DE5" w14:textId="77777777" w:rsidR="00C12B4F" w:rsidRDefault="00C12B4F">
            <w:pPr>
              <w:pStyle w:val="Video"/>
              <w:rPr>
                <w:sz w:val="16"/>
              </w:rPr>
            </w:pPr>
          </w:p>
          <w:p w14:paraId="1F5E1204" w14:textId="77777777" w:rsidR="00C12B4F" w:rsidRDefault="00C12B4F">
            <w:pPr>
              <w:pStyle w:val="Video"/>
              <w:rPr>
                <w:sz w:val="16"/>
              </w:rPr>
            </w:pPr>
          </w:p>
          <w:p w14:paraId="76E5E34A" w14:textId="77777777" w:rsidR="00C12B4F" w:rsidRDefault="00C12B4F">
            <w:pPr>
              <w:pStyle w:val="Video"/>
              <w:rPr>
                <w:sz w:val="16"/>
              </w:rPr>
            </w:pPr>
            <w:r>
              <w:lastRenderedPageBreak/>
              <w:t xml:space="preserve">Photo of a Radio announcer on </w:t>
            </w:r>
            <w:proofErr w:type="gramStart"/>
            <w:r>
              <w:t>mic</w:t>
            </w:r>
            <w:r>
              <w:rPr>
                <w:sz w:val="16"/>
              </w:rPr>
              <w:t>.(</w:t>
            </w:r>
            <w:proofErr w:type="gramEnd"/>
            <w:r>
              <w:rPr>
                <w:sz w:val="16"/>
              </w:rPr>
              <w:t>WNAX)</w:t>
            </w:r>
          </w:p>
          <w:p w14:paraId="6C4D84CB" w14:textId="77777777" w:rsidR="00C12B4F" w:rsidRDefault="00C12B4F">
            <w:pPr>
              <w:pStyle w:val="Video"/>
            </w:pPr>
            <w:r>
              <w:t xml:space="preserve">Photo WNAX and tower. </w:t>
            </w:r>
            <w:r>
              <w:rPr>
                <w:sz w:val="16"/>
              </w:rPr>
              <w:t>(WNAX)</w:t>
            </w:r>
          </w:p>
          <w:p w14:paraId="74EC43C6" w14:textId="77777777" w:rsidR="00C12B4F" w:rsidRDefault="00C12B4F">
            <w:pPr>
              <w:pStyle w:val="Video"/>
            </w:pPr>
            <w:r>
              <w:t>DISSOLVE IN right screen</w:t>
            </w:r>
          </w:p>
        </w:tc>
        <w:tc>
          <w:tcPr>
            <w:tcW w:w="5400" w:type="dxa"/>
          </w:tcPr>
          <w:p w14:paraId="26F0EFA7" w14:textId="77777777" w:rsidR="00C12B4F" w:rsidRDefault="00C12B4F">
            <w:pPr>
              <w:pStyle w:val="Audio"/>
              <w:spacing w:line="240" w:lineRule="auto"/>
            </w:pPr>
            <w:r>
              <w:lastRenderedPageBreak/>
              <w:t>Together in the 1930s and 1940s, newspapers and radio covered the state’s news.  While newspapers had headlines, radio had bulletins—important news, sometimes so urgent it interrupted other programs.</w:t>
            </w:r>
          </w:p>
          <w:p w14:paraId="0426A2BA" w14:textId="77777777" w:rsidR="00C12B4F" w:rsidRDefault="00C12B4F">
            <w:pPr>
              <w:pStyle w:val="Audio"/>
              <w:spacing w:line="240" w:lineRule="auto"/>
              <w:jc w:val="center"/>
            </w:pPr>
            <w:r>
              <w:t>VOICE OF RADIO ANNOUNCER #1</w:t>
            </w:r>
          </w:p>
          <w:p w14:paraId="593D70DE" w14:textId="77777777" w:rsidR="00C12B4F" w:rsidRDefault="00C12B4F">
            <w:pPr>
              <w:pStyle w:val="Audio"/>
              <w:spacing w:line="240" w:lineRule="auto"/>
              <w:rPr>
                <w:sz w:val="18"/>
              </w:rPr>
            </w:pPr>
            <w:r>
              <w:rPr>
                <w:sz w:val="18"/>
              </w:rPr>
              <w:lastRenderedPageBreak/>
              <w:t xml:space="preserve">“This just in.  It’s official.  Gladys Pyle of Huron is </w:t>
            </w:r>
            <w:smartTag w:uri="urn:schemas-microsoft-com:office:smarttags" w:element="State">
              <w:smartTag w:uri="urn:schemas-microsoft-com:office:smarttags" w:element="place">
                <w:r>
                  <w:rPr>
                    <w:sz w:val="18"/>
                  </w:rPr>
                  <w:t>South Dakota</w:t>
                </w:r>
              </w:smartTag>
            </w:smartTag>
            <w:r>
              <w:rPr>
                <w:sz w:val="18"/>
              </w:rPr>
              <w:t>’s first woman United States Senator.  She will serve the last two months of the late Peter Norbeck’s term.  Gladys Pyle was also the state’s first woman legislator, and the first to serve as South Dakota Secretary of State…”</w:t>
            </w:r>
          </w:p>
          <w:p w14:paraId="251FD070" w14:textId="77777777" w:rsidR="00C12B4F" w:rsidRDefault="00C12B4F">
            <w:pPr>
              <w:pStyle w:val="Audio"/>
              <w:spacing w:line="240" w:lineRule="auto"/>
            </w:pPr>
            <w:r>
              <w:t>MUSIC OUT</w:t>
            </w:r>
          </w:p>
          <w:p w14:paraId="508C1FB8" w14:textId="77777777" w:rsidR="00C12B4F" w:rsidRDefault="00C12B4F">
            <w:pPr>
              <w:pStyle w:val="Audio"/>
              <w:spacing w:line="240" w:lineRule="auto"/>
            </w:pPr>
          </w:p>
        </w:tc>
      </w:tr>
      <w:tr w:rsidR="00C12B4F" w14:paraId="381EAD45" w14:textId="77777777">
        <w:tc>
          <w:tcPr>
            <w:tcW w:w="4320" w:type="dxa"/>
          </w:tcPr>
          <w:p w14:paraId="4BE51150" w14:textId="77777777" w:rsidR="00C12B4F" w:rsidRDefault="00C12B4F">
            <w:pPr>
              <w:pStyle w:val="Video"/>
            </w:pPr>
            <w:r>
              <w:lastRenderedPageBreak/>
              <w:t>OLD RADIO dial face</w:t>
            </w:r>
          </w:p>
          <w:p w14:paraId="2DD60D58" w14:textId="77777777" w:rsidR="00C12B4F" w:rsidRDefault="00C12B4F">
            <w:pPr>
              <w:pStyle w:val="Video"/>
            </w:pPr>
            <w:r>
              <w:t>DISSOLVE TO:</w:t>
            </w:r>
          </w:p>
          <w:p w14:paraId="07CAB64C" w14:textId="77777777" w:rsidR="00C12B4F" w:rsidRDefault="00C12B4F">
            <w:pPr>
              <w:pStyle w:val="Video"/>
            </w:pPr>
            <w:r>
              <w:t>Old time radio announcer (Larry Rohrer) speaking into an old-style WNAX microphone.</w:t>
            </w:r>
          </w:p>
          <w:p w14:paraId="06C04679" w14:textId="77777777" w:rsidR="00C12B4F" w:rsidRDefault="00C12B4F">
            <w:pPr>
              <w:pStyle w:val="Video"/>
            </w:pPr>
          </w:p>
        </w:tc>
        <w:tc>
          <w:tcPr>
            <w:tcW w:w="5400" w:type="dxa"/>
          </w:tcPr>
          <w:p w14:paraId="195C40AA" w14:textId="77777777" w:rsidR="00C12B4F" w:rsidRDefault="00C12B4F">
            <w:pPr>
              <w:pStyle w:val="Audio"/>
              <w:spacing w:line="240" w:lineRule="auto"/>
              <w:jc w:val="center"/>
            </w:pPr>
            <w:r>
              <w:t>RADIO ANNOUNCER #2 (Rohrer)</w:t>
            </w:r>
          </w:p>
          <w:p w14:paraId="03296FC9" w14:textId="77777777" w:rsidR="00C12B4F" w:rsidRDefault="00C12B4F">
            <w:pPr>
              <w:pStyle w:val="Audio"/>
              <w:spacing w:line="240" w:lineRule="auto"/>
            </w:pPr>
            <w:r>
              <w:t>“Here’s a bulletin from WNAX.  A storm with lightning and strong wind is moving westward across Hutchinson and Bon Homme counties at this hour, here’s a report from our correspondent in the field...”</w:t>
            </w:r>
          </w:p>
          <w:p w14:paraId="67B22412" w14:textId="77777777" w:rsidR="00C12B4F" w:rsidRDefault="00C12B4F">
            <w:pPr>
              <w:pStyle w:val="Audio"/>
              <w:spacing w:line="240" w:lineRule="auto"/>
            </w:pPr>
          </w:p>
        </w:tc>
      </w:tr>
      <w:tr w:rsidR="00C12B4F" w14:paraId="0111269C" w14:textId="77777777">
        <w:tc>
          <w:tcPr>
            <w:tcW w:w="4320" w:type="dxa"/>
          </w:tcPr>
          <w:p w14:paraId="0BE9FBAC" w14:textId="77777777" w:rsidR="00C12B4F" w:rsidRDefault="00C12B4F">
            <w:pPr>
              <w:pStyle w:val="Video"/>
            </w:pPr>
          </w:p>
        </w:tc>
        <w:tc>
          <w:tcPr>
            <w:tcW w:w="5400" w:type="dxa"/>
          </w:tcPr>
          <w:p w14:paraId="2A68B387" w14:textId="77777777" w:rsidR="00C12B4F" w:rsidRDefault="00C12B4F">
            <w:pPr>
              <w:pStyle w:val="Audio"/>
              <w:spacing w:line="240" w:lineRule="auto"/>
            </w:pPr>
            <w:r>
              <w:t>NARRATOR:</w:t>
            </w:r>
          </w:p>
          <w:p w14:paraId="0DBC04CF" w14:textId="77777777" w:rsidR="00C12B4F" w:rsidRDefault="00C12B4F">
            <w:pPr>
              <w:pStyle w:val="Audio"/>
              <w:spacing w:line="240" w:lineRule="auto"/>
            </w:pPr>
          </w:p>
        </w:tc>
      </w:tr>
      <w:tr w:rsidR="00C12B4F" w14:paraId="7FD5448B" w14:textId="77777777">
        <w:tc>
          <w:tcPr>
            <w:tcW w:w="4320" w:type="dxa"/>
          </w:tcPr>
          <w:p w14:paraId="0A02E500" w14:textId="77777777" w:rsidR="00C12B4F" w:rsidRDefault="00C12B4F">
            <w:pPr>
              <w:pStyle w:val="Video"/>
            </w:pPr>
            <w:r>
              <w:t>DISSOLVE TO:</w:t>
            </w:r>
          </w:p>
          <w:p w14:paraId="2C17D891" w14:textId="77777777" w:rsidR="00C12B4F" w:rsidRDefault="00C12B4F">
            <w:pPr>
              <w:pStyle w:val="Video"/>
              <w:rPr>
                <w:sz w:val="20"/>
              </w:rPr>
            </w:pPr>
            <w:r>
              <w:t>(Film) First KELO-TV broadcast with Joe Floyd and others.</w:t>
            </w:r>
            <w:r>
              <w:rPr>
                <w:sz w:val="20"/>
              </w:rPr>
              <w:t xml:space="preserve"> (KELO-TV)</w:t>
            </w:r>
          </w:p>
          <w:p w14:paraId="29DBEE0F" w14:textId="77777777" w:rsidR="00C12B4F" w:rsidRDefault="00C12B4F">
            <w:pPr>
              <w:pStyle w:val="Video"/>
              <w:rPr>
                <w:sz w:val="16"/>
              </w:rPr>
            </w:pPr>
            <w:r>
              <w:rPr>
                <w:sz w:val="20"/>
              </w:rPr>
              <w:t>SUPER:</w:t>
            </w:r>
            <w:r>
              <w:rPr>
                <w:sz w:val="16"/>
              </w:rPr>
              <w:t xml:space="preserve">  Les Froke, Chief Engineer</w:t>
            </w:r>
          </w:p>
          <w:p w14:paraId="75487A31" w14:textId="77777777" w:rsidR="00C12B4F" w:rsidRDefault="00C12B4F">
            <w:pPr>
              <w:pStyle w:val="Video"/>
              <w:rPr>
                <w:sz w:val="16"/>
              </w:rPr>
            </w:pPr>
            <w:r>
              <w:rPr>
                <w:sz w:val="16"/>
              </w:rPr>
              <w:t>Joe L. Floyd, Owner, Evans Nord, Manager.</w:t>
            </w:r>
          </w:p>
        </w:tc>
        <w:tc>
          <w:tcPr>
            <w:tcW w:w="5400" w:type="dxa"/>
          </w:tcPr>
          <w:p w14:paraId="7884AFF5" w14:textId="77777777" w:rsidR="00C12B4F" w:rsidRDefault="00C12B4F">
            <w:pPr>
              <w:pStyle w:val="Audio"/>
              <w:spacing w:line="240" w:lineRule="auto"/>
            </w:pPr>
            <w:r>
              <w:t>Some radio news reporters found themselves doing a different type of broadcasting in the 1950s.  KELO of Sioux Falls was the state’s first TV station, going on the air in 1953.</w:t>
            </w:r>
          </w:p>
          <w:p w14:paraId="155F3FDE" w14:textId="77777777" w:rsidR="00C12B4F" w:rsidRDefault="00C12B4F">
            <w:pPr>
              <w:pStyle w:val="Audio"/>
              <w:spacing w:line="240" w:lineRule="auto"/>
            </w:pPr>
            <w:r>
              <w:t>SOVTR Joe L. Floyd ON CAMERA with others.</w:t>
            </w:r>
          </w:p>
          <w:p w14:paraId="0221F6DA" w14:textId="77777777" w:rsidR="00C12B4F" w:rsidRDefault="00C12B4F">
            <w:pPr>
              <w:pStyle w:val="Audio"/>
              <w:spacing w:line="240" w:lineRule="auto"/>
            </w:pPr>
          </w:p>
          <w:p w14:paraId="6C07BC72" w14:textId="77777777" w:rsidR="00C12B4F" w:rsidRDefault="00C12B4F">
            <w:pPr>
              <w:pStyle w:val="Audio"/>
              <w:spacing w:line="240" w:lineRule="auto"/>
            </w:pPr>
            <w:r>
              <w:t xml:space="preserve"> </w:t>
            </w:r>
          </w:p>
        </w:tc>
      </w:tr>
      <w:tr w:rsidR="00C12B4F" w14:paraId="03568AF9" w14:textId="77777777">
        <w:tc>
          <w:tcPr>
            <w:tcW w:w="4320" w:type="dxa"/>
          </w:tcPr>
          <w:p w14:paraId="33B38541" w14:textId="77777777" w:rsidR="00C12B4F" w:rsidRDefault="00C12B4F">
            <w:pPr>
              <w:pStyle w:val="Video"/>
            </w:pPr>
            <w:r>
              <w:t>Photos:  KOTA-TV early events.</w:t>
            </w:r>
          </w:p>
          <w:p w14:paraId="090BD2BA" w14:textId="77777777" w:rsidR="00C12B4F" w:rsidRDefault="00C12B4F">
            <w:pPr>
              <w:pStyle w:val="Video"/>
              <w:rPr>
                <w:sz w:val="20"/>
              </w:rPr>
            </w:pPr>
            <w:r>
              <w:rPr>
                <w:sz w:val="20"/>
              </w:rPr>
              <w:t xml:space="preserve">(Courtesy Helene Duhamel, </w:t>
            </w:r>
            <w:smartTag w:uri="urn:schemas-microsoft-com:office:smarttags" w:element="City">
              <w:smartTag w:uri="urn:schemas-microsoft-com:office:smarttags" w:element="place">
                <w:r>
                  <w:rPr>
                    <w:sz w:val="20"/>
                  </w:rPr>
                  <w:t>KOTA</w:t>
                </w:r>
              </w:smartTag>
            </w:smartTag>
            <w:r>
              <w:rPr>
                <w:sz w:val="20"/>
              </w:rPr>
              <w:t>)</w:t>
            </w:r>
          </w:p>
          <w:p w14:paraId="259FE152" w14:textId="77777777" w:rsidR="00C12B4F" w:rsidRDefault="00C12B4F">
            <w:pPr>
              <w:pStyle w:val="Video"/>
              <w:rPr>
                <w:sz w:val="16"/>
              </w:rPr>
            </w:pPr>
            <w:r>
              <w:rPr>
                <w:sz w:val="16"/>
              </w:rPr>
              <w:t>With reporters on location.</w:t>
            </w:r>
          </w:p>
          <w:p w14:paraId="0193BFAA" w14:textId="77777777" w:rsidR="00C12B4F" w:rsidRDefault="00C12B4F">
            <w:pPr>
              <w:pStyle w:val="Video"/>
              <w:rPr>
                <w:sz w:val="16"/>
              </w:rPr>
            </w:pPr>
            <w:r>
              <w:rPr>
                <w:sz w:val="16"/>
              </w:rPr>
              <w:t xml:space="preserve">Bob Hope and </w:t>
            </w:r>
            <w:proofErr w:type="spellStart"/>
            <w:r>
              <w:rPr>
                <w:sz w:val="16"/>
              </w:rPr>
              <w:t>Lucial</w:t>
            </w:r>
            <w:proofErr w:type="spellEnd"/>
            <w:r>
              <w:rPr>
                <w:sz w:val="16"/>
              </w:rPr>
              <w:t xml:space="preserve"> Ball with reporter.</w:t>
            </w:r>
          </w:p>
        </w:tc>
        <w:tc>
          <w:tcPr>
            <w:tcW w:w="5400" w:type="dxa"/>
          </w:tcPr>
          <w:p w14:paraId="1C2C8B11" w14:textId="77777777" w:rsidR="00C12B4F" w:rsidRDefault="00C12B4F">
            <w:pPr>
              <w:pStyle w:val="Audio"/>
              <w:spacing w:line="240" w:lineRule="auto"/>
            </w:pPr>
            <w:r>
              <w:t xml:space="preserve">Two years later, </w:t>
            </w:r>
            <w:smartTag w:uri="urn:schemas-microsoft-com:office:smarttags" w:element="City">
              <w:smartTag w:uri="urn:schemas-microsoft-com:office:smarttags" w:element="place">
                <w:r>
                  <w:t>Rapid City</w:t>
                </w:r>
              </w:smartTag>
            </w:smartTag>
            <w:r>
              <w:t xml:space="preserve">’s </w:t>
            </w:r>
            <w:smartTag w:uri="urn:schemas-microsoft-com:office:smarttags" w:element="City">
              <w:smartTag w:uri="urn:schemas-microsoft-com:office:smarttags" w:element="place">
                <w:r>
                  <w:t>KOTA</w:t>
                </w:r>
              </w:smartTag>
            </w:smartTag>
            <w:r>
              <w:t xml:space="preserve"> became western </w:t>
            </w:r>
            <w:smartTag w:uri="urn:schemas-microsoft-com:office:smarttags" w:element="State">
              <w:smartTag w:uri="urn:schemas-microsoft-com:office:smarttags" w:element="place">
                <w:r>
                  <w:t>South Dakota</w:t>
                </w:r>
              </w:smartTag>
            </w:smartTag>
            <w:r>
              <w:t xml:space="preserve">’s first TV service.  </w:t>
            </w:r>
          </w:p>
          <w:p w14:paraId="73DFC864" w14:textId="77777777" w:rsidR="00C12B4F" w:rsidRDefault="00C12B4F">
            <w:pPr>
              <w:pStyle w:val="Audio"/>
              <w:spacing w:line="240" w:lineRule="auto"/>
            </w:pPr>
            <w:r>
              <w:t>MUSIC UP AND UNDER</w:t>
            </w:r>
          </w:p>
          <w:p w14:paraId="6B179907" w14:textId="77777777" w:rsidR="00C12B4F" w:rsidRDefault="00C12B4F">
            <w:pPr>
              <w:pStyle w:val="Audio"/>
              <w:spacing w:line="240" w:lineRule="auto"/>
              <w:rPr>
                <w:sz w:val="20"/>
              </w:rPr>
            </w:pPr>
            <w:r>
              <w:rPr>
                <w:sz w:val="20"/>
              </w:rPr>
              <w:t>DWCD 183 Cut 31 “Looking Back”</w:t>
            </w:r>
          </w:p>
        </w:tc>
      </w:tr>
      <w:tr w:rsidR="00C12B4F" w14:paraId="2AECCA9B" w14:textId="77777777">
        <w:tc>
          <w:tcPr>
            <w:tcW w:w="4320" w:type="dxa"/>
          </w:tcPr>
          <w:p w14:paraId="2A1E1573" w14:textId="77777777" w:rsidR="00C12B4F" w:rsidRDefault="00C12B4F">
            <w:pPr>
              <w:pStyle w:val="Video"/>
            </w:pPr>
            <w:r>
              <w:t>Newspaper montage:</w:t>
            </w:r>
          </w:p>
          <w:p w14:paraId="5F29AFF2" w14:textId="77777777" w:rsidR="00C12B4F" w:rsidRDefault="00C12B4F">
            <w:pPr>
              <w:pStyle w:val="Video"/>
            </w:pPr>
            <w:smartTag w:uri="urn:schemas-microsoft-com:office:smarttags" w:element="City">
              <w:smartTag w:uri="urn:schemas-microsoft-com:office:smarttags" w:element="place">
                <w:r>
                  <w:t>Rapid City</w:t>
                </w:r>
              </w:smartTag>
            </w:smartTag>
            <w:r>
              <w:t xml:space="preserve"> flood headlines.</w:t>
            </w:r>
          </w:p>
        </w:tc>
        <w:tc>
          <w:tcPr>
            <w:tcW w:w="5400" w:type="dxa"/>
          </w:tcPr>
          <w:p w14:paraId="5D4FC894" w14:textId="77777777" w:rsidR="00C12B4F" w:rsidRDefault="00C12B4F">
            <w:pPr>
              <w:pStyle w:val="Audio"/>
              <w:spacing w:line="240" w:lineRule="auto"/>
            </w:pPr>
            <w:r>
              <w:t xml:space="preserve">In the 1970s, it seemed like </w:t>
            </w:r>
            <w:smartTag w:uri="urn:schemas-microsoft-com:office:smarttags" w:element="State">
              <w:smartTag w:uri="urn:schemas-microsoft-com:office:smarttags" w:element="place">
                <w:r>
                  <w:t>South Dakota</w:t>
                </w:r>
              </w:smartTag>
            </w:smartTag>
            <w:r>
              <w:t xml:space="preserve"> made national news as never before.  The terrible </w:t>
            </w:r>
            <w:smartTag w:uri="urn:schemas-microsoft-com:office:smarttags" w:element="date">
              <w:smartTagPr>
                <w:attr w:name="Year" w:val="1972"/>
                <w:attr w:name="Day" w:val="9"/>
                <w:attr w:name="Month" w:val="6"/>
              </w:smartTagPr>
              <w:r>
                <w:t xml:space="preserve">June 9, </w:t>
              </w:r>
              <w:proofErr w:type="gramStart"/>
              <w:r>
                <w:t>1972</w:t>
              </w:r>
            </w:smartTag>
            <w:proofErr w:type="gramEnd"/>
            <w:r>
              <w:t xml:space="preserve"> </w:t>
            </w:r>
            <w:smartTag w:uri="urn:schemas-microsoft-com:office:smarttags" w:element="City">
              <w:smartTag w:uri="urn:schemas-microsoft-com:office:smarttags" w:element="place">
                <w:r>
                  <w:t>Rapid City</w:t>
                </w:r>
              </w:smartTag>
            </w:smartTag>
            <w:r>
              <w:t xml:space="preserve"> flood shocked Americans.  Two-hundred-thirty-eight people died.</w:t>
            </w:r>
          </w:p>
          <w:p w14:paraId="58CEC4A9" w14:textId="77777777" w:rsidR="00C12B4F" w:rsidRDefault="00C12B4F">
            <w:pPr>
              <w:pStyle w:val="Audio"/>
              <w:spacing w:line="240" w:lineRule="auto"/>
            </w:pPr>
            <w:r>
              <w:t>MUSIC OUT</w:t>
            </w:r>
          </w:p>
          <w:p w14:paraId="0F5B5AA5" w14:textId="77777777" w:rsidR="00C12B4F" w:rsidRDefault="00C12B4F">
            <w:pPr>
              <w:pStyle w:val="Audio"/>
              <w:spacing w:line="240" w:lineRule="auto"/>
            </w:pPr>
            <w:r>
              <w:lastRenderedPageBreak/>
              <w:t>SOVTR George McGovern ON CAMERA addressing crowd.</w:t>
            </w:r>
          </w:p>
          <w:p w14:paraId="3EB117DA" w14:textId="77777777" w:rsidR="00C12B4F" w:rsidRDefault="00C12B4F">
            <w:pPr>
              <w:pStyle w:val="Audio"/>
              <w:spacing w:line="240" w:lineRule="auto"/>
            </w:pPr>
          </w:p>
        </w:tc>
      </w:tr>
      <w:tr w:rsidR="00C12B4F" w14:paraId="3C0D3A18" w14:textId="77777777">
        <w:tc>
          <w:tcPr>
            <w:tcW w:w="4320" w:type="dxa"/>
          </w:tcPr>
          <w:p w14:paraId="59256FED" w14:textId="77777777" w:rsidR="00C12B4F" w:rsidRDefault="00C12B4F">
            <w:pPr>
              <w:pStyle w:val="Video"/>
            </w:pPr>
            <w:r>
              <w:lastRenderedPageBreak/>
              <w:t xml:space="preserve">KELO_TV coverage of McGovern’s 1972 campaign. </w:t>
            </w:r>
            <w:r>
              <w:rPr>
                <w:sz w:val="20"/>
              </w:rPr>
              <w:t>(KELO)</w:t>
            </w:r>
          </w:p>
          <w:p w14:paraId="0C43CC37" w14:textId="77777777" w:rsidR="00C12B4F" w:rsidRDefault="00C12B4F">
            <w:pPr>
              <w:pStyle w:val="Video"/>
            </w:pPr>
            <w:r>
              <w:t xml:space="preserve">Sound Byte: 1972 McGovern speech in </w:t>
            </w:r>
            <w:smartTag w:uri="urn:schemas-microsoft-com:office:smarttags" w:element="City">
              <w:smartTag w:uri="urn:schemas-microsoft-com:office:smarttags" w:element="place">
                <w:r>
                  <w:t>Sioux Falls</w:t>
                </w:r>
              </w:smartTag>
            </w:smartTag>
            <w:r>
              <w:t xml:space="preserve"> rally. </w:t>
            </w:r>
            <w:r>
              <w:rPr>
                <w:sz w:val="20"/>
              </w:rPr>
              <w:t>(KELO)</w:t>
            </w:r>
          </w:p>
        </w:tc>
        <w:tc>
          <w:tcPr>
            <w:tcW w:w="5400" w:type="dxa"/>
          </w:tcPr>
          <w:p w14:paraId="1FFE09C9" w14:textId="77777777" w:rsidR="00C12B4F" w:rsidRDefault="00C12B4F">
            <w:pPr>
              <w:pStyle w:val="Audio"/>
              <w:spacing w:line="240" w:lineRule="auto"/>
            </w:pPr>
            <w:r>
              <w:t xml:space="preserve">That same summer George McGovern, from the Mitchell area, won the Democratic Party’s nomination for President of the </w:t>
            </w:r>
            <w:smartTag w:uri="urn:schemas-microsoft-com:office:smarttags" w:element="country-region">
              <w:smartTag w:uri="urn:schemas-microsoft-com:office:smarttags" w:element="place">
                <w:r>
                  <w:t>United States</w:t>
                </w:r>
              </w:smartTag>
            </w:smartTag>
            <w:r>
              <w:t>.  He lost the election in November, though.</w:t>
            </w:r>
          </w:p>
          <w:p w14:paraId="6FCA3983" w14:textId="77777777" w:rsidR="00C12B4F" w:rsidRDefault="00C12B4F">
            <w:pPr>
              <w:pStyle w:val="Audio"/>
              <w:spacing w:line="240" w:lineRule="auto"/>
            </w:pPr>
          </w:p>
        </w:tc>
      </w:tr>
      <w:tr w:rsidR="00C12B4F" w14:paraId="1710F6EA" w14:textId="77777777">
        <w:tc>
          <w:tcPr>
            <w:tcW w:w="4320" w:type="dxa"/>
          </w:tcPr>
          <w:p w14:paraId="627A8CF3" w14:textId="77777777" w:rsidR="00C12B4F" w:rsidRDefault="00C12B4F">
            <w:pPr>
              <w:pStyle w:val="Video"/>
            </w:pPr>
            <w:r>
              <w:t>George McGovern ON CAMERA</w:t>
            </w:r>
          </w:p>
        </w:tc>
        <w:tc>
          <w:tcPr>
            <w:tcW w:w="5400" w:type="dxa"/>
          </w:tcPr>
          <w:p w14:paraId="127E2524" w14:textId="77777777" w:rsidR="00C12B4F" w:rsidRDefault="00C12B4F">
            <w:pPr>
              <w:pStyle w:val="Audio"/>
              <w:spacing w:line="240" w:lineRule="auto"/>
            </w:pPr>
            <w:r>
              <w:t xml:space="preserve">GEORGE </w:t>
            </w:r>
            <w:proofErr w:type="spellStart"/>
            <w:r>
              <w:t>McGOVERN</w:t>
            </w:r>
            <w:proofErr w:type="spellEnd"/>
            <w:r>
              <w:t xml:space="preserve"> </w:t>
            </w:r>
            <w:r>
              <w:rPr>
                <w:sz w:val="20"/>
              </w:rPr>
              <w:t>recalling what it was like to be such a major news figure that year.</w:t>
            </w:r>
          </w:p>
          <w:p w14:paraId="0C6387E9" w14:textId="77777777" w:rsidR="00C12B4F" w:rsidRDefault="00C12B4F">
            <w:pPr>
              <w:pStyle w:val="Audio"/>
              <w:spacing w:line="240" w:lineRule="auto"/>
            </w:pPr>
            <w:r>
              <w:t xml:space="preserve">SOVTR </w:t>
            </w:r>
            <w:r>
              <w:rPr>
                <w:sz w:val="20"/>
              </w:rPr>
              <w:t>Wounded Knee film clip.</w:t>
            </w:r>
          </w:p>
          <w:p w14:paraId="6161A11A" w14:textId="77777777" w:rsidR="00C12B4F" w:rsidRDefault="00C12B4F">
            <w:pPr>
              <w:pStyle w:val="Audio"/>
              <w:spacing w:line="240" w:lineRule="auto"/>
            </w:pPr>
            <w:r>
              <w:t xml:space="preserve"> UP AND UNDER</w:t>
            </w:r>
          </w:p>
          <w:p w14:paraId="796E49C5" w14:textId="77777777" w:rsidR="00C12B4F" w:rsidRDefault="00C12B4F">
            <w:pPr>
              <w:pStyle w:val="Audio"/>
              <w:spacing w:line="240" w:lineRule="auto"/>
            </w:pPr>
            <w:r>
              <w:t>NARRATOR</w:t>
            </w:r>
          </w:p>
        </w:tc>
      </w:tr>
      <w:tr w:rsidR="00C12B4F" w14:paraId="300FD221" w14:textId="77777777">
        <w:tc>
          <w:tcPr>
            <w:tcW w:w="4320" w:type="dxa"/>
          </w:tcPr>
          <w:p w14:paraId="00DD3BAA" w14:textId="77777777" w:rsidR="00C12B4F" w:rsidRDefault="00C12B4F">
            <w:pPr>
              <w:pStyle w:val="Video"/>
            </w:pPr>
            <w:r>
              <w:t xml:space="preserve">Newspaper Headlines and film footage of </w:t>
            </w:r>
            <w:smartTag w:uri="urn:schemas-microsoft-com:office:smarttags" w:element="place">
              <w:r>
                <w:t>Wounded Knee</w:t>
              </w:r>
            </w:smartTag>
            <w:r>
              <w:t xml:space="preserve"> 1973 </w:t>
            </w:r>
            <w:r>
              <w:rPr>
                <w:sz w:val="20"/>
              </w:rPr>
              <w:t>(KELO-TV)</w:t>
            </w:r>
          </w:p>
        </w:tc>
        <w:tc>
          <w:tcPr>
            <w:tcW w:w="5400" w:type="dxa"/>
          </w:tcPr>
          <w:p w14:paraId="42469544" w14:textId="77777777" w:rsidR="00C12B4F" w:rsidRDefault="00C12B4F">
            <w:pPr>
              <w:pStyle w:val="Audio"/>
              <w:spacing w:line="240" w:lineRule="auto"/>
            </w:pPr>
            <w:r>
              <w:t xml:space="preserve">In 1973 the town of </w:t>
            </w:r>
            <w:smartTag w:uri="urn:schemas-microsoft-com:office:smarttags" w:element="City">
              <w:smartTag w:uri="urn:schemas-microsoft-com:office:smarttags" w:element="place">
                <w:r>
                  <w:t>Wounded Knee</w:t>
                </w:r>
              </w:smartTag>
            </w:smartTag>
            <w:r>
              <w:t xml:space="preserve"> made news. About 150 members of a group called the American Indian Movement—AIM for short—took over the town to protest conditions on the Pine Ridge reservation.</w:t>
            </w:r>
          </w:p>
          <w:p w14:paraId="28D92780" w14:textId="77777777" w:rsidR="00C12B4F" w:rsidRDefault="00C12B4F">
            <w:pPr>
              <w:pStyle w:val="Audio"/>
              <w:spacing w:line="240" w:lineRule="auto"/>
            </w:pPr>
            <w:r>
              <w:t>SOVTR UP</w:t>
            </w:r>
          </w:p>
          <w:p w14:paraId="2DCD179E" w14:textId="77777777" w:rsidR="00C12B4F" w:rsidRDefault="00C12B4F">
            <w:pPr>
              <w:pStyle w:val="Audio"/>
              <w:spacing w:line="240" w:lineRule="auto"/>
            </w:pPr>
          </w:p>
        </w:tc>
      </w:tr>
      <w:tr w:rsidR="00C12B4F" w14:paraId="4E5DAD2A" w14:textId="77777777">
        <w:tc>
          <w:tcPr>
            <w:tcW w:w="4320" w:type="dxa"/>
          </w:tcPr>
          <w:p w14:paraId="69FD0BA3" w14:textId="77777777" w:rsidR="00C12B4F" w:rsidRDefault="00C12B4F">
            <w:pPr>
              <w:pStyle w:val="Video"/>
            </w:pPr>
            <w:r>
              <w:t>Dissolve to montage of 1980s and 1990s major headlines.</w:t>
            </w:r>
          </w:p>
        </w:tc>
        <w:tc>
          <w:tcPr>
            <w:tcW w:w="5400" w:type="dxa"/>
          </w:tcPr>
          <w:p w14:paraId="2BB44947" w14:textId="77777777" w:rsidR="00C12B4F" w:rsidRDefault="00C12B4F">
            <w:pPr>
              <w:pStyle w:val="Audio"/>
              <w:spacing w:line="240" w:lineRule="auto"/>
              <w:rPr>
                <w:sz w:val="20"/>
              </w:rPr>
            </w:pPr>
            <w:r>
              <w:t xml:space="preserve">MUSIC </w:t>
            </w:r>
            <w:proofErr w:type="gramStart"/>
            <w:r>
              <w:t xml:space="preserve">UP  </w:t>
            </w:r>
            <w:r>
              <w:rPr>
                <w:sz w:val="20"/>
              </w:rPr>
              <w:t>DWCD</w:t>
            </w:r>
            <w:proofErr w:type="gramEnd"/>
            <w:r>
              <w:rPr>
                <w:sz w:val="20"/>
              </w:rPr>
              <w:t xml:space="preserve"> 0081 Cut 36 ”Down the Road”</w:t>
            </w:r>
          </w:p>
          <w:p w14:paraId="3E6BF332" w14:textId="77777777" w:rsidR="00C12B4F" w:rsidRDefault="00C12B4F">
            <w:pPr>
              <w:pStyle w:val="Audio"/>
              <w:spacing w:line="240" w:lineRule="auto"/>
            </w:pPr>
            <w:r>
              <w:t>MUSIC UNDER</w:t>
            </w:r>
          </w:p>
        </w:tc>
      </w:tr>
      <w:tr w:rsidR="00C12B4F" w14:paraId="0B645519" w14:textId="77777777">
        <w:tc>
          <w:tcPr>
            <w:tcW w:w="4320" w:type="dxa"/>
          </w:tcPr>
          <w:p w14:paraId="7AC90297" w14:textId="77777777" w:rsidR="00C12B4F" w:rsidRDefault="00C12B4F">
            <w:pPr>
              <w:pStyle w:val="Video"/>
            </w:pPr>
          </w:p>
        </w:tc>
        <w:tc>
          <w:tcPr>
            <w:tcW w:w="5400" w:type="dxa"/>
          </w:tcPr>
          <w:p w14:paraId="0C754EFF" w14:textId="77777777" w:rsidR="00C12B4F" w:rsidRDefault="00C12B4F">
            <w:pPr>
              <w:pStyle w:val="Audio"/>
              <w:spacing w:line="240" w:lineRule="auto"/>
            </w:pPr>
            <w:r>
              <w:t>NARRATOR</w:t>
            </w:r>
          </w:p>
        </w:tc>
      </w:tr>
      <w:tr w:rsidR="00C12B4F" w14:paraId="46780653" w14:textId="77777777">
        <w:tc>
          <w:tcPr>
            <w:tcW w:w="4320" w:type="dxa"/>
          </w:tcPr>
          <w:p w14:paraId="232145FF" w14:textId="77777777" w:rsidR="00C12B4F" w:rsidRDefault="00C12B4F">
            <w:pPr>
              <w:pStyle w:val="Video"/>
            </w:pPr>
            <w:r>
              <w:t>Print and broadcast images of the plane crash and funeral ceremonies.</w:t>
            </w:r>
          </w:p>
          <w:p w14:paraId="4E871E07" w14:textId="77777777" w:rsidR="00C12B4F" w:rsidRDefault="00C12B4F">
            <w:pPr>
              <w:pStyle w:val="Video"/>
              <w:rPr>
                <w:sz w:val="20"/>
              </w:rPr>
            </w:pPr>
            <w:r>
              <w:rPr>
                <w:sz w:val="20"/>
              </w:rPr>
              <w:t>(SDPB Archives)</w:t>
            </w:r>
          </w:p>
        </w:tc>
        <w:tc>
          <w:tcPr>
            <w:tcW w:w="5400" w:type="dxa"/>
          </w:tcPr>
          <w:p w14:paraId="3097DCF1" w14:textId="77777777" w:rsidR="00C12B4F" w:rsidRDefault="00C12B4F">
            <w:pPr>
              <w:pStyle w:val="Audio"/>
              <w:spacing w:line="240" w:lineRule="auto"/>
            </w:pPr>
            <w:r>
              <w:t xml:space="preserve">One of the saddest </w:t>
            </w:r>
            <w:smartTag w:uri="urn:schemas-microsoft-com:office:smarttags" w:element="State">
              <w:smartTag w:uri="urn:schemas-microsoft-com:office:smarttags" w:element="place">
                <w:r>
                  <w:t>South Dakota</w:t>
                </w:r>
              </w:smartTag>
            </w:smartTag>
            <w:r>
              <w:t xml:space="preserve"> news stories was another of those that no one could have predicted when they woke up on </w:t>
            </w:r>
            <w:smartTag w:uri="urn:schemas-microsoft-com:office:smarttags" w:element="date">
              <w:smartTagPr>
                <w:attr w:name="Year" w:val="1993"/>
                <w:attr w:name="Day" w:val="19"/>
                <w:attr w:name="Month" w:val="4"/>
              </w:smartTagPr>
              <w:r>
                <w:t>April 19, 1993</w:t>
              </w:r>
            </w:smartTag>
            <w:r>
              <w:t>.  That day Governor George Mickelson and seven other men died in the crash of a state-owned airplane.  It was the first time one of our governors died while still holding that job.</w:t>
            </w:r>
          </w:p>
          <w:p w14:paraId="4D03E0B1" w14:textId="77777777" w:rsidR="00C12B4F" w:rsidRDefault="00C12B4F">
            <w:pPr>
              <w:pStyle w:val="Audio"/>
              <w:spacing w:line="240" w:lineRule="auto"/>
            </w:pPr>
            <w:r>
              <w:t>MUSIC UP AND UNDER</w:t>
            </w:r>
          </w:p>
          <w:p w14:paraId="28CFC9A8" w14:textId="77777777" w:rsidR="00C12B4F" w:rsidRDefault="00C12B4F">
            <w:pPr>
              <w:pStyle w:val="Audio"/>
              <w:spacing w:line="240" w:lineRule="auto"/>
              <w:rPr>
                <w:sz w:val="20"/>
              </w:rPr>
            </w:pPr>
            <w:r>
              <w:rPr>
                <w:sz w:val="20"/>
              </w:rPr>
              <w:t>DWCD 165 CUT 15 “Breaking Point”</w:t>
            </w:r>
          </w:p>
        </w:tc>
      </w:tr>
      <w:tr w:rsidR="00C12B4F" w14:paraId="11146D63" w14:textId="77777777">
        <w:tc>
          <w:tcPr>
            <w:tcW w:w="4320" w:type="dxa"/>
          </w:tcPr>
          <w:p w14:paraId="05978542" w14:textId="77777777" w:rsidR="00C12B4F" w:rsidRDefault="00C12B4F">
            <w:pPr>
              <w:pStyle w:val="Video"/>
            </w:pPr>
            <w:r>
              <w:lastRenderedPageBreak/>
              <w:t>WEB SITE Montage</w:t>
            </w:r>
          </w:p>
          <w:p w14:paraId="20DFE60F" w14:textId="77777777" w:rsidR="00C12B4F" w:rsidRDefault="00C12B4F">
            <w:pPr>
              <w:pStyle w:val="Video"/>
              <w:rPr>
                <w:sz w:val="20"/>
              </w:rPr>
            </w:pPr>
            <w:r>
              <w:rPr>
                <w:sz w:val="20"/>
              </w:rPr>
              <w:t>Argus Leader.com</w:t>
            </w:r>
          </w:p>
          <w:p w14:paraId="48897FF3" w14:textId="77777777" w:rsidR="00C12B4F" w:rsidRDefault="00C12B4F">
            <w:pPr>
              <w:pStyle w:val="Video"/>
              <w:rPr>
                <w:sz w:val="20"/>
              </w:rPr>
            </w:pPr>
            <w:r>
              <w:rPr>
                <w:sz w:val="20"/>
              </w:rPr>
              <w:t>CNN.com</w:t>
            </w:r>
          </w:p>
          <w:p w14:paraId="5DFE7773" w14:textId="77777777" w:rsidR="00C12B4F" w:rsidRDefault="00C12B4F">
            <w:pPr>
              <w:pStyle w:val="Video"/>
              <w:rPr>
                <w:sz w:val="20"/>
              </w:rPr>
            </w:pPr>
            <w:r>
              <w:rPr>
                <w:sz w:val="20"/>
              </w:rPr>
              <w:t>KELO.com</w:t>
            </w:r>
          </w:p>
        </w:tc>
        <w:tc>
          <w:tcPr>
            <w:tcW w:w="5400" w:type="dxa"/>
          </w:tcPr>
          <w:p w14:paraId="06395F62" w14:textId="77777777" w:rsidR="00C12B4F" w:rsidRDefault="00C12B4F">
            <w:pPr>
              <w:pStyle w:val="Audio"/>
              <w:spacing w:line="240" w:lineRule="auto"/>
            </w:pPr>
            <w:r>
              <w:t>As the 21</w:t>
            </w:r>
            <w:r>
              <w:rPr>
                <w:vertAlign w:val="superscript"/>
              </w:rPr>
              <w:t>st</w:t>
            </w:r>
            <w:r>
              <w:t xml:space="preserve"> century began, people were getting news over their computers.  Now </w:t>
            </w:r>
            <w:smartTag w:uri="urn:schemas-microsoft-com:office:smarttags" w:element="place">
              <w:r>
                <w:t>South Dakotans</w:t>
              </w:r>
            </w:smartTag>
            <w:r>
              <w:t xml:space="preserve"> living or vacationing anywhere in the world can stay connected to their home state with the click of a mouse.</w:t>
            </w:r>
          </w:p>
          <w:p w14:paraId="620CD597" w14:textId="77777777" w:rsidR="00C12B4F" w:rsidRDefault="00C12B4F">
            <w:pPr>
              <w:pStyle w:val="Audio"/>
              <w:spacing w:line="240" w:lineRule="auto"/>
            </w:pPr>
            <w:r>
              <w:t>MUSIC SEGUE TO CLOSE MUSIC</w:t>
            </w:r>
          </w:p>
          <w:p w14:paraId="216AFB64" w14:textId="77777777" w:rsidR="00C12B4F" w:rsidRDefault="00C12B4F">
            <w:pPr>
              <w:pStyle w:val="Audio"/>
              <w:spacing w:line="240" w:lineRule="auto"/>
            </w:pPr>
          </w:p>
          <w:p w14:paraId="203AF6A2" w14:textId="77777777" w:rsidR="00C12B4F" w:rsidRDefault="00C12B4F">
            <w:pPr>
              <w:pStyle w:val="Audio"/>
              <w:spacing w:line="240" w:lineRule="auto"/>
            </w:pPr>
            <w:r>
              <w:t>NARRATOR</w:t>
            </w:r>
          </w:p>
        </w:tc>
      </w:tr>
      <w:tr w:rsidR="00C12B4F" w14:paraId="6C949E37" w14:textId="77777777">
        <w:tc>
          <w:tcPr>
            <w:tcW w:w="4320" w:type="dxa"/>
          </w:tcPr>
          <w:p w14:paraId="57B51BD9" w14:textId="77777777" w:rsidR="00C12B4F" w:rsidRDefault="00C12B4F">
            <w:pPr>
              <w:pStyle w:val="Video"/>
            </w:pPr>
            <w:r>
              <w:t xml:space="preserve">Video: </w:t>
            </w:r>
            <w:smartTag w:uri="urn:schemas-microsoft-com:office:smarttags" w:element="State">
              <w:smartTag w:uri="urn:schemas-microsoft-com:office:smarttags" w:element="place">
                <w:r>
                  <w:t>South Dakota</w:t>
                </w:r>
              </w:smartTag>
            </w:smartTag>
            <w:r>
              <w:t xml:space="preserve"> Senate floor during Governor Mike Rounds’ State of the State 2002.</w:t>
            </w:r>
          </w:p>
        </w:tc>
        <w:tc>
          <w:tcPr>
            <w:tcW w:w="5400" w:type="dxa"/>
          </w:tcPr>
          <w:p w14:paraId="59FA261A" w14:textId="77777777" w:rsidR="00C12B4F" w:rsidRDefault="00C12B4F">
            <w:pPr>
              <w:pStyle w:val="Audio"/>
              <w:spacing w:line="240" w:lineRule="auto"/>
            </w:pPr>
            <w:r>
              <w:t>One thing’s for sure about the 21</w:t>
            </w:r>
            <w:r>
              <w:rPr>
                <w:vertAlign w:val="superscript"/>
              </w:rPr>
              <w:t>st</w:t>
            </w:r>
            <w:r>
              <w:t xml:space="preserve"> century.  In one way or another, </w:t>
            </w:r>
            <w:smartTag w:uri="urn:schemas-microsoft-com:office:smarttags" w:element="place">
              <w:r>
                <w:t>South Dakotans</w:t>
              </w:r>
            </w:smartTag>
            <w:r>
              <w:t xml:space="preserve"> will make news…</w:t>
            </w:r>
          </w:p>
        </w:tc>
      </w:tr>
      <w:tr w:rsidR="00C12B4F" w14:paraId="0A1227D8" w14:textId="77777777">
        <w:tc>
          <w:tcPr>
            <w:tcW w:w="4320" w:type="dxa"/>
          </w:tcPr>
          <w:p w14:paraId="1C869DF7" w14:textId="77777777" w:rsidR="00C12B4F" w:rsidRDefault="00C12B4F">
            <w:pPr>
              <w:pStyle w:val="Video"/>
            </w:pPr>
            <w:r>
              <w:t>Reporters on floor taking notes.</w:t>
            </w:r>
          </w:p>
          <w:p w14:paraId="7366DB7A" w14:textId="77777777" w:rsidR="00C12B4F" w:rsidRDefault="00C12B4F">
            <w:pPr>
              <w:pStyle w:val="Video"/>
            </w:pPr>
          </w:p>
        </w:tc>
        <w:tc>
          <w:tcPr>
            <w:tcW w:w="5400" w:type="dxa"/>
          </w:tcPr>
          <w:p w14:paraId="4BFED3DA" w14:textId="77777777" w:rsidR="00C12B4F" w:rsidRDefault="00C12B4F">
            <w:pPr>
              <w:pStyle w:val="Audio"/>
              <w:spacing w:line="240" w:lineRule="auto"/>
            </w:pPr>
            <w:r>
              <w:t>and report it.</w:t>
            </w:r>
          </w:p>
        </w:tc>
      </w:tr>
      <w:tr w:rsidR="00C12B4F" w14:paraId="39A8947F" w14:textId="77777777">
        <w:tc>
          <w:tcPr>
            <w:tcW w:w="4320" w:type="dxa"/>
          </w:tcPr>
          <w:p w14:paraId="758F2E2E" w14:textId="77777777" w:rsidR="00C12B4F" w:rsidRDefault="00C12B4F">
            <w:pPr>
              <w:pStyle w:val="Video"/>
            </w:pPr>
            <w:r>
              <w:t>CLOSING CREDITS</w:t>
            </w:r>
          </w:p>
        </w:tc>
        <w:tc>
          <w:tcPr>
            <w:tcW w:w="5400" w:type="dxa"/>
          </w:tcPr>
          <w:p w14:paraId="10EB9B11" w14:textId="77777777" w:rsidR="00C12B4F" w:rsidRDefault="00C12B4F">
            <w:pPr>
              <w:pStyle w:val="Audio"/>
              <w:spacing w:line="240" w:lineRule="auto"/>
            </w:pPr>
            <w:r>
              <w:t>CLOSE</w:t>
            </w:r>
          </w:p>
        </w:tc>
      </w:tr>
    </w:tbl>
    <w:p w14:paraId="1355A441" w14:textId="77777777" w:rsidR="00C12B4F" w:rsidRDefault="00C12B4F"/>
    <w:sectPr w:rsidR="00C12B4F">
      <w:headerReference w:type="default" r:id="rId10"/>
      <w:footerReference w:type="default" r:id="rId11"/>
      <w:footnotePr>
        <w:numRestart w:val="eachPage"/>
      </w:footnotePr>
      <w:pgSz w:w="12240" w:h="15840"/>
      <w:pgMar w:top="-2016" w:right="720" w:bottom="1080" w:left="1440" w:header="720" w:footer="720"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7BA9F" w14:textId="77777777" w:rsidR="0077713A" w:rsidRDefault="0077713A">
      <w:pPr>
        <w:spacing w:before="0"/>
      </w:pPr>
      <w:r>
        <w:separator/>
      </w:r>
    </w:p>
  </w:endnote>
  <w:endnote w:type="continuationSeparator" w:id="0">
    <w:p w14:paraId="3EDF337C" w14:textId="77777777" w:rsidR="0077713A" w:rsidRDefault="0077713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 York">
    <w:altName w:val="Times New Roman"/>
    <w:panose1 w:val="02040503060506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3F2B9" w14:textId="77777777" w:rsidR="00C12B4F" w:rsidRDefault="00C12B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238597" w14:textId="77777777" w:rsidR="00C12B4F" w:rsidRDefault="00C12B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59EB3" w14:textId="77777777" w:rsidR="00C12B4F" w:rsidRDefault="00C12B4F">
    <w:pPr>
      <w:pStyle w:val="Footer"/>
      <w:widowControl w:val="0"/>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88AD8" w14:textId="77777777" w:rsidR="00C12B4F" w:rsidRDefault="00C12B4F">
    <w:pPr>
      <w:pStyle w:val="Footer"/>
      <w:widowControl w:val="0"/>
      <w:pBdr>
        <w:top w:val="single" w:sz="6" w:space="3" w:color="auto"/>
      </w:pBdr>
      <w:ind w:right="360"/>
      <w:rPr>
        <w:spacing w:val="4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21705" w14:textId="77777777" w:rsidR="0077713A" w:rsidRDefault="0077713A">
      <w:pPr>
        <w:spacing w:before="0"/>
      </w:pPr>
      <w:r>
        <w:separator/>
      </w:r>
    </w:p>
  </w:footnote>
  <w:footnote w:type="continuationSeparator" w:id="0">
    <w:p w14:paraId="1E4FF99D" w14:textId="77777777" w:rsidR="0077713A" w:rsidRDefault="0077713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D4CE" w14:textId="733E7FE9" w:rsidR="00C12B4F" w:rsidRDefault="00C12B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971C4" w14:textId="77777777" w:rsidR="00C12B4F" w:rsidRDefault="00C12B4F">
    <w:pPr>
      <w:pStyle w:val="Header"/>
      <w:widowControl w:val="0"/>
      <w:tabs>
        <w:tab w:val="right" w:pos="9630"/>
      </w:tabs>
      <w:jc w:val="left"/>
    </w:pPr>
    <w:proofErr w:type="gramStart"/>
    <w:r>
      <w:rPr>
        <w:i/>
      </w:rPr>
      <w:t xml:space="preserve">Approved </w:t>
    </w:r>
    <w:r>
      <w:t>:</w:t>
    </w:r>
    <w:proofErr w:type="gramEnd"/>
    <w:r>
      <w:t xml:space="preserve"> ______</w:t>
    </w:r>
    <w:r>
      <w:tab/>
      <w:t>”</w:t>
    </w:r>
    <w:fldSimple w:instr=" TITLE  \* MERGEFORMAT ">
      <w:r w:rsidR="00E165F9">
        <w:t>Headlines and Bulletins</w:t>
      </w:r>
    </w:fldSimple>
    <w:r>
      <w:t xml:space="preserve">” </w:t>
    </w:r>
    <w:r>
      <w:sym w:font="Symbol" w:char="F0B7"/>
    </w:r>
    <w:r>
      <w:t xml:space="preserve"> </w:t>
    </w:r>
    <w:r>
      <w:noBreakHyphen/>
      <w:t xml:space="preserve"> </w:t>
    </w:r>
    <w:r>
      <w:sym w:font="Symbol" w:char="F0B7"/>
    </w:r>
    <w:r>
      <w:t xml:space="preserve">  </w:t>
    </w:r>
    <w:r>
      <w:pgNum/>
    </w:r>
  </w:p>
  <w:p w14:paraId="275E2BD2" w14:textId="77777777" w:rsidR="00C12B4F" w:rsidRDefault="00C12B4F">
    <w:pPr>
      <w:widowControl w:val="0"/>
      <w:tabs>
        <w:tab w:val="center" w:pos="1800"/>
        <w:tab w:val="center" w:pos="7200"/>
      </w:tabs>
      <w:spacing w:before="80" w:line="480" w:lineRule="atLeast"/>
      <w:rPr>
        <w:b/>
        <w:smallCaps/>
        <w:spacing w:val="60"/>
      </w:rPr>
    </w:pPr>
    <w:r>
      <w:rPr>
        <w:b/>
        <w:smallCaps/>
        <w:spacing w:val="60"/>
      </w:rPr>
      <w:tab/>
      <w:t>Visual</w:t>
    </w:r>
    <w:r>
      <w:rPr>
        <w:b/>
        <w:smallCaps/>
        <w:spacing w:val="60"/>
      </w:rPr>
      <w:tab/>
      <w:t>Audio</w:t>
    </w:r>
  </w:p>
  <w:p w14:paraId="62C3D2EE" w14:textId="2F44B46C" w:rsidR="00C12B4F" w:rsidRDefault="00C12B4F">
    <w:pPr>
      <w:pStyle w:val="Header"/>
      <w:widowControl w:val="0"/>
      <w:tabs>
        <w:tab w:val="right" w:pos="4176"/>
        <w:tab w:val="right" w:pos="9540"/>
      </w:tabs>
      <w:spacing w:line="480" w:lineRule="atLeas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62A23"/>
    <w:multiLevelType w:val="singleLevel"/>
    <w:tmpl w:val="91ACD5E4"/>
    <w:lvl w:ilvl="0">
      <w:start w:val="1"/>
      <w:numFmt w:val="decimal"/>
      <w:lvlText w:val="%1."/>
      <w:lvlJc w:val="left"/>
      <w:pPr>
        <w:tabs>
          <w:tab w:val="num" w:pos="360"/>
        </w:tabs>
        <w:ind w:left="360" w:hanging="360"/>
      </w:pPr>
    </w:lvl>
  </w:abstractNum>
  <w:abstractNum w:abstractNumId="1" w15:restartNumberingAfterBreak="0">
    <w:nsid w:val="393E37A4"/>
    <w:multiLevelType w:val="singleLevel"/>
    <w:tmpl w:val="18E2E86E"/>
    <w:lvl w:ilvl="0">
      <w:start w:val="1"/>
      <w:numFmt w:val="decimal"/>
      <w:lvlText w:val="%1."/>
      <w:lvlJc w:val="left"/>
      <w:pPr>
        <w:tabs>
          <w:tab w:val="num" w:pos="360"/>
        </w:tabs>
        <w:ind w:left="360" w:hanging="360"/>
      </w:pPr>
    </w:lvl>
  </w:abstractNum>
  <w:abstractNum w:abstractNumId="2" w15:restartNumberingAfterBreak="0">
    <w:nsid w:val="5525375C"/>
    <w:multiLevelType w:val="singleLevel"/>
    <w:tmpl w:val="F4DE7F14"/>
    <w:lvl w:ilvl="0">
      <w:start w:val="1"/>
      <w:numFmt w:val="decimal"/>
      <w:lvlText w:val="%1."/>
      <w:lvlJc w:val="left"/>
      <w:pPr>
        <w:tabs>
          <w:tab w:val="num" w:pos="360"/>
        </w:tabs>
        <w:ind w:left="360" w:hanging="360"/>
      </w:pPr>
    </w:lvl>
  </w:abstractNum>
  <w:num w:numId="1" w16cid:durableId="388725718">
    <w:abstractNumId w:val="2"/>
  </w:num>
  <w:num w:numId="2" w16cid:durableId="148060579">
    <w:abstractNumId w:val="1"/>
  </w:num>
  <w:num w:numId="3" w16cid:durableId="1679305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osition" w:val="2"/>
    <w:docVar w:name="ShotNum" w:val="0"/>
    <w:docVar w:name="temname" w:val="-2Colum8.dot"/>
  </w:docVars>
  <w:rsids>
    <w:rsidRoot w:val="00A6074C"/>
    <w:rsid w:val="003D72E0"/>
    <w:rsid w:val="005532CE"/>
    <w:rsid w:val="0077713A"/>
    <w:rsid w:val="009D2420"/>
    <w:rsid w:val="009D6F6E"/>
    <w:rsid w:val="00A162CB"/>
    <w:rsid w:val="00A6074C"/>
    <w:rsid w:val="00C12B4F"/>
    <w:rsid w:val="00E16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date"/>
  <w:shapeDefaults>
    <o:shapedefaults v:ext="edit" spidmax="2050"/>
    <o:shapelayout v:ext="edit">
      <o:idmap v:ext="edit" data="2"/>
    </o:shapelayout>
  </w:shapeDefaults>
  <w:decimalSymbol w:val="."/>
  <w:listSeparator w:val=","/>
  <w14:docId w14:val="0C766C72"/>
  <w15:chartTrackingRefBased/>
  <w15:docId w15:val="{22330C3B-A660-49E9-8B1D-1A9F16C7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200"/>
    </w:pPr>
    <w:rPr>
      <w:rFonts w:ascii="Arial" w:hAnsi="Arial"/>
      <w:sz w:val="24"/>
    </w:rPr>
  </w:style>
  <w:style w:type="paragraph" w:styleId="Heading1">
    <w:name w:val="heading 1"/>
    <w:basedOn w:val="Normal"/>
    <w:next w:val="Normal"/>
    <w:qFormat/>
    <w:pPr>
      <w:keepNext/>
      <w:spacing w:before="240" w:after="60"/>
      <w:outlineLvl w:val="0"/>
    </w:pPr>
    <w:rPr>
      <w:b/>
      <w:sz w:val="28"/>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Normal"/>
    <w:pPr>
      <w:pBdr>
        <w:top w:val="single" w:sz="6" w:space="2" w:color="auto"/>
      </w:pBdr>
      <w:jc w:val="center"/>
    </w:pPr>
  </w:style>
  <w:style w:type="paragraph" w:styleId="Header">
    <w:name w:val="header"/>
    <w:basedOn w:val="Normal"/>
    <w:next w:val="Normal"/>
    <w:pPr>
      <w:ind w:right="288"/>
      <w:jc w:val="right"/>
    </w:pPr>
  </w:style>
  <w:style w:type="paragraph" w:customStyle="1" w:styleId="Audio">
    <w:name w:val="Audio"/>
    <w:basedOn w:val="Normal"/>
    <w:pPr>
      <w:keepLines/>
      <w:spacing w:line="480" w:lineRule="auto"/>
    </w:pPr>
  </w:style>
  <w:style w:type="paragraph" w:customStyle="1" w:styleId="BulletList">
    <w:name w:val="Bullet List"/>
    <w:basedOn w:val="Normal"/>
    <w:pPr>
      <w:ind w:left="360" w:hanging="360"/>
    </w:pPr>
  </w:style>
  <w:style w:type="paragraph" w:customStyle="1" w:styleId="Scriptline">
    <w:name w:val="Script line #"/>
    <w:aliases w:val="#"/>
    <w:basedOn w:val="Normal"/>
    <w:pPr>
      <w:widowControl w:val="0"/>
      <w:tabs>
        <w:tab w:val="right" w:pos="3960"/>
      </w:tabs>
      <w:spacing w:before="0" w:line="480" w:lineRule="atLeast"/>
    </w:pPr>
  </w:style>
  <w:style w:type="paragraph" w:customStyle="1" w:styleId="Video">
    <w:name w:val="Video"/>
    <w:basedOn w:val="Normal"/>
    <w:pPr>
      <w:ind w:right="216"/>
    </w:pPr>
  </w:style>
  <w:style w:type="paragraph" w:customStyle="1" w:styleId="FadeIn">
    <w:name w:val="Fade In"/>
    <w:basedOn w:val="Normal"/>
    <w:next w:val="Normal"/>
    <w:pPr>
      <w:tabs>
        <w:tab w:val="left" w:pos="540"/>
      </w:tabs>
    </w:pPr>
    <w:rPr>
      <w:caps/>
    </w:rPr>
  </w:style>
  <w:style w:type="paragraph" w:customStyle="1" w:styleId="CoverSheet">
    <w:name w:val="Cover Sheet"/>
    <w:basedOn w:val="Normal"/>
    <w:pPr>
      <w:tabs>
        <w:tab w:val="right" w:pos="3420"/>
        <w:tab w:val="left" w:pos="3600"/>
      </w:tabs>
      <w:spacing w:before="360"/>
      <w:ind w:left="360" w:right="360"/>
    </w:pPr>
    <w:rPr>
      <w:rFonts w:ascii="Times" w:hAnsi="Times"/>
      <w:b/>
      <w:noProof/>
      <w:sz w:val="28"/>
    </w:rPr>
  </w:style>
  <w:style w:type="paragraph" w:customStyle="1" w:styleId="MusicandSFX">
    <w:name w:val="Music and SFX"/>
    <w:basedOn w:val="Normal"/>
    <w:rPr>
      <w:caps/>
    </w:rPr>
  </w:style>
  <w:style w:type="character" w:styleId="PageNumber">
    <w:name w:val="page number"/>
    <w:basedOn w:val="DefaultParagraphFont"/>
  </w:style>
  <w:style w:type="paragraph" w:customStyle="1" w:styleId="ScreenDescription">
    <w:name w:val="Screen Description"/>
    <w:basedOn w:val="Normal"/>
    <w:pPr>
      <w:spacing w:before="160"/>
    </w:pPr>
  </w:style>
  <w:style w:type="paragraph" w:styleId="Title">
    <w:name w:val="Title"/>
    <w:basedOn w:val="CoverSheet"/>
    <w:qFormat/>
    <w:pPr>
      <w:spacing w:before="1200"/>
    </w:pPr>
  </w:style>
  <w:style w:type="character" w:customStyle="1" w:styleId="Character">
    <w:name w:val="Character"/>
    <w:basedOn w:val="DefaultParagraphFon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Colum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-2Column.dot</Template>
  <TotalTime>1</TotalTime>
  <Pages>11</Pages>
  <Words>2021</Words>
  <Characters>11523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Headlines and Bulletins</vt:lpstr>
    </vt:vector>
  </TitlesOfParts>
  <Company/>
  <LinksUpToDate>false</LinksUpToDate>
  <CharactersWithSpaces>13517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Headlines and Bulletins</dc:title>
  <dc:subject/>
  <dc:creator>Technical Sevices</dc:creator>
  <cp:keywords/>
  <dc:description/>
  <cp:lastModifiedBy>Rokusek, Steven</cp:lastModifiedBy>
  <cp:revision>3</cp:revision>
  <cp:lastPrinted>2005-12-16T22:33:00Z</cp:lastPrinted>
  <dcterms:created xsi:type="dcterms:W3CDTF">2025-10-24T18:08:00Z</dcterms:created>
  <dcterms:modified xsi:type="dcterms:W3CDTF">2025-10-24T18:10:00Z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-1257542484</vt:i4>
  </property>
  <property fmtid="{D5CDD505-2E9C-101B-9397-08002B2CF9AE}" pid="3" name="_EmailSubject">
    <vt:lpwstr>Scripts to place on Pathways Online slots</vt:lpwstr>
  </property>
  <property fmtid="{D5CDD505-2E9C-101B-9397-08002B2CF9AE}" pid="4" name="_AuthorEmail">
    <vt:lpwstr>Jim.Sprecher@state.sd.us</vt:lpwstr>
  </property>
  <property fmtid="{D5CDD505-2E9C-101B-9397-08002B2CF9AE}" pid="5" name="_AuthorEmailDisplayName">
    <vt:lpwstr>Sprecher, Jim</vt:lpwstr>
  </property>
  <property fmtid="{D5CDD505-2E9C-101B-9397-08002B2CF9AE}" pid="6" name="_PreviousAdHocReviewCycleID">
    <vt:i4>-686597079</vt:i4>
  </property>
  <property fmtid="{D5CDD505-2E9C-101B-9397-08002B2CF9AE}" pid="7" name="_ReviewingToolsShownOnce">
    <vt:lpwstr/>
  </property>
  <property fmtid="{D5CDD505-2E9C-101B-9397-08002B2CF9AE}" pid="8" name="MSIP_Label_ec3b1a8e-41ed-4bc7-92d1-0305fbefd661_Enabled">
    <vt:lpwstr>true</vt:lpwstr>
  </property>
  <property fmtid="{D5CDD505-2E9C-101B-9397-08002B2CF9AE}" pid="9" name="MSIP_Label_ec3b1a8e-41ed-4bc7-92d1-0305fbefd661_SetDate">
    <vt:lpwstr>2025-10-24T18:10:48Z</vt:lpwstr>
  </property>
  <property fmtid="{D5CDD505-2E9C-101B-9397-08002B2CF9AE}" pid="10" name="MSIP_Label_ec3b1a8e-41ed-4bc7-92d1-0305fbefd661_Method">
    <vt:lpwstr>Standard</vt:lpwstr>
  </property>
  <property fmtid="{D5CDD505-2E9C-101B-9397-08002B2CF9AE}" pid="11" name="MSIP_Label_ec3b1a8e-41ed-4bc7-92d1-0305fbefd661_Name">
    <vt:lpwstr>M365-General - Anyone (Unrestricted)-Prod</vt:lpwstr>
  </property>
  <property fmtid="{D5CDD505-2E9C-101B-9397-08002B2CF9AE}" pid="12" name="MSIP_Label_ec3b1a8e-41ed-4bc7-92d1-0305fbefd661_SiteId">
    <vt:lpwstr>70af547c-69ab-416d-b4a6-543b5ce52b99</vt:lpwstr>
  </property>
  <property fmtid="{D5CDD505-2E9C-101B-9397-08002B2CF9AE}" pid="13" name="MSIP_Label_ec3b1a8e-41ed-4bc7-92d1-0305fbefd661_ActionId">
    <vt:lpwstr>c0094918-6ab9-4656-887e-6f0da2f29f17</vt:lpwstr>
  </property>
  <property fmtid="{D5CDD505-2E9C-101B-9397-08002B2CF9AE}" pid="14" name="MSIP_Label_ec3b1a8e-41ed-4bc7-92d1-0305fbefd661_ContentBits">
    <vt:lpwstr>0</vt:lpwstr>
  </property>
  <property fmtid="{D5CDD505-2E9C-101B-9397-08002B2CF9AE}" pid="15" name="MSIP_Label_ec3b1a8e-41ed-4bc7-92d1-0305fbefd661_Tag">
    <vt:lpwstr>10, 3, 0, 1</vt:lpwstr>
  </property>
</Properties>
</file>