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6DB4" w14:textId="575ABE54" w:rsidR="00A0408F" w:rsidRPr="00A0408F" w:rsidRDefault="00A0408F" w:rsidP="00A0408F">
      <w:pPr>
        <w:pStyle w:val="Heading1"/>
        <w:rPr>
          <w:rFonts w:ascii="Verdana" w:hAnsi="Verdana"/>
          <w:sz w:val="36"/>
          <w:szCs w:val="36"/>
        </w:rPr>
      </w:pPr>
      <w:r w:rsidRPr="00A0408F">
        <w:rPr>
          <w:rFonts w:ascii="Verdana" w:hAnsi="Verdana"/>
          <w:sz w:val="36"/>
          <w:szCs w:val="36"/>
        </w:rPr>
        <w:t>Video Script</w:t>
      </w:r>
    </w:p>
    <w:p w14:paraId="40D843EE" w14:textId="6238E378" w:rsidR="00EE4811" w:rsidRDefault="00EE4811">
      <w:pPr>
        <w:pStyle w:val="Title"/>
      </w:pPr>
      <w:r>
        <w:rPr>
          <w:b w:val="0"/>
        </w:rPr>
        <w:tab/>
        <w:t>TITLE:</w:t>
      </w:r>
      <w:r>
        <w:tab/>
      </w:r>
      <w:fldSimple w:instr=" TITLE  \* MERGEFORMAT ">
        <w:r>
          <w:t>Blackboards And Computers</w:t>
        </w:r>
      </w:fldSimple>
    </w:p>
    <w:p w14:paraId="43B2DA67" w14:textId="77777777" w:rsidR="00EE4811" w:rsidRDefault="00EE4811">
      <w:pPr>
        <w:pStyle w:val="CoverSheet"/>
      </w:pPr>
      <w:r>
        <w:tab/>
      </w:r>
      <w:r>
        <w:rPr>
          <w:b w:val="0"/>
        </w:rPr>
        <w:t>PREPARED FOR:</w:t>
      </w:r>
      <w:r>
        <w:tab/>
        <w:t>Dakota Pathways</w:t>
      </w:r>
    </w:p>
    <w:p w14:paraId="3F716C32" w14:textId="77777777" w:rsidR="00EE4811" w:rsidRDefault="00EE4811">
      <w:pPr>
        <w:pStyle w:val="CoverSheet"/>
      </w:pPr>
      <w:r>
        <w:tab/>
      </w:r>
      <w:r>
        <w:rPr>
          <w:b w:val="0"/>
        </w:rPr>
        <w:t>WRITER</w:t>
      </w:r>
      <w:r>
        <w:t>:</w:t>
      </w:r>
      <w:r>
        <w:tab/>
      </w:r>
      <w:smartTag w:uri="urn:schemas-microsoft-com:office:smarttags" w:element="PersonName">
        <w:r>
          <w:t>Paul Higbee</w:t>
        </w:r>
      </w:smartTag>
    </w:p>
    <w:p w14:paraId="7D509EA4" w14:textId="77777777" w:rsidR="00EE4811" w:rsidRDefault="00EE4811">
      <w:pPr>
        <w:pStyle w:val="CoverSheet"/>
      </w:pPr>
      <w:r>
        <w:tab/>
      </w:r>
      <w:r>
        <w:rPr>
          <w:b w:val="0"/>
        </w:rPr>
        <w:t>PRODUCER</w:t>
      </w:r>
      <w:r>
        <w:t>:</w:t>
      </w:r>
      <w:r>
        <w:tab/>
        <w:t>Jim Sprecher</w:t>
      </w:r>
    </w:p>
    <w:p w14:paraId="18E2E9AC" w14:textId="77777777" w:rsidR="00EE4811" w:rsidRDefault="00EE4811">
      <w:pPr>
        <w:pStyle w:val="CoverSheet"/>
      </w:pPr>
      <w:r>
        <w:tab/>
      </w:r>
      <w:r>
        <w:rPr>
          <w:b w:val="0"/>
        </w:rPr>
        <w:t>DRAFT</w:t>
      </w:r>
      <w:r w:rsidR="00755E2F">
        <w:t>:</w:t>
      </w:r>
      <w:r w:rsidR="00755E2F">
        <w:tab/>
      </w:r>
      <w:r w:rsidR="00D50DA2">
        <w:t>FINAL</w:t>
      </w:r>
      <w:r w:rsidR="00755E2F">
        <w:t xml:space="preserve"> </w:t>
      </w:r>
      <w:r w:rsidR="00D50DA2">
        <w:t>RECORDED</w:t>
      </w:r>
      <w:r w:rsidR="00755E2F">
        <w:t xml:space="preserve"> V</w:t>
      </w:r>
      <w:r w:rsidR="00D50DA2">
        <w:t>ERSION</w:t>
      </w:r>
    </w:p>
    <w:p w14:paraId="542B3B22" w14:textId="77777777" w:rsidR="00EE4811" w:rsidRDefault="00EE4811">
      <w:pPr>
        <w:pStyle w:val="CoverSheet"/>
      </w:pPr>
      <w:r>
        <w:tab/>
      </w:r>
      <w:r>
        <w:rPr>
          <w:b w:val="0"/>
        </w:rPr>
        <w:t>DATE</w:t>
      </w:r>
      <w:r>
        <w:t>:</w:t>
      </w:r>
      <w:r>
        <w:tab/>
      </w:r>
      <w:smartTag w:uri="urn:schemas-microsoft-com:office:smarttags" w:element="date">
        <w:smartTagPr>
          <w:attr w:name="Month" w:val="9"/>
          <w:attr w:name="Day" w:val="1"/>
          <w:attr w:name="Year" w:val="2005"/>
        </w:smartTagPr>
        <w:r w:rsidR="00755E2F">
          <w:t>September 1, 2005</w:t>
        </w:r>
      </w:smartTag>
    </w:p>
    <w:p w14:paraId="1988646A" w14:textId="77777777" w:rsidR="00EE4811" w:rsidRDefault="00EE4811">
      <w:pPr>
        <w:pStyle w:val="CoverSheet"/>
      </w:pPr>
      <w:r>
        <w:rPr>
          <w:b w:val="0"/>
        </w:rPr>
        <w:tab/>
        <w:t>SCRIPT</w:t>
      </w:r>
      <w:r>
        <w:t>:</w:t>
      </w:r>
      <w:r>
        <w:tab/>
        <w:t># 11</w:t>
      </w:r>
    </w:p>
    <w:p w14:paraId="208100EA" w14:textId="77777777" w:rsidR="008D4742" w:rsidRDefault="008D4742">
      <w:pPr>
        <w:pStyle w:val="CoverSheet"/>
      </w:pPr>
      <w:r>
        <w:rPr>
          <w:b w:val="0"/>
        </w:rPr>
        <w:tab/>
        <w:t>TRT</w:t>
      </w:r>
      <w:r w:rsidRPr="008D4742">
        <w:t>:</w:t>
      </w:r>
      <w:r>
        <w:tab/>
      </w:r>
      <w:smartTag w:uri="urn:schemas-microsoft-com:office:smarttags" w:element="time">
        <w:smartTagPr>
          <w:attr w:name="Hour" w:val="13"/>
          <w:attr w:name="Minute" w:val="8"/>
        </w:smartTagPr>
        <w:r>
          <w:t>13:08</w:t>
        </w:r>
      </w:smartTag>
    </w:p>
    <w:p w14:paraId="100CD2A6" w14:textId="77777777" w:rsidR="00EE4811" w:rsidRDefault="00EE4811">
      <w:pPr>
        <w:sectPr w:rsidR="00EE4811">
          <w:headerReference w:type="default" r:id="rId7"/>
          <w:footerReference w:type="even" r:id="rId8"/>
          <w:footerReference w:type="default" r:id="rId9"/>
          <w:footnotePr>
            <w:numRestart w:val="eachPage"/>
          </w:footnotePr>
          <w:pgSz w:w="12240" w:h="15840"/>
          <w:pgMar w:top="-2016" w:right="1440" w:bottom="1080" w:left="1800" w:header="1440" w:footer="1440" w:gutter="0"/>
          <w:pgNumType w:start="1"/>
          <w:cols w:space="0"/>
        </w:sectPr>
      </w:pPr>
    </w:p>
    <w:p w14:paraId="56F9E246" w14:textId="77777777" w:rsidR="00EE4811" w:rsidRDefault="00EE4811">
      <w:pPr>
        <w:pStyle w:val="FadeIn"/>
      </w:pPr>
      <w:r>
        <w:lastRenderedPageBreak/>
        <w:tab/>
        <w:t>VISUAL</w:t>
      </w:r>
      <w:r>
        <w:tab/>
      </w:r>
      <w:r>
        <w:tab/>
      </w:r>
      <w:r>
        <w:tab/>
      </w:r>
      <w:r>
        <w:tab/>
      </w:r>
      <w:r>
        <w:tab/>
      </w:r>
      <w:r>
        <w:tab/>
        <w:t>AUDIO</w:t>
      </w:r>
    </w:p>
    <w:tbl>
      <w:tblPr>
        <w:tblW w:w="0" w:type="auto"/>
        <w:tblInd w:w="-18" w:type="dxa"/>
        <w:tblLayout w:type="fixed"/>
        <w:tblCellMar>
          <w:left w:w="72" w:type="dxa"/>
          <w:right w:w="72" w:type="dxa"/>
        </w:tblCellMar>
        <w:tblLook w:val="0000" w:firstRow="0" w:lastRow="0" w:firstColumn="0" w:lastColumn="0" w:noHBand="0" w:noVBand="0"/>
      </w:tblPr>
      <w:tblGrid>
        <w:gridCol w:w="4338"/>
        <w:gridCol w:w="5400"/>
      </w:tblGrid>
      <w:tr w:rsidR="00EE4811" w14:paraId="3E91AE77" w14:textId="77777777">
        <w:tc>
          <w:tcPr>
            <w:tcW w:w="4338" w:type="dxa"/>
          </w:tcPr>
          <w:p w14:paraId="4B6A8B91" w14:textId="77777777" w:rsidR="00555761" w:rsidRDefault="00555761">
            <w:pPr>
              <w:pStyle w:val="Video"/>
            </w:pPr>
            <w:bookmarkStart w:id="0" w:name="StartTutorial"/>
            <w:bookmarkEnd w:id="0"/>
            <w:r>
              <w:t>Open</w:t>
            </w:r>
          </w:p>
          <w:p w14:paraId="51792858" w14:textId="77777777" w:rsidR="00555761" w:rsidRDefault="00555761">
            <w:pPr>
              <w:pStyle w:val="Video"/>
            </w:pPr>
          </w:p>
          <w:p w14:paraId="300D9CAC" w14:textId="77777777" w:rsidR="00555761" w:rsidRDefault="00555761">
            <w:pPr>
              <w:pStyle w:val="Video"/>
            </w:pPr>
          </w:p>
          <w:p w14:paraId="1540511F" w14:textId="77777777" w:rsidR="00555761" w:rsidRDefault="00555761">
            <w:pPr>
              <w:pStyle w:val="Video"/>
            </w:pPr>
          </w:p>
          <w:p w14:paraId="5F74D58C" w14:textId="77777777" w:rsidR="00EE4811" w:rsidRDefault="002D5B17">
            <w:pPr>
              <w:pStyle w:val="Video"/>
            </w:pPr>
            <w:r>
              <w:t>INT. Fourth grade class</w:t>
            </w:r>
            <w:r w:rsidR="004A29BF">
              <w:t xml:space="preserve"> at </w:t>
            </w:r>
            <w:smartTag w:uri="urn:schemas-microsoft-com:office:smarttags" w:element="place">
              <w:smartTag w:uri="urn:schemas-microsoft-com:office:smarttags" w:element="PlaceName">
                <w:r w:rsidR="004A29BF">
                  <w:t>Tabor</w:t>
                </w:r>
              </w:smartTag>
              <w:r w:rsidR="004A29BF">
                <w:t xml:space="preserve"> </w:t>
              </w:r>
              <w:smartTag w:uri="urn:schemas-microsoft-com:office:smarttags" w:element="PlaceType">
                <w:r w:rsidR="004A29BF">
                  <w:t>School</w:t>
                </w:r>
              </w:smartTag>
            </w:smartTag>
            <w:r w:rsidR="004A29BF">
              <w:t xml:space="preserve"> in </w:t>
            </w:r>
            <w:smartTag w:uri="urn:schemas-microsoft-com:office:smarttags" w:element="place">
              <w:smartTag w:uri="urn:schemas-microsoft-com:office:smarttags" w:element="PlaceName">
                <w:r w:rsidR="004A29BF">
                  <w:t>Bon</w:t>
                </w:r>
              </w:smartTag>
              <w:r w:rsidR="004A29BF">
                <w:t xml:space="preserve"> </w:t>
              </w:r>
              <w:smartTag w:uri="urn:schemas-microsoft-com:office:smarttags" w:element="PlaceName">
                <w:r w:rsidR="004A29BF">
                  <w:t>Homme</w:t>
                </w:r>
              </w:smartTag>
              <w:r w:rsidR="004A29BF">
                <w:t xml:space="preserve"> </w:t>
              </w:r>
              <w:smartTag w:uri="urn:schemas-microsoft-com:office:smarttags" w:element="PlaceType">
                <w:r w:rsidR="004A29BF">
                  <w:t>School District</w:t>
                </w:r>
              </w:smartTag>
            </w:smartTag>
            <w:r w:rsidR="004A29BF">
              <w:t xml:space="preserve">.  </w:t>
            </w:r>
          </w:p>
          <w:p w14:paraId="20313A0C" w14:textId="77777777" w:rsidR="004A29BF" w:rsidRDefault="004A29BF">
            <w:pPr>
              <w:pStyle w:val="Video"/>
            </w:pPr>
            <w:r>
              <w:t xml:space="preserve">CU feet entering class. </w:t>
            </w:r>
          </w:p>
          <w:p w14:paraId="1B8C9E33" w14:textId="77777777" w:rsidR="004A29BF" w:rsidRDefault="004A29BF">
            <w:pPr>
              <w:pStyle w:val="Video"/>
            </w:pPr>
            <w:r>
              <w:t>WS sitting down at desks.</w:t>
            </w:r>
          </w:p>
        </w:tc>
        <w:tc>
          <w:tcPr>
            <w:tcW w:w="5400" w:type="dxa"/>
          </w:tcPr>
          <w:p w14:paraId="7C9DDB12" w14:textId="77777777" w:rsidR="00555761" w:rsidRDefault="00555761">
            <w:pPr>
              <w:pStyle w:val="Audio"/>
              <w:spacing w:line="240" w:lineRule="auto"/>
            </w:pPr>
            <w:r>
              <w:t>OPEN</w:t>
            </w:r>
          </w:p>
          <w:p w14:paraId="4EEA4BDB" w14:textId="77777777" w:rsidR="00555761" w:rsidRDefault="00555761">
            <w:pPr>
              <w:pStyle w:val="Audio"/>
              <w:spacing w:line="240" w:lineRule="auto"/>
              <w:rPr>
                <w:b/>
                <w:sz w:val="20"/>
              </w:rPr>
            </w:pPr>
            <w:r>
              <w:t xml:space="preserve">MUSIC UP AND </w:t>
            </w:r>
            <w:proofErr w:type="gramStart"/>
            <w:r>
              <w:t xml:space="preserve">UNDER  </w:t>
            </w:r>
            <w:r w:rsidRPr="008D4742">
              <w:rPr>
                <w:b/>
                <w:sz w:val="20"/>
              </w:rPr>
              <w:t>DWCD</w:t>
            </w:r>
            <w:proofErr w:type="gramEnd"/>
            <w:r w:rsidRPr="008D4742">
              <w:rPr>
                <w:b/>
                <w:sz w:val="20"/>
              </w:rPr>
              <w:t xml:space="preserve"> 0</w:t>
            </w:r>
            <w:r>
              <w:rPr>
                <w:b/>
                <w:sz w:val="20"/>
              </w:rPr>
              <w:t>251</w:t>
            </w:r>
            <w:r w:rsidRPr="008D4742">
              <w:rPr>
                <w:b/>
                <w:sz w:val="20"/>
              </w:rPr>
              <w:t xml:space="preserve"> Cut </w:t>
            </w:r>
            <w:r>
              <w:rPr>
                <w:b/>
                <w:sz w:val="20"/>
              </w:rPr>
              <w:t xml:space="preserve">1 </w:t>
            </w:r>
            <w:r w:rsidRPr="008D4742">
              <w:rPr>
                <w:b/>
                <w:sz w:val="20"/>
              </w:rPr>
              <w:t>“</w:t>
            </w:r>
            <w:r>
              <w:rPr>
                <w:b/>
                <w:sz w:val="20"/>
              </w:rPr>
              <w:t>Easy Come Easy Go</w:t>
            </w:r>
            <w:r w:rsidRPr="008D4742">
              <w:rPr>
                <w:b/>
                <w:sz w:val="20"/>
              </w:rPr>
              <w:t>”</w:t>
            </w:r>
            <w:r>
              <w:rPr>
                <w:b/>
                <w:sz w:val="20"/>
              </w:rPr>
              <w:t xml:space="preserve"> (OPEN)</w:t>
            </w:r>
          </w:p>
          <w:p w14:paraId="0D6CF664" w14:textId="77777777" w:rsidR="00555761" w:rsidRDefault="00555761">
            <w:pPr>
              <w:pStyle w:val="Audio"/>
              <w:spacing w:line="240" w:lineRule="auto"/>
            </w:pPr>
            <w:r w:rsidRPr="00BD0C73">
              <w:t>MUSIC</w:t>
            </w:r>
            <w:r w:rsidR="00BD0C73">
              <w:t xml:space="preserve"> OUT</w:t>
            </w:r>
          </w:p>
          <w:p w14:paraId="28350809" w14:textId="77777777" w:rsidR="00BD0C73" w:rsidRDefault="00BD0C73">
            <w:pPr>
              <w:pStyle w:val="Audio"/>
              <w:spacing w:line="240" w:lineRule="auto"/>
            </w:pPr>
            <w:r>
              <w:t>NAT SOUND UP AND UNDER</w:t>
            </w:r>
          </w:p>
          <w:p w14:paraId="15821378" w14:textId="77777777" w:rsidR="00555761" w:rsidRDefault="00555761">
            <w:pPr>
              <w:pStyle w:val="Audio"/>
              <w:spacing w:line="240" w:lineRule="auto"/>
            </w:pPr>
            <w:r>
              <w:t xml:space="preserve">NARRATOR:  </w:t>
            </w:r>
          </w:p>
          <w:p w14:paraId="3A31A009" w14:textId="77777777" w:rsidR="00EE4811" w:rsidRDefault="00EE4811">
            <w:pPr>
              <w:pStyle w:val="Audio"/>
              <w:spacing w:line="240" w:lineRule="auto"/>
            </w:pPr>
            <w:r>
              <w:t xml:space="preserve"> It’s Monday morning.  </w:t>
            </w:r>
            <w:proofErr w:type="gramStart"/>
            <w:r>
              <w:t>All across</w:t>
            </w:r>
            <w:proofErr w:type="gramEnd"/>
            <w:r>
              <w:t xml:space="preserve"> </w:t>
            </w:r>
            <w:smartTag w:uri="urn:schemas-microsoft-com:office:smarttags" w:element="State">
              <w:smartTag w:uri="urn:schemas-microsoft-com:office:smarttags" w:element="place">
                <w:r>
                  <w:t>South Dakota</w:t>
                </w:r>
              </w:smartTag>
            </w:smartTag>
            <w:r>
              <w:t xml:space="preserve">, students are going to school.  These kids live in </w:t>
            </w:r>
            <w:r w:rsidR="008D4742">
              <w:t>Tabor, a part of the Bon Homme school district, where the state’s first school was established in 1860.</w:t>
            </w:r>
          </w:p>
          <w:p w14:paraId="1CD55103" w14:textId="77777777" w:rsidR="008D4742" w:rsidRDefault="008D4742">
            <w:pPr>
              <w:pStyle w:val="Audio"/>
              <w:spacing w:line="240" w:lineRule="auto"/>
            </w:pPr>
            <w:r>
              <w:t xml:space="preserve">MUSIC UP AND </w:t>
            </w:r>
            <w:proofErr w:type="gramStart"/>
            <w:r>
              <w:t xml:space="preserve">UNDER  </w:t>
            </w:r>
            <w:r w:rsidRPr="008D4742">
              <w:rPr>
                <w:b/>
                <w:sz w:val="20"/>
              </w:rPr>
              <w:t>DWCD</w:t>
            </w:r>
            <w:proofErr w:type="gramEnd"/>
            <w:r w:rsidRPr="008D4742">
              <w:rPr>
                <w:b/>
                <w:sz w:val="20"/>
              </w:rPr>
              <w:t xml:space="preserve"> 0067 Cut 5 “Round and Round”</w:t>
            </w:r>
          </w:p>
        </w:tc>
      </w:tr>
      <w:tr w:rsidR="00EE4811" w14:paraId="63D13127" w14:textId="77777777">
        <w:tc>
          <w:tcPr>
            <w:tcW w:w="4338" w:type="dxa"/>
          </w:tcPr>
          <w:p w14:paraId="75DEE4EB" w14:textId="77777777" w:rsidR="00EE4811" w:rsidRDefault="008D4742">
            <w:pPr>
              <w:pStyle w:val="Video"/>
            </w:pPr>
            <w:r>
              <w:t>MAP of South Dakota locating Bon Homme.</w:t>
            </w:r>
          </w:p>
          <w:p w14:paraId="0300F579" w14:textId="77777777" w:rsidR="004A29BF" w:rsidRDefault="004A29BF">
            <w:pPr>
              <w:pStyle w:val="Video"/>
            </w:pPr>
            <w:r>
              <w:t>MS Teacher 1860s ringing bell.</w:t>
            </w:r>
          </w:p>
          <w:p w14:paraId="56D5DE39" w14:textId="77777777" w:rsidR="004A29BF" w:rsidRDefault="004A29BF">
            <w:pPr>
              <w:pStyle w:val="Video"/>
            </w:pPr>
            <w:r>
              <w:t>Boy &amp; two girls walking toward school.</w:t>
            </w:r>
          </w:p>
        </w:tc>
        <w:tc>
          <w:tcPr>
            <w:tcW w:w="5400" w:type="dxa"/>
          </w:tcPr>
          <w:p w14:paraId="65BB248C" w14:textId="77777777" w:rsidR="00EE4811" w:rsidRDefault="00EE4811">
            <w:pPr>
              <w:pStyle w:val="Audio"/>
              <w:spacing w:line="240" w:lineRule="auto"/>
            </w:pPr>
            <w:r>
              <w:t>…the town that built the state’s first school, in 1860.  Imagine going to school just three months and having the rest of the year off.  That’s the way things happened that first school year at Bon Homme.</w:t>
            </w:r>
          </w:p>
          <w:p w14:paraId="5775F8A8" w14:textId="77777777" w:rsidR="00EE4811" w:rsidRDefault="00EE4811">
            <w:pPr>
              <w:pStyle w:val="Audio"/>
              <w:spacing w:line="240" w:lineRule="auto"/>
            </w:pPr>
          </w:p>
        </w:tc>
      </w:tr>
      <w:tr w:rsidR="00EE4811" w14:paraId="4AB02F4E" w14:textId="77777777">
        <w:tc>
          <w:tcPr>
            <w:tcW w:w="4338" w:type="dxa"/>
          </w:tcPr>
          <w:p w14:paraId="6B578320" w14:textId="77777777" w:rsidR="00EE4811" w:rsidRDefault="004A29BF">
            <w:pPr>
              <w:pStyle w:val="Video"/>
            </w:pPr>
            <w:r>
              <w:t>Two boys cleaning barn stalls.</w:t>
            </w:r>
          </w:p>
          <w:p w14:paraId="174E5A4A" w14:textId="77777777" w:rsidR="004A29BF" w:rsidRDefault="004A29BF">
            <w:pPr>
              <w:pStyle w:val="Video"/>
            </w:pPr>
            <w:r>
              <w:t>Same boys feeding sheep.</w:t>
            </w:r>
          </w:p>
          <w:p w14:paraId="33EA7F82" w14:textId="77777777" w:rsidR="000352BE" w:rsidRDefault="004A29BF">
            <w:pPr>
              <w:pStyle w:val="Video"/>
            </w:pPr>
            <w:r>
              <w:t>Same boys walking to school.</w:t>
            </w:r>
          </w:p>
          <w:p w14:paraId="462A61A9" w14:textId="77777777" w:rsidR="00530641" w:rsidRPr="002D5B17" w:rsidRDefault="00530641">
            <w:pPr>
              <w:pStyle w:val="Video"/>
              <w:rPr>
                <w:b/>
                <w:sz w:val="16"/>
                <w:szCs w:val="16"/>
              </w:rPr>
            </w:pPr>
            <w:r>
              <w:t>PHOTO: Early Yankton</w:t>
            </w:r>
            <w:r w:rsidR="002D5B17">
              <w:t xml:space="preserve"> </w:t>
            </w:r>
            <w:r w:rsidR="002D5B17" w:rsidRPr="00241261">
              <w:rPr>
                <w:b/>
                <w:sz w:val="18"/>
                <w:szCs w:val="18"/>
              </w:rPr>
              <w:t>W.H. Over Museum</w:t>
            </w:r>
          </w:p>
        </w:tc>
        <w:tc>
          <w:tcPr>
            <w:tcW w:w="5400" w:type="dxa"/>
          </w:tcPr>
          <w:p w14:paraId="62F17C84" w14:textId="77777777" w:rsidR="00EE4811" w:rsidRDefault="00EE4811">
            <w:pPr>
              <w:pStyle w:val="Audio"/>
              <w:spacing w:line="240" w:lineRule="auto"/>
            </w:pPr>
            <w:r>
              <w:t>But it didn’t mean students had a nine-month vacation.  In 1860, once spring came, just about everyone had long hours of farm chores.  There wasn’t enough time for school again until after harvest, late in the fall.</w:t>
            </w:r>
          </w:p>
          <w:p w14:paraId="6542B1E9" w14:textId="77777777" w:rsidR="00EE4811" w:rsidRDefault="00EE4811">
            <w:pPr>
              <w:pStyle w:val="Audio"/>
              <w:spacing w:line="240" w:lineRule="auto"/>
            </w:pPr>
          </w:p>
        </w:tc>
      </w:tr>
      <w:tr w:rsidR="00EE4811" w14:paraId="1DAD8C4F" w14:textId="77777777">
        <w:tc>
          <w:tcPr>
            <w:tcW w:w="4338" w:type="dxa"/>
          </w:tcPr>
          <w:p w14:paraId="6413A03F" w14:textId="77777777" w:rsidR="004A29BF" w:rsidRPr="00241261" w:rsidRDefault="004A29BF">
            <w:pPr>
              <w:pStyle w:val="Video"/>
              <w:rPr>
                <w:sz w:val="18"/>
                <w:szCs w:val="18"/>
              </w:rPr>
            </w:pPr>
            <w:r>
              <w:t>PHOTO: Busy main street</w:t>
            </w:r>
            <w:r w:rsidR="002D5B17">
              <w:t xml:space="preserve"> </w:t>
            </w:r>
            <w:r w:rsidR="002D5B17" w:rsidRPr="00241261">
              <w:rPr>
                <w:b/>
                <w:sz w:val="18"/>
                <w:szCs w:val="18"/>
              </w:rPr>
              <w:t>Yankton Historical Society</w:t>
            </w:r>
          </w:p>
          <w:p w14:paraId="5FF773B7" w14:textId="77777777" w:rsidR="004A29BF" w:rsidRPr="00241261" w:rsidRDefault="004A29BF">
            <w:pPr>
              <w:pStyle w:val="Video"/>
              <w:rPr>
                <w:sz w:val="18"/>
                <w:szCs w:val="18"/>
              </w:rPr>
            </w:pPr>
            <w:r>
              <w:t>PHOTO: Early Yan</w:t>
            </w:r>
            <w:r w:rsidR="002D5B17">
              <w:t>k</w:t>
            </w:r>
            <w:r>
              <w:t>ton 1861</w:t>
            </w:r>
            <w:r w:rsidR="002D5B17">
              <w:rPr>
                <w:b/>
                <w:sz w:val="16"/>
                <w:szCs w:val="16"/>
              </w:rPr>
              <w:t xml:space="preserve"> </w:t>
            </w:r>
            <w:r w:rsidR="002D5B17" w:rsidRPr="00241261">
              <w:rPr>
                <w:b/>
                <w:sz w:val="18"/>
                <w:szCs w:val="18"/>
              </w:rPr>
              <w:t>W.H. Over Museum</w:t>
            </w:r>
          </w:p>
          <w:p w14:paraId="331F23B9" w14:textId="77777777" w:rsidR="00530641" w:rsidRPr="00241261" w:rsidRDefault="00530641">
            <w:pPr>
              <w:pStyle w:val="Video"/>
              <w:rPr>
                <w:sz w:val="18"/>
                <w:szCs w:val="18"/>
              </w:rPr>
            </w:pPr>
            <w:r>
              <w:t>PHOTO: Territorial Capitol</w:t>
            </w:r>
            <w:r w:rsidR="002D5B17">
              <w:t xml:space="preserve"> </w:t>
            </w:r>
            <w:r w:rsidR="002D5B17" w:rsidRPr="00241261">
              <w:rPr>
                <w:b/>
                <w:sz w:val="18"/>
                <w:szCs w:val="18"/>
              </w:rPr>
              <w:t>Yankton Historical Society</w:t>
            </w:r>
          </w:p>
          <w:p w14:paraId="4CAA4DCB" w14:textId="77777777" w:rsidR="00241261" w:rsidRDefault="00241261">
            <w:pPr>
              <w:pStyle w:val="Video"/>
            </w:pPr>
          </w:p>
          <w:p w14:paraId="3C773991" w14:textId="77777777" w:rsidR="00241261" w:rsidRDefault="00241261">
            <w:pPr>
              <w:pStyle w:val="Video"/>
            </w:pPr>
          </w:p>
          <w:p w14:paraId="44E83AD4" w14:textId="77777777" w:rsidR="00530641" w:rsidRDefault="00530641">
            <w:pPr>
              <w:pStyle w:val="Video"/>
            </w:pPr>
            <w:r>
              <w:lastRenderedPageBreak/>
              <w:t>PHOTO: Early Classroom</w:t>
            </w:r>
            <w:r w:rsidR="002D5B17">
              <w:t xml:space="preserve"> </w:t>
            </w:r>
            <w:r w:rsidR="002D5B17" w:rsidRPr="00241261">
              <w:rPr>
                <w:b/>
                <w:sz w:val="18"/>
                <w:szCs w:val="18"/>
              </w:rPr>
              <w:t>SDSHS</w:t>
            </w:r>
          </w:p>
        </w:tc>
        <w:tc>
          <w:tcPr>
            <w:tcW w:w="5400" w:type="dxa"/>
          </w:tcPr>
          <w:p w14:paraId="1C25B7FA" w14:textId="77777777" w:rsidR="00EE4811" w:rsidRDefault="00EE4811">
            <w:pPr>
              <w:pStyle w:val="Audio"/>
              <w:spacing w:line="240" w:lineRule="auto"/>
            </w:pPr>
            <w:r>
              <w:lastRenderedPageBreak/>
              <w:t xml:space="preserve">Still, even with all that work, settlers considered school important.  Long before </w:t>
            </w:r>
            <w:smartTag w:uri="urn:schemas-microsoft-com:office:smarttags" w:element="State">
              <w:smartTag w:uri="urn:schemas-microsoft-com:office:smarttags" w:element="place">
                <w:r>
                  <w:t>South Dakota</w:t>
                </w:r>
              </w:smartTag>
            </w:smartTag>
            <w:r>
              <w:t xml:space="preserve"> became a state, the first Dakota territorial legislature met in Yankton, in 1862.  Education was a topic.</w:t>
            </w:r>
          </w:p>
          <w:p w14:paraId="6E0FA6F1" w14:textId="77777777" w:rsidR="00EE4811" w:rsidRDefault="00EE4811">
            <w:pPr>
              <w:pStyle w:val="Audio"/>
              <w:spacing w:line="240" w:lineRule="auto"/>
            </w:pPr>
          </w:p>
          <w:p w14:paraId="6984636F" w14:textId="77777777" w:rsidR="002D5B17" w:rsidRDefault="002D5B17">
            <w:pPr>
              <w:pStyle w:val="Audio"/>
              <w:spacing w:line="240" w:lineRule="auto"/>
            </w:pPr>
          </w:p>
          <w:p w14:paraId="16E78B25" w14:textId="77777777" w:rsidR="001F5177" w:rsidRDefault="001F5177">
            <w:pPr>
              <w:pStyle w:val="Audio"/>
              <w:spacing w:line="240" w:lineRule="auto"/>
            </w:pPr>
          </w:p>
          <w:p w14:paraId="4BD1BA8C" w14:textId="77777777" w:rsidR="001F5177" w:rsidRDefault="001F5177" w:rsidP="001F5177">
            <w:pPr>
              <w:pStyle w:val="Audio"/>
              <w:spacing w:line="240" w:lineRule="auto"/>
            </w:pPr>
            <w:r>
              <w:lastRenderedPageBreak/>
              <w:t xml:space="preserve">NARRATOR:  </w:t>
            </w:r>
          </w:p>
          <w:p w14:paraId="47EE57DD" w14:textId="77777777" w:rsidR="002D5B17" w:rsidRDefault="002D5B17">
            <w:pPr>
              <w:pStyle w:val="Audio"/>
              <w:spacing w:line="240" w:lineRule="auto"/>
            </w:pPr>
          </w:p>
        </w:tc>
      </w:tr>
      <w:tr w:rsidR="00EE4811" w14:paraId="4A0EBD52" w14:textId="77777777">
        <w:tc>
          <w:tcPr>
            <w:tcW w:w="4338" w:type="dxa"/>
          </w:tcPr>
          <w:p w14:paraId="25EC7011" w14:textId="77777777" w:rsidR="00EE4811" w:rsidRDefault="00530641">
            <w:pPr>
              <w:pStyle w:val="Video"/>
            </w:pPr>
            <w:r>
              <w:lastRenderedPageBreak/>
              <w:t>PHOTO: Governor Jayne SUPER 1826-1916</w:t>
            </w:r>
            <w:r w:rsidR="002D5B17">
              <w:t xml:space="preserve"> </w:t>
            </w:r>
            <w:r w:rsidR="002D5B17" w:rsidRPr="00241261">
              <w:rPr>
                <w:b/>
                <w:sz w:val="18"/>
                <w:szCs w:val="18"/>
              </w:rPr>
              <w:t>SDSHS</w:t>
            </w:r>
          </w:p>
        </w:tc>
        <w:tc>
          <w:tcPr>
            <w:tcW w:w="5400" w:type="dxa"/>
          </w:tcPr>
          <w:p w14:paraId="7A940CF2" w14:textId="77777777" w:rsidR="00EE4811" w:rsidRDefault="00EE4811">
            <w:pPr>
              <w:pStyle w:val="Audio"/>
              <w:spacing w:line="240" w:lineRule="auto"/>
            </w:pPr>
            <w:r>
              <w:t>Territorial Governor William Jayne spoke:</w:t>
            </w:r>
          </w:p>
          <w:p w14:paraId="1CC198C7" w14:textId="77777777" w:rsidR="00EE4811" w:rsidRDefault="00EE4811">
            <w:pPr>
              <w:pStyle w:val="Audio"/>
              <w:spacing w:line="240" w:lineRule="auto"/>
            </w:pPr>
          </w:p>
        </w:tc>
      </w:tr>
      <w:tr w:rsidR="00EE4811" w14:paraId="70127350" w14:textId="77777777">
        <w:tc>
          <w:tcPr>
            <w:tcW w:w="4338" w:type="dxa"/>
          </w:tcPr>
          <w:p w14:paraId="3281C104" w14:textId="77777777" w:rsidR="00EE4811" w:rsidRDefault="00EE4811">
            <w:pPr>
              <w:pStyle w:val="Video"/>
            </w:pPr>
          </w:p>
        </w:tc>
        <w:tc>
          <w:tcPr>
            <w:tcW w:w="5400" w:type="dxa"/>
          </w:tcPr>
          <w:p w14:paraId="36D68235" w14:textId="77777777" w:rsidR="008644B7" w:rsidRDefault="008644B7">
            <w:pPr>
              <w:pStyle w:val="Audio"/>
              <w:spacing w:line="240" w:lineRule="auto"/>
            </w:pPr>
            <w:r>
              <w:t>MUSIC OUT</w:t>
            </w:r>
          </w:p>
          <w:p w14:paraId="5E4DF73B" w14:textId="77777777" w:rsidR="00EE4811" w:rsidRDefault="00530641">
            <w:pPr>
              <w:pStyle w:val="Audio"/>
              <w:spacing w:line="240" w:lineRule="auto"/>
            </w:pPr>
            <w:r>
              <w:t xml:space="preserve">VOICE </w:t>
            </w:r>
            <w:r w:rsidR="00EE4811" w:rsidRPr="00555761">
              <w:t>OF</w:t>
            </w:r>
            <w:r>
              <w:t>:</w:t>
            </w:r>
            <w:r w:rsidR="00EE4811" w:rsidRPr="00555761">
              <w:t xml:space="preserve"> </w:t>
            </w:r>
            <w:r>
              <w:t>Governor Jayne</w:t>
            </w:r>
          </w:p>
        </w:tc>
      </w:tr>
      <w:tr w:rsidR="00EE4811" w14:paraId="2F70A75E" w14:textId="77777777">
        <w:tc>
          <w:tcPr>
            <w:tcW w:w="4338" w:type="dxa"/>
          </w:tcPr>
          <w:p w14:paraId="0EDEBEF3" w14:textId="77777777" w:rsidR="00EE4811" w:rsidRDefault="00530641">
            <w:pPr>
              <w:pStyle w:val="Video"/>
            </w:pPr>
            <w:r>
              <w:t>PHOTO: Gov. Jayne stays up</w:t>
            </w:r>
          </w:p>
          <w:p w14:paraId="12501F8F" w14:textId="77777777" w:rsidR="00530641" w:rsidRDefault="00530641">
            <w:pPr>
              <w:pStyle w:val="Video"/>
            </w:pPr>
            <w:r>
              <w:t>SUPER: Web Pointer</w:t>
            </w:r>
          </w:p>
          <w:p w14:paraId="26D77C07" w14:textId="77777777" w:rsidR="00530641" w:rsidRDefault="00530641">
            <w:pPr>
              <w:pStyle w:val="Video"/>
            </w:pPr>
          </w:p>
          <w:p w14:paraId="33BDF288" w14:textId="77777777" w:rsidR="00530641" w:rsidRDefault="00530641">
            <w:pPr>
              <w:pStyle w:val="Video"/>
            </w:pPr>
            <w:r>
              <w:t xml:space="preserve">PHOTO: </w:t>
            </w:r>
            <w:smartTag w:uri="urn:schemas-microsoft-com:office:smarttags" w:element="place">
              <w:smartTag w:uri="urn:schemas-microsoft-com:office:smarttags" w:element="PlaceName">
                <w:r>
                  <w:t>EXT.</w:t>
                </w:r>
              </w:smartTag>
              <w:r>
                <w:t xml:space="preserve"> </w:t>
              </w:r>
              <w:smartTag w:uri="urn:schemas-microsoft-com:office:smarttags" w:element="PlaceName">
                <w:r w:rsidR="002D5B17">
                  <w:t>Burbank</w:t>
                </w:r>
              </w:smartTag>
              <w:r w:rsidR="002D5B17">
                <w:t xml:space="preserve"> </w:t>
              </w:r>
              <w:smartTag w:uri="urn:schemas-microsoft-com:office:smarttags" w:element="PlaceType">
                <w:r w:rsidR="002D5B17">
                  <w:t>School</w:t>
                </w:r>
              </w:smartTag>
            </w:smartTag>
            <w:r w:rsidR="002D5B17">
              <w:t xml:space="preserve"> with teacher and kids </w:t>
            </w:r>
            <w:r w:rsidR="002D5B17">
              <w:rPr>
                <w:b/>
                <w:sz w:val="16"/>
                <w:szCs w:val="16"/>
              </w:rPr>
              <w:t>W.H. Over Museum</w:t>
            </w:r>
          </w:p>
          <w:p w14:paraId="190E2B04" w14:textId="77777777" w:rsidR="00530641" w:rsidRPr="00241261" w:rsidRDefault="00530641">
            <w:pPr>
              <w:pStyle w:val="Video"/>
              <w:rPr>
                <w:sz w:val="18"/>
                <w:szCs w:val="18"/>
              </w:rPr>
            </w:pPr>
            <w:r>
              <w:t>PHOTO: Teacher and studen</w:t>
            </w:r>
            <w:r w:rsidR="002D5B17">
              <w:t xml:space="preserve">ts in one-room log school. </w:t>
            </w:r>
            <w:r w:rsidR="002D5B17" w:rsidRPr="00241261">
              <w:rPr>
                <w:b/>
                <w:sz w:val="18"/>
                <w:szCs w:val="18"/>
              </w:rPr>
              <w:t>W.H. Over Museum</w:t>
            </w:r>
          </w:p>
          <w:p w14:paraId="4F95099A" w14:textId="77777777" w:rsidR="00530641" w:rsidRPr="00241261" w:rsidRDefault="00530641">
            <w:pPr>
              <w:pStyle w:val="Video"/>
              <w:rPr>
                <w:sz w:val="18"/>
                <w:szCs w:val="18"/>
              </w:rPr>
            </w:pPr>
            <w:r>
              <w:t>PHOTO: Citizens in small store 1860s.</w:t>
            </w:r>
            <w:r w:rsidR="002D5B17">
              <w:t xml:space="preserve"> </w:t>
            </w:r>
            <w:r w:rsidR="002D5B17" w:rsidRPr="00241261">
              <w:rPr>
                <w:b/>
                <w:sz w:val="18"/>
                <w:szCs w:val="18"/>
              </w:rPr>
              <w:t>SDSHS</w:t>
            </w:r>
          </w:p>
          <w:p w14:paraId="239E27EC" w14:textId="77777777" w:rsidR="008644B7" w:rsidRDefault="002D5B17">
            <w:pPr>
              <w:pStyle w:val="Video"/>
            </w:pPr>
            <w:r>
              <w:t xml:space="preserve">PHOTO: EXT </w:t>
            </w:r>
            <w:proofErr w:type="spellStart"/>
            <w:r>
              <w:t>Dalesburg</w:t>
            </w:r>
            <w:proofErr w:type="spellEnd"/>
            <w:r>
              <w:t xml:space="preserve"> School </w:t>
            </w:r>
            <w:r w:rsidRPr="00241261">
              <w:rPr>
                <w:b/>
                <w:sz w:val="18"/>
                <w:szCs w:val="18"/>
              </w:rPr>
              <w:t>W.H. Over Museum</w:t>
            </w:r>
          </w:p>
        </w:tc>
        <w:tc>
          <w:tcPr>
            <w:tcW w:w="5400" w:type="dxa"/>
          </w:tcPr>
          <w:p w14:paraId="056E4D73" w14:textId="77777777" w:rsidR="00EE4811" w:rsidRDefault="00EE4811">
            <w:pPr>
              <w:pStyle w:val="Audio"/>
              <w:spacing w:line="240" w:lineRule="auto"/>
            </w:pPr>
            <w:r>
              <w:t>“</w:t>
            </w:r>
            <w:r w:rsidRPr="00530641">
              <w:rPr>
                <w:i/>
              </w:rPr>
              <w:t>The advancement of prosperity, wealth and power of a country is intimately associated with, and dependent upon, the development of the educational interest.”</w:t>
            </w:r>
            <w:r w:rsidR="00530641">
              <w:rPr>
                <w:i/>
              </w:rPr>
              <w:t xml:space="preserve"> </w:t>
            </w:r>
          </w:p>
          <w:p w14:paraId="739DD78B" w14:textId="77777777" w:rsidR="00530641" w:rsidRDefault="00530641">
            <w:pPr>
              <w:pStyle w:val="Audio"/>
              <w:spacing w:line="240" w:lineRule="auto"/>
            </w:pPr>
            <w:r>
              <w:t xml:space="preserve">NARRATOR:  </w:t>
            </w:r>
          </w:p>
          <w:p w14:paraId="0962D421" w14:textId="77777777" w:rsidR="00EE4811" w:rsidRDefault="00530641">
            <w:pPr>
              <w:pStyle w:val="Audio"/>
              <w:spacing w:line="240" w:lineRule="auto"/>
            </w:pPr>
            <w:r>
              <w:t>Government set up a system of schools.  Dakota children would attend beginning at age five.  These schools were controlled by citizens elected to school boards in towns, and in the countryside between towns.</w:t>
            </w:r>
          </w:p>
        </w:tc>
      </w:tr>
      <w:tr w:rsidR="00EE4811" w14:paraId="2C81BD40" w14:textId="77777777">
        <w:tc>
          <w:tcPr>
            <w:tcW w:w="4338" w:type="dxa"/>
          </w:tcPr>
          <w:p w14:paraId="0FD18F87" w14:textId="77777777" w:rsidR="00EE4811" w:rsidRDefault="00EE4811">
            <w:pPr>
              <w:pStyle w:val="Video"/>
            </w:pPr>
          </w:p>
        </w:tc>
        <w:tc>
          <w:tcPr>
            <w:tcW w:w="5400" w:type="dxa"/>
          </w:tcPr>
          <w:p w14:paraId="757BE15E" w14:textId="77777777" w:rsidR="00EE4811" w:rsidRDefault="00EE4811">
            <w:pPr>
              <w:pStyle w:val="Audio"/>
              <w:spacing w:line="240" w:lineRule="auto"/>
            </w:pPr>
          </w:p>
        </w:tc>
      </w:tr>
      <w:tr w:rsidR="00EE4811" w14:paraId="7C1A7DCB" w14:textId="77777777">
        <w:tc>
          <w:tcPr>
            <w:tcW w:w="4338" w:type="dxa"/>
          </w:tcPr>
          <w:p w14:paraId="0845FB86" w14:textId="77777777" w:rsidR="00EE4811" w:rsidRPr="00241261" w:rsidRDefault="008644B7">
            <w:pPr>
              <w:pStyle w:val="Video"/>
              <w:rPr>
                <w:sz w:val="18"/>
                <w:szCs w:val="18"/>
              </w:rPr>
            </w:pPr>
            <w:r>
              <w:t>PHOTO: Faculty and Students in front of Old Main USD 1880s</w:t>
            </w:r>
            <w:r w:rsidR="002D5B17">
              <w:rPr>
                <w:b/>
                <w:sz w:val="16"/>
                <w:szCs w:val="16"/>
              </w:rPr>
              <w:t xml:space="preserve"> </w:t>
            </w:r>
            <w:r w:rsidR="002D5B17" w:rsidRPr="00241261">
              <w:rPr>
                <w:b/>
                <w:sz w:val="18"/>
                <w:szCs w:val="18"/>
              </w:rPr>
              <w:t>W.H. Over Museum</w:t>
            </w:r>
            <w:r w:rsidR="002D5B17" w:rsidRPr="00241261">
              <w:rPr>
                <w:sz w:val="18"/>
                <w:szCs w:val="18"/>
              </w:rPr>
              <w:t xml:space="preserve"> </w:t>
            </w:r>
          </w:p>
          <w:p w14:paraId="7FCEEACA" w14:textId="77777777" w:rsidR="008644B7" w:rsidRDefault="008644B7">
            <w:pPr>
              <w:pStyle w:val="Video"/>
            </w:pPr>
            <w:r>
              <w:t>PHOTO: Old Main USD 1965</w:t>
            </w:r>
            <w:r w:rsidR="00241261">
              <w:t xml:space="preserve"> </w:t>
            </w:r>
            <w:r w:rsidR="00241261" w:rsidRPr="00241261">
              <w:rPr>
                <w:b/>
                <w:sz w:val="18"/>
                <w:szCs w:val="18"/>
              </w:rPr>
              <w:t>W.H. Over Museum</w:t>
            </w:r>
          </w:p>
        </w:tc>
        <w:tc>
          <w:tcPr>
            <w:tcW w:w="5400" w:type="dxa"/>
          </w:tcPr>
          <w:p w14:paraId="4012408B" w14:textId="77777777" w:rsidR="00EE4811" w:rsidRDefault="00EE4811">
            <w:pPr>
              <w:pStyle w:val="Audio"/>
              <w:spacing w:line="240" w:lineRule="auto"/>
            </w:pPr>
            <w:r>
              <w:t xml:space="preserve">Also in 1862, the territorial lawmakers began planning a college for older students—today’s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South Dakota</w:t>
                </w:r>
              </w:smartTag>
            </w:smartTag>
            <w:r>
              <w:t xml:space="preserve"> at Vermillion.</w:t>
            </w:r>
          </w:p>
          <w:p w14:paraId="1742E366" w14:textId="77777777" w:rsidR="00EE4811" w:rsidRDefault="004D6D87">
            <w:pPr>
              <w:pStyle w:val="Audio"/>
              <w:spacing w:line="240" w:lineRule="auto"/>
            </w:pPr>
            <w:r>
              <w:t xml:space="preserve">MUSIC UP AND UNDER </w:t>
            </w:r>
            <w:r w:rsidRPr="008D4742">
              <w:rPr>
                <w:b/>
                <w:sz w:val="20"/>
              </w:rPr>
              <w:t>DWCD 00</w:t>
            </w:r>
            <w:r>
              <w:rPr>
                <w:b/>
                <w:sz w:val="20"/>
              </w:rPr>
              <w:t>73</w:t>
            </w:r>
            <w:r w:rsidRPr="008D4742">
              <w:rPr>
                <w:b/>
                <w:sz w:val="20"/>
              </w:rPr>
              <w:t xml:space="preserve"> Cut </w:t>
            </w:r>
            <w:r>
              <w:rPr>
                <w:b/>
                <w:sz w:val="20"/>
              </w:rPr>
              <w:t>13</w:t>
            </w:r>
            <w:r w:rsidRPr="008D4742">
              <w:rPr>
                <w:b/>
                <w:sz w:val="20"/>
              </w:rPr>
              <w:t xml:space="preserve"> “</w:t>
            </w:r>
            <w:r>
              <w:rPr>
                <w:b/>
                <w:sz w:val="20"/>
              </w:rPr>
              <w:t>Sally in the Garden</w:t>
            </w:r>
            <w:r w:rsidRPr="008D4742">
              <w:rPr>
                <w:b/>
                <w:sz w:val="20"/>
              </w:rPr>
              <w:t>”</w:t>
            </w:r>
          </w:p>
        </w:tc>
      </w:tr>
      <w:tr w:rsidR="00EE4811" w14:paraId="204A6631" w14:textId="77777777">
        <w:tc>
          <w:tcPr>
            <w:tcW w:w="4338" w:type="dxa"/>
          </w:tcPr>
          <w:p w14:paraId="1F58C85D" w14:textId="77777777" w:rsidR="00EE4811" w:rsidRPr="00241261" w:rsidRDefault="008644B7">
            <w:pPr>
              <w:pStyle w:val="Video"/>
              <w:rPr>
                <w:sz w:val="18"/>
                <w:szCs w:val="18"/>
              </w:rPr>
            </w:pPr>
            <w:r>
              <w:t>PHOTO: Sod House with family.</w:t>
            </w:r>
            <w:r w:rsidR="00241261">
              <w:t xml:space="preserve"> </w:t>
            </w:r>
            <w:r w:rsidR="00241261" w:rsidRPr="00241261">
              <w:rPr>
                <w:b/>
                <w:sz w:val="18"/>
                <w:szCs w:val="18"/>
              </w:rPr>
              <w:t>SDSHS</w:t>
            </w:r>
          </w:p>
          <w:p w14:paraId="2C0B55C1" w14:textId="77777777" w:rsidR="008644B7" w:rsidRPr="00241261" w:rsidRDefault="008644B7">
            <w:pPr>
              <w:pStyle w:val="Video"/>
              <w:rPr>
                <w:sz w:val="18"/>
                <w:szCs w:val="18"/>
              </w:rPr>
            </w:pPr>
            <w:r>
              <w:t xml:space="preserve">PHOTO: </w:t>
            </w:r>
            <w:smartTag w:uri="urn:schemas-microsoft-com:office:smarttags" w:element="place">
              <w:smartTag w:uri="urn:schemas-microsoft-com:office:smarttags" w:element="PlaceName">
                <w:r>
                  <w:t>INT</w:t>
                </w:r>
              </w:smartTag>
              <w:r>
                <w:t xml:space="preserve"> </w:t>
              </w:r>
              <w:smartTag w:uri="urn:schemas-microsoft-com:office:smarttags" w:element="PlaceName">
                <w:r>
                  <w:t>Lutheran</w:t>
                </w:r>
              </w:smartTag>
              <w:r>
                <w:t xml:space="preserve"> </w:t>
              </w:r>
              <w:smartTag w:uri="urn:schemas-microsoft-com:office:smarttags" w:element="PlaceType">
                <w:r>
                  <w:t>Normal School</w:t>
                </w:r>
              </w:smartTag>
            </w:smartTag>
            <w:r>
              <w:t>.</w:t>
            </w:r>
            <w:r w:rsidR="00241261">
              <w:t xml:space="preserve"> </w:t>
            </w:r>
            <w:r w:rsidR="00241261" w:rsidRPr="00241261">
              <w:rPr>
                <w:b/>
                <w:sz w:val="18"/>
                <w:szCs w:val="18"/>
              </w:rPr>
              <w:t>SDSHS</w:t>
            </w:r>
          </w:p>
          <w:p w14:paraId="49E588E8" w14:textId="77777777" w:rsidR="008644B7" w:rsidRPr="00241261" w:rsidRDefault="008644B7">
            <w:pPr>
              <w:pStyle w:val="Video"/>
              <w:rPr>
                <w:sz w:val="18"/>
                <w:szCs w:val="18"/>
              </w:rPr>
            </w:pPr>
            <w:r>
              <w:t>PHOTO: Group of workers</w:t>
            </w:r>
            <w:r w:rsidR="00241261">
              <w:t xml:space="preserve"> </w:t>
            </w:r>
            <w:r w:rsidR="00241261" w:rsidRPr="00241261">
              <w:rPr>
                <w:b/>
                <w:sz w:val="18"/>
                <w:szCs w:val="18"/>
              </w:rPr>
              <w:t>NARA General Collection</w:t>
            </w:r>
          </w:p>
          <w:p w14:paraId="05C2042D" w14:textId="77777777" w:rsidR="007D50D3" w:rsidRDefault="007D50D3">
            <w:pPr>
              <w:pStyle w:val="Video"/>
            </w:pPr>
            <w:r>
              <w:t>PHOTO:  Family in early automobile</w:t>
            </w:r>
            <w:r w:rsidR="00241261" w:rsidRPr="00241261">
              <w:rPr>
                <w:b/>
                <w:sz w:val="16"/>
                <w:szCs w:val="16"/>
              </w:rPr>
              <w:t xml:space="preserve"> </w:t>
            </w:r>
            <w:r w:rsidR="00241261" w:rsidRPr="00241261">
              <w:rPr>
                <w:b/>
                <w:sz w:val="18"/>
                <w:szCs w:val="18"/>
              </w:rPr>
              <w:t>SDSHS</w:t>
            </w:r>
            <w:r w:rsidR="00241261">
              <w:t xml:space="preserve"> </w:t>
            </w:r>
          </w:p>
          <w:p w14:paraId="7F26E84B" w14:textId="77777777" w:rsidR="003748B4" w:rsidRDefault="003748B4">
            <w:pPr>
              <w:pStyle w:val="Video"/>
            </w:pPr>
          </w:p>
          <w:p w14:paraId="12AA7D0F" w14:textId="77777777" w:rsidR="007D50D3" w:rsidRDefault="007D50D3">
            <w:pPr>
              <w:pStyle w:val="Video"/>
            </w:pPr>
            <w:r>
              <w:t>PHOTO: Sod school with teacher &amp; students outside.</w:t>
            </w:r>
            <w:r w:rsidR="00241261">
              <w:t xml:space="preserve"> </w:t>
            </w:r>
            <w:smartTag w:uri="urn:schemas-microsoft-com:office:smarttags" w:element="City">
              <w:smartTag w:uri="urn:schemas-microsoft-com:office:smarttags" w:element="place">
                <w:r w:rsidR="00241261" w:rsidRPr="00241261">
                  <w:rPr>
                    <w:b/>
                    <w:sz w:val="18"/>
                    <w:szCs w:val="18"/>
                  </w:rPr>
                  <w:t>NARA</w:t>
                </w:r>
              </w:smartTag>
            </w:smartTag>
            <w:r w:rsidR="00241261" w:rsidRPr="00241261">
              <w:rPr>
                <w:b/>
                <w:sz w:val="18"/>
                <w:szCs w:val="18"/>
              </w:rPr>
              <w:t xml:space="preserve"> West Collection#181</w:t>
            </w:r>
          </w:p>
        </w:tc>
        <w:tc>
          <w:tcPr>
            <w:tcW w:w="5400" w:type="dxa"/>
          </w:tcPr>
          <w:p w14:paraId="318C6D03" w14:textId="77777777" w:rsidR="00EE4811" w:rsidRDefault="00EE4811">
            <w:pPr>
              <w:pStyle w:val="Audio"/>
              <w:spacing w:line="240" w:lineRule="auto"/>
            </w:pPr>
            <w:smartTag w:uri="urn:schemas-microsoft-com:office:smarttags" w:element="place">
              <w:r>
                <w:lastRenderedPageBreak/>
                <w:t>Dakota Territory</w:t>
              </w:r>
            </w:smartTag>
            <w:r>
              <w:t xml:space="preserve"> was building on an American belief already 200 years old in the 1860s: that all children deserved an education.  If the </w:t>
            </w:r>
            <w:smartTag w:uri="urn:schemas-microsoft-com:office:smarttags" w:element="country-region">
              <w:smartTag w:uri="urn:schemas-microsoft-com:office:smarttags" w:element="place">
                <w:r>
                  <w:t>United States</w:t>
                </w:r>
              </w:smartTag>
            </w:smartTag>
            <w:r>
              <w:t xml:space="preserve"> was to be a land where everyone had an opportunity to become whatever they dreamed, regardless of family background, wealth or poverty, then good schools would put those dreams within reach.</w:t>
            </w:r>
          </w:p>
          <w:p w14:paraId="733EC748" w14:textId="77777777" w:rsidR="00EE4811" w:rsidRDefault="00EE4811">
            <w:pPr>
              <w:pStyle w:val="Audio"/>
              <w:spacing w:line="240" w:lineRule="auto"/>
            </w:pPr>
          </w:p>
          <w:p w14:paraId="4A700207" w14:textId="77777777" w:rsidR="001F5177" w:rsidRDefault="001F5177">
            <w:pPr>
              <w:pStyle w:val="Audio"/>
              <w:spacing w:line="240" w:lineRule="auto"/>
            </w:pPr>
          </w:p>
          <w:p w14:paraId="460A9D89" w14:textId="77777777" w:rsidR="001F5177" w:rsidRDefault="001F5177">
            <w:pPr>
              <w:pStyle w:val="Audio"/>
              <w:spacing w:line="240" w:lineRule="auto"/>
            </w:pPr>
            <w:r>
              <w:t xml:space="preserve">NARRATOR:  </w:t>
            </w:r>
          </w:p>
        </w:tc>
      </w:tr>
      <w:tr w:rsidR="00EE4811" w14:paraId="4B01CBF2" w14:textId="77777777">
        <w:tc>
          <w:tcPr>
            <w:tcW w:w="4338" w:type="dxa"/>
          </w:tcPr>
          <w:p w14:paraId="613F1BF9" w14:textId="77777777" w:rsidR="00EE4811" w:rsidRDefault="007D50D3">
            <w:pPr>
              <w:pStyle w:val="Video"/>
            </w:pPr>
            <w:r>
              <w:lastRenderedPageBreak/>
              <w:t>1880s Textbook, page flips.</w:t>
            </w:r>
          </w:p>
          <w:p w14:paraId="4D2105CF" w14:textId="77777777" w:rsidR="007D50D3" w:rsidRDefault="007D50D3">
            <w:pPr>
              <w:pStyle w:val="Video"/>
            </w:pPr>
            <w:r>
              <w:t>Old Books on shelf.</w:t>
            </w:r>
          </w:p>
        </w:tc>
        <w:tc>
          <w:tcPr>
            <w:tcW w:w="5400" w:type="dxa"/>
          </w:tcPr>
          <w:p w14:paraId="06E8B4B0" w14:textId="77777777" w:rsidR="00EE4811" w:rsidRDefault="00EE4811">
            <w:pPr>
              <w:pStyle w:val="Audio"/>
              <w:spacing w:line="240" w:lineRule="auto"/>
            </w:pPr>
            <w:r>
              <w:t xml:space="preserve">Governor Jayne and other leaders spoke of free education, meaning free to students and their families.  But </w:t>
            </w:r>
            <w:proofErr w:type="gramStart"/>
            <w:r>
              <w:t>of course</w:t>
            </w:r>
            <w:proofErr w:type="gramEnd"/>
            <w:r>
              <w:t xml:space="preserve"> someone had to buy books…</w:t>
            </w:r>
          </w:p>
          <w:p w14:paraId="2868794A" w14:textId="77777777" w:rsidR="00EE4811" w:rsidRDefault="00EE4811">
            <w:pPr>
              <w:pStyle w:val="Audio"/>
              <w:spacing w:line="240" w:lineRule="auto"/>
            </w:pPr>
          </w:p>
        </w:tc>
      </w:tr>
      <w:tr w:rsidR="00EE4811" w14:paraId="23CCE2CD" w14:textId="77777777">
        <w:tc>
          <w:tcPr>
            <w:tcW w:w="4338" w:type="dxa"/>
          </w:tcPr>
          <w:p w14:paraId="1EF9E85F" w14:textId="77777777" w:rsidR="00EE4811" w:rsidRDefault="00241261">
            <w:pPr>
              <w:pStyle w:val="Video"/>
            </w:pPr>
            <w:r>
              <w:t xml:space="preserve">EXT. </w:t>
            </w:r>
            <w:r w:rsidR="007D50D3">
              <w:t>O</w:t>
            </w:r>
            <w:r w:rsidR="00EE4811">
              <w:t xml:space="preserve">ne-room </w:t>
            </w:r>
            <w:r w:rsidR="007D50D3">
              <w:t xml:space="preserve">Frawley </w:t>
            </w:r>
            <w:r w:rsidR="00EE4811">
              <w:t>school.</w:t>
            </w:r>
          </w:p>
        </w:tc>
        <w:tc>
          <w:tcPr>
            <w:tcW w:w="5400" w:type="dxa"/>
          </w:tcPr>
          <w:p w14:paraId="745435BD" w14:textId="77777777" w:rsidR="00EE4811" w:rsidRDefault="00EE4811">
            <w:pPr>
              <w:pStyle w:val="Audio"/>
              <w:spacing w:line="240" w:lineRule="auto"/>
            </w:pPr>
            <w:r>
              <w:t>pay for school buildings…</w:t>
            </w:r>
          </w:p>
          <w:p w14:paraId="5D9E7A76" w14:textId="77777777" w:rsidR="00EE4811" w:rsidRDefault="00EE4811">
            <w:pPr>
              <w:pStyle w:val="Audio"/>
              <w:spacing w:line="240" w:lineRule="auto"/>
            </w:pPr>
          </w:p>
        </w:tc>
      </w:tr>
      <w:tr w:rsidR="00EE4811" w14:paraId="3B8C8B52" w14:textId="77777777">
        <w:tc>
          <w:tcPr>
            <w:tcW w:w="4338" w:type="dxa"/>
          </w:tcPr>
          <w:p w14:paraId="06259576" w14:textId="77777777" w:rsidR="00EE4811" w:rsidRDefault="00241261">
            <w:pPr>
              <w:pStyle w:val="Video"/>
            </w:pPr>
            <w:r>
              <w:t xml:space="preserve">INT. </w:t>
            </w:r>
            <w:r w:rsidR="007D50D3">
              <w:t>One-room class with teacher teaching.</w:t>
            </w:r>
          </w:p>
        </w:tc>
        <w:tc>
          <w:tcPr>
            <w:tcW w:w="5400" w:type="dxa"/>
          </w:tcPr>
          <w:p w14:paraId="6AE3922D" w14:textId="77777777" w:rsidR="00EE4811" w:rsidRDefault="00EE4811">
            <w:pPr>
              <w:pStyle w:val="Audio"/>
              <w:spacing w:line="240" w:lineRule="auto"/>
            </w:pPr>
            <w:r>
              <w:t>and come up with money for teacher salaries.</w:t>
            </w:r>
          </w:p>
          <w:p w14:paraId="376BBF09" w14:textId="77777777" w:rsidR="00EE4811" w:rsidRDefault="00EE4811">
            <w:pPr>
              <w:pStyle w:val="Audio"/>
              <w:spacing w:line="240" w:lineRule="auto"/>
            </w:pPr>
          </w:p>
        </w:tc>
      </w:tr>
      <w:tr w:rsidR="00EE4811" w14:paraId="2641DA67" w14:textId="77777777">
        <w:tc>
          <w:tcPr>
            <w:tcW w:w="4338" w:type="dxa"/>
          </w:tcPr>
          <w:p w14:paraId="19C99478" w14:textId="77777777" w:rsidR="00EE4811" w:rsidRDefault="00241261">
            <w:pPr>
              <w:pStyle w:val="Video"/>
            </w:pPr>
            <w:r>
              <w:t xml:space="preserve">EXT. </w:t>
            </w:r>
            <w:r w:rsidR="007D50D3">
              <w:t>Pioneer family crossing prairie in wagon with kids walking behind.</w:t>
            </w:r>
          </w:p>
          <w:p w14:paraId="6551849A" w14:textId="77777777" w:rsidR="007D50D3" w:rsidRDefault="007D50D3">
            <w:pPr>
              <w:pStyle w:val="Video"/>
            </w:pPr>
            <w:r>
              <w:t>SLOW DISSOLVE to:</w:t>
            </w:r>
          </w:p>
        </w:tc>
        <w:tc>
          <w:tcPr>
            <w:tcW w:w="5400" w:type="dxa"/>
          </w:tcPr>
          <w:p w14:paraId="0358ECF4" w14:textId="77777777" w:rsidR="00EE4811" w:rsidRDefault="00EE4811">
            <w:pPr>
              <w:pStyle w:val="Audio"/>
              <w:spacing w:line="240" w:lineRule="auto"/>
            </w:pPr>
            <w:r>
              <w:t>If lots of families with children moved to the territory, as leaders hoped, education would be a huge expense.  The leaders looked around them and saw something that looked equally huge.</w:t>
            </w:r>
          </w:p>
          <w:p w14:paraId="0586FA6D" w14:textId="77777777" w:rsidR="00EE4811" w:rsidRDefault="00EE4811">
            <w:pPr>
              <w:pStyle w:val="Audio"/>
              <w:spacing w:line="240" w:lineRule="auto"/>
            </w:pPr>
          </w:p>
        </w:tc>
      </w:tr>
      <w:tr w:rsidR="00EE4811" w14:paraId="538A3F4E" w14:textId="77777777">
        <w:tc>
          <w:tcPr>
            <w:tcW w:w="4338" w:type="dxa"/>
          </w:tcPr>
          <w:p w14:paraId="47645ABD" w14:textId="77777777" w:rsidR="00EE4811" w:rsidRDefault="00241261">
            <w:pPr>
              <w:pStyle w:val="Video"/>
            </w:pPr>
            <w:r>
              <w:t xml:space="preserve">EXT. </w:t>
            </w:r>
            <w:r w:rsidR="007D50D3">
              <w:t>WS vast Dakota Prairie</w:t>
            </w:r>
          </w:p>
          <w:p w14:paraId="6FF9DCC6" w14:textId="77777777" w:rsidR="007D50D3" w:rsidRDefault="00241261">
            <w:pPr>
              <w:pStyle w:val="Video"/>
            </w:pPr>
            <w:r>
              <w:t xml:space="preserve">EXT. </w:t>
            </w:r>
            <w:r w:rsidR="007D50D3">
              <w:t>WS cows in field</w:t>
            </w:r>
          </w:p>
        </w:tc>
        <w:tc>
          <w:tcPr>
            <w:tcW w:w="5400" w:type="dxa"/>
          </w:tcPr>
          <w:p w14:paraId="5F978925" w14:textId="77777777" w:rsidR="00EE4811" w:rsidRDefault="00EE4811">
            <w:pPr>
              <w:pStyle w:val="Audio"/>
              <w:spacing w:line="240" w:lineRule="auto"/>
            </w:pPr>
            <w:r>
              <w:t xml:space="preserve">The vast Dakota landscape.  They decided to tax farmers and others based on how much land they </w:t>
            </w:r>
            <w:proofErr w:type="gramStart"/>
            <w:r>
              <w:t>owned, and</w:t>
            </w:r>
            <w:proofErr w:type="gramEnd"/>
            <w:r>
              <w:t xml:space="preserve"> use that money for schools.</w:t>
            </w:r>
          </w:p>
          <w:p w14:paraId="53753BF6" w14:textId="77777777" w:rsidR="00EE4811" w:rsidRDefault="00EE4811">
            <w:pPr>
              <w:pStyle w:val="Audio"/>
              <w:spacing w:line="240" w:lineRule="auto"/>
            </w:pPr>
          </w:p>
        </w:tc>
      </w:tr>
      <w:tr w:rsidR="00EE4811" w14:paraId="390C473D" w14:textId="77777777">
        <w:tc>
          <w:tcPr>
            <w:tcW w:w="4338" w:type="dxa"/>
          </w:tcPr>
          <w:p w14:paraId="79AB8599" w14:textId="77777777" w:rsidR="00EE4811" w:rsidRPr="003748B4" w:rsidRDefault="007D50D3">
            <w:pPr>
              <w:pStyle w:val="Video"/>
              <w:rPr>
                <w:sz w:val="18"/>
                <w:szCs w:val="18"/>
              </w:rPr>
            </w:pPr>
            <w:r>
              <w:t xml:space="preserve">PHOTO: Wm. </w:t>
            </w:r>
            <w:r w:rsidR="00EE4811">
              <w:t xml:space="preserve">Beadle </w:t>
            </w:r>
            <w:r w:rsidR="00241261" w:rsidRPr="003748B4">
              <w:rPr>
                <w:b/>
                <w:sz w:val="18"/>
                <w:szCs w:val="18"/>
              </w:rPr>
              <w:t>SDSHS</w:t>
            </w:r>
          </w:p>
          <w:p w14:paraId="44313EDC" w14:textId="77777777" w:rsidR="007D50D3" w:rsidRDefault="007D50D3">
            <w:pPr>
              <w:pStyle w:val="Video"/>
            </w:pPr>
            <w:r>
              <w:t>SUPER William Beadle 1838-1916</w:t>
            </w:r>
          </w:p>
          <w:p w14:paraId="30455690" w14:textId="77777777" w:rsidR="007D50D3" w:rsidRDefault="00241261">
            <w:pPr>
              <w:pStyle w:val="Video"/>
            </w:pPr>
            <w:r>
              <w:t xml:space="preserve">EXT. </w:t>
            </w:r>
            <w:r w:rsidR="007D50D3">
              <w:t>LOW ANGLE WS Horse drawn tiller.</w:t>
            </w:r>
          </w:p>
        </w:tc>
        <w:tc>
          <w:tcPr>
            <w:tcW w:w="5400" w:type="dxa"/>
          </w:tcPr>
          <w:p w14:paraId="6F16A794" w14:textId="77777777" w:rsidR="00EE4811" w:rsidRDefault="00EE4811">
            <w:pPr>
              <w:pStyle w:val="Audio"/>
              <w:spacing w:line="240" w:lineRule="auto"/>
            </w:pPr>
            <w:r>
              <w:t>William Beadle, an early education superintendent, thought it was also important for the territory, and later the state, to own school lands.  These lands would be rented to farmers, and the rent money would go to schools.</w:t>
            </w:r>
          </w:p>
          <w:p w14:paraId="5327CDBA" w14:textId="77777777" w:rsidR="00EE4811" w:rsidRDefault="00EE4811">
            <w:pPr>
              <w:pStyle w:val="Audio"/>
              <w:spacing w:line="240" w:lineRule="auto"/>
            </w:pPr>
          </w:p>
        </w:tc>
      </w:tr>
      <w:tr w:rsidR="00EE4811" w14:paraId="11F4561D" w14:textId="77777777">
        <w:tc>
          <w:tcPr>
            <w:tcW w:w="4338" w:type="dxa"/>
          </w:tcPr>
          <w:p w14:paraId="2715D3DE" w14:textId="77777777" w:rsidR="00EE4811" w:rsidRDefault="00241261">
            <w:pPr>
              <w:pStyle w:val="Video"/>
            </w:pPr>
            <w:r>
              <w:t xml:space="preserve">EXT. </w:t>
            </w:r>
            <w:r w:rsidR="007D50D3">
              <w:t>WS from behind as tiller moves away.</w:t>
            </w:r>
          </w:p>
          <w:p w14:paraId="0B6DA3EC" w14:textId="77777777" w:rsidR="007D50D3" w:rsidRDefault="00241261">
            <w:pPr>
              <w:pStyle w:val="Video"/>
            </w:pPr>
            <w:r>
              <w:t xml:space="preserve">EXT. </w:t>
            </w:r>
            <w:r w:rsidR="007D50D3">
              <w:t>CU Prairie Windmill turning in wind.</w:t>
            </w:r>
          </w:p>
          <w:p w14:paraId="08365806" w14:textId="77777777" w:rsidR="007D50D3" w:rsidRDefault="007D50D3">
            <w:pPr>
              <w:pStyle w:val="Video"/>
            </w:pPr>
            <w:r>
              <w:t>.</w:t>
            </w:r>
          </w:p>
        </w:tc>
        <w:tc>
          <w:tcPr>
            <w:tcW w:w="5400" w:type="dxa"/>
          </w:tcPr>
          <w:p w14:paraId="27DB9601" w14:textId="77777777" w:rsidR="00EE4811" w:rsidRDefault="00EE4811">
            <w:pPr>
              <w:pStyle w:val="Audio"/>
              <w:spacing w:line="240" w:lineRule="auto"/>
            </w:pPr>
            <w:r>
              <w:t xml:space="preserve">The bottom line was, for schools to have enough funding, farmers and ranchers and other </w:t>
            </w:r>
            <w:proofErr w:type="gramStart"/>
            <w:r>
              <w:t>land owners</w:t>
            </w:r>
            <w:proofErr w:type="gramEnd"/>
            <w:r>
              <w:t xml:space="preserve"> had to make money.  That’s been a problem at times…</w:t>
            </w:r>
          </w:p>
          <w:p w14:paraId="2E166434" w14:textId="77777777" w:rsidR="004D6D87" w:rsidRDefault="004D6D87">
            <w:pPr>
              <w:pStyle w:val="Audio"/>
              <w:spacing w:line="240" w:lineRule="auto"/>
            </w:pPr>
            <w:r>
              <w:t>MUSIC OUT</w:t>
            </w:r>
          </w:p>
          <w:p w14:paraId="2C0EEF71" w14:textId="77777777" w:rsidR="004D6D87" w:rsidRDefault="004D6D87">
            <w:pPr>
              <w:pStyle w:val="Audio"/>
              <w:spacing w:line="240" w:lineRule="auto"/>
            </w:pPr>
            <w:r>
              <w:lastRenderedPageBreak/>
              <w:t>SFX Wind Noise UP and Under</w:t>
            </w:r>
          </w:p>
          <w:p w14:paraId="54047FA4" w14:textId="77777777" w:rsidR="004D6D87" w:rsidRDefault="004D6D87">
            <w:pPr>
              <w:pStyle w:val="Audio"/>
              <w:spacing w:line="240" w:lineRule="auto"/>
            </w:pPr>
            <w:r>
              <w:t xml:space="preserve">MUSIC UP AND </w:t>
            </w:r>
            <w:proofErr w:type="gramStart"/>
            <w:r>
              <w:t xml:space="preserve">UNDER </w:t>
            </w:r>
            <w:r w:rsidRPr="008D4742">
              <w:rPr>
                <w:b/>
                <w:sz w:val="20"/>
              </w:rPr>
              <w:t xml:space="preserve"> </w:t>
            </w:r>
            <w:r w:rsidR="002935B0">
              <w:rPr>
                <w:b/>
                <w:sz w:val="20"/>
              </w:rPr>
              <w:t>AMC</w:t>
            </w:r>
            <w:proofErr w:type="gramEnd"/>
            <w:r w:rsidR="002935B0">
              <w:rPr>
                <w:b/>
                <w:sz w:val="20"/>
              </w:rPr>
              <w:t xml:space="preserve"> 016 518f </w:t>
            </w:r>
            <w:r w:rsidRPr="008D4742">
              <w:rPr>
                <w:b/>
                <w:sz w:val="20"/>
              </w:rPr>
              <w:t>“</w:t>
            </w:r>
            <w:r w:rsidR="002935B0">
              <w:rPr>
                <w:b/>
                <w:sz w:val="20"/>
              </w:rPr>
              <w:t>Picket Fences</w:t>
            </w:r>
            <w:r w:rsidRPr="008D4742">
              <w:rPr>
                <w:b/>
                <w:sz w:val="20"/>
              </w:rPr>
              <w:t>”</w:t>
            </w:r>
          </w:p>
          <w:p w14:paraId="4BA19C41" w14:textId="77777777" w:rsidR="00EE4811" w:rsidRDefault="001F5177">
            <w:pPr>
              <w:pStyle w:val="Audio"/>
              <w:spacing w:line="240" w:lineRule="auto"/>
            </w:pPr>
            <w:r>
              <w:t xml:space="preserve">NARRATOR:  </w:t>
            </w:r>
          </w:p>
        </w:tc>
      </w:tr>
      <w:tr w:rsidR="00EE4811" w14:paraId="0AD48749" w14:textId="77777777">
        <w:tc>
          <w:tcPr>
            <w:tcW w:w="4338" w:type="dxa"/>
          </w:tcPr>
          <w:p w14:paraId="65984A9C" w14:textId="77777777" w:rsidR="00EE4811" w:rsidRDefault="00B22F87">
            <w:pPr>
              <w:pStyle w:val="Video"/>
            </w:pPr>
            <w:r>
              <w:lastRenderedPageBreak/>
              <w:t xml:space="preserve">PHOTO: </w:t>
            </w:r>
            <w:proofErr w:type="gramStart"/>
            <w:r>
              <w:t>Man</w:t>
            </w:r>
            <w:proofErr w:type="gramEnd"/>
            <w:r>
              <w:t xml:space="preserve"> and boys running to shelter from sandstorm</w:t>
            </w:r>
            <w:r w:rsidR="00241261">
              <w:t xml:space="preserve"> </w:t>
            </w:r>
            <w:r w:rsidR="00241261" w:rsidRPr="003748B4">
              <w:rPr>
                <w:b/>
                <w:sz w:val="18"/>
                <w:szCs w:val="18"/>
              </w:rPr>
              <w:t>LOC General Collection</w:t>
            </w:r>
          </w:p>
        </w:tc>
        <w:tc>
          <w:tcPr>
            <w:tcW w:w="5400" w:type="dxa"/>
          </w:tcPr>
          <w:p w14:paraId="1E7325BB" w14:textId="77777777" w:rsidR="00EE4811" w:rsidRDefault="001F5177">
            <w:pPr>
              <w:pStyle w:val="Audio"/>
              <w:spacing w:line="240" w:lineRule="auto"/>
            </w:pPr>
            <w:r>
              <w:t>…</w:t>
            </w:r>
            <w:r w:rsidR="00EE4811">
              <w:t>when weather devastated agriculture…</w:t>
            </w:r>
          </w:p>
          <w:p w14:paraId="427B2F5B" w14:textId="77777777" w:rsidR="00EE4811" w:rsidRDefault="00EE4811">
            <w:pPr>
              <w:pStyle w:val="Audio"/>
              <w:spacing w:line="240" w:lineRule="auto"/>
            </w:pPr>
          </w:p>
        </w:tc>
      </w:tr>
      <w:tr w:rsidR="00EE4811" w14:paraId="7B295063" w14:textId="77777777">
        <w:tc>
          <w:tcPr>
            <w:tcW w:w="4338" w:type="dxa"/>
          </w:tcPr>
          <w:p w14:paraId="1656AB1A" w14:textId="77777777" w:rsidR="00EE4811" w:rsidRDefault="00B22F87">
            <w:pPr>
              <w:pStyle w:val="Video"/>
            </w:pPr>
            <w:r>
              <w:t xml:space="preserve">PHOTO: </w:t>
            </w:r>
            <w:smartTag w:uri="urn:schemas-microsoft-com:office:smarttags" w:element="State">
              <w:smartTag w:uri="urn:schemas-microsoft-com:office:smarttags" w:element="place">
                <w:r>
                  <w:t>Oregon</w:t>
                </w:r>
              </w:smartTag>
            </w:smartTag>
            <w:r>
              <w:t xml:space="preserve"> or Bust truck with people standing by it.</w:t>
            </w:r>
            <w:r w:rsidR="00241261">
              <w:t xml:space="preserve"> </w:t>
            </w:r>
            <w:r w:rsidR="003748B4" w:rsidRPr="003748B4">
              <w:rPr>
                <w:b/>
                <w:sz w:val="18"/>
                <w:szCs w:val="18"/>
              </w:rPr>
              <w:t>LOC General Collection</w:t>
            </w:r>
          </w:p>
          <w:p w14:paraId="15EEC509" w14:textId="77777777" w:rsidR="00B22F87" w:rsidRPr="003748B4" w:rsidRDefault="00B22F87">
            <w:pPr>
              <w:pStyle w:val="Video"/>
              <w:rPr>
                <w:b/>
                <w:sz w:val="18"/>
                <w:szCs w:val="18"/>
              </w:rPr>
            </w:pPr>
            <w:r>
              <w:t xml:space="preserve">PHOTO: </w:t>
            </w:r>
            <w:smartTag w:uri="urn:schemas-microsoft-com:office:smarttags" w:element="place">
              <w:smartTag w:uri="urn:schemas-microsoft-com:office:smarttags" w:element="PlaceName">
                <w:r>
                  <w:t>Ext.</w:t>
                </w:r>
              </w:smartTag>
              <w:r>
                <w:t xml:space="preserve"> </w:t>
              </w:r>
              <w:smartTag w:uri="urn:schemas-microsoft-com:office:smarttags" w:element="PlaceName">
                <w:r>
                  <w:t>Burbank</w:t>
                </w:r>
              </w:smartTag>
              <w:r>
                <w:t xml:space="preserve"> </w:t>
              </w:r>
              <w:smartTag w:uri="urn:schemas-microsoft-com:office:smarttags" w:element="PlaceType">
                <w:r>
                  <w:t>School</w:t>
                </w:r>
              </w:smartTag>
            </w:smartTag>
            <w:r>
              <w:t xml:space="preserve"> with kids and teachers.</w:t>
            </w:r>
            <w:r w:rsidR="003748B4">
              <w:t xml:space="preserve"> </w:t>
            </w:r>
            <w:r w:rsidR="003748B4" w:rsidRPr="003748B4">
              <w:rPr>
                <w:b/>
                <w:sz w:val="18"/>
                <w:szCs w:val="18"/>
              </w:rPr>
              <w:t xml:space="preserve">W.H. Over Museum </w:t>
            </w:r>
          </w:p>
          <w:p w14:paraId="0409B3C7" w14:textId="77777777" w:rsidR="00B22F87" w:rsidRDefault="00B22F87">
            <w:pPr>
              <w:pStyle w:val="Video"/>
            </w:pPr>
          </w:p>
          <w:p w14:paraId="0342940A" w14:textId="77777777" w:rsidR="00B22F87" w:rsidRPr="003748B4" w:rsidRDefault="00B22F87">
            <w:pPr>
              <w:pStyle w:val="Video"/>
              <w:rPr>
                <w:b/>
                <w:sz w:val="18"/>
                <w:szCs w:val="18"/>
              </w:rPr>
            </w:pPr>
            <w:r>
              <w:t>PHOTO: Family in front of wood house.</w:t>
            </w:r>
            <w:r w:rsidR="003748B4">
              <w:t xml:space="preserve"> </w:t>
            </w:r>
            <w:smartTag w:uri="urn:schemas-microsoft-com:office:smarttags" w:element="City">
              <w:smartTag w:uri="urn:schemas-microsoft-com:office:smarttags" w:element="place">
                <w:r w:rsidR="003748B4" w:rsidRPr="003748B4">
                  <w:rPr>
                    <w:b/>
                    <w:sz w:val="18"/>
                    <w:szCs w:val="18"/>
                  </w:rPr>
                  <w:t>NARA</w:t>
                </w:r>
              </w:smartTag>
            </w:smartTag>
            <w:r w:rsidR="003748B4" w:rsidRPr="003748B4">
              <w:rPr>
                <w:b/>
                <w:sz w:val="18"/>
                <w:szCs w:val="18"/>
              </w:rPr>
              <w:t xml:space="preserve"> West Collection 184</w:t>
            </w:r>
          </w:p>
          <w:p w14:paraId="2C3606B2" w14:textId="77777777" w:rsidR="00B22F87" w:rsidRDefault="00B22F87">
            <w:pPr>
              <w:pStyle w:val="Video"/>
            </w:pPr>
            <w:r>
              <w:t>PHOTO:  Family in field front of farm.</w:t>
            </w:r>
            <w:r w:rsidR="003748B4">
              <w:t xml:space="preserve"> </w:t>
            </w:r>
            <w:smartTag w:uri="urn:schemas-microsoft-com:office:smarttags" w:element="City">
              <w:smartTag w:uri="urn:schemas-microsoft-com:office:smarttags" w:element="place">
                <w:r w:rsidR="003748B4" w:rsidRPr="003748B4">
                  <w:rPr>
                    <w:b/>
                    <w:sz w:val="18"/>
                    <w:szCs w:val="18"/>
                  </w:rPr>
                  <w:t>NARA</w:t>
                </w:r>
              </w:smartTag>
            </w:smartTag>
            <w:r w:rsidR="003748B4">
              <w:rPr>
                <w:b/>
                <w:sz w:val="18"/>
                <w:szCs w:val="18"/>
              </w:rPr>
              <w:t xml:space="preserve"> West Collection 100</w:t>
            </w:r>
          </w:p>
          <w:p w14:paraId="2FABA3F3" w14:textId="77777777" w:rsidR="00B22F87" w:rsidRDefault="00B22F87">
            <w:pPr>
              <w:pStyle w:val="Video"/>
            </w:pPr>
            <w:r>
              <w:t xml:space="preserve">MAP: </w:t>
            </w:r>
            <w:smartTag w:uri="urn:schemas-microsoft-com:office:smarttags" w:element="State">
              <w:smartTag w:uri="urn:schemas-microsoft-com:office:smarttags" w:element="place">
                <w:r>
                  <w:t>South Dakota</w:t>
                </w:r>
              </w:smartTag>
            </w:smartTag>
            <w:r>
              <w:t xml:space="preserve"> with </w:t>
            </w:r>
            <w:smartTag w:uri="urn:schemas-microsoft-com:office:smarttags" w:element="City">
              <w:smartTag w:uri="urn:schemas-microsoft-com:office:smarttags" w:element="place">
                <w:r>
                  <w:t>Aberdeen</w:t>
                </w:r>
              </w:smartTag>
            </w:smartTag>
            <w:r>
              <w:t xml:space="preserve"> marked.</w:t>
            </w:r>
          </w:p>
        </w:tc>
        <w:tc>
          <w:tcPr>
            <w:tcW w:w="5400" w:type="dxa"/>
          </w:tcPr>
          <w:p w14:paraId="66BD5E1E" w14:textId="77777777" w:rsidR="00EE4811" w:rsidRDefault="00EE4811">
            <w:pPr>
              <w:pStyle w:val="Audio"/>
              <w:spacing w:line="240" w:lineRule="auto"/>
            </w:pPr>
            <w:r>
              <w:t xml:space="preserve">or when lots of farmers and ranchers left the land.  But taxing land—the property tax—remains the main way </w:t>
            </w:r>
            <w:smartTag w:uri="urn:schemas-microsoft-com:office:smarttags" w:element="place">
              <w:r>
                <w:t>South Dakotans</w:t>
              </w:r>
            </w:smartTag>
            <w:r>
              <w:t xml:space="preserve"> pay for public schools.</w:t>
            </w:r>
          </w:p>
          <w:p w14:paraId="09D0919F" w14:textId="77777777" w:rsidR="00EE4811" w:rsidRDefault="00EE4811">
            <w:pPr>
              <w:pStyle w:val="Audio"/>
              <w:spacing w:line="240" w:lineRule="auto"/>
            </w:pPr>
          </w:p>
          <w:p w14:paraId="216F49BE" w14:textId="77777777" w:rsidR="00EE4811" w:rsidRDefault="00EE4811">
            <w:pPr>
              <w:pStyle w:val="Audio"/>
              <w:spacing w:line="240" w:lineRule="auto"/>
            </w:pPr>
            <w:r>
              <w:t xml:space="preserve">Superintendent Beadle believed in local control—that schools should be planned and run by the communities and families who had children attending.  </w:t>
            </w:r>
            <w:proofErr w:type="gramStart"/>
            <w:r>
              <w:t>So</w:t>
            </w:r>
            <w:proofErr w:type="gramEnd"/>
            <w:r>
              <w:t xml:space="preserve"> in the 1800s, for example…</w:t>
            </w:r>
          </w:p>
          <w:p w14:paraId="456CD4B7" w14:textId="77777777" w:rsidR="00EE4811" w:rsidRDefault="00EE4811">
            <w:pPr>
              <w:pStyle w:val="Audio"/>
              <w:spacing w:line="240" w:lineRule="auto"/>
            </w:pPr>
          </w:p>
        </w:tc>
      </w:tr>
      <w:tr w:rsidR="00EE4811" w14:paraId="745E685D" w14:textId="77777777">
        <w:tc>
          <w:tcPr>
            <w:tcW w:w="4338" w:type="dxa"/>
          </w:tcPr>
          <w:p w14:paraId="7AFDD2FB" w14:textId="77777777" w:rsidR="00EE4811" w:rsidRDefault="00B22F87">
            <w:pPr>
              <w:pStyle w:val="Video"/>
            </w:pPr>
            <w:r>
              <w:t xml:space="preserve">MAP: Continues. Mark Frederick and </w:t>
            </w:r>
            <w:smartTag w:uri="urn:schemas-microsoft-com:office:smarttags" w:element="City">
              <w:smartTag w:uri="urn:schemas-microsoft-com:office:smarttags" w:element="place">
                <w:r>
                  <w:t>Eureka</w:t>
                </w:r>
              </w:smartTag>
            </w:smartTag>
            <w:r>
              <w:t>.</w:t>
            </w:r>
          </w:p>
        </w:tc>
        <w:tc>
          <w:tcPr>
            <w:tcW w:w="5400" w:type="dxa"/>
          </w:tcPr>
          <w:p w14:paraId="7693F279" w14:textId="77777777" w:rsidR="00EE4811" w:rsidRDefault="00EE4811">
            <w:pPr>
              <w:pStyle w:val="Audio"/>
              <w:spacing w:line="240" w:lineRule="auto"/>
            </w:pPr>
            <w:r>
              <w:t xml:space="preserve">the school at </w:t>
            </w:r>
            <w:smartTag w:uri="urn:schemas-microsoft-com:office:smarttags" w:element="City">
              <w:smartTag w:uri="urn:schemas-microsoft-com:office:smarttags" w:element="place">
                <w:r>
                  <w:t>Frederick</w:t>
                </w:r>
              </w:smartTag>
            </w:smartTag>
            <w:r>
              <w:t xml:space="preserve">, where many families had recently arrived from </w:t>
            </w:r>
            <w:smartTag w:uri="urn:schemas-microsoft-com:office:smarttags" w:element="country-region">
              <w:smartTag w:uri="urn:schemas-microsoft-com:office:smarttags" w:element="place">
                <w:r>
                  <w:t>Finland</w:t>
                </w:r>
              </w:smartTag>
            </w:smartTag>
            <w:r>
              <w:t xml:space="preserve">, felt much different than the school at </w:t>
            </w:r>
            <w:smartTag w:uri="urn:schemas-microsoft-com:office:smarttags" w:element="City">
              <w:smartTag w:uri="urn:schemas-microsoft-com:office:smarttags" w:element="place">
                <w:r>
                  <w:t>Eureka</w:t>
                </w:r>
              </w:smartTag>
            </w:smartTag>
            <w:r>
              <w:t>…</w:t>
            </w:r>
          </w:p>
          <w:p w14:paraId="24C9FF93" w14:textId="77777777" w:rsidR="00EE4811" w:rsidRDefault="00EE4811">
            <w:pPr>
              <w:pStyle w:val="Audio"/>
              <w:spacing w:line="240" w:lineRule="auto"/>
            </w:pPr>
          </w:p>
        </w:tc>
      </w:tr>
      <w:tr w:rsidR="00EE4811" w14:paraId="741D519C" w14:textId="77777777">
        <w:tc>
          <w:tcPr>
            <w:tcW w:w="4338" w:type="dxa"/>
          </w:tcPr>
          <w:p w14:paraId="64D6C04D" w14:textId="77777777" w:rsidR="003748B4" w:rsidRPr="003748B4" w:rsidRDefault="00B22F87" w:rsidP="003748B4">
            <w:pPr>
              <w:pStyle w:val="Video"/>
              <w:rPr>
                <w:b/>
                <w:sz w:val="18"/>
                <w:szCs w:val="18"/>
              </w:rPr>
            </w:pPr>
            <w:r>
              <w:t>PHOTO: Immigrants getting off train.</w:t>
            </w:r>
            <w:r w:rsidR="003748B4" w:rsidRPr="003748B4">
              <w:rPr>
                <w:b/>
                <w:sz w:val="18"/>
                <w:szCs w:val="18"/>
              </w:rPr>
              <w:t xml:space="preserve"> </w:t>
            </w:r>
            <w:r w:rsidR="003748B4">
              <w:rPr>
                <w:b/>
                <w:sz w:val="18"/>
                <w:szCs w:val="18"/>
              </w:rPr>
              <w:t>Mills “</w:t>
            </w:r>
            <w:smartTag w:uri="urn:schemas-microsoft-com:office:smarttags" w:element="Street">
              <w:smartTag w:uri="urn:schemas-microsoft-com:office:smarttags" w:element="address">
                <w:r w:rsidR="003748B4">
                  <w:rPr>
                    <w:b/>
                    <w:sz w:val="18"/>
                    <w:szCs w:val="18"/>
                  </w:rPr>
                  <w:t>Milwaukee Road</w:t>
                </w:r>
              </w:smartTag>
            </w:smartTag>
            <w:r w:rsidR="003748B4">
              <w:rPr>
                <w:b/>
                <w:sz w:val="18"/>
                <w:szCs w:val="18"/>
              </w:rPr>
              <w:t xml:space="preserve"> in </w:t>
            </w:r>
            <w:smartTag w:uri="urn:schemas-microsoft-com:office:smarttags" w:element="State">
              <w:smartTag w:uri="urn:schemas-microsoft-com:office:smarttags" w:element="place">
                <w:r w:rsidR="003748B4">
                  <w:rPr>
                    <w:b/>
                    <w:sz w:val="18"/>
                    <w:szCs w:val="18"/>
                  </w:rPr>
                  <w:t>South Dakota</w:t>
                </w:r>
              </w:smartTag>
            </w:smartTag>
            <w:r w:rsidR="003748B4">
              <w:rPr>
                <w:b/>
                <w:sz w:val="18"/>
                <w:szCs w:val="18"/>
              </w:rPr>
              <w:t>” p3</w:t>
            </w:r>
          </w:p>
          <w:p w14:paraId="1D9C4861" w14:textId="77777777" w:rsidR="00EE4811" w:rsidRDefault="00EE4811">
            <w:pPr>
              <w:pStyle w:val="Video"/>
            </w:pPr>
          </w:p>
        </w:tc>
        <w:tc>
          <w:tcPr>
            <w:tcW w:w="5400" w:type="dxa"/>
          </w:tcPr>
          <w:p w14:paraId="0F917520" w14:textId="77777777" w:rsidR="00EE4811" w:rsidRDefault="00EE4811">
            <w:pPr>
              <w:pStyle w:val="Audio"/>
              <w:spacing w:line="240" w:lineRule="auto"/>
            </w:pPr>
            <w:r>
              <w:t xml:space="preserve">where </w:t>
            </w:r>
            <w:proofErr w:type="gramStart"/>
            <w:r>
              <w:t>German-Russian</w:t>
            </w:r>
            <w:proofErr w:type="gramEnd"/>
            <w:r>
              <w:t xml:space="preserve"> immigrants had their own school traditions.</w:t>
            </w:r>
          </w:p>
          <w:p w14:paraId="5A4715D4" w14:textId="77777777" w:rsidR="00EE4811" w:rsidRDefault="00EE4811">
            <w:pPr>
              <w:pStyle w:val="Audio"/>
              <w:spacing w:line="240" w:lineRule="auto"/>
            </w:pPr>
          </w:p>
        </w:tc>
      </w:tr>
      <w:tr w:rsidR="00EE4811" w14:paraId="632727C7" w14:textId="77777777">
        <w:tc>
          <w:tcPr>
            <w:tcW w:w="4338" w:type="dxa"/>
          </w:tcPr>
          <w:p w14:paraId="23D0C795" w14:textId="77777777" w:rsidR="00EE4811" w:rsidRPr="003748B4" w:rsidRDefault="00B22F87">
            <w:pPr>
              <w:pStyle w:val="Video"/>
              <w:rPr>
                <w:b/>
                <w:sz w:val="18"/>
                <w:szCs w:val="18"/>
              </w:rPr>
            </w:pPr>
            <w:r>
              <w:t xml:space="preserve">Norwegian </w:t>
            </w:r>
            <w:proofErr w:type="gramStart"/>
            <w:r>
              <w:t>school book</w:t>
            </w:r>
            <w:proofErr w:type="gramEnd"/>
            <w:r>
              <w:t xml:space="preserve"> cover.</w:t>
            </w:r>
            <w:r w:rsidR="003748B4" w:rsidRPr="003748B4">
              <w:rPr>
                <w:b/>
                <w:sz w:val="18"/>
                <w:szCs w:val="18"/>
              </w:rPr>
              <w:t xml:space="preserve"> </w:t>
            </w:r>
          </w:p>
          <w:p w14:paraId="1B8566FD" w14:textId="77777777" w:rsidR="00B22F87" w:rsidRDefault="00B22F87">
            <w:pPr>
              <w:pStyle w:val="Video"/>
            </w:pPr>
            <w:r>
              <w:t>Slow pull-out on book page.</w:t>
            </w:r>
          </w:p>
        </w:tc>
        <w:tc>
          <w:tcPr>
            <w:tcW w:w="5400" w:type="dxa"/>
          </w:tcPr>
          <w:p w14:paraId="67CCB2CD" w14:textId="77777777" w:rsidR="00EE4811" w:rsidRDefault="00EE4811">
            <w:pPr>
              <w:pStyle w:val="Audio"/>
              <w:spacing w:line="240" w:lineRule="auto"/>
            </w:pPr>
            <w:r>
              <w:t xml:space="preserve">In some early </w:t>
            </w:r>
            <w:smartTag w:uri="urn:schemas-microsoft-com:office:smarttags" w:element="State">
              <w:smartTag w:uri="urn:schemas-microsoft-com:office:smarttags" w:element="place">
                <w:r>
                  <w:t>South Dakota</w:t>
                </w:r>
              </w:smartTag>
            </w:smartTag>
            <w:r>
              <w:t xml:space="preserve"> classrooms, lessons were taught in languages other than English, including Norwegian, German, and Dutch.</w:t>
            </w:r>
          </w:p>
          <w:p w14:paraId="32F459D6" w14:textId="77777777" w:rsidR="00EE4811" w:rsidRDefault="00EE4811">
            <w:pPr>
              <w:pStyle w:val="Audio"/>
              <w:spacing w:line="240" w:lineRule="auto"/>
            </w:pPr>
          </w:p>
        </w:tc>
      </w:tr>
      <w:tr w:rsidR="00EE4811" w14:paraId="76BA7CB1" w14:textId="77777777">
        <w:tc>
          <w:tcPr>
            <w:tcW w:w="4338" w:type="dxa"/>
          </w:tcPr>
          <w:p w14:paraId="702DF09B" w14:textId="77777777" w:rsidR="00EE4811" w:rsidRDefault="00B22F87">
            <w:pPr>
              <w:pStyle w:val="Video"/>
            </w:pPr>
            <w:r>
              <w:t>PHOTO: School at Highmore</w:t>
            </w:r>
            <w:r w:rsidR="003748B4">
              <w:t xml:space="preserve"> </w:t>
            </w:r>
            <w:r w:rsidR="003748B4" w:rsidRPr="003748B4">
              <w:rPr>
                <w:b/>
                <w:sz w:val="18"/>
                <w:szCs w:val="18"/>
              </w:rPr>
              <w:t>SDSHS</w:t>
            </w:r>
          </w:p>
        </w:tc>
        <w:tc>
          <w:tcPr>
            <w:tcW w:w="5400" w:type="dxa"/>
          </w:tcPr>
          <w:p w14:paraId="2D74590E" w14:textId="77777777" w:rsidR="00EE4811" w:rsidRDefault="00EE4811">
            <w:pPr>
              <w:pStyle w:val="Audio"/>
              <w:spacing w:line="240" w:lineRule="auto"/>
            </w:pPr>
            <w:r>
              <w:t>And while public schools—those supported by taxes—were open to any child…</w:t>
            </w:r>
          </w:p>
          <w:p w14:paraId="6389338B" w14:textId="77777777" w:rsidR="00EE4811" w:rsidRDefault="00EE4811">
            <w:pPr>
              <w:pStyle w:val="Audio"/>
              <w:spacing w:line="240" w:lineRule="auto"/>
            </w:pPr>
          </w:p>
          <w:p w14:paraId="218B43F3" w14:textId="77777777" w:rsidR="00DE4F90" w:rsidRDefault="001F5177">
            <w:pPr>
              <w:pStyle w:val="Audio"/>
              <w:spacing w:line="240" w:lineRule="auto"/>
            </w:pPr>
            <w:r>
              <w:lastRenderedPageBreak/>
              <w:t xml:space="preserve">NARRATOR:  </w:t>
            </w:r>
          </w:p>
        </w:tc>
      </w:tr>
      <w:tr w:rsidR="00EE4811" w14:paraId="626E9563" w14:textId="77777777">
        <w:tc>
          <w:tcPr>
            <w:tcW w:w="4338" w:type="dxa"/>
          </w:tcPr>
          <w:p w14:paraId="6B4E9413" w14:textId="77777777" w:rsidR="00EE4811" w:rsidRDefault="002E720B">
            <w:pPr>
              <w:pStyle w:val="Video"/>
            </w:pPr>
            <w:r>
              <w:lastRenderedPageBreak/>
              <w:t>PHOTO: Home Schooling mom.</w:t>
            </w:r>
            <w:r w:rsidR="00DE4F90">
              <w:t xml:space="preserve"> </w:t>
            </w:r>
            <w:r w:rsidR="00DE4F90" w:rsidRPr="00DE4F90">
              <w:rPr>
                <w:b/>
                <w:sz w:val="18"/>
                <w:szCs w:val="18"/>
              </w:rPr>
              <w:t>LOC-FSA 8a00974</w:t>
            </w:r>
          </w:p>
          <w:p w14:paraId="40938DD2" w14:textId="77777777" w:rsidR="00DE4F90" w:rsidRDefault="002E720B" w:rsidP="00DE4F90">
            <w:pPr>
              <w:pStyle w:val="Video"/>
            </w:pPr>
            <w:r>
              <w:t>PHOTO: Slow pull out to reveal Catholic Nun with students.</w:t>
            </w:r>
            <w:r w:rsidR="00DE4F90">
              <w:t xml:space="preserve"> </w:t>
            </w:r>
            <w:r w:rsidR="00DE4F90" w:rsidRPr="00DE4F90">
              <w:rPr>
                <w:b/>
                <w:sz w:val="18"/>
                <w:szCs w:val="18"/>
              </w:rPr>
              <w:t>LOC-FSA 8a0</w:t>
            </w:r>
            <w:r w:rsidR="00DE4F90">
              <w:rPr>
                <w:b/>
                <w:sz w:val="18"/>
                <w:szCs w:val="18"/>
              </w:rPr>
              <w:t>4</w:t>
            </w:r>
            <w:r w:rsidR="00DE4F90" w:rsidRPr="00DE4F90">
              <w:rPr>
                <w:b/>
                <w:sz w:val="18"/>
                <w:szCs w:val="18"/>
              </w:rPr>
              <w:t>9</w:t>
            </w:r>
            <w:r w:rsidR="00DE4F90">
              <w:rPr>
                <w:b/>
                <w:sz w:val="18"/>
                <w:szCs w:val="18"/>
              </w:rPr>
              <w:t>66</w:t>
            </w:r>
          </w:p>
          <w:p w14:paraId="77B480EF" w14:textId="77777777" w:rsidR="002E720B" w:rsidRDefault="002E720B">
            <w:pPr>
              <w:pStyle w:val="Video"/>
            </w:pPr>
          </w:p>
        </w:tc>
        <w:tc>
          <w:tcPr>
            <w:tcW w:w="5400" w:type="dxa"/>
          </w:tcPr>
          <w:p w14:paraId="62C3543F" w14:textId="77777777" w:rsidR="00EE4811" w:rsidRDefault="00EE4811">
            <w:pPr>
              <w:pStyle w:val="Audio"/>
              <w:spacing w:line="240" w:lineRule="auto"/>
            </w:pPr>
            <w:r>
              <w:t xml:space="preserve">families had the right to educate their kids at home or in other kinds of classrooms.  Churches established schools in some </w:t>
            </w:r>
            <w:smartTag w:uri="urn:schemas-microsoft-com:office:smarttags" w:element="State">
              <w:smartTag w:uri="urn:schemas-microsoft-com:office:smarttags" w:element="place">
                <w:r>
                  <w:t>South Dakota</w:t>
                </w:r>
              </w:smartTag>
            </w:smartTag>
            <w:r>
              <w:t xml:space="preserve"> towns.</w:t>
            </w:r>
          </w:p>
          <w:p w14:paraId="7A83E5CD" w14:textId="77777777" w:rsidR="004D6D87" w:rsidRDefault="004D6D87">
            <w:pPr>
              <w:pStyle w:val="Audio"/>
              <w:spacing w:line="240" w:lineRule="auto"/>
            </w:pPr>
            <w:r>
              <w:t xml:space="preserve">MUSIC SEGUE </w:t>
            </w:r>
            <w:r w:rsidRPr="008D4742">
              <w:rPr>
                <w:b/>
                <w:sz w:val="20"/>
              </w:rPr>
              <w:t xml:space="preserve">DWCD </w:t>
            </w:r>
            <w:r>
              <w:rPr>
                <w:b/>
                <w:sz w:val="20"/>
              </w:rPr>
              <w:t>0236</w:t>
            </w:r>
            <w:r w:rsidRPr="008D4742">
              <w:rPr>
                <w:b/>
                <w:sz w:val="20"/>
              </w:rPr>
              <w:t xml:space="preserve"> Cut</w:t>
            </w:r>
            <w:r>
              <w:rPr>
                <w:b/>
                <w:sz w:val="20"/>
              </w:rPr>
              <w:t xml:space="preserve"> 7</w:t>
            </w:r>
            <w:r w:rsidRPr="008D4742">
              <w:rPr>
                <w:b/>
                <w:sz w:val="20"/>
              </w:rPr>
              <w:t xml:space="preserve"> “</w:t>
            </w:r>
            <w:r>
              <w:rPr>
                <w:b/>
                <w:sz w:val="20"/>
              </w:rPr>
              <w:t>Navajo Dawn</w:t>
            </w:r>
            <w:r w:rsidRPr="008D4742">
              <w:rPr>
                <w:b/>
                <w:sz w:val="20"/>
              </w:rPr>
              <w:t>”</w:t>
            </w:r>
          </w:p>
          <w:p w14:paraId="3113DF69" w14:textId="77777777" w:rsidR="00EE4811" w:rsidRDefault="00EE4811">
            <w:pPr>
              <w:pStyle w:val="Audio"/>
              <w:spacing w:line="240" w:lineRule="auto"/>
            </w:pPr>
          </w:p>
        </w:tc>
      </w:tr>
      <w:tr w:rsidR="00EE4811" w14:paraId="257F787A" w14:textId="77777777">
        <w:tc>
          <w:tcPr>
            <w:tcW w:w="4338" w:type="dxa"/>
          </w:tcPr>
          <w:p w14:paraId="4765D36D" w14:textId="77777777" w:rsidR="00EE4811" w:rsidRPr="00DE4F90" w:rsidRDefault="002E720B">
            <w:pPr>
              <w:pStyle w:val="Video"/>
              <w:rPr>
                <w:b/>
                <w:sz w:val="18"/>
                <w:szCs w:val="18"/>
              </w:rPr>
            </w:pPr>
            <w:r>
              <w:t xml:space="preserve">PHOTO: </w:t>
            </w:r>
            <w:smartTag w:uri="urn:schemas-microsoft-com:office:smarttags" w:element="place">
              <w:smartTag w:uri="urn:schemas-microsoft-com:office:smarttags" w:element="PlaceName">
                <w:r>
                  <w:t>Pine</w:t>
                </w:r>
              </w:smartTag>
              <w:r>
                <w:t xml:space="preserve"> </w:t>
              </w:r>
              <w:smartTag w:uri="urn:schemas-microsoft-com:office:smarttags" w:element="PlaceType">
                <w:r>
                  <w:t>Ridge</w:t>
                </w:r>
              </w:smartTag>
              <w:r>
                <w:t xml:space="preserve"> </w:t>
              </w:r>
              <w:smartTag w:uri="urn:schemas-microsoft-com:office:smarttags" w:element="PlaceType">
                <w:r>
                  <w:t>School</w:t>
                </w:r>
              </w:smartTag>
            </w:smartTag>
            <w:r w:rsidR="00DE4F90">
              <w:t xml:space="preserve"> </w:t>
            </w:r>
            <w:r w:rsidR="00DE4F90" w:rsidRPr="00DE4F90">
              <w:rPr>
                <w:b/>
                <w:sz w:val="18"/>
                <w:szCs w:val="18"/>
              </w:rPr>
              <w:t>SDSHS</w:t>
            </w:r>
          </w:p>
          <w:p w14:paraId="286CDBFC" w14:textId="77777777" w:rsidR="002E720B" w:rsidRDefault="002E720B">
            <w:pPr>
              <w:pStyle w:val="Video"/>
            </w:pPr>
            <w:r>
              <w:t>PHOTO: Indian girls in class</w:t>
            </w:r>
            <w:r w:rsidR="00DE4F90">
              <w:t xml:space="preserve"> </w:t>
            </w:r>
            <w:r w:rsidR="00DE4F90" w:rsidRPr="00DE4F90">
              <w:rPr>
                <w:b/>
                <w:sz w:val="18"/>
                <w:szCs w:val="18"/>
              </w:rPr>
              <w:t>SDSHS</w:t>
            </w:r>
          </w:p>
          <w:p w14:paraId="73400EC9" w14:textId="77777777" w:rsidR="002E720B" w:rsidRDefault="002E720B">
            <w:pPr>
              <w:pStyle w:val="Video"/>
            </w:pPr>
            <w:r>
              <w:t>ART SKETCH: Father Martin Marty</w:t>
            </w:r>
            <w:r w:rsidR="00DE4F90">
              <w:t xml:space="preserve"> </w:t>
            </w:r>
            <w:r w:rsidR="00DE4F90" w:rsidRPr="00DE4F90">
              <w:rPr>
                <w:b/>
                <w:sz w:val="18"/>
                <w:szCs w:val="18"/>
              </w:rPr>
              <w:t xml:space="preserve">NARA General </w:t>
            </w:r>
            <w:proofErr w:type="spellStart"/>
            <w:r w:rsidR="00DE4F90" w:rsidRPr="00DE4F90">
              <w:rPr>
                <w:b/>
                <w:sz w:val="18"/>
                <w:szCs w:val="18"/>
              </w:rPr>
              <w:t>Collecton</w:t>
            </w:r>
            <w:proofErr w:type="spellEnd"/>
          </w:p>
          <w:p w14:paraId="7B8436B8" w14:textId="77777777" w:rsidR="002E720B" w:rsidRDefault="002E720B">
            <w:pPr>
              <w:pStyle w:val="Video"/>
            </w:pPr>
            <w:r>
              <w:t xml:space="preserve">PHOTO: Indian boys in </w:t>
            </w:r>
            <w:proofErr w:type="spellStart"/>
            <w:r>
              <w:t>bording</w:t>
            </w:r>
            <w:proofErr w:type="spellEnd"/>
            <w:r>
              <w:t xml:space="preserve"> school.</w:t>
            </w:r>
            <w:r w:rsidR="00DE4F90">
              <w:t xml:space="preserve"> </w:t>
            </w:r>
            <w:r w:rsidR="005355E2" w:rsidRPr="005355E2">
              <w:rPr>
                <w:b/>
                <w:sz w:val="18"/>
                <w:szCs w:val="18"/>
              </w:rPr>
              <w:t>LOC 43-077A</w:t>
            </w:r>
          </w:p>
          <w:p w14:paraId="1A341ADF" w14:textId="77777777" w:rsidR="002E720B" w:rsidRDefault="002E720B">
            <w:pPr>
              <w:pStyle w:val="Video"/>
            </w:pPr>
            <w:r>
              <w:t xml:space="preserve">PHOTO:  </w:t>
            </w:r>
            <w:smartTag w:uri="urn:schemas-microsoft-com:office:smarttags" w:element="place">
              <w:smartTag w:uri="urn:schemas-microsoft-com:office:smarttags" w:element="PlaceName">
                <w:r>
                  <w:t>Cheyenne River</w:t>
                </w:r>
              </w:smartTag>
              <w:r>
                <w:t xml:space="preserve"> </w:t>
              </w:r>
              <w:smartTag w:uri="urn:schemas-microsoft-com:office:smarttags" w:element="PlaceName">
                <w:r>
                  <w:t>Indian</w:t>
                </w:r>
              </w:smartTag>
              <w:r>
                <w:t xml:space="preserve"> </w:t>
              </w:r>
              <w:smartTag w:uri="urn:schemas-microsoft-com:office:smarttags" w:element="PlaceType">
                <w:r>
                  <w:t>School</w:t>
                </w:r>
              </w:smartTag>
            </w:smartTag>
            <w:r>
              <w:t>.</w:t>
            </w:r>
            <w:r w:rsidR="005355E2">
              <w:t xml:space="preserve"> </w:t>
            </w:r>
            <w:r w:rsidR="005355E2">
              <w:rPr>
                <w:b/>
                <w:sz w:val="18"/>
                <w:szCs w:val="18"/>
              </w:rPr>
              <w:t>SDSHS</w:t>
            </w:r>
          </w:p>
          <w:p w14:paraId="5BF79163" w14:textId="77777777" w:rsidR="00EE4811" w:rsidRDefault="00EE4811">
            <w:pPr>
              <w:pStyle w:val="Video"/>
              <w:rPr>
                <w:b/>
                <w:i/>
              </w:rPr>
            </w:pPr>
            <w:r>
              <w:rPr>
                <w:b/>
                <w:i/>
              </w:rPr>
              <w:t xml:space="preserve">Pop up Fact: “The </w:t>
            </w:r>
            <w:smartTag w:uri="urn:schemas-microsoft-com:office:smarttags" w:element="country-region">
              <w:smartTag w:uri="urn:schemas-microsoft-com:office:smarttags" w:element="place">
                <w:r>
                  <w:rPr>
                    <w:b/>
                    <w:i/>
                  </w:rPr>
                  <w:t>United States</w:t>
                </w:r>
              </w:smartTag>
            </w:smartTag>
            <w:r>
              <w:rPr>
                <w:b/>
                <w:i/>
              </w:rPr>
              <w:t xml:space="preserve"> government created reservation schools, too.”</w:t>
            </w:r>
          </w:p>
        </w:tc>
        <w:tc>
          <w:tcPr>
            <w:tcW w:w="5400" w:type="dxa"/>
          </w:tcPr>
          <w:p w14:paraId="43915B88" w14:textId="77777777" w:rsidR="00EE4811" w:rsidRDefault="00EE4811">
            <w:pPr>
              <w:pStyle w:val="Audio"/>
              <w:spacing w:line="240" w:lineRule="auto"/>
            </w:pPr>
            <w:r>
              <w:t xml:space="preserve">Churches built schools on </w:t>
            </w:r>
            <w:smartTag w:uri="urn:schemas-microsoft-com:office:smarttags" w:element="State">
              <w:smartTag w:uri="urn:schemas-microsoft-com:office:smarttags" w:element="place">
                <w:r>
                  <w:t>South Dakota</w:t>
                </w:r>
              </w:smartTag>
            </w:smartTag>
            <w:r>
              <w:t xml:space="preserve"> reservations, too, after the </w:t>
            </w:r>
            <w:smartTag w:uri="urn:schemas-microsoft-com:office:smarttags" w:element="country-region">
              <w:smartTag w:uri="urn:schemas-microsoft-com:office:smarttags" w:element="place">
                <w:r>
                  <w:t>United States</w:t>
                </w:r>
              </w:smartTag>
            </w:smartTag>
            <w:r>
              <w:t xml:space="preserve"> government asked them to.  The Episcopal, Presbyterian, and Congregational </w:t>
            </w:r>
            <w:proofErr w:type="gramStart"/>
            <w:r>
              <w:t>churches built</w:t>
            </w:r>
            <w:proofErr w:type="gramEnd"/>
            <w:r>
              <w:t xml:space="preserve"> reservation schools, as did the Catholic Church under Father Martin Marty.  Often these were boarding schools, where even very young children lived in dormitories, away from their families.</w:t>
            </w:r>
          </w:p>
          <w:p w14:paraId="3A713EB5" w14:textId="77777777" w:rsidR="00EE4811" w:rsidRDefault="00EE4811">
            <w:pPr>
              <w:pStyle w:val="Audio"/>
              <w:spacing w:line="240" w:lineRule="auto"/>
            </w:pPr>
          </w:p>
        </w:tc>
      </w:tr>
      <w:tr w:rsidR="00EE4811" w14:paraId="0EF4612F" w14:textId="77777777">
        <w:tc>
          <w:tcPr>
            <w:tcW w:w="4338" w:type="dxa"/>
          </w:tcPr>
          <w:p w14:paraId="263DA82E" w14:textId="77777777" w:rsidR="00EE4811" w:rsidRDefault="002E720B">
            <w:pPr>
              <w:pStyle w:val="Video"/>
            </w:pPr>
            <w:r>
              <w:t>PHOTO: Indian students working printing press.</w:t>
            </w:r>
            <w:r w:rsidR="005355E2">
              <w:t xml:space="preserve"> </w:t>
            </w:r>
            <w:r w:rsidR="005355E2">
              <w:rPr>
                <w:b/>
                <w:sz w:val="18"/>
                <w:szCs w:val="18"/>
              </w:rPr>
              <w:t>SDSHS</w:t>
            </w:r>
          </w:p>
          <w:p w14:paraId="2669A79B" w14:textId="77777777" w:rsidR="002E720B" w:rsidRDefault="002E720B">
            <w:pPr>
              <w:pStyle w:val="Video"/>
            </w:pPr>
            <w:r>
              <w:t xml:space="preserve">PHOTO: </w:t>
            </w:r>
            <w:smartTag w:uri="urn:schemas-microsoft-com:office:smarttags" w:element="place">
              <w:smartTag w:uri="urn:schemas-microsoft-com:office:smarttags" w:element="PlaceName">
                <w:r>
                  <w:t>Pine</w:t>
                </w:r>
              </w:smartTag>
              <w:r>
                <w:t xml:space="preserve"> </w:t>
              </w:r>
              <w:smartTag w:uri="urn:schemas-microsoft-com:office:smarttags" w:element="PlaceType">
                <w:r>
                  <w:t>Ridge</w:t>
                </w:r>
              </w:smartTag>
              <w:r>
                <w:t xml:space="preserve"> </w:t>
              </w:r>
              <w:smartTag w:uri="urn:schemas-microsoft-com:office:smarttags" w:element="PlaceType">
                <w:r>
                  <w:t>Boarding School</w:t>
                </w:r>
              </w:smartTag>
            </w:smartTag>
            <w:r>
              <w:t>, EXT. Teachers and girls.</w:t>
            </w:r>
            <w:r w:rsidR="005355E2">
              <w:t xml:space="preserve"> </w:t>
            </w:r>
            <w:r w:rsidR="005355E2">
              <w:rPr>
                <w:b/>
                <w:sz w:val="18"/>
                <w:szCs w:val="18"/>
              </w:rPr>
              <w:t>SDSHS</w:t>
            </w:r>
          </w:p>
          <w:p w14:paraId="3E4FB64E" w14:textId="77777777" w:rsidR="002E720B" w:rsidRDefault="002E720B">
            <w:pPr>
              <w:pStyle w:val="Video"/>
            </w:pPr>
            <w:r>
              <w:t>PHOTO:  Indian Boys baking bread</w:t>
            </w:r>
            <w:r w:rsidR="005355E2">
              <w:t xml:space="preserve"> </w:t>
            </w:r>
            <w:r w:rsidR="005355E2">
              <w:rPr>
                <w:b/>
                <w:sz w:val="18"/>
                <w:szCs w:val="18"/>
              </w:rPr>
              <w:t>SDSHS</w:t>
            </w:r>
            <w:r>
              <w:t>.</w:t>
            </w:r>
          </w:p>
          <w:p w14:paraId="1311B5BD" w14:textId="77777777" w:rsidR="002E720B" w:rsidRDefault="002E720B">
            <w:pPr>
              <w:pStyle w:val="Video"/>
            </w:pPr>
            <w:r>
              <w:t>PHOTO:  Indian women in blankets.</w:t>
            </w:r>
            <w:r w:rsidR="005355E2">
              <w:t xml:space="preserve"> </w:t>
            </w:r>
            <w:r w:rsidR="005355E2">
              <w:rPr>
                <w:b/>
                <w:sz w:val="18"/>
                <w:szCs w:val="18"/>
              </w:rPr>
              <w:t>W.H. Over Morrow Collection n248</w:t>
            </w:r>
          </w:p>
        </w:tc>
        <w:tc>
          <w:tcPr>
            <w:tcW w:w="5400" w:type="dxa"/>
          </w:tcPr>
          <w:p w14:paraId="2975E09D" w14:textId="77777777" w:rsidR="00EE4811" w:rsidRDefault="00EE4811">
            <w:pPr>
              <w:pStyle w:val="Audio"/>
              <w:spacing w:line="240" w:lineRule="auto"/>
            </w:pPr>
            <w:r>
              <w:t xml:space="preserve">While many good teachers came to reservations and worked hard to help students, it’s true that lots of reservation school leaders felt American Indian people needed to forget their traditional ways.  That way, the thinking went, they’d more likely succeed in the modern world.  Often on </w:t>
            </w:r>
            <w:smartTag w:uri="urn:schemas-microsoft-com:office:smarttags" w:element="State">
              <w:smartTag w:uri="urn:schemas-microsoft-com:office:smarttags" w:element="place">
                <w:r>
                  <w:t>South Dakota</w:t>
                </w:r>
              </w:smartTag>
            </w:smartTag>
            <w:r>
              <w:t xml:space="preserve"> reservations, students were forbidden to speak their family’s traditional language.</w:t>
            </w:r>
          </w:p>
          <w:p w14:paraId="2A36AF6B" w14:textId="77777777" w:rsidR="00EE4811" w:rsidRDefault="00EE4811">
            <w:pPr>
              <w:pStyle w:val="Audio"/>
              <w:spacing w:line="240" w:lineRule="auto"/>
            </w:pPr>
          </w:p>
        </w:tc>
      </w:tr>
      <w:tr w:rsidR="00EE4811" w14:paraId="043B26F8" w14:textId="77777777">
        <w:tc>
          <w:tcPr>
            <w:tcW w:w="4338" w:type="dxa"/>
          </w:tcPr>
          <w:p w14:paraId="5040FC39" w14:textId="77777777" w:rsidR="00CD1528" w:rsidRDefault="002E720B" w:rsidP="00CD1528">
            <w:pPr>
              <w:pStyle w:val="Video"/>
            </w:pPr>
            <w:r>
              <w:t xml:space="preserve">PHOTO: </w:t>
            </w:r>
            <w:smartTag w:uri="urn:schemas-microsoft-com:office:smarttags" w:element="place">
              <w:smartTag w:uri="urn:schemas-microsoft-com:office:smarttags" w:element="PlaceName">
                <w:r w:rsidR="005355E2">
                  <w:t>Pine</w:t>
                </w:r>
              </w:smartTag>
              <w:r w:rsidR="005355E2">
                <w:t xml:space="preserve"> </w:t>
              </w:r>
              <w:smartTag w:uri="urn:schemas-microsoft-com:office:smarttags" w:element="PlaceType">
                <w:r w:rsidR="005355E2">
                  <w:t>Ridge</w:t>
                </w:r>
              </w:smartTag>
              <w:r w:rsidR="005355E2">
                <w:t xml:space="preserve"> </w:t>
              </w:r>
              <w:smartTag w:uri="urn:schemas-microsoft-com:office:smarttags" w:element="PlaceType">
                <w:r w:rsidR="005355E2">
                  <w:t>School</w:t>
                </w:r>
              </w:smartTag>
            </w:smartTag>
            <w:r w:rsidR="005355E2">
              <w:t xml:space="preserve"> </w:t>
            </w:r>
            <w:r w:rsidR="00CD1528">
              <w:t xml:space="preserve">&amp; Agency </w:t>
            </w:r>
            <w:r w:rsidR="00CD1528" w:rsidRPr="005355E2">
              <w:rPr>
                <w:b/>
                <w:sz w:val="18"/>
                <w:szCs w:val="18"/>
              </w:rPr>
              <w:t xml:space="preserve">LOC </w:t>
            </w:r>
            <w:r w:rsidR="00CD1528">
              <w:rPr>
                <w:b/>
                <w:sz w:val="18"/>
                <w:szCs w:val="18"/>
              </w:rPr>
              <w:t>02511v</w:t>
            </w:r>
          </w:p>
          <w:p w14:paraId="681900BA" w14:textId="77777777" w:rsidR="00EE4811" w:rsidRDefault="00EE4811">
            <w:pPr>
              <w:pStyle w:val="Video"/>
            </w:pPr>
          </w:p>
          <w:p w14:paraId="223DE099" w14:textId="77777777" w:rsidR="002E720B" w:rsidRDefault="002E720B">
            <w:pPr>
              <w:pStyle w:val="Video"/>
            </w:pPr>
            <w:r>
              <w:t>SUPER Web Pointer</w:t>
            </w:r>
          </w:p>
          <w:p w14:paraId="3ADE1F2E" w14:textId="77777777" w:rsidR="002E720B" w:rsidRPr="00B601C0" w:rsidRDefault="002E720B">
            <w:pPr>
              <w:pStyle w:val="Video"/>
              <w:rPr>
                <w:b/>
                <w:sz w:val="18"/>
                <w:szCs w:val="18"/>
              </w:rPr>
            </w:pPr>
            <w:r>
              <w:lastRenderedPageBreak/>
              <w:t xml:space="preserve">PHOTO:  </w:t>
            </w:r>
            <w:proofErr w:type="spellStart"/>
            <w:r>
              <w:t>Inidan</w:t>
            </w:r>
            <w:proofErr w:type="spellEnd"/>
            <w:r>
              <w:t xml:space="preserve"> chiefs with </w:t>
            </w:r>
            <w:r w:rsidR="00842358">
              <w:t xml:space="preserve">Agency </w:t>
            </w:r>
            <w:proofErr w:type="spellStart"/>
            <w:r w:rsidR="00842358">
              <w:t>Superintendant</w:t>
            </w:r>
            <w:proofErr w:type="spellEnd"/>
            <w:r w:rsidR="00842358">
              <w:t>.</w:t>
            </w:r>
            <w:r w:rsidR="00CD1528">
              <w:t xml:space="preserve"> </w:t>
            </w:r>
            <w:r w:rsidR="00B601C0" w:rsidRPr="00B601C0">
              <w:rPr>
                <w:b/>
                <w:sz w:val="18"/>
                <w:szCs w:val="18"/>
              </w:rPr>
              <w:t>LOC 02624v The Interview</w:t>
            </w:r>
          </w:p>
          <w:p w14:paraId="765EFA21" w14:textId="77777777" w:rsidR="00842358" w:rsidRDefault="00842358">
            <w:pPr>
              <w:pStyle w:val="Video"/>
            </w:pPr>
            <w:r>
              <w:t xml:space="preserve">PHOTO: Lakota Men in </w:t>
            </w:r>
            <w:proofErr w:type="spellStart"/>
            <w:r>
              <w:t>Sweatlodge</w:t>
            </w:r>
            <w:proofErr w:type="spellEnd"/>
            <w:r>
              <w:t>.</w:t>
            </w:r>
          </w:p>
        </w:tc>
        <w:tc>
          <w:tcPr>
            <w:tcW w:w="5400" w:type="dxa"/>
          </w:tcPr>
          <w:p w14:paraId="34AEBCB3" w14:textId="77777777" w:rsidR="004D6D87" w:rsidRDefault="00EE4811">
            <w:pPr>
              <w:pStyle w:val="Audio"/>
              <w:spacing w:line="240" w:lineRule="auto"/>
            </w:pPr>
            <w:r>
              <w:lastRenderedPageBreak/>
              <w:t>During the 1900s, reservation residents worked to gain local control of their schools.  They were successful.  The schools became places where traditional ways were studied and celebrated.</w:t>
            </w:r>
          </w:p>
          <w:p w14:paraId="2E89EA7B" w14:textId="77777777" w:rsidR="00842358" w:rsidRDefault="00842358">
            <w:pPr>
              <w:pStyle w:val="Audio"/>
              <w:spacing w:line="240" w:lineRule="auto"/>
            </w:pPr>
          </w:p>
          <w:p w14:paraId="7BF54726" w14:textId="77777777" w:rsidR="00842358" w:rsidRDefault="00842358">
            <w:pPr>
              <w:pStyle w:val="Audio"/>
              <w:spacing w:line="240" w:lineRule="auto"/>
            </w:pPr>
            <w:r>
              <w:t>MUSIC OUT</w:t>
            </w:r>
          </w:p>
          <w:p w14:paraId="0BB76E2D" w14:textId="77777777" w:rsidR="001F5177" w:rsidRDefault="001F5177">
            <w:pPr>
              <w:pStyle w:val="Audio"/>
              <w:spacing w:line="240" w:lineRule="auto"/>
            </w:pPr>
            <w:r>
              <w:lastRenderedPageBreak/>
              <w:t xml:space="preserve">NARRATOR:  </w:t>
            </w:r>
          </w:p>
          <w:p w14:paraId="170A6115" w14:textId="77777777" w:rsidR="00842358" w:rsidRDefault="00842358">
            <w:pPr>
              <w:pStyle w:val="Audio"/>
              <w:spacing w:line="240" w:lineRule="auto"/>
            </w:pPr>
            <w:r>
              <w:t>NAT SOUND UP AND UNDER</w:t>
            </w:r>
          </w:p>
        </w:tc>
      </w:tr>
      <w:tr w:rsidR="00EE4811" w14:paraId="76ED3FE6" w14:textId="77777777">
        <w:tc>
          <w:tcPr>
            <w:tcW w:w="4338" w:type="dxa"/>
          </w:tcPr>
          <w:p w14:paraId="6C529E61" w14:textId="77777777" w:rsidR="00EE4811" w:rsidRDefault="000E433A" w:rsidP="004D6D87">
            <w:pPr>
              <w:pStyle w:val="Video"/>
            </w:pPr>
            <w:r>
              <w:rPr>
                <w:b/>
                <w:sz w:val="18"/>
                <w:szCs w:val="18"/>
              </w:rPr>
              <w:lastRenderedPageBreak/>
              <w:t>SDSHS</w:t>
            </w:r>
          </w:p>
        </w:tc>
        <w:tc>
          <w:tcPr>
            <w:tcW w:w="5400" w:type="dxa"/>
          </w:tcPr>
          <w:p w14:paraId="3892E879" w14:textId="77777777" w:rsidR="00EE4811" w:rsidRDefault="00EE4811" w:rsidP="004D6D87">
            <w:pPr>
              <w:pStyle w:val="Audio"/>
              <w:spacing w:line="240" w:lineRule="auto"/>
            </w:pPr>
          </w:p>
        </w:tc>
      </w:tr>
      <w:tr w:rsidR="00EE4811" w14:paraId="661B0DDF" w14:textId="77777777">
        <w:tc>
          <w:tcPr>
            <w:tcW w:w="4338" w:type="dxa"/>
          </w:tcPr>
          <w:p w14:paraId="06B94183" w14:textId="77777777" w:rsidR="00EE4811" w:rsidRDefault="00842358">
            <w:pPr>
              <w:pStyle w:val="Video"/>
            </w:pPr>
            <w:r>
              <w:t>Teacher ringing bell and students entering one-room school.</w:t>
            </w:r>
            <w:r w:rsidR="000E433A">
              <w:t xml:space="preserve"> </w:t>
            </w:r>
          </w:p>
          <w:p w14:paraId="0C12E1E2" w14:textId="77777777" w:rsidR="00842358" w:rsidRDefault="00842358">
            <w:pPr>
              <w:pStyle w:val="Video"/>
            </w:pPr>
            <w:r>
              <w:t>INTERIOR One-room school with kids getting out books watching teacher.</w:t>
            </w:r>
          </w:p>
        </w:tc>
        <w:tc>
          <w:tcPr>
            <w:tcW w:w="5400" w:type="dxa"/>
          </w:tcPr>
          <w:p w14:paraId="4B7063C8" w14:textId="77777777" w:rsidR="00EE4811" w:rsidRDefault="00EE4811">
            <w:pPr>
              <w:pStyle w:val="Audio"/>
              <w:spacing w:line="240" w:lineRule="auto"/>
            </w:pPr>
            <w:r>
              <w:t xml:space="preserve">In the late 1800s and early 1900s, thousands of schools were built across </w:t>
            </w:r>
            <w:smartTag w:uri="urn:schemas-microsoft-com:office:smarttags" w:element="State">
              <w:smartTag w:uri="urn:schemas-microsoft-com:office:smarttags" w:element="place">
                <w:r>
                  <w:t>South Dakota</w:t>
                </w:r>
              </w:smartTag>
            </w:smartTag>
            <w:r>
              <w:t>.  By far, most were one-room country schools, where one teacher worked with an average of ten students, first grade through eighth.</w:t>
            </w:r>
          </w:p>
          <w:p w14:paraId="31B0D0D7" w14:textId="77777777" w:rsidR="002935B0" w:rsidRDefault="002935B0">
            <w:pPr>
              <w:pStyle w:val="Audio"/>
              <w:spacing w:line="240" w:lineRule="auto"/>
            </w:pPr>
            <w:r>
              <w:t xml:space="preserve">MUSIC SEGUE </w:t>
            </w:r>
            <w:r w:rsidRPr="008D4742">
              <w:rPr>
                <w:b/>
                <w:sz w:val="20"/>
              </w:rPr>
              <w:t>DWCD 00</w:t>
            </w:r>
            <w:r>
              <w:rPr>
                <w:b/>
                <w:sz w:val="20"/>
              </w:rPr>
              <w:t>72</w:t>
            </w:r>
            <w:r w:rsidRPr="008D4742">
              <w:rPr>
                <w:b/>
                <w:sz w:val="20"/>
              </w:rPr>
              <w:t xml:space="preserve"> Cut </w:t>
            </w:r>
            <w:r>
              <w:rPr>
                <w:b/>
                <w:sz w:val="20"/>
              </w:rPr>
              <w:t xml:space="preserve">33 </w:t>
            </w:r>
            <w:r w:rsidRPr="008D4742">
              <w:rPr>
                <w:b/>
                <w:sz w:val="20"/>
              </w:rPr>
              <w:t>“</w:t>
            </w:r>
            <w:smartTag w:uri="urn:schemas-microsoft-com:office:smarttags" w:element="place">
              <w:smartTag w:uri="urn:schemas-microsoft-com:office:smarttags" w:element="PlaceName">
                <w:r>
                  <w:rPr>
                    <w:b/>
                    <w:sz w:val="20"/>
                  </w:rPr>
                  <w:t>Black</w:t>
                </w:r>
              </w:smartTag>
              <w:r>
                <w:rPr>
                  <w:b/>
                  <w:sz w:val="20"/>
                </w:rPr>
                <w:t xml:space="preserve"> </w:t>
              </w:r>
              <w:smartTag w:uri="urn:schemas-microsoft-com:office:smarttags" w:element="PlaceType">
                <w:r>
                  <w:rPr>
                    <w:b/>
                    <w:sz w:val="20"/>
                  </w:rPr>
                  <w:t>Mountain</w:t>
                </w:r>
              </w:smartTag>
            </w:smartTag>
            <w:r>
              <w:rPr>
                <w:b/>
                <w:sz w:val="20"/>
              </w:rPr>
              <w:t xml:space="preserve"> Rag</w:t>
            </w:r>
            <w:r w:rsidRPr="008D4742">
              <w:rPr>
                <w:b/>
                <w:sz w:val="20"/>
              </w:rPr>
              <w:t>”</w:t>
            </w:r>
            <w:r>
              <w:rPr>
                <w:b/>
                <w:sz w:val="20"/>
              </w:rPr>
              <w:t xml:space="preserve"> </w:t>
            </w:r>
          </w:p>
          <w:p w14:paraId="67489222" w14:textId="77777777" w:rsidR="00842358" w:rsidRDefault="00842358">
            <w:pPr>
              <w:pStyle w:val="Audio"/>
              <w:spacing w:line="240" w:lineRule="auto"/>
            </w:pPr>
            <w:r>
              <w:t xml:space="preserve">NARRATOR:  </w:t>
            </w:r>
          </w:p>
        </w:tc>
      </w:tr>
      <w:tr w:rsidR="00EE4811" w14:paraId="4E1F184A" w14:textId="77777777">
        <w:tc>
          <w:tcPr>
            <w:tcW w:w="4338" w:type="dxa"/>
          </w:tcPr>
          <w:p w14:paraId="36F016F4" w14:textId="77777777" w:rsidR="00EE4811" w:rsidRDefault="00842358">
            <w:pPr>
              <w:pStyle w:val="Video"/>
            </w:pPr>
            <w:r>
              <w:t>EXT of One-room school with kids walking toward it, lunch pails in hand.</w:t>
            </w:r>
          </w:p>
        </w:tc>
        <w:tc>
          <w:tcPr>
            <w:tcW w:w="5400" w:type="dxa"/>
          </w:tcPr>
          <w:p w14:paraId="33AD5A8B" w14:textId="77777777" w:rsidR="00EE4811" w:rsidRDefault="00EE4811">
            <w:pPr>
              <w:pStyle w:val="Audio"/>
              <w:spacing w:line="240" w:lineRule="auto"/>
            </w:pPr>
            <w:r>
              <w:t xml:space="preserve">Early </w:t>
            </w:r>
            <w:smartTag w:uri="urn:schemas-microsoft-com:office:smarttags" w:element="place">
              <w:r>
                <w:t>South Dakotans</w:t>
              </w:r>
            </w:smartTag>
            <w:r>
              <w:t xml:space="preserve"> thought kids should be able to walk to school up to two or three miles—each way.  That’s how </w:t>
            </w:r>
            <w:proofErr w:type="gramStart"/>
            <w:r>
              <w:t>school houses</w:t>
            </w:r>
            <w:proofErr w:type="gramEnd"/>
            <w:r>
              <w:t xml:space="preserve"> were spaced across farm country.</w:t>
            </w:r>
          </w:p>
          <w:p w14:paraId="1C77606A" w14:textId="77777777" w:rsidR="00FB58A0" w:rsidRDefault="00FB58A0">
            <w:pPr>
              <w:pStyle w:val="Audio"/>
              <w:spacing w:line="240" w:lineRule="auto"/>
            </w:pPr>
            <w:r>
              <w:t>MUSIC OUT</w:t>
            </w:r>
          </w:p>
          <w:p w14:paraId="2ABA74C9" w14:textId="77777777" w:rsidR="00EE4811" w:rsidRDefault="002935B0">
            <w:pPr>
              <w:pStyle w:val="Audio"/>
              <w:spacing w:line="240" w:lineRule="auto"/>
            </w:pPr>
            <w:r>
              <w:t>SFX Blizzard wind</w:t>
            </w:r>
          </w:p>
        </w:tc>
      </w:tr>
      <w:tr w:rsidR="00EE4811" w14:paraId="369F35BC" w14:textId="77777777">
        <w:tc>
          <w:tcPr>
            <w:tcW w:w="4338" w:type="dxa"/>
          </w:tcPr>
          <w:p w14:paraId="19F39D7C" w14:textId="77777777" w:rsidR="00EE4811" w:rsidRDefault="00842358">
            <w:pPr>
              <w:pStyle w:val="Video"/>
            </w:pPr>
            <w:r>
              <w:t>DISSOLVE to Winter snow in field.</w:t>
            </w:r>
          </w:p>
          <w:p w14:paraId="31ED6647" w14:textId="77777777" w:rsidR="00842358" w:rsidRDefault="00842358">
            <w:pPr>
              <w:pStyle w:val="Video"/>
            </w:pPr>
            <w:r>
              <w:t>Blowing snow</w:t>
            </w:r>
          </w:p>
          <w:p w14:paraId="7B798F86" w14:textId="77777777" w:rsidR="00842358" w:rsidRDefault="00842358">
            <w:pPr>
              <w:pStyle w:val="Video"/>
            </w:pPr>
            <w:r>
              <w:t>School house in blizzard</w:t>
            </w:r>
          </w:p>
          <w:p w14:paraId="018410CD" w14:textId="77777777" w:rsidR="00842358" w:rsidRDefault="00842358">
            <w:pPr>
              <w:pStyle w:val="Video"/>
            </w:pPr>
            <w:r>
              <w:t>School swing in snow.</w:t>
            </w:r>
          </w:p>
          <w:p w14:paraId="42854B89" w14:textId="77777777" w:rsidR="00842358" w:rsidRDefault="00842358">
            <w:pPr>
              <w:pStyle w:val="Video"/>
            </w:pPr>
            <w:r>
              <w:t>Kids walking in blizzard</w:t>
            </w:r>
          </w:p>
        </w:tc>
        <w:tc>
          <w:tcPr>
            <w:tcW w:w="5400" w:type="dxa"/>
          </w:tcPr>
          <w:p w14:paraId="0EAF900E" w14:textId="77777777" w:rsidR="00EE4811" w:rsidRDefault="00EE4811">
            <w:pPr>
              <w:pStyle w:val="Audio"/>
              <w:spacing w:line="240" w:lineRule="auto"/>
            </w:pPr>
            <w:r>
              <w:t xml:space="preserve">Of course, two or three miles can be a long hike on a </w:t>
            </w:r>
            <w:smartTag w:uri="urn:schemas-microsoft-com:office:smarttags" w:element="State">
              <w:smartTag w:uri="urn:schemas-microsoft-com:office:smarttags" w:element="place">
                <w:r>
                  <w:t>South Dakota</w:t>
                </w:r>
              </w:smartTag>
            </w:smartTag>
            <w:r>
              <w:t xml:space="preserve"> winter day.  One of the state’s worst tragedies happened in </w:t>
            </w:r>
            <w:proofErr w:type="gramStart"/>
            <w:r>
              <w:t>January,</w:t>
            </w:r>
            <w:proofErr w:type="gramEnd"/>
            <w:r>
              <w:t xml:space="preserve"> 1888.  One-hundred-twelve people died when a sudden blizzard hit.  Many were children, dismissed from school and walking as the weather turned dangerous.</w:t>
            </w:r>
          </w:p>
          <w:p w14:paraId="00361A65" w14:textId="77777777" w:rsidR="00EE4811" w:rsidRDefault="00FB58A0">
            <w:pPr>
              <w:pStyle w:val="Audio"/>
              <w:spacing w:line="240" w:lineRule="auto"/>
            </w:pPr>
            <w:r>
              <w:t>NAT SOUND UP AND UNDER</w:t>
            </w:r>
          </w:p>
        </w:tc>
      </w:tr>
      <w:tr w:rsidR="00EE4811" w14:paraId="470334C3" w14:textId="77777777">
        <w:tc>
          <w:tcPr>
            <w:tcW w:w="4338" w:type="dxa"/>
          </w:tcPr>
          <w:p w14:paraId="14DD4B1D" w14:textId="77777777" w:rsidR="00EE4811" w:rsidRDefault="00842358">
            <w:pPr>
              <w:pStyle w:val="Video"/>
            </w:pPr>
            <w:r>
              <w:t xml:space="preserve">INTERIOR </w:t>
            </w:r>
            <w:proofErr w:type="gramStart"/>
            <w:r>
              <w:t>school t</w:t>
            </w:r>
            <w:r w:rsidR="00EE4811">
              <w:t>eacher</w:t>
            </w:r>
            <w:proofErr w:type="gramEnd"/>
            <w:r w:rsidR="00EE4811">
              <w:t xml:space="preserve"> working a coal stove.</w:t>
            </w:r>
          </w:p>
          <w:p w14:paraId="089742EC" w14:textId="77777777" w:rsidR="00842358" w:rsidRDefault="00842358">
            <w:pPr>
              <w:pStyle w:val="Video"/>
            </w:pPr>
          </w:p>
        </w:tc>
        <w:tc>
          <w:tcPr>
            <w:tcW w:w="5400" w:type="dxa"/>
          </w:tcPr>
          <w:p w14:paraId="2DEF11BB" w14:textId="77777777" w:rsidR="00EE4811" w:rsidRDefault="00EE4811">
            <w:pPr>
              <w:pStyle w:val="Audio"/>
              <w:spacing w:line="240" w:lineRule="auto"/>
            </w:pPr>
            <w:r>
              <w:t xml:space="preserve">One-room </w:t>
            </w:r>
            <w:proofErr w:type="gramStart"/>
            <w:r>
              <w:t>school teachers</w:t>
            </w:r>
            <w:proofErr w:type="gramEnd"/>
            <w:r>
              <w:t>, usually women, needed lots of skills.  They had to keep their buildings heated, first with coal, and later with oil-burning stoves.</w:t>
            </w:r>
          </w:p>
          <w:p w14:paraId="4787FD0A" w14:textId="77777777" w:rsidR="00EE4811" w:rsidRDefault="00EE4811">
            <w:pPr>
              <w:pStyle w:val="Audio"/>
              <w:spacing w:line="240" w:lineRule="auto"/>
            </w:pPr>
          </w:p>
        </w:tc>
      </w:tr>
      <w:tr w:rsidR="00EE4811" w14:paraId="26558726" w14:textId="77777777">
        <w:tc>
          <w:tcPr>
            <w:tcW w:w="4338" w:type="dxa"/>
          </w:tcPr>
          <w:p w14:paraId="610BE54B" w14:textId="77777777" w:rsidR="00EE4811" w:rsidRDefault="00842358">
            <w:pPr>
              <w:pStyle w:val="Video"/>
            </w:pPr>
            <w:r>
              <w:t>Two</w:t>
            </w:r>
            <w:r w:rsidR="00EE4811">
              <w:t xml:space="preserve"> students working side by side, one a first-grader, one an </w:t>
            </w:r>
            <w:proofErr w:type="gramStart"/>
            <w:r w:rsidR="00EE4811">
              <w:t>eighth-grader</w:t>
            </w:r>
            <w:proofErr w:type="gramEnd"/>
            <w:r w:rsidR="00EE4811">
              <w:t>.</w:t>
            </w:r>
          </w:p>
          <w:p w14:paraId="206860E3" w14:textId="77777777" w:rsidR="00842358" w:rsidRDefault="00842358">
            <w:pPr>
              <w:pStyle w:val="Video"/>
            </w:pPr>
            <w:r>
              <w:lastRenderedPageBreak/>
              <w:t>Teacher at front of class</w:t>
            </w:r>
          </w:p>
        </w:tc>
        <w:tc>
          <w:tcPr>
            <w:tcW w:w="5400" w:type="dxa"/>
          </w:tcPr>
          <w:p w14:paraId="5F59BADB" w14:textId="77777777" w:rsidR="00EE4811" w:rsidRDefault="00EE4811">
            <w:pPr>
              <w:pStyle w:val="Audio"/>
              <w:spacing w:line="240" w:lineRule="auto"/>
            </w:pPr>
            <w:r>
              <w:lastRenderedPageBreak/>
              <w:t>They had to keep everyone learning, even though one student might be doing eighth grade work while her neighbor did first grade work.</w:t>
            </w:r>
          </w:p>
          <w:p w14:paraId="10624DF6" w14:textId="77777777" w:rsidR="00EE4811" w:rsidRDefault="00FB58A0">
            <w:pPr>
              <w:pStyle w:val="Audio"/>
              <w:spacing w:line="240" w:lineRule="auto"/>
            </w:pPr>
            <w:r>
              <w:lastRenderedPageBreak/>
              <w:t>SFX Wind and Thunder</w:t>
            </w:r>
          </w:p>
        </w:tc>
      </w:tr>
      <w:tr w:rsidR="00EE4811" w14:paraId="5D2C648B" w14:textId="77777777">
        <w:tc>
          <w:tcPr>
            <w:tcW w:w="4338" w:type="dxa"/>
          </w:tcPr>
          <w:p w14:paraId="3A2E79CC" w14:textId="77777777" w:rsidR="00EE4811" w:rsidRDefault="00842358">
            <w:pPr>
              <w:pStyle w:val="Video"/>
            </w:pPr>
            <w:r>
              <w:lastRenderedPageBreak/>
              <w:t>Stormy clouds.</w:t>
            </w:r>
          </w:p>
          <w:p w14:paraId="24035B68" w14:textId="77777777" w:rsidR="00842358" w:rsidRDefault="00842358">
            <w:pPr>
              <w:pStyle w:val="Video"/>
            </w:pPr>
          </w:p>
          <w:p w14:paraId="2FD66585" w14:textId="77777777" w:rsidR="00842358" w:rsidRDefault="00842358">
            <w:pPr>
              <w:pStyle w:val="Video"/>
            </w:pPr>
            <w:r>
              <w:t>Rattlesnake about to strike.</w:t>
            </w:r>
          </w:p>
        </w:tc>
        <w:tc>
          <w:tcPr>
            <w:tcW w:w="5400" w:type="dxa"/>
          </w:tcPr>
          <w:p w14:paraId="4F0176C2" w14:textId="77777777" w:rsidR="001F5177" w:rsidRDefault="001F5177">
            <w:pPr>
              <w:pStyle w:val="Audio"/>
              <w:spacing w:line="240" w:lineRule="auto"/>
            </w:pPr>
            <w:r>
              <w:t xml:space="preserve">NARRATOR:  </w:t>
            </w:r>
          </w:p>
          <w:p w14:paraId="0635C958" w14:textId="77777777" w:rsidR="00EE4811" w:rsidRDefault="00EE4811">
            <w:pPr>
              <w:pStyle w:val="Audio"/>
              <w:spacing w:line="240" w:lineRule="auto"/>
            </w:pPr>
            <w:r>
              <w:t>These teachers had to handle emergencies—from threatening weather to snake bites—all by themselves.</w:t>
            </w:r>
          </w:p>
          <w:p w14:paraId="5879F8C7" w14:textId="77777777" w:rsidR="00FB58A0" w:rsidRDefault="00FB58A0">
            <w:pPr>
              <w:pStyle w:val="Audio"/>
              <w:spacing w:line="240" w:lineRule="auto"/>
            </w:pPr>
            <w:r>
              <w:t>SFX Rattlesnake rattle.</w:t>
            </w:r>
          </w:p>
          <w:p w14:paraId="5A49D2E4" w14:textId="77777777" w:rsidR="00EE4811" w:rsidRDefault="00EE4811">
            <w:pPr>
              <w:pStyle w:val="Audio"/>
              <w:spacing w:line="240" w:lineRule="auto"/>
            </w:pPr>
          </w:p>
        </w:tc>
      </w:tr>
      <w:tr w:rsidR="00EE4811" w14:paraId="2104ADFF" w14:textId="77777777">
        <w:tc>
          <w:tcPr>
            <w:tcW w:w="4338" w:type="dxa"/>
          </w:tcPr>
          <w:p w14:paraId="0B1A2209" w14:textId="77777777" w:rsidR="00EE4811" w:rsidRDefault="005C747D">
            <w:pPr>
              <w:pStyle w:val="Video"/>
            </w:pPr>
            <w:r>
              <w:t xml:space="preserve">One-room school </w:t>
            </w:r>
            <w:r w:rsidR="00EE4811">
              <w:t>kids playing baseball, with the teacher umpiring.</w:t>
            </w:r>
          </w:p>
          <w:p w14:paraId="04985837" w14:textId="77777777" w:rsidR="00EE4811" w:rsidRDefault="00EE4811">
            <w:pPr>
              <w:pStyle w:val="Video"/>
            </w:pPr>
          </w:p>
        </w:tc>
        <w:tc>
          <w:tcPr>
            <w:tcW w:w="5400" w:type="dxa"/>
          </w:tcPr>
          <w:p w14:paraId="637CD825" w14:textId="77777777" w:rsidR="00EE4811" w:rsidRDefault="00EE4811">
            <w:pPr>
              <w:pStyle w:val="Audio"/>
              <w:spacing w:line="240" w:lineRule="auto"/>
            </w:pPr>
            <w:r>
              <w:t>It was also good if they could umpire baseball…</w:t>
            </w:r>
          </w:p>
          <w:p w14:paraId="477CFD0D" w14:textId="77777777" w:rsidR="00EE4811" w:rsidRDefault="00EE4811">
            <w:pPr>
              <w:pStyle w:val="Audio"/>
              <w:spacing w:line="240" w:lineRule="auto"/>
            </w:pPr>
          </w:p>
        </w:tc>
      </w:tr>
      <w:tr w:rsidR="00EE4811" w14:paraId="4B95713B" w14:textId="77777777">
        <w:tc>
          <w:tcPr>
            <w:tcW w:w="4338" w:type="dxa"/>
          </w:tcPr>
          <w:p w14:paraId="4B93D40C" w14:textId="77777777" w:rsidR="00EE4811" w:rsidRDefault="00EE4811">
            <w:pPr>
              <w:pStyle w:val="Video"/>
            </w:pPr>
          </w:p>
        </w:tc>
        <w:tc>
          <w:tcPr>
            <w:tcW w:w="5400" w:type="dxa"/>
          </w:tcPr>
          <w:p w14:paraId="013AA3FC" w14:textId="77777777" w:rsidR="00EE4811" w:rsidRDefault="00EE4811">
            <w:pPr>
              <w:pStyle w:val="Audio"/>
              <w:spacing w:line="240" w:lineRule="auto"/>
            </w:pPr>
            <w:r>
              <w:t>make minor building repairs…</w:t>
            </w:r>
          </w:p>
          <w:p w14:paraId="41B1A2EF" w14:textId="77777777" w:rsidR="00EE4811" w:rsidRDefault="00EE4811">
            <w:pPr>
              <w:pStyle w:val="Audio"/>
              <w:spacing w:line="240" w:lineRule="auto"/>
            </w:pPr>
          </w:p>
          <w:p w14:paraId="56C480FE" w14:textId="77777777" w:rsidR="005C747D" w:rsidRDefault="005C747D">
            <w:pPr>
              <w:pStyle w:val="Audio"/>
              <w:spacing w:line="240" w:lineRule="auto"/>
            </w:pPr>
            <w:r>
              <w:t>NAT SOUND UP</w:t>
            </w:r>
          </w:p>
        </w:tc>
      </w:tr>
      <w:tr w:rsidR="00EE4811" w14:paraId="3744E06D" w14:textId="77777777">
        <w:tc>
          <w:tcPr>
            <w:tcW w:w="4338" w:type="dxa"/>
          </w:tcPr>
          <w:p w14:paraId="3F25BFEC" w14:textId="77777777" w:rsidR="00EE4811" w:rsidRDefault="005C747D">
            <w:pPr>
              <w:pStyle w:val="Video"/>
            </w:pPr>
            <w:r>
              <w:t>INTERIOR One-room school classroom with teacher leading them in song.</w:t>
            </w:r>
          </w:p>
          <w:p w14:paraId="26409242" w14:textId="77777777" w:rsidR="00EE4811" w:rsidRDefault="00EE4811">
            <w:pPr>
              <w:pStyle w:val="Video"/>
            </w:pPr>
          </w:p>
        </w:tc>
        <w:tc>
          <w:tcPr>
            <w:tcW w:w="5400" w:type="dxa"/>
          </w:tcPr>
          <w:p w14:paraId="1637B96F" w14:textId="77777777" w:rsidR="00EE4811" w:rsidRDefault="001F5177">
            <w:pPr>
              <w:pStyle w:val="Audio"/>
              <w:spacing w:line="240" w:lineRule="auto"/>
            </w:pPr>
            <w:r>
              <w:t>…</w:t>
            </w:r>
            <w:r w:rsidR="00EE4811">
              <w:t xml:space="preserve">and </w:t>
            </w:r>
            <w:r w:rsidR="00FB58A0">
              <w:t>lead students in song</w:t>
            </w:r>
            <w:r w:rsidR="00EE4811">
              <w:t>.</w:t>
            </w:r>
          </w:p>
          <w:p w14:paraId="72D1876D" w14:textId="77777777" w:rsidR="005C747D" w:rsidRDefault="005C747D">
            <w:pPr>
              <w:pStyle w:val="Audio"/>
              <w:spacing w:line="240" w:lineRule="auto"/>
            </w:pPr>
          </w:p>
          <w:p w14:paraId="6B4551F6" w14:textId="77777777" w:rsidR="005C747D" w:rsidRDefault="005C747D">
            <w:pPr>
              <w:pStyle w:val="Audio"/>
              <w:spacing w:line="240" w:lineRule="auto"/>
            </w:pPr>
            <w:r>
              <w:t>NAT SOUND UNDER</w:t>
            </w:r>
          </w:p>
          <w:p w14:paraId="5D6643D3" w14:textId="77777777" w:rsidR="00FB58A0" w:rsidRDefault="00FB58A0">
            <w:pPr>
              <w:pStyle w:val="Audio"/>
              <w:spacing w:line="240" w:lineRule="auto"/>
            </w:pPr>
            <w:r>
              <w:t xml:space="preserve">MUSIC UP AND UNDER </w:t>
            </w:r>
            <w:r w:rsidRPr="008D4742">
              <w:rPr>
                <w:b/>
                <w:sz w:val="20"/>
              </w:rPr>
              <w:t>DWCD 00</w:t>
            </w:r>
            <w:r>
              <w:rPr>
                <w:b/>
                <w:sz w:val="20"/>
              </w:rPr>
              <w:t>67</w:t>
            </w:r>
            <w:r w:rsidRPr="008D4742">
              <w:rPr>
                <w:b/>
                <w:sz w:val="20"/>
              </w:rPr>
              <w:t xml:space="preserve"> Cut </w:t>
            </w:r>
            <w:r>
              <w:rPr>
                <w:b/>
                <w:sz w:val="20"/>
              </w:rPr>
              <w:t xml:space="preserve">22 </w:t>
            </w:r>
            <w:r w:rsidRPr="008D4742">
              <w:rPr>
                <w:b/>
                <w:sz w:val="20"/>
              </w:rPr>
              <w:t>“</w:t>
            </w:r>
            <w:r>
              <w:rPr>
                <w:b/>
                <w:sz w:val="20"/>
              </w:rPr>
              <w:t>Travelling</w:t>
            </w:r>
            <w:r w:rsidRPr="008D4742">
              <w:rPr>
                <w:b/>
                <w:sz w:val="20"/>
              </w:rPr>
              <w:t>”</w:t>
            </w:r>
          </w:p>
        </w:tc>
      </w:tr>
      <w:tr w:rsidR="00EE4811" w14:paraId="56E96576" w14:textId="77777777">
        <w:tc>
          <w:tcPr>
            <w:tcW w:w="4338" w:type="dxa"/>
          </w:tcPr>
          <w:p w14:paraId="68628937" w14:textId="77777777" w:rsidR="005C747D" w:rsidRDefault="005C747D">
            <w:pPr>
              <w:pStyle w:val="Video"/>
            </w:pPr>
            <w:r>
              <w:t xml:space="preserve">PHOTO: </w:t>
            </w:r>
            <w:proofErr w:type="spellStart"/>
            <w:r>
              <w:t>Dalesburg</w:t>
            </w:r>
            <w:proofErr w:type="spellEnd"/>
            <w:r>
              <w:t xml:space="preserve"> (brick) school</w:t>
            </w:r>
            <w:r w:rsidR="000E433A">
              <w:rPr>
                <w:b/>
                <w:sz w:val="18"/>
                <w:szCs w:val="18"/>
              </w:rPr>
              <w:t xml:space="preserve"> SDSHS</w:t>
            </w:r>
          </w:p>
          <w:p w14:paraId="2736F818" w14:textId="77777777" w:rsidR="00EE4811" w:rsidRDefault="005C747D">
            <w:pPr>
              <w:pStyle w:val="Video"/>
            </w:pPr>
            <w:r>
              <w:t>Brookings (brick) school.</w:t>
            </w:r>
            <w:r w:rsidR="000E433A">
              <w:rPr>
                <w:b/>
                <w:sz w:val="18"/>
                <w:szCs w:val="18"/>
              </w:rPr>
              <w:t xml:space="preserve"> SDSHS</w:t>
            </w:r>
          </w:p>
          <w:p w14:paraId="02D886E4" w14:textId="77777777" w:rsidR="005C747D" w:rsidRDefault="005C747D">
            <w:pPr>
              <w:pStyle w:val="Video"/>
            </w:pPr>
          </w:p>
        </w:tc>
        <w:tc>
          <w:tcPr>
            <w:tcW w:w="5400" w:type="dxa"/>
          </w:tcPr>
          <w:p w14:paraId="47BB87F5" w14:textId="77777777" w:rsidR="00EE4811" w:rsidRDefault="00EE4811">
            <w:pPr>
              <w:pStyle w:val="Audio"/>
              <w:spacing w:line="240" w:lineRule="auto"/>
            </w:pPr>
            <w:r>
              <w:t>Towns built schools for students grades one through eight, too, and that's also where the state's public high schools were located.</w:t>
            </w:r>
          </w:p>
          <w:p w14:paraId="005BA584" w14:textId="77777777" w:rsidR="00EE4811" w:rsidRDefault="00EE4811">
            <w:pPr>
              <w:pStyle w:val="Audio"/>
              <w:spacing w:line="240" w:lineRule="auto"/>
            </w:pPr>
          </w:p>
        </w:tc>
      </w:tr>
      <w:tr w:rsidR="00EE4811" w14:paraId="0FF5B779" w14:textId="77777777">
        <w:tc>
          <w:tcPr>
            <w:tcW w:w="4338" w:type="dxa"/>
          </w:tcPr>
          <w:p w14:paraId="52E635A9" w14:textId="77777777" w:rsidR="00EE4811" w:rsidRDefault="005C747D">
            <w:pPr>
              <w:pStyle w:val="Video"/>
            </w:pPr>
            <w:r>
              <w:t>EXT Frawley One-room schoolhouse.</w:t>
            </w:r>
          </w:p>
          <w:p w14:paraId="64A57BCB" w14:textId="77777777" w:rsidR="005C747D" w:rsidRDefault="005C747D">
            <w:pPr>
              <w:pStyle w:val="Video"/>
            </w:pPr>
            <w:r>
              <w:t>Kids playing on slide (1880s)</w:t>
            </w:r>
          </w:p>
          <w:p w14:paraId="3B8B0E10" w14:textId="77777777" w:rsidR="005C747D" w:rsidRDefault="005C747D">
            <w:pPr>
              <w:pStyle w:val="Video"/>
            </w:pPr>
            <w:r>
              <w:t>School books on shelves.</w:t>
            </w:r>
          </w:p>
        </w:tc>
        <w:tc>
          <w:tcPr>
            <w:tcW w:w="5400" w:type="dxa"/>
          </w:tcPr>
          <w:p w14:paraId="60A74431" w14:textId="77777777" w:rsidR="00EE4811" w:rsidRDefault="00EE4811">
            <w:pPr>
              <w:pStyle w:val="Audio"/>
              <w:spacing w:line="240" w:lineRule="auto"/>
            </w:pPr>
            <w:r>
              <w:t>It’s hard for people in bigger cities to understand how much a school means to a very small town or a completely rural area.  Sometimes these schools have housed the region’s sole library…</w:t>
            </w:r>
          </w:p>
          <w:p w14:paraId="0BEFF77A" w14:textId="77777777" w:rsidR="00EE4811" w:rsidRDefault="00EE4811">
            <w:pPr>
              <w:pStyle w:val="Audio"/>
              <w:spacing w:line="240" w:lineRule="auto"/>
            </w:pPr>
          </w:p>
        </w:tc>
      </w:tr>
      <w:tr w:rsidR="00EE4811" w14:paraId="1FA23191" w14:textId="77777777">
        <w:tc>
          <w:tcPr>
            <w:tcW w:w="4338" w:type="dxa"/>
          </w:tcPr>
          <w:p w14:paraId="608C609E" w14:textId="77777777" w:rsidR="00EE4811" w:rsidRDefault="005C747D">
            <w:pPr>
              <w:pStyle w:val="Video"/>
            </w:pPr>
            <w:r>
              <w:t xml:space="preserve">PHOTO: Small </w:t>
            </w:r>
            <w:r w:rsidR="00EE4811">
              <w:t>school band.</w:t>
            </w:r>
            <w:r w:rsidR="000E433A">
              <w:t xml:space="preserve"> </w:t>
            </w:r>
            <w:r w:rsidR="001E7260" w:rsidRPr="001E7260">
              <w:rPr>
                <w:b/>
                <w:sz w:val="18"/>
                <w:szCs w:val="18"/>
              </w:rPr>
              <w:t xml:space="preserve">LOC </w:t>
            </w:r>
            <w:r w:rsidR="001E7260">
              <w:rPr>
                <w:b/>
                <w:sz w:val="18"/>
                <w:szCs w:val="18"/>
              </w:rPr>
              <w:t>8d21024v</w:t>
            </w:r>
            <w:r w:rsidR="000E433A">
              <w:t xml:space="preserve"> </w:t>
            </w:r>
          </w:p>
        </w:tc>
        <w:tc>
          <w:tcPr>
            <w:tcW w:w="5400" w:type="dxa"/>
          </w:tcPr>
          <w:p w14:paraId="04636811" w14:textId="77777777" w:rsidR="00EE4811" w:rsidRDefault="00EE4811">
            <w:pPr>
              <w:pStyle w:val="Audio"/>
              <w:spacing w:line="240" w:lineRule="auto"/>
            </w:pPr>
            <w:r>
              <w:t>and have been the only places where the community could enjoy concerts…</w:t>
            </w:r>
          </w:p>
          <w:p w14:paraId="749BFF68" w14:textId="77777777" w:rsidR="00EE4811" w:rsidRDefault="00EE4811">
            <w:pPr>
              <w:pStyle w:val="Audio"/>
              <w:spacing w:line="240" w:lineRule="auto"/>
            </w:pPr>
          </w:p>
        </w:tc>
      </w:tr>
      <w:tr w:rsidR="00EE4811" w14:paraId="65FEEEE6" w14:textId="77777777">
        <w:tc>
          <w:tcPr>
            <w:tcW w:w="4338" w:type="dxa"/>
          </w:tcPr>
          <w:p w14:paraId="2C545A06" w14:textId="77777777" w:rsidR="00EE4811" w:rsidRDefault="005C747D">
            <w:pPr>
              <w:pStyle w:val="Video"/>
            </w:pPr>
            <w:r>
              <w:lastRenderedPageBreak/>
              <w:t xml:space="preserve">PHOTO: </w:t>
            </w:r>
            <w:r w:rsidR="00EE4811">
              <w:t>School drama.</w:t>
            </w:r>
            <w:r w:rsidR="000E433A" w:rsidRPr="000E433A">
              <w:rPr>
                <w:b/>
                <w:sz w:val="18"/>
                <w:szCs w:val="18"/>
              </w:rPr>
              <w:t xml:space="preserve"> </w:t>
            </w:r>
            <w:r w:rsidR="001E7260" w:rsidRPr="001E7260">
              <w:rPr>
                <w:b/>
                <w:sz w:val="18"/>
                <w:szCs w:val="18"/>
              </w:rPr>
              <w:t xml:space="preserve">LOC </w:t>
            </w:r>
            <w:r w:rsidR="001E7260">
              <w:rPr>
                <w:b/>
                <w:sz w:val="18"/>
                <w:szCs w:val="18"/>
              </w:rPr>
              <w:t>10014v</w:t>
            </w:r>
          </w:p>
        </w:tc>
        <w:tc>
          <w:tcPr>
            <w:tcW w:w="5400" w:type="dxa"/>
          </w:tcPr>
          <w:p w14:paraId="3B0E638F" w14:textId="77777777" w:rsidR="00EE4811" w:rsidRDefault="00EE4811">
            <w:pPr>
              <w:pStyle w:val="Audio"/>
              <w:spacing w:line="240" w:lineRule="auto"/>
            </w:pPr>
            <w:r>
              <w:t>plays…</w:t>
            </w:r>
          </w:p>
          <w:p w14:paraId="320E3473" w14:textId="77777777" w:rsidR="00EE4811" w:rsidRDefault="001F5177">
            <w:pPr>
              <w:pStyle w:val="Audio"/>
              <w:spacing w:line="240" w:lineRule="auto"/>
            </w:pPr>
            <w:r>
              <w:t xml:space="preserve">NARRATOR:  </w:t>
            </w:r>
          </w:p>
        </w:tc>
      </w:tr>
      <w:tr w:rsidR="00EE4811" w14:paraId="1AD46B50" w14:textId="77777777">
        <w:tc>
          <w:tcPr>
            <w:tcW w:w="4338" w:type="dxa"/>
          </w:tcPr>
          <w:p w14:paraId="001FE691" w14:textId="77777777" w:rsidR="00EE4811" w:rsidRDefault="005C747D">
            <w:pPr>
              <w:pStyle w:val="Video"/>
            </w:pPr>
            <w:r>
              <w:t>PHOTO: Basketball game.</w:t>
            </w:r>
            <w:r w:rsidR="000E433A">
              <w:t xml:space="preserve"> </w:t>
            </w:r>
            <w:r w:rsidR="001E7260" w:rsidRPr="001E7260">
              <w:rPr>
                <w:b/>
                <w:sz w:val="18"/>
                <w:szCs w:val="18"/>
              </w:rPr>
              <w:t xml:space="preserve">LOC </w:t>
            </w:r>
            <w:r w:rsidR="001E7260">
              <w:rPr>
                <w:b/>
                <w:sz w:val="18"/>
                <w:szCs w:val="18"/>
              </w:rPr>
              <w:t>068110</w:t>
            </w:r>
          </w:p>
        </w:tc>
        <w:tc>
          <w:tcPr>
            <w:tcW w:w="5400" w:type="dxa"/>
          </w:tcPr>
          <w:p w14:paraId="62DD0990" w14:textId="77777777" w:rsidR="00EE4811" w:rsidRDefault="00EE4811">
            <w:pPr>
              <w:pStyle w:val="Audio"/>
              <w:spacing w:line="240" w:lineRule="auto"/>
            </w:pPr>
            <w:r>
              <w:t>and basketball games.</w:t>
            </w:r>
          </w:p>
          <w:p w14:paraId="54C4BEB1" w14:textId="77777777" w:rsidR="00EE4811" w:rsidRDefault="00EE4811">
            <w:pPr>
              <w:pStyle w:val="Audio"/>
              <w:spacing w:line="240" w:lineRule="auto"/>
            </w:pPr>
          </w:p>
        </w:tc>
      </w:tr>
      <w:tr w:rsidR="00EE4811" w14:paraId="4ADA0C7E" w14:textId="77777777">
        <w:tc>
          <w:tcPr>
            <w:tcW w:w="4338" w:type="dxa"/>
          </w:tcPr>
          <w:p w14:paraId="62259BD3" w14:textId="77777777" w:rsidR="00EE4811" w:rsidRDefault="005C747D">
            <w:pPr>
              <w:pStyle w:val="Video"/>
            </w:pPr>
            <w:r>
              <w:t>PHOTO:  Abandoned brick school</w:t>
            </w:r>
            <w:r w:rsidR="000E433A" w:rsidRPr="000E433A">
              <w:rPr>
                <w:b/>
                <w:sz w:val="18"/>
                <w:szCs w:val="18"/>
              </w:rPr>
              <w:t xml:space="preserve"> </w:t>
            </w:r>
            <w:r w:rsidR="001E7260">
              <w:rPr>
                <w:b/>
                <w:sz w:val="18"/>
                <w:szCs w:val="18"/>
              </w:rPr>
              <w:t>LOC 8b38886u</w:t>
            </w:r>
          </w:p>
          <w:p w14:paraId="57D7DD98" w14:textId="77777777" w:rsidR="005C747D" w:rsidRDefault="005C747D">
            <w:pPr>
              <w:pStyle w:val="Video"/>
            </w:pPr>
            <w:r>
              <w:t>PHOTO: Another abandoned school</w:t>
            </w:r>
            <w:r w:rsidR="001E7260">
              <w:t xml:space="preserve"> </w:t>
            </w:r>
            <w:r w:rsidR="001E7260" w:rsidRPr="001E7260">
              <w:rPr>
                <w:b/>
                <w:sz w:val="18"/>
                <w:szCs w:val="18"/>
              </w:rPr>
              <w:t>LOC 8b38024u</w:t>
            </w:r>
            <w:r w:rsidR="000E433A">
              <w:t xml:space="preserve"> </w:t>
            </w:r>
            <w:r w:rsidR="001E7260">
              <w:rPr>
                <w:b/>
                <w:sz w:val="18"/>
                <w:szCs w:val="18"/>
              </w:rPr>
              <w:t xml:space="preserve"> </w:t>
            </w:r>
          </w:p>
          <w:p w14:paraId="0F5CF84C" w14:textId="77777777" w:rsidR="00195155" w:rsidRDefault="00195155">
            <w:pPr>
              <w:pStyle w:val="Video"/>
            </w:pPr>
            <w:r>
              <w:t>PHOTO:  Old School bus in snow.</w:t>
            </w:r>
            <w:r w:rsidR="001E7260">
              <w:t xml:space="preserve"> </w:t>
            </w:r>
            <w:r w:rsidR="00162451" w:rsidRPr="001E7260">
              <w:rPr>
                <w:b/>
                <w:sz w:val="18"/>
                <w:szCs w:val="18"/>
              </w:rPr>
              <w:t xml:space="preserve">LOC </w:t>
            </w:r>
            <w:r w:rsidR="00162451">
              <w:rPr>
                <w:b/>
                <w:sz w:val="18"/>
                <w:szCs w:val="18"/>
              </w:rPr>
              <w:t>5a14679u</w:t>
            </w:r>
          </w:p>
        </w:tc>
        <w:tc>
          <w:tcPr>
            <w:tcW w:w="5400" w:type="dxa"/>
          </w:tcPr>
          <w:p w14:paraId="7CAE3A8C" w14:textId="77777777" w:rsidR="00EE4811" w:rsidRDefault="00EE4811">
            <w:pPr>
              <w:pStyle w:val="Audio"/>
              <w:spacing w:line="240" w:lineRule="auto"/>
            </w:pPr>
            <w:r>
              <w:t xml:space="preserve">That’s why it was painful when smaller schools closed across </w:t>
            </w:r>
            <w:smartTag w:uri="urn:schemas-microsoft-com:office:smarttags" w:element="State">
              <w:smartTag w:uri="urn:schemas-microsoft-com:office:smarttags" w:element="place">
                <w:r>
                  <w:t>South Dakota</w:t>
                </w:r>
              </w:smartTag>
            </w:smartTag>
            <w:r>
              <w:t xml:space="preserve"> in the middle and late 1900s.  It didn’t make sense for taxpayers to support so many schools…</w:t>
            </w:r>
          </w:p>
          <w:p w14:paraId="4308FCE1" w14:textId="77777777" w:rsidR="00EE4811" w:rsidRDefault="00EE4811">
            <w:pPr>
              <w:pStyle w:val="Audio"/>
              <w:spacing w:line="240" w:lineRule="auto"/>
            </w:pPr>
          </w:p>
        </w:tc>
      </w:tr>
      <w:tr w:rsidR="00EE4811" w14:paraId="738D3064" w14:textId="77777777">
        <w:tc>
          <w:tcPr>
            <w:tcW w:w="4338" w:type="dxa"/>
          </w:tcPr>
          <w:p w14:paraId="2A1E25ED" w14:textId="77777777" w:rsidR="00EE4811" w:rsidRDefault="00195155">
            <w:pPr>
              <w:pStyle w:val="Video"/>
            </w:pPr>
            <w:r>
              <w:t>PHOTO: School bus kids getting on</w:t>
            </w:r>
            <w:r w:rsidR="001E7260" w:rsidRPr="000E433A">
              <w:rPr>
                <w:b/>
                <w:sz w:val="18"/>
                <w:szCs w:val="18"/>
              </w:rPr>
              <w:t xml:space="preserve"> </w:t>
            </w:r>
            <w:r w:rsidR="00162451" w:rsidRPr="001E7260">
              <w:rPr>
                <w:b/>
                <w:sz w:val="18"/>
                <w:szCs w:val="18"/>
              </w:rPr>
              <w:t xml:space="preserve">LOC </w:t>
            </w:r>
            <w:r w:rsidR="00162451">
              <w:rPr>
                <w:b/>
                <w:sz w:val="18"/>
                <w:szCs w:val="18"/>
              </w:rPr>
              <w:t>8b35057u</w:t>
            </w:r>
          </w:p>
        </w:tc>
        <w:tc>
          <w:tcPr>
            <w:tcW w:w="5400" w:type="dxa"/>
          </w:tcPr>
          <w:p w14:paraId="61A1BB01" w14:textId="77777777" w:rsidR="00EE4811" w:rsidRDefault="00EE4811">
            <w:pPr>
              <w:pStyle w:val="Audio"/>
              <w:spacing w:line="240" w:lineRule="auto"/>
            </w:pPr>
            <w:r>
              <w:t>when good roads and buses meant students could easily be moved to bigger places.</w:t>
            </w:r>
          </w:p>
          <w:p w14:paraId="14900143" w14:textId="77777777" w:rsidR="00EE4811" w:rsidRDefault="00EE4811">
            <w:pPr>
              <w:pStyle w:val="Audio"/>
              <w:spacing w:line="240" w:lineRule="auto"/>
            </w:pPr>
          </w:p>
        </w:tc>
      </w:tr>
      <w:tr w:rsidR="00EE4811" w14:paraId="2C0A5027" w14:textId="77777777">
        <w:tc>
          <w:tcPr>
            <w:tcW w:w="4338" w:type="dxa"/>
          </w:tcPr>
          <w:p w14:paraId="0A86705B" w14:textId="77777777" w:rsidR="00EE4811" w:rsidRDefault="00195155">
            <w:pPr>
              <w:pStyle w:val="Video"/>
            </w:pPr>
            <w:r>
              <w:t>PHOTO:  Small one-room school, deserted on prairie with snow fence</w:t>
            </w:r>
            <w:r w:rsidR="00162451" w:rsidRPr="001E7260">
              <w:rPr>
                <w:b/>
                <w:sz w:val="18"/>
                <w:szCs w:val="18"/>
              </w:rPr>
              <w:t xml:space="preserve"> LOC </w:t>
            </w:r>
            <w:r w:rsidR="00162451">
              <w:rPr>
                <w:b/>
                <w:sz w:val="18"/>
                <w:szCs w:val="18"/>
              </w:rPr>
              <w:t>8c18028u</w:t>
            </w:r>
            <w:r>
              <w:t>.</w:t>
            </w:r>
          </w:p>
          <w:p w14:paraId="629108A1" w14:textId="77777777" w:rsidR="001E7260" w:rsidRDefault="001E7260">
            <w:pPr>
              <w:pStyle w:val="Video"/>
            </w:pPr>
          </w:p>
          <w:p w14:paraId="710503D1" w14:textId="77777777" w:rsidR="00195155" w:rsidRDefault="00195155">
            <w:pPr>
              <w:pStyle w:val="Video"/>
            </w:pPr>
            <w:r>
              <w:t xml:space="preserve">PHOTO: </w:t>
            </w:r>
            <w:smartTag w:uri="urn:schemas-microsoft-com:office:smarttags" w:element="place">
              <w:smartTag w:uri="urn:schemas-microsoft-com:office:smarttags" w:element="PlaceName">
                <w:r>
                  <w:t>Deadwood</w:t>
                </w:r>
              </w:smartTag>
              <w:r>
                <w:t xml:space="preserve"> </w:t>
              </w:r>
              <w:smartTag w:uri="urn:schemas-microsoft-com:office:smarttags" w:element="PlaceType">
                <w:r>
                  <w:t>High School</w:t>
                </w:r>
              </w:smartTag>
            </w:smartTag>
            <w:r w:rsidR="00162451">
              <w:t xml:space="preserve"> </w:t>
            </w:r>
            <w:r w:rsidR="00162451" w:rsidRPr="00162451">
              <w:rPr>
                <w:b/>
                <w:sz w:val="18"/>
                <w:szCs w:val="18"/>
              </w:rPr>
              <w:t>SDSHS</w:t>
            </w:r>
          </w:p>
        </w:tc>
        <w:tc>
          <w:tcPr>
            <w:tcW w:w="5400" w:type="dxa"/>
          </w:tcPr>
          <w:p w14:paraId="68706860" w14:textId="77777777" w:rsidR="00EE4811" w:rsidRDefault="00EE4811">
            <w:pPr>
              <w:pStyle w:val="Audio"/>
              <w:spacing w:line="240" w:lineRule="auto"/>
            </w:pPr>
            <w:r>
              <w:t>Almost all one-room schools closed, and some neighboring towns like Deadwood and Lead combined their high schools.</w:t>
            </w:r>
          </w:p>
          <w:p w14:paraId="3B612A07" w14:textId="77777777" w:rsidR="00FB58A0" w:rsidRDefault="00FB58A0">
            <w:pPr>
              <w:pStyle w:val="Audio"/>
              <w:spacing w:line="240" w:lineRule="auto"/>
            </w:pPr>
            <w:r>
              <w:t>MUSIC OUT</w:t>
            </w:r>
          </w:p>
          <w:p w14:paraId="199631C0" w14:textId="77777777" w:rsidR="00FB58A0" w:rsidRDefault="00FB58A0">
            <w:pPr>
              <w:pStyle w:val="Audio"/>
              <w:spacing w:line="240" w:lineRule="auto"/>
            </w:pPr>
            <w:r>
              <w:t xml:space="preserve">MUSIC UP AND UNDER </w:t>
            </w:r>
            <w:r w:rsidRPr="008D4742">
              <w:rPr>
                <w:b/>
                <w:sz w:val="20"/>
              </w:rPr>
              <w:t>DWCD</w:t>
            </w:r>
            <w:r>
              <w:rPr>
                <w:b/>
                <w:sz w:val="20"/>
              </w:rPr>
              <w:t xml:space="preserve"> 0183</w:t>
            </w:r>
            <w:r w:rsidRPr="008D4742">
              <w:rPr>
                <w:b/>
                <w:sz w:val="20"/>
              </w:rPr>
              <w:t xml:space="preserve"> Cut </w:t>
            </w:r>
            <w:r>
              <w:rPr>
                <w:b/>
                <w:sz w:val="20"/>
              </w:rPr>
              <w:t xml:space="preserve">22 </w:t>
            </w:r>
            <w:r w:rsidRPr="008D4742">
              <w:rPr>
                <w:b/>
                <w:sz w:val="20"/>
              </w:rPr>
              <w:t>“</w:t>
            </w:r>
            <w:r>
              <w:rPr>
                <w:b/>
                <w:sz w:val="20"/>
              </w:rPr>
              <w:t>Discovery”</w:t>
            </w:r>
          </w:p>
          <w:p w14:paraId="31FF591C" w14:textId="77777777" w:rsidR="00EE4811" w:rsidRDefault="00EE4811">
            <w:pPr>
              <w:pStyle w:val="Audio"/>
              <w:spacing w:line="240" w:lineRule="auto"/>
            </w:pPr>
          </w:p>
        </w:tc>
      </w:tr>
      <w:tr w:rsidR="00EE4811" w14:paraId="535F2AD5" w14:textId="77777777">
        <w:tc>
          <w:tcPr>
            <w:tcW w:w="4338" w:type="dxa"/>
          </w:tcPr>
          <w:p w14:paraId="22B1BEDD" w14:textId="77777777" w:rsidR="00EE4811" w:rsidRDefault="00195155">
            <w:pPr>
              <w:pStyle w:val="Video"/>
            </w:pPr>
            <w:r>
              <w:t xml:space="preserve">PHOTO: </w:t>
            </w:r>
            <w:r w:rsidR="00EE4811">
              <w:t>1950s classroom.</w:t>
            </w:r>
            <w:r w:rsidR="00162451" w:rsidRPr="001E7260">
              <w:rPr>
                <w:b/>
                <w:sz w:val="18"/>
                <w:szCs w:val="18"/>
              </w:rPr>
              <w:t xml:space="preserve"> LOC </w:t>
            </w:r>
            <w:r w:rsidR="00162451">
              <w:rPr>
                <w:b/>
                <w:sz w:val="18"/>
                <w:szCs w:val="18"/>
              </w:rPr>
              <w:t>10006402</w:t>
            </w:r>
          </w:p>
          <w:p w14:paraId="17F3DDD5" w14:textId="77777777" w:rsidR="00195155" w:rsidRDefault="00195155">
            <w:pPr>
              <w:pStyle w:val="Video"/>
            </w:pPr>
            <w:r>
              <w:t>Another 1950s Classroom</w:t>
            </w:r>
            <w:r w:rsidR="00162451">
              <w:t xml:space="preserve"> </w:t>
            </w:r>
            <w:r w:rsidR="00162451" w:rsidRPr="001E7260">
              <w:rPr>
                <w:b/>
                <w:sz w:val="18"/>
                <w:szCs w:val="18"/>
              </w:rPr>
              <w:t xml:space="preserve">LOC </w:t>
            </w:r>
            <w:r w:rsidR="00162451">
              <w:rPr>
                <w:b/>
                <w:sz w:val="18"/>
                <w:szCs w:val="18"/>
              </w:rPr>
              <w:t>10006407</w:t>
            </w:r>
          </w:p>
        </w:tc>
        <w:tc>
          <w:tcPr>
            <w:tcW w:w="5400" w:type="dxa"/>
          </w:tcPr>
          <w:p w14:paraId="0191FB0A" w14:textId="77777777" w:rsidR="00EE4811" w:rsidRDefault="00EE4811">
            <w:pPr>
              <w:pStyle w:val="Audio"/>
              <w:spacing w:line="240" w:lineRule="auto"/>
            </w:pPr>
            <w:r>
              <w:t xml:space="preserve">Other trends changed </w:t>
            </w:r>
            <w:smartTag w:uri="urn:schemas-microsoft-com:office:smarttags" w:element="State">
              <w:smartTag w:uri="urn:schemas-microsoft-com:office:smarttags" w:element="place">
                <w:r>
                  <w:t>South Dakota</w:t>
                </w:r>
              </w:smartTag>
            </w:smartTag>
            <w:r>
              <w:t xml:space="preserve"> education during the last half of the twentieth century.  As kids started the new school year in the fall of 1957, they couldn’t have guessed that a rocket…</w:t>
            </w:r>
          </w:p>
          <w:p w14:paraId="58586D1F" w14:textId="77777777" w:rsidR="00EE4811" w:rsidRDefault="00195155">
            <w:pPr>
              <w:pStyle w:val="Audio"/>
              <w:spacing w:line="240" w:lineRule="auto"/>
            </w:pPr>
            <w:r>
              <w:t>SFX Sputnik radio Signal UP and Under</w:t>
            </w:r>
          </w:p>
        </w:tc>
      </w:tr>
      <w:tr w:rsidR="00EE4811" w14:paraId="07C26B4C" w14:textId="77777777">
        <w:tc>
          <w:tcPr>
            <w:tcW w:w="4338" w:type="dxa"/>
          </w:tcPr>
          <w:p w14:paraId="04FB1A41" w14:textId="77777777" w:rsidR="00EE4811" w:rsidRDefault="00195155">
            <w:pPr>
              <w:pStyle w:val="Video"/>
            </w:pPr>
            <w:r>
              <w:t>PHOTO: Rocket on launch-pad, slow tilt down.</w:t>
            </w:r>
          </w:p>
          <w:p w14:paraId="302AE02B" w14:textId="77777777" w:rsidR="00195155" w:rsidRDefault="00195155">
            <w:pPr>
              <w:pStyle w:val="Video"/>
            </w:pPr>
            <w:r>
              <w:t>GRAPHIC ANIMATION: Sputnik spinning around earth from space.</w:t>
            </w:r>
          </w:p>
        </w:tc>
        <w:tc>
          <w:tcPr>
            <w:tcW w:w="5400" w:type="dxa"/>
          </w:tcPr>
          <w:p w14:paraId="77E6A011" w14:textId="77777777" w:rsidR="00EE4811" w:rsidRDefault="00EE4811">
            <w:pPr>
              <w:pStyle w:val="Audio"/>
              <w:spacing w:line="240" w:lineRule="auto"/>
            </w:pPr>
            <w:r>
              <w:t xml:space="preserve">halfway around the world, was about to change their classrooms.  The rocket launched a </w:t>
            </w:r>
            <w:smartTag w:uri="urn:schemas-microsoft-com:office:smarttags" w:element="place">
              <w:r>
                <w:t>Soviet Union</w:t>
              </w:r>
            </w:smartTag>
            <w:r>
              <w:t xml:space="preserve"> satellite named Sputnik into space, and Americans were stunned—worried they were falling behind the Soviets in science and technology.</w:t>
            </w:r>
          </w:p>
          <w:p w14:paraId="6597B332" w14:textId="77777777" w:rsidR="00EE4811" w:rsidRDefault="00EE4811">
            <w:pPr>
              <w:pStyle w:val="Audio"/>
              <w:spacing w:line="240" w:lineRule="auto"/>
            </w:pPr>
          </w:p>
        </w:tc>
      </w:tr>
      <w:tr w:rsidR="00EE4811" w14:paraId="7F438195" w14:textId="77777777">
        <w:tc>
          <w:tcPr>
            <w:tcW w:w="4338" w:type="dxa"/>
          </w:tcPr>
          <w:p w14:paraId="489AE5D3" w14:textId="77777777" w:rsidR="00EE4811" w:rsidRDefault="00195155">
            <w:pPr>
              <w:pStyle w:val="Video"/>
            </w:pPr>
            <w:r>
              <w:lastRenderedPageBreak/>
              <w:t xml:space="preserve">PHOTO: </w:t>
            </w:r>
            <w:r w:rsidR="00162451">
              <w:t>1950s-style chemistry class</w:t>
            </w:r>
            <w:r w:rsidR="00162451" w:rsidRPr="001E7260">
              <w:rPr>
                <w:b/>
                <w:sz w:val="18"/>
                <w:szCs w:val="18"/>
              </w:rPr>
              <w:t xml:space="preserve"> LOC </w:t>
            </w:r>
            <w:r w:rsidR="00162451">
              <w:rPr>
                <w:b/>
                <w:sz w:val="18"/>
                <w:szCs w:val="18"/>
              </w:rPr>
              <w:t>8d41148u</w:t>
            </w:r>
            <w:r w:rsidR="00162451">
              <w:t xml:space="preserve"> </w:t>
            </w:r>
          </w:p>
        </w:tc>
        <w:tc>
          <w:tcPr>
            <w:tcW w:w="5400" w:type="dxa"/>
          </w:tcPr>
          <w:p w14:paraId="796FB7B9" w14:textId="77777777" w:rsidR="00EE4811" w:rsidRDefault="00EE4811">
            <w:pPr>
              <w:pStyle w:val="Audio"/>
              <w:spacing w:line="240" w:lineRule="auto"/>
            </w:pPr>
            <w:r>
              <w:t xml:space="preserve">Schools everywhere in the </w:t>
            </w:r>
            <w:smartTag w:uri="urn:schemas-microsoft-com:office:smarttags" w:element="country-region">
              <w:smartTag w:uri="urn:schemas-microsoft-com:office:smarttags" w:element="place">
                <w:r>
                  <w:t>United States</w:t>
                </w:r>
              </w:smartTag>
            </w:smartTag>
            <w:r>
              <w:t xml:space="preserve"> began teaching more science and math.</w:t>
            </w:r>
          </w:p>
          <w:p w14:paraId="4DE83FDF" w14:textId="77777777" w:rsidR="00FB58A0" w:rsidRDefault="00FB58A0">
            <w:pPr>
              <w:pStyle w:val="Audio"/>
              <w:spacing w:line="240" w:lineRule="auto"/>
            </w:pPr>
            <w:r>
              <w:t xml:space="preserve">MUSIC OUT </w:t>
            </w:r>
          </w:p>
          <w:p w14:paraId="61E73E07" w14:textId="77777777" w:rsidR="00EE4811" w:rsidRDefault="001F5177">
            <w:pPr>
              <w:pStyle w:val="Audio"/>
              <w:spacing w:line="240" w:lineRule="auto"/>
            </w:pPr>
            <w:r>
              <w:t xml:space="preserve">NARRATOR:  </w:t>
            </w:r>
          </w:p>
        </w:tc>
      </w:tr>
      <w:tr w:rsidR="00EE4811" w14:paraId="5EF380E5" w14:textId="77777777">
        <w:tc>
          <w:tcPr>
            <w:tcW w:w="4338" w:type="dxa"/>
          </w:tcPr>
          <w:p w14:paraId="5BCF38AC" w14:textId="77777777" w:rsidR="00EE4811" w:rsidRDefault="00195155">
            <w:pPr>
              <w:pStyle w:val="Video"/>
            </w:pPr>
            <w:r>
              <w:t>VIDEO: Kid in wheelchair going into school library.</w:t>
            </w:r>
          </w:p>
          <w:p w14:paraId="37BE0EF4" w14:textId="77777777" w:rsidR="00195155" w:rsidRDefault="00195155">
            <w:pPr>
              <w:pStyle w:val="Video"/>
            </w:pPr>
            <w:r>
              <w:t>Same kid wheeling up to computer.</w:t>
            </w:r>
          </w:p>
          <w:p w14:paraId="115072C5" w14:textId="77777777" w:rsidR="00195155" w:rsidRDefault="00195155">
            <w:pPr>
              <w:pStyle w:val="Video"/>
            </w:pPr>
          </w:p>
        </w:tc>
        <w:tc>
          <w:tcPr>
            <w:tcW w:w="5400" w:type="dxa"/>
          </w:tcPr>
          <w:p w14:paraId="564FB805" w14:textId="77777777" w:rsidR="00EE4811" w:rsidRDefault="00EE4811">
            <w:pPr>
              <w:pStyle w:val="Audio"/>
              <w:spacing w:line="240" w:lineRule="auto"/>
            </w:pPr>
            <w:r>
              <w:t xml:space="preserve">Beginning in the 1970s, </w:t>
            </w:r>
            <w:smartTag w:uri="urn:schemas-microsoft-com:office:smarttags" w:element="State">
              <w:smartTag w:uri="urn:schemas-microsoft-com:office:smarttags" w:element="place">
                <w:r>
                  <w:t>South Dakota</w:t>
                </w:r>
              </w:smartTag>
            </w:smartTag>
            <w:r>
              <w:t xml:space="preserve"> schools responded to a national law saying students with even the most severe disabilities had a right to meaningful educations.</w:t>
            </w:r>
          </w:p>
          <w:p w14:paraId="4B538A75" w14:textId="77777777" w:rsidR="00EE4811" w:rsidRDefault="00FB58A0">
            <w:pPr>
              <w:pStyle w:val="Audio"/>
              <w:spacing w:line="240" w:lineRule="auto"/>
            </w:pPr>
            <w:r>
              <w:t xml:space="preserve">MUSIC UP AND UNDER </w:t>
            </w:r>
            <w:r w:rsidRPr="008D4742">
              <w:rPr>
                <w:b/>
                <w:sz w:val="20"/>
              </w:rPr>
              <w:t>DWCD 0</w:t>
            </w:r>
            <w:r w:rsidR="00BA0A9A">
              <w:rPr>
                <w:b/>
                <w:sz w:val="20"/>
              </w:rPr>
              <w:t>183</w:t>
            </w:r>
            <w:r w:rsidRPr="008D4742">
              <w:rPr>
                <w:b/>
                <w:sz w:val="20"/>
              </w:rPr>
              <w:t xml:space="preserve"> Cut </w:t>
            </w:r>
            <w:r w:rsidR="00BA0A9A">
              <w:rPr>
                <w:b/>
                <w:sz w:val="20"/>
              </w:rPr>
              <w:t>43</w:t>
            </w:r>
            <w:r>
              <w:rPr>
                <w:b/>
                <w:sz w:val="20"/>
              </w:rPr>
              <w:t xml:space="preserve"> </w:t>
            </w:r>
            <w:r w:rsidRPr="008D4742">
              <w:rPr>
                <w:b/>
                <w:sz w:val="20"/>
              </w:rPr>
              <w:t>“</w:t>
            </w:r>
            <w:r w:rsidR="00BA0A9A">
              <w:rPr>
                <w:b/>
                <w:sz w:val="20"/>
              </w:rPr>
              <w:t>Living Free</w:t>
            </w:r>
            <w:r w:rsidRPr="008D4742">
              <w:rPr>
                <w:b/>
                <w:sz w:val="20"/>
              </w:rPr>
              <w:t>”</w:t>
            </w:r>
          </w:p>
        </w:tc>
      </w:tr>
      <w:tr w:rsidR="00EE4811" w14:paraId="662A1CA5" w14:textId="77777777">
        <w:tc>
          <w:tcPr>
            <w:tcW w:w="4338" w:type="dxa"/>
          </w:tcPr>
          <w:p w14:paraId="3EA4BB97" w14:textId="77777777" w:rsidR="00EE4811" w:rsidRDefault="00195155">
            <w:pPr>
              <w:pStyle w:val="Video"/>
            </w:pPr>
            <w:r>
              <w:t>EXT U</w:t>
            </w:r>
            <w:r w:rsidR="00AA4A11">
              <w:t>SD</w:t>
            </w:r>
            <w:r>
              <w:t xml:space="preserve"> Campus Students walking to classes.</w:t>
            </w:r>
          </w:p>
          <w:p w14:paraId="50BD66FF" w14:textId="77777777" w:rsidR="00195155" w:rsidRDefault="00195155">
            <w:pPr>
              <w:pStyle w:val="Video"/>
            </w:pPr>
            <w:r>
              <w:t>Another shot students walking</w:t>
            </w:r>
          </w:p>
          <w:p w14:paraId="0D2527FF" w14:textId="77777777" w:rsidR="00195155" w:rsidRDefault="00195155">
            <w:pPr>
              <w:pStyle w:val="Video"/>
            </w:pPr>
            <w:r>
              <w:t xml:space="preserve">EXT </w:t>
            </w:r>
            <w:r w:rsidR="00AA4A11">
              <w:t xml:space="preserve">USD </w:t>
            </w:r>
            <w:r>
              <w:t>Campus with students walking.</w:t>
            </w:r>
          </w:p>
          <w:p w14:paraId="657C0F91" w14:textId="77777777" w:rsidR="00AA4A11" w:rsidRDefault="00AA4A11">
            <w:pPr>
              <w:pStyle w:val="Video"/>
            </w:pPr>
          </w:p>
          <w:p w14:paraId="636E14C6" w14:textId="77777777" w:rsidR="00AA4A11" w:rsidRDefault="00AA4A11">
            <w:pPr>
              <w:pStyle w:val="Video"/>
            </w:pPr>
            <w:r>
              <w:t xml:space="preserve">MAP: </w:t>
            </w:r>
            <w:smartTag w:uri="urn:schemas-microsoft-com:office:smarttags" w:element="State">
              <w:smartTag w:uri="urn:schemas-microsoft-com:office:smarttags" w:element="place">
                <w:r>
                  <w:t>South Dakota</w:t>
                </w:r>
              </w:smartTag>
            </w:smartTag>
            <w:r>
              <w:t xml:space="preserve"> showing locations as mentioned.</w:t>
            </w:r>
          </w:p>
        </w:tc>
        <w:tc>
          <w:tcPr>
            <w:tcW w:w="5400" w:type="dxa"/>
          </w:tcPr>
          <w:p w14:paraId="111FEDBD" w14:textId="77777777" w:rsidR="00195155" w:rsidRDefault="00EE4811">
            <w:pPr>
              <w:pStyle w:val="Audio"/>
              <w:spacing w:line="240" w:lineRule="auto"/>
            </w:pPr>
            <w:r>
              <w:t xml:space="preserve">Another trend in the late 1900s saw more </w:t>
            </w:r>
            <w:smartTag w:uri="urn:schemas-microsoft-com:office:smarttags" w:element="place">
              <w:r>
                <w:t>South Dakotans</w:t>
              </w:r>
            </w:smartTag>
            <w:r>
              <w:t xml:space="preserve"> than ever before wanting to continue their educations beyond high school.  Colleges and universities grew. </w:t>
            </w:r>
          </w:p>
          <w:p w14:paraId="10F01E2A" w14:textId="77777777" w:rsidR="00195155" w:rsidRDefault="00195155">
            <w:pPr>
              <w:pStyle w:val="Audio"/>
              <w:spacing w:line="240" w:lineRule="auto"/>
            </w:pPr>
            <w:r>
              <w:t xml:space="preserve">NARRATOR:  </w:t>
            </w:r>
          </w:p>
          <w:p w14:paraId="66C1F511" w14:textId="77777777" w:rsidR="00EE4811" w:rsidRDefault="00EE4811">
            <w:pPr>
              <w:pStyle w:val="Audio"/>
              <w:spacing w:line="240" w:lineRule="auto"/>
            </w:pPr>
            <w:r>
              <w:t xml:space="preserve">In addition to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South Dakota</w:t>
                </w:r>
              </w:smartTag>
            </w:smartTag>
            <w:r>
              <w:t xml:space="preserve"> at Vermillion, for more than a hundred </w:t>
            </w:r>
            <w:proofErr w:type="gramStart"/>
            <w:r>
              <w:t>years</w:t>
            </w:r>
            <w:proofErr w:type="gramEnd"/>
            <w:r>
              <w:t xml:space="preserve"> </w:t>
            </w:r>
            <w:smartTag w:uri="urn:schemas-microsoft-com:office:smarttags" w:element="State">
              <w:smartTag w:uri="urn:schemas-microsoft-com:office:smarttags" w:element="place">
                <w:r>
                  <w:t>South Dakota</w:t>
                </w:r>
              </w:smartTag>
            </w:smartTag>
            <w:r>
              <w:t xml:space="preserve"> has supported state colleges or universities at </w:t>
            </w:r>
            <w:smartTag w:uri="urn:schemas-microsoft-com:office:smarttags" w:element="City">
              <w:smartTag w:uri="urn:schemas-microsoft-com:office:smarttags" w:element="place">
                <w:r>
                  <w:t>Aberdeen</w:t>
                </w:r>
              </w:smartTag>
            </w:smartTag>
            <w:r>
              <w:t xml:space="preserve">, Brookings, </w:t>
            </w:r>
            <w:smartTag w:uri="urn:schemas-microsoft-com:office:smarttags" w:element="City">
              <w:smartTag w:uri="urn:schemas-microsoft-com:office:smarttags" w:element="place">
                <w:r>
                  <w:t>Madison</w:t>
                </w:r>
              </w:smartTag>
            </w:smartTag>
            <w:r>
              <w:t xml:space="preserve">, Spearfish, and </w:t>
            </w:r>
            <w:smartTag w:uri="urn:schemas-microsoft-com:office:smarttags" w:element="City">
              <w:smartTag w:uri="urn:schemas-microsoft-com:office:smarttags" w:element="place">
                <w:r>
                  <w:t>Rapid City</w:t>
                </w:r>
              </w:smartTag>
            </w:smartTag>
            <w:r>
              <w:t>.</w:t>
            </w:r>
          </w:p>
          <w:p w14:paraId="39E375C7" w14:textId="77777777" w:rsidR="00EE4811" w:rsidRDefault="00EE4811">
            <w:pPr>
              <w:pStyle w:val="Audio"/>
              <w:spacing w:line="240" w:lineRule="auto"/>
            </w:pPr>
          </w:p>
        </w:tc>
      </w:tr>
      <w:tr w:rsidR="00EE4811" w14:paraId="710D9FF4" w14:textId="77777777">
        <w:tc>
          <w:tcPr>
            <w:tcW w:w="4338" w:type="dxa"/>
          </w:tcPr>
          <w:p w14:paraId="7899DF79" w14:textId="77777777" w:rsidR="00EE4811" w:rsidRDefault="00AA4A11">
            <w:pPr>
              <w:pStyle w:val="Video"/>
            </w:pPr>
            <w:smartTag w:uri="urn:schemas-microsoft-com:office:smarttags" w:element="place">
              <w:smartTag w:uri="urn:schemas-microsoft-com:office:smarttags" w:element="PlaceName">
                <w:r>
                  <w:t>EXT</w:t>
                </w:r>
              </w:smartTag>
              <w:r>
                <w:t xml:space="preserve"> </w:t>
              </w:r>
              <w:smartTag w:uri="urn:schemas-microsoft-com:office:smarttags" w:element="PlaceName">
                <w:r w:rsidR="00EE4811">
                  <w:t>Augustana</w:t>
                </w:r>
              </w:smartTag>
              <w:r w:rsidR="00EE4811">
                <w:t xml:space="preserve"> </w:t>
              </w:r>
              <w:smartTag w:uri="urn:schemas-microsoft-com:office:smarttags" w:element="PlaceType">
                <w:r w:rsidR="00EE4811">
                  <w:t>College</w:t>
                </w:r>
              </w:smartTag>
            </w:smartTag>
            <w:r w:rsidR="00EE4811">
              <w:t>.</w:t>
            </w:r>
          </w:p>
          <w:p w14:paraId="421F16A0" w14:textId="77777777" w:rsidR="00AA4A11" w:rsidRDefault="00AA4A11">
            <w:pPr>
              <w:pStyle w:val="Video"/>
            </w:pPr>
            <w:r>
              <w:t>SUPER: Augustana College SF</w:t>
            </w:r>
          </w:p>
        </w:tc>
        <w:tc>
          <w:tcPr>
            <w:tcW w:w="5400" w:type="dxa"/>
          </w:tcPr>
          <w:p w14:paraId="3DB3C0BB" w14:textId="77777777" w:rsidR="00EE4811" w:rsidRDefault="00EE4811">
            <w:pPr>
              <w:pStyle w:val="Audio"/>
              <w:spacing w:line="240" w:lineRule="auto"/>
            </w:pPr>
            <w:r>
              <w:t>There are also some private colleges…</w:t>
            </w:r>
          </w:p>
          <w:p w14:paraId="33F5A026" w14:textId="77777777" w:rsidR="00EE4811" w:rsidRDefault="00EE4811">
            <w:pPr>
              <w:pStyle w:val="Audio"/>
              <w:spacing w:line="240" w:lineRule="auto"/>
            </w:pPr>
          </w:p>
        </w:tc>
      </w:tr>
      <w:tr w:rsidR="00EE4811" w14:paraId="590F9C83" w14:textId="77777777">
        <w:tc>
          <w:tcPr>
            <w:tcW w:w="4338" w:type="dxa"/>
          </w:tcPr>
          <w:p w14:paraId="32BE3ECA" w14:textId="77777777" w:rsidR="00AA4A11" w:rsidRDefault="00AA4A11">
            <w:pPr>
              <w:pStyle w:val="Video"/>
            </w:pPr>
            <w:r>
              <w:t>EXT sign BIA at Rosebud.</w:t>
            </w:r>
          </w:p>
          <w:p w14:paraId="477B9BA2" w14:textId="77777777" w:rsidR="00EE4811" w:rsidRDefault="00AA4A11">
            <w:pPr>
              <w:pStyle w:val="Video"/>
            </w:pPr>
            <w:r>
              <w:t xml:space="preserve">EXT sign at </w:t>
            </w:r>
            <w:smartTag w:uri="urn:schemas-microsoft-com:office:smarttags" w:element="place">
              <w:smartTag w:uri="urn:schemas-microsoft-com:office:smarttags" w:element="PlaceName">
                <w:r w:rsidR="00EE4811">
                  <w:t>Sinte</w:t>
                </w:r>
              </w:smartTag>
              <w:r w:rsidR="00EE4811">
                <w:t xml:space="preserve"> </w:t>
              </w:r>
              <w:proofErr w:type="spellStart"/>
              <w:smartTag w:uri="urn:schemas-microsoft-com:office:smarttags" w:element="PlaceName">
                <w:r w:rsidR="00EE4811">
                  <w:t>Gleska</w:t>
                </w:r>
              </w:smartTag>
              <w:proofErr w:type="spellEnd"/>
              <w:r w:rsidR="00EE4811">
                <w:t xml:space="preserve"> </w:t>
              </w:r>
              <w:smartTag w:uri="urn:schemas-microsoft-com:office:smarttags" w:element="PlaceType">
                <w:r w:rsidR="00EE4811">
                  <w:t>College</w:t>
                </w:r>
              </w:smartTag>
            </w:smartTag>
            <w:r w:rsidR="00EE4811">
              <w:t>.</w:t>
            </w:r>
          </w:p>
          <w:p w14:paraId="6C0E5DEE" w14:textId="77777777" w:rsidR="00AA4A11" w:rsidRDefault="00AA4A11">
            <w:pPr>
              <w:pStyle w:val="Video"/>
            </w:pPr>
            <w:smartTag w:uri="urn:schemas-microsoft-com:office:smarttags" w:element="place">
              <w:smartTag w:uri="urn:schemas-microsoft-com:office:smarttags" w:element="PlaceName">
                <w:r>
                  <w:t>EXT</w:t>
                </w:r>
              </w:smartTag>
              <w:r>
                <w:t xml:space="preserve"> </w:t>
              </w:r>
              <w:smartTag w:uri="urn:schemas-microsoft-com:office:smarttags" w:element="PlaceName">
                <w:r>
                  <w:t>Sinte</w:t>
                </w:r>
              </w:smartTag>
              <w:r>
                <w:t xml:space="preserve"> </w:t>
              </w:r>
              <w:proofErr w:type="spellStart"/>
              <w:smartTag w:uri="urn:schemas-microsoft-com:office:smarttags" w:element="PlaceName">
                <w:r>
                  <w:t>Gleska</w:t>
                </w:r>
              </w:smartTag>
              <w:proofErr w:type="spellEnd"/>
              <w:r>
                <w:t xml:space="preserve"> </w:t>
              </w:r>
              <w:smartTag w:uri="urn:schemas-microsoft-com:office:smarttags" w:element="PlaceType">
                <w:r>
                  <w:t>College</w:t>
                </w:r>
              </w:smartTag>
            </w:smartTag>
            <w:r>
              <w:t xml:space="preserve"> with students.</w:t>
            </w:r>
          </w:p>
        </w:tc>
        <w:tc>
          <w:tcPr>
            <w:tcW w:w="5400" w:type="dxa"/>
          </w:tcPr>
          <w:p w14:paraId="7E36699F" w14:textId="77777777" w:rsidR="00EE4811" w:rsidRDefault="00EE4811">
            <w:pPr>
              <w:pStyle w:val="Audio"/>
              <w:spacing w:line="240" w:lineRule="auto"/>
            </w:pPr>
            <w:r>
              <w:t>and in the 1960s, reservation leaders began building colleges.</w:t>
            </w:r>
          </w:p>
          <w:p w14:paraId="087EE3D7" w14:textId="77777777" w:rsidR="00BA0A9A" w:rsidRDefault="00BA0A9A">
            <w:pPr>
              <w:pStyle w:val="Audio"/>
              <w:spacing w:line="240" w:lineRule="auto"/>
            </w:pPr>
            <w:r>
              <w:t>MUSIC OUT</w:t>
            </w:r>
          </w:p>
          <w:p w14:paraId="06F751F3" w14:textId="77777777" w:rsidR="00EE4811" w:rsidRDefault="00EE4811">
            <w:pPr>
              <w:pStyle w:val="Audio"/>
              <w:spacing w:line="240" w:lineRule="auto"/>
            </w:pPr>
          </w:p>
        </w:tc>
      </w:tr>
      <w:tr w:rsidR="00EE4811" w14:paraId="63032199" w14:textId="77777777">
        <w:tc>
          <w:tcPr>
            <w:tcW w:w="4338" w:type="dxa"/>
          </w:tcPr>
          <w:p w14:paraId="46F42123" w14:textId="77777777" w:rsidR="00EE4811" w:rsidRDefault="00EE4811">
            <w:pPr>
              <w:pStyle w:val="Video"/>
            </w:pPr>
            <w:r>
              <w:t xml:space="preserve">Phyllis </w:t>
            </w:r>
            <w:proofErr w:type="spellStart"/>
            <w:r>
              <w:t>DeCory</w:t>
            </w:r>
            <w:proofErr w:type="spellEnd"/>
            <w:r>
              <w:t xml:space="preserve"> </w:t>
            </w:r>
            <w:r w:rsidR="00BA0A9A">
              <w:t>ON CAMERA</w:t>
            </w:r>
          </w:p>
          <w:p w14:paraId="1EA80380" w14:textId="77777777" w:rsidR="00AA4A11" w:rsidRDefault="00AA4A11">
            <w:pPr>
              <w:pStyle w:val="Video"/>
            </w:pPr>
          </w:p>
          <w:p w14:paraId="2E9AF96D" w14:textId="77777777" w:rsidR="00AA4A11" w:rsidRDefault="00AA4A11">
            <w:pPr>
              <w:pStyle w:val="Video"/>
            </w:pPr>
            <w:r>
              <w:t xml:space="preserve">Sinte </w:t>
            </w:r>
            <w:proofErr w:type="spellStart"/>
            <w:r>
              <w:t>Gleska</w:t>
            </w:r>
            <w:proofErr w:type="spellEnd"/>
            <w:r>
              <w:t xml:space="preserve"> students in classrooms and library.</w:t>
            </w:r>
          </w:p>
          <w:p w14:paraId="0A5F9FB8" w14:textId="77777777" w:rsidR="00AA4A11" w:rsidRDefault="00AA4A11">
            <w:pPr>
              <w:pStyle w:val="Video"/>
            </w:pPr>
            <w:r>
              <w:t>Students at computer.</w:t>
            </w:r>
          </w:p>
          <w:p w14:paraId="117F1683" w14:textId="77777777" w:rsidR="00AA4A11" w:rsidRDefault="00AA4A11">
            <w:pPr>
              <w:pStyle w:val="Video"/>
            </w:pPr>
            <w:r>
              <w:lastRenderedPageBreak/>
              <w:t xml:space="preserve">Phyllis </w:t>
            </w:r>
            <w:proofErr w:type="spellStart"/>
            <w:r>
              <w:t>DeCory</w:t>
            </w:r>
            <w:proofErr w:type="spellEnd"/>
            <w:r>
              <w:t xml:space="preserve"> ON CAMERA</w:t>
            </w:r>
          </w:p>
          <w:p w14:paraId="538F49B3" w14:textId="77777777" w:rsidR="00AA4A11" w:rsidRDefault="00AA4A11">
            <w:pPr>
              <w:pStyle w:val="Video"/>
            </w:pPr>
            <w:r>
              <w:t xml:space="preserve">Female students Sinte </w:t>
            </w:r>
            <w:proofErr w:type="spellStart"/>
            <w:r>
              <w:t>Gleska</w:t>
            </w:r>
            <w:proofErr w:type="spellEnd"/>
          </w:p>
          <w:p w14:paraId="3B0B3504" w14:textId="77777777" w:rsidR="00AA4A11" w:rsidRDefault="00AA4A11" w:rsidP="00AA4A11">
            <w:pPr>
              <w:pStyle w:val="Video"/>
            </w:pPr>
            <w:r>
              <w:t xml:space="preserve">Phyllis </w:t>
            </w:r>
            <w:proofErr w:type="spellStart"/>
            <w:r>
              <w:t>DeCory</w:t>
            </w:r>
            <w:proofErr w:type="spellEnd"/>
            <w:r>
              <w:t xml:space="preserve"> ON CAMERA</w:t>
            </w:r>
          </w:p>
          <w:p w14:paraId="37FD9DE4" w14:textId="77777777" w:rsidR="00AA4A11" w:rsidRDefault="00AA4A11">
            <w:pPr>
              <w:pStyle w:val="Video"/>
            </w:pPr>
          </w:p>
        </w:tc>
        <w:tc>
          <w:tcPr>
            <w:tcW w:w="5400" w:type="dxa"/>
          </w:tcPr>
          <w:p w14:paraId="179EF997" w14:textId="77777777" w:rsidR="00BA0A9A" w:rsidRDefault="00BA0A9A">
            <w:pPr>
              <w:pStyle w:val="Audio"/>
              <w:spacing w:line="240" w:lineRule="auto"/>
            </w:pPr>
            <w:r>
              <w:lastRenderedPageBreak/>
              <w:t>PHYLLIS DECORY:</w:t>
            </w:r>
          </w:p>
          <w:p w14:paraId="48D9CD74" w14:textId="77777777" w:rsidR="00EE4811" w:rsidRDefault="00BA0A9A">
            <w:pPr>
              <w:pStyle w:val="Audio"/>
              <w:spacing w:line="240" w:lineRule="auto"/>
            </w:pPr>
            <w:r>
              <w:t xml:space="preserve">On how </w:t>
            </w:r>
            <w:smartTag w:uri="urn:schemas-microsoft-com:office:smarttags" w:element="place">
              <w:smartTag w:uri="urn:schemas-microsoft-com:office:smarttags" w:element="PlaceName">
                <w:r>
                  <w:t>Sinte</w:t>
                </w:r>
              </w:smartTag>
              <w:r>
                <w:t xml:space="preserve"> </w:t>
              </w:r>
              <w:proofErr w:type="spellStart"/>
              <w:smartTag w:uri="urn:schemas-microsoft-com:office:smarttags" w:element="PlaceName">
                <w:r>
                  <w:t>Gleska</w:t>
                </w:r>
              </w:smartTag>
              <w:proofErr w:type="spellEnd"/>
              <w:r>
                <w:t xml:space="preserve"> </w:t>
              </w:r>
              <w:smartTag w:uri="urn:schemas-microsoft-com:office:smarttags" w:element="PlaceType">
                <w:r>
                  <w:t>College</w:t>
                </w:r>
              </w:smartTag>
            </w:smartTag>
            <w:r>
              <w:t xml:space="preserve"> was created and what it has meant to her life.</w:t>
            </w:r>
          </w:p>
          <w:p w14:paraId="66ABAC70" w14:textId="77777777" w:rsidR="00EE4811" w:rsidRDefault="00EE4811">
            <w:pPr>
              <w:pStyle w:val="Audio"/>
              <w:spacing w:line="240" w:lineRule="auto"/>
            </w:pPr>
          </w:p>
        </w:tc>
      </w:tr>
      <w:tr w:rsidR="00EE4811" w14:paraId="74AAE3A7" w14:textId="77777777">
        <w:tc>
          <w:tcPr>
            <w:tcW w:w="4338" w:type="dxa"/>
          </w:tcPr>
          <w:p w14:paraId="0A2CCD6B" w14:textId="77777777" w:rsidR="00EE4811" w:rsidRDefault="00AA4A11">
            <w:pPr>
              <w:pStyle w:val="Video"/>
            </w:pPr>
            <w:r>
              <w:t>INT Hallway at Southeast Vo-tech with students going to class.</w:t>
            </w:r>
          </w:p>
          <w:p w14:paraId="73D12562" w14:textId="77777777" w:rsidR="00AA4A11" w:rsidRDefault="00AA4A11">
            <w:pPr>
              <w:pStyle w:val="Video"/>
            </w:pPr>
            <w:r>
              <w:t>EXT Southeast Vo-tech.</w:t>
            </w:r>
          </w:p>
        </w:tc>
        <w:tc>
          <w:tcPr>
            <w:tcW w:w="5400" w:type="dxa"/>
          </w:tcPr>
          <w:p w14:paraId="3994248D" w14:textId="77777777" w:rsidR="00BA0A9A" w:rsidRDefault="00BA0A9A">
            <w:pPr>
              <w:pStyle w:val="Audio"/>
              <w:spacing w:line="240" w:lineRule="auto"/>
            </w:pPr>
            <w:r>
              <w:t xml:space="preserve">NARRATOR:  </w:t>
            </w:r>
          </w:p>
          <w:p w14:paraId="034B0A1F" w14:textId="77777777" w:rsidR="00EE4811" w:rsidRDefault="00EE4811">
            <w:pPr>
              <w:pStyle w:val="Audio"/>
              <w:spacing w:line="240" w:lineRule="auto"/>
            </w:pPr>
            <w:r>
              <w:t>Not every South Dakotan who wants an education beyond high school selects a college or university.</w:t>
            </w:r>
          </w:p>
          <w:p w14:paraId="70CFF304" w14:textId="77777777" w:rsidR="00EE4811" w:rsidRDefault="008B6A31">
            <w:pPr>
              <w:pStyle w:val="Audio"/>
              <w:spacing w:line="240" w:lineRule="auto"/>
            </w:pPr>
            <w:r>
              <w:t>NAT SOUND UP and Under</w:t>
            </w:r>
          </w:p>
        </w:tc>
      </w:tr>
      <w:tr w:rsidR="00EE4811" w14:paraId="33622121" w14:textId="77777777">
        <w:tc>
          <w:tcPr>
            <w:tcW w:w="4338" w:type="dxa"/>
          </w:tcPr>
          <w:p w14:paraId="5AEC7088" w14:textId="77777777" w:rsidR="00EE4811" w:rsidRDefault="00BA0A9A">
            <w:pPr>
              <w:pStyle w:val="Video"/>
            </w:pPr>
            <w:r>
              <w:t xml:space="preserve">Jan Nicolay, Pres. Southeast Vo-Tech, </w:t>
            </w:r>
            <w:smartTag w:uri="urn:schemas-microsoft-com:office:smarttags" w:element="City">
              <w:smartTag w:uri="urn:schemas-microsoft-com:office:smarttags" w:element="place">
                <w:r>
                  <w:t>Sioux Falls</w:t>
                </w:r>
              </w:smartTag>
            </w:smartTag>
            <w:r>
              <w:t xml:space="preserve"> ON CAMERA</w:t>
            </w:r>
          </w:p>
          <w:p w14:paraId="3BA5FCC7" w14:textId="77777777" w:rsidR="00AA4A11" w:rsidRDefault="00AA4A11">
            <w:pPr>
              <w:pStyle w:val="Video"/>
            </w:pPr>
          </w:p>
          <w:p w14:paraId="69DF434B" w14:textId="77777777" w:rsidR="00AA4A11" w:rsidRDefault="00AA4A11">
            <w:pPr>
              <w:pStyle w:val="Video"/>
            </w:pPr>
            <w:r>
              <w:t>INT Southeast Vo-tech classes to cover what Jan Nicolay says.</w:t>
            </w:r>
          </w:p>
          <w:p w14:paraId="35258EC1" w14:textId="77777777" w:rsidR="008B6A31" w:rsidRDefault="008B6A31">
            <w:pPr>
              <w:pStyle w:val="Video"/>
            </w:pPr>
            <w:r>
              <w:t>Jan Nicolay ON CAMERA</w:t>
            </w:r>
          </w:p>
        </w:tc>
        <w:tc>
          <w:tcPr>
            <w:tcW w:w="5400" w:type="dxa"/>
          </w:tcPr>
          <w:p w14:paraId="7CE25B46" w14:textId="77777777" w:rsidR="00BA0A9A" w:rsidRDefault="00BA0A9A" w:rsidP="00BA0A9A">
            <w:pPr>
              <w:pStyle w:val="Audio"/>
              <w:spacing w:line="240" w:lineRule="auto"/>
            </w:pPr>
            <w:r>
              <w:t xml:space="preserve">JAN NICOLAY: On what Vocational Schools like </w:t>
            </w:r>
            <w:proofErr w:type="gramStart"/>
            <w:r>
              <w:t>South East</w:t>
            </w:r>
            <w:proofErr w:type="gramEnd"/>
            <w:r>
              <w:t xml:space="preserve"> Vo-Tech have to offer students.</w:t>
            </w:r>
          </w:p>
          <w:p w14:paraId="12D4927B" w14:textId="77777777" w:rsidR="00AA4A11" w:rsidRDefault="00AA4A11" w:rsidP="00BA0A9A">
            <w:pPr>
              <w:pStyle w:val="Audio"/>
              <w:spacing w:line="240" w:lineRule="auto"/>
            </w:pPr>
          </w:p>
          <w:p w14:paraId="00042A84" w14:textId="77777777" w:rsidR="00AA4A11" w:rsidRDefault="00AA4A11" w:rsidP="00BA0A9A">
            <w:pPr>
              <w:pStyle w:val="Audio"/>
              <w:spacing w:line="240" w:lineRule="auto"/>
            </w:pPr>
          </w:p>
          <w:p w14:paraId="3ADFB56A" w14:textId="77777777" w:rsidR="008B6A31" w:rsidRDefault="008B6A31" w:rsidP="00BA0A9A">
            <w:pPr>
              <w:pStyle w:val="Audio"/>
              <w:spacing w:line="240" w:lineRule="auto"/>
            </w:pPr>
          </w:p>
          <w:p w14:paraId="333F6479" w14:textId="77777777" w:rsidR="008B6A31" w:rsidRDefault="008B6A31" w:rsidP="00BA0A9A">
            <w:pPr>
              <w:pStyle w:val="Audio"/>
              <w:spacing w:line="240" w:lineRule="auto"/>
            </w:pPr>
          </w:p>
          <w:p w14:paraId="21FE49CE" w14:textId="77777777" w:rsidR="00BA0A9A" w:rsidRPr="00BA0A9A" w:rsidRDefault="00BA0A9A" w:rsidP="00BA0A9A">
            <w:pPr>
              <w:pStyle w:val="Audio"/>
              <w:spacing w:line="240" w:lineRule="auto"/>
            </w:pPr>
            <w:r>
              <w:t xml:space="preserve">MUSIC UP AND </w:t>
            </w:r>
            <w:proofErr w:type="gramStart"/>
            <w:r>
              <w:t xml:space="preserve">UNDER  </w:t>
            </w:r>
            <w:r w:rsidRPr="008D4742">
              <w:rPr>
                <w:b/>
                <w:sz w:val="20"/>
              </w:rPr>
              <w:t>DWCD</w:t>
            </w:r>
            <w:proofErr w:type="gramEnd"/>
            <w:r w:rsidRPr="008D4742">
              <w:rPr>
                <w:b/>
                <w:sz w:val="20"/>
              </w:rPr>
              <w:t xml:space="preserve"> 00</w:t>
            </w:r>
            <w:r>
              <w:rPr>
                <w:b/>
                <w:sz w:val="20"/>
              </w:rPr>
              <w:t>67</w:t>
            </w:r>
            <w:r w:rsidRPr="008D4742">
              <w:rPr>
                <w:b/>
                <w:sz w:val="20"/>
              </w:rPr>
              <w:t xml:space="preserve"> Cut </w:t>
            </w:r>
            <w:r>
              <w:rPr>
                <w:b/>
                <w:sz w:val="20"/>
              </w:rPr>
              <w:t xml:space="preserve">38 </w:t>
            </w:r>
            <w:r w:rsidRPr="008D4742">
              <w:rPr>
                <w:b/>
                <w:sz w:val="20"/>
              </w:rPr>
              <w:t>“</w:t>
            </w:r>
            <w:r>
              <w:rPr>
                <w:b/>
                <w:sz w:val="20"/>
              </w:rPr>
              <w:t>Autumn Romance</w:t>
            </w:r>
            <w:r w:rsidRPr="008D4742">
              <w:rPr>
                <w:b/>
                <w:sz w:val="20"/>
              </w:rPr>
              <w:t>”</w:t>
            </w:r>
          </w:p>
        </w:tc>
      </w:tr>
      <w:tr w:rsidR="00EE4811" w14:paraId="3A7F9F9A" w14:textId="77777777">
        <w:tc>
          <w:tcPr>
            <w:tcW w:w="4338" w:type="dxa"/>
          </w:tcPr>
          <w:p w14:paraId="569DB8CB" w14:textId="77777777" w:rsidR="00EE4811" w:rsidRDefault="008B6A31">
            <w:pPr>
              <w:pStyle w:val="Video"/>
            </w:pPr>
            <w:proofErr w:type="gramStart"/>
            <w:smartTag w:uri="urn:schemas-microsoft-com:office:smarttags" w:element="place">
              <w:r>
                <w:t xml:space="preserve">EXT  </w:t>
              </w:r>
              <w:smartTag w:uri="urn:schemas-microsoft-com:office:smarttags" w:element="PlaceName">
                <w:r>
                  <w:t>South</w:t>
                </w:r>
                <w:proofErr w:type="gramEnd"/>
                <w:r>
                  <w:t xml:space="preserve"> Dakota</w:t>
                </w:r>
              </w:smartTag>
              <w:r>
                <w:t xml:space="preserve"> </w:t>
              </w:r>
              <w:smartTag w:uri="urn:schemas-microsoft-com:office:smarttags" w:element="PlaceType">
                <w:r>
                  <w:t>State</w:t>
                </w:r>
              </w:smartTag>
            </w:smartTag>
            <w:r>
              <w:t xml:space="preserve"> Capitol building in </w:t>
            </w:r>
            <w:smartTag w:uri="urn:schemas-microsoft-com:office:smarttags" w:element="City">
              <w:smartTag w:uri="urn:schemas-microsoft-com:office:smarttags" w:element="place">
                <w:r>
                  <w:t>Pierre</w:t>
                </w:r>
              </w:smartTag>
            </w:smartTag>
            <w:r>
              <w:t>.</w:t>
            </w:r>
          </w:p>
          <w:p w14:paraId="7BC71A5C" w14:textId="77777777" w:rsidR="008B6A31" w:rsidRDefault="008B6A31">
            <w:pPr>
              <w:pStyle w:val="Video"/>
            </w:pPr>
            <w:r>
              <w:t xml:space="preserve">FLY-IN Portraits of various governors.  End on George S. Mickelson. </w:t>
            </w:r>
            <w:r w:rsidR="00162451">
              <w:rPr>
                <w:b/>
                <w:sz w:val="18"/>
                <w:szCs w:val="18"/>
              </w:rPr>
              <w:t>SDSHS</w:t>
            </w:r>
          </w:p>
          <w:p w14:paraId="204B3ABA" w14:textId="77777777" w:rsidR="00EE4811" w:rsidRDefault="00EE4811">
            <w:pPr>
              <w:pStyle w:val="Video"/>
            </w:pPr>
          </w:p>
        </w:tc>
        <w:tc>
          <w:tcPr>
            <w:tcW w:w="5400" w:type="dxa"/>
          </w:tcPr>
          <w:p w14:paraId="0118BC6E" w14:textId="77777777" w:rsidR="00BA0A9A" w:rsidRDefault="00BA0A9A">
            <w:pPr>
              <w:pStyle w:val="Audio"/>
              <w:spacing w:line="240" w:lineRule="auto"/>
            </w:pPr>
            <w:r>
              <w:t xml:space="preserve">NARRATOR:  </w:t>
            </w:r>
          </w:p>
          <w:p w14:paraId="2D0166AF" w14:textId="77777777" w:rsidR="00EE4811" w:rsidRDefault="00EE4811">
            <w:pPr>
              <w:pStyle w:val="Audio"/>
              <w:spacing w:line="240" w:lineRule="auto"/>
            </w:pPr>
            <w:r>
              <w:t xml:space="preserve">Often </w:t>
            </w:r>
            <w:smartTag w:uri="urn:schemas-microsoft-com:office:smarttags" w:element="State">
              <w:smartTag w:uri="urn:schemas-microsoft-com:office:smarttags" w:element="place">
                <w:r>
                  <w:t>South Dakota</w:t>
                </w:r>
              </w:smartTag>
            </w:smartTag>
            <w:r>
              <w:t xml:space="preserve"> education has reflected what political leaders believe.</w:t>
            </w:r>
          </w:p>
          <w:p w14:paraId="29CD0D2F" w14:textId="77777777" w:rsidR="00EE4811" w:rsidRDefault="00EE4811">
            <w:pPr>
              <w:pStyle w:val="Audio"/>
              <w:spacing w:line="240" w:lineRule="auto"/>
            </w:pPr>
          </w:p>
        </w:tc>
      </w:tr>
      <w:tr w:rsidR="00EE4811" w14:paraId="2993837C" w14:textId="77777777">
        <w:tc>
          <w:tcPr>
            <w:tcW w:w="4338" w:type="dxa"/>
          </w:tcPr>
          <w:p w14:paraId="4D1A98C5" w14:textId="77777777" w:rsidR="00EE4811" w:rsidRDefault="00EE4811">
            <w:pPr>
              <w:pStyle w:val="Video"/>
            </w:pPr>
            <w:r>
              <w:t>Mickelson portrait, with dates of his administration.</w:t>
            </w:r>
            <w:r w:rsidR="00162451" w:rsidRPr="001E7260">
              <w:rPr>
                <w:b/>
                <w:sz w:val="18"/>
                <w:szCs w:val="18"/>
              </w:rPr>
              <w:t xml:space="preserve"> </w:t>
            </w:r>
            <w:r w:rsidR="00162451">
              <w:rPr>
                <w:b/>
                <w:sz w:val="18"/>
                <w:szCs w:val="18"/>
              </w:rPr>
              <w:t>SDSHS</w:t>
            </w:r>
          </w:p>
        </w:tc>
        <w:tc>
          <w:tcPr>
            <w:tcW w:w="5400" w:type="dxa"/>
          </w:tcPr>
          <w:p w14:paraId="10639A2E" w14:textId="77777777" w:rsidR="00EE4811" w:rsidRDefault="00EE4811">
            <w:pPr>
              <w:pStyle w:val="Audio"/>
              <w:spacing w:line="240" w:lineRule="auto"/>
            </w:pPr>
            <w:r>
              <w:t>For example, Governor George Mickelson believed local control to be important and looked for more ways to involve communities in shaping their schools.</w:t>
            </w:r>
          </w:p>
          <w:p w14:paraId="581E9DAB" w14:textId="77777777" w:rsidR="00EE4811" w:rsidRDefault="00EE4811">
            <w:pPr>
              <w:pStyle w:val="Audio"/>
              <w:spacing w:line="240" w:lineRule="auto"/>
            </w:pPr>
            <w:r>
              <w:t xml:space="preserve"> </w:t>
            </w:r>
          </w:p>
        </w:tc>
      </w:tr>
      <w:tr w:rsidR="00EE4811" w14:paraId="0399171F" w14:textId="77777777">
        <w:tc>
          <w:tcPr>
            <w:tcW w:w="4338" w:type="dxa"/>
          </w:tcPr>
          <w:p w14:paraId="1B280823" w14:textId="77777777" w:rsidR="00EE4811" w:rsidRDefault="00EE4811">
            <w:pPr>
              <w:pStyle w:val="Video"/>
            </w:pPr>
            <w:r>
              <w:lastRenderedPageBreak/>
              <w:t>Janklow portrait, with dates of his administrations.</w:t>
            </w:r>
            <w:r w:rsidR="00162451">
              <w:t xml:space="preserve"> </w:t>
            </w:r>
            <w:r w:rsidR="00162451">
              <w:rPr>
                <w:b/>
                <w:sz w:val="18"/>
                <w:szCs w:val="18"/>
              </w:rPr>
              <w:t>SDSHS</w:t>
            </w:r>
          </w:p>
        </w:tc>
        <w:tc>
          <w:tcPr>
            <w:tcW w:w="5400" w:type="dxa"/>
          </w:tcPr>
          <w:p w14:paraId="69CCE341" w14:textId="77777777" w:rsidR="00EE4811" w:rsidRDefault="00EE4811">
            <w:pPr>
              <w:pStyle w:val="Audio"/>
              <w:spacing w:line="240" w:lineRule="auto"/>
            </w:pPr>
            <w:r>
              <w:t xml:space="preserve">Governor Bill Janklow promised </w:t>
            </w:r>
            <w:smartTag w:uri="urn:schemas-microsoft-com:office:smarttags" w:element="State">
              <w:smartTag w:uri="urn:schemas-microsoft-com:office:smarttags" w:element="place">
                <w:r>
                  <w:t>South Dakota</w:t>
                </w:r>
              </w:smartTag>
            </w:smartTag>
            <w:r>
              <w:t xml:space="preserve"> would lead the nation in learning </w:t>
            </w:r>
            <w:proofErr w:type="gramStart"/>
            <w:r>
              <w:t>technology, and</w:t>
            </w:r>
            <w:proofErr w:type="gramEnd"/>
            <w:r>
              <w:t xml:space="preserve"> worked to wire the schools for computer connections.</w:t>
            </w:r>
          </w:p>
          <w:p w14:paraId="74372BD2" w14:textId="77777777" w:rsidR="00EE4811" w:rsidRDefault="00EE4811" w:rsidP="008B6A31">
            <w:pPr>
              <w:pStyle w:val="Audio"/>
              <w:spacing w:line="240" w:lineRule="auto"/>
            </w:pPr>
          </w:p>
        </w:tc>
      </w:tr>
      <w:tr w:rsidR="00EE4811" w14:paraId="0CF89A21" w14:textId="77777777">
        <w:tc>
          <w:tcPr>
            <w:tcW w:w="4338" w:type="dxa"/>
          </w:tcPr>
          <w:p w14:paraId="2318AF3E" w14:textId="77777777" w:rsidR="00EE4811" w:rsidRDefault="008B6A31">
            <w:pPr>
              <w:pStyle w:val="Video"/>
            </w:pPr>
            <w:r>
              <w:t>CU hands typing on computer</w:t>
            </w:r>
          </w:p>
        </w:tc>
        <w:tc>
          <w:tcPr>
            <w:tcW w:w="5400" w:type="dxa"/>
          </w:tcPr>
          <w:p w14:paraId="0507B318" w14:textId="77777777" w:rsidR="00EE4811" w:rsidRDefault="00EE4811">
            <w:pPr>
              <w:pStyle w:val="Audio"/>
              <w:spacing w:line="240" w:lineRule="auto"/>
            </w:pPr>
            <w:r>
              <w:t>Our schools today, in many ways, are different from the first one in Bon Homme.</w:t>
            </w:r>
          </w:p>
          <w:p w14:paraId="136E63D5" w14:textId="77777777" w:rsidR="00EE4811" w:rsidRDefault="00EE4811">
            <w:pPr>
              <w:pStyle w:val="Audio"/>
              <w:spacing w:line="240" w:lineRule="auto"/>
            </w:pPr>
          </w:p>
        </w:tc>
      </w:tr>
      <w:tr w:rsidR="00EE4811" w14:paraId="5FA40CA2" w14:textId="77777777">
        <w:tc>
          <w:tcPr>
            <w:tcW w:w="4338" w:type="dxa"/>
          </w:tcPr>
          <w:p w14:paraId="383D9CDC" w14:textId="77777777" w:rsidR="00EE4811" w:rsidRDefault="00162451">
            <w:pPr>
              <w:pStyle w:val="Video"/>
            </w:pPr>
            <w:r>
              <w:t>INT T</w:t>
            </w:r>
            <w:r w:rsidR="00EE4811">
              <w:t>eacher working with one student.</w:t>
            </w:r>
          </w:p>
        </w:tc>
        <w:tc>
          <w:tcPr>
            <w:tcW w:w="5400" w:type="dxa"/>
          </w:tcPr>
          <w:p w14:paraId="2EB77898" w14:textId="77777777" w:rsidR="00EE4811" w:rsidRDefault="00EE4811">
            <w:pPr>
              <w:pStyle w:val="Audio"/>
              <w:spacing w:line="240" w:lineRule="auto"/>
            </w:pPr>
            <w:r>
              <w:t xml:space="preserve">But in some </w:t>
            </w:r>
            <w:proofErr w:type="gramStart"/>
            <w:r>
              <w:t>ways</w:t>
            </w:r>
            <w:proofErr w:type="gramEnd"/>
            <w:r>
              <w:t xml:space="preserve"> they’re exactly the same: places where kids want to learn and teachers want to help.</w:t>
            </w:r>
          </w:p>
          <w:p w14:paraId="4F9A1C6F" w14:textId="77777777" w:rsidR="008B6A31" w:rsidRDefault="008B6A31" w:rsidP="008B6A31">
            <w:pPr>
              <w:pStyle w:val="Audio"/>
              <w:spacing w:line="240" w:lineRule="auto"/>
            </w:pPr>
            <w:r>
              <w:t>MUSIC OUT</w:t>
            </w:r>
          </w:p>
          <w:p w14:paraId="6641B786" w14:textId="77777777" w:rsidR="008B6A31" w:rsidRDefault="008B6A31" w:rsidP="008B6A31">
            <w:pPr>
              <w:pStyle w:val="Audio"/>
              <w:spacing w:line="240" w:lineRule="auto"/>
            </w:pPr>
            <w:r>
              <w:t xml:space="preserve">MUSIC UP AND </w:t>
            </w:r>
            <w:proofErr w:type="gramStart"/>
            <w:r>
              <w:t xml:space="preserve">UNDER  </w:t>
            </w:r>
            <w:r w:rsidRPr="008D4742">
              <w:rPr>
                <w:b/>
                <w:sz w:val="20"/>
              </w:rPr>
              <w:t>DWCD</w:t>
            </w:r>
            <w:proofErr w:type="gramEnd"/>
            <w:r w:rsidRPr="008D4742">
              <w:rPr>
                <w:b/>
                <w:sz w:val="20"/>
              </w:rPr>
              <w:t xml:space="preserve"> 0</w:t>
            </w:r>
            <w:r>
              <w:rPr>
                <w:b/>
                <w:sz w:val="20"/>
              </w:rPr>
              <w:t>251</w:t>
            </w:r>
            <w:r w:rsidRPr="008D4742">
              <w:rPr>
                <w:b/>
                <w:sz w:val="20"/>
              </w:rPr>
              <w:t xml:space="preserve"> Cut </w:t>
            </w:r>
            <w:r>
              <w:rPr>
                <w:b/>
                <w:sz w:val="20"/>
              </w:rPr>
              <w:t xml:space="preserve">1 </w:t>
            </w:r>
            <w:r w:rsidRPr="008D4742">
              <w:rPr>
                <w:b/>
                <w:sz w:val="20"/>
              </w:rPr>
              <w:t>“</w:t>
            </w:r>
            <w:r>
              <w:rPr>
                <w:b/>
                <w:sz w:val="20"/>
              </w:rPr>
              <w:t>Easy Come Easy Go</w:t>
            </w:r>
            <w:r w:rsidRPr="008D4742">
              <w:rPr>
                <w:b/>
                <w:sz w:val="20"/>
              </w:rPr>
              <w:t>”</w:t>
            </w:r>
            <w:r>
              <w:rPr>
                <w:b/>
                <w:sz w:val="20"/>
              </w:rPr>
              <w:t xml:space="preserve"> (close)</w:t>
            </w:r>
          </w:p>
          <w:p w14:paraId="022A6A6C" w14:textId="77777777" w:rsidR="00EE4811" w:rsidRDefault="00EE4811">
            <w:pPr>
              <w:pStyle w:val="Audio"/>
              <w:spacing w:line="240" w:lineRule="auto"/>
            </w:pPr>
          </w:p>
          <w:p w14:paraId="30416370" w14:textId="77777777" w:rsidR="008B6A31" w:rsidRDefault="008B6A31">
            <w:pPr>
              <w:pStyle w:val="Audio"/>
              <w:spacing w:line="240" w:lineRule="auto"/>
            </w:pPr>
          </w:p>
          <w:p w14:paraId="57908DFD" w14:textId="77777777" w:rsidR="008B6A31" w:rsidRDefault="008B6A31">
            <w:pPr>
              <w:pStyle w:val="Audio"/>
              <w:spacing w:line="240" w:lineRule="auto"/>
            </w:pPr>
            <w:r>
              <w:t xml:space="preserve">NARRATOR: </w:t>
            </w:r>
          </w:p>
        </w:tc>
      </w:tr>
      <w:tr w:rsidR="00EE4811" w14:paraId="251941AD" w14:textId="77777777">
        <w:tc>
          <w:tcPr>
            <w:tcW w:w="4338" w:type="dxa"/>
          </w:tcPr>
          <w:p w14:paraId="33858801" w14:textId="77777777" w:rsidR="00EE4811" w:rsidRDefault="00EE4811">
            <w:pPr>
              <w:pStyle w:val="Video"/>
            </w:pPr>
            <w:r>
              <w:t>Modern school set in a modern neighborhood.</w:t>
            </w:r>
            <w:r w:rsidR="008B6A31">
              <w:t xml:space="preserve"> (</w:t>
            </w:r>
            <w:smartTag w:uri="urn:schemas-microsoft-com:office:smarttags" w:element="place">
              <w:smartTag w:uri="urn:schemas-microsoft-com:office:smarttags" w:element="PlaceName">
                <w:r w:rsidR="008B6A31">
                  <w:t>Vermillion</w:t>
                </w:r>
              </w:smartTag>
              <w:r w:rsidR="008B6A31">
                <w:t xml:space="preserve"> </w:t>
              </w:r>
              <w:smartTag w:uri="urn:schemas-microsoft-com:office:smarttags" w:element="PlaceName">
                <w:r w:rsidR="008B6A31">
                  <w:t>Austin</w:t>
                </w:r>
              </w:smartTag>
              <w:r w:rsidR="008B6A31">
                <w:t xml:space="preserve"> </w:t>
              </w:r>
              <w:smartTag w:uri="urn:schemas-microsoft-com:office:smarttags" w:element="PlaceName">
                <w:r w:rsidR="008B6A31">
                  <w:t>School</w:t>
                </w:r>
              </w:smartTag>
            </w:smartTag>
            <w:r w:rsidR="008B6A31">
              <w:t>)</w:t>
            </w:r>
          </w:p>
        </w:tc>
        <w:tc>
          <w:tcPr>
            <w:tcW w:w="5400" w:type="dxa"/>
          </w:tcPr>
          <w:p w14:paraId="24BF7072" w14:textId="77777777" w:rsidR="00EE4811" w:rsidRDefault="00EE4811">
            <w:pPr>
              <w:pStyle w:val="Audio"/>
              <w:spacing w:line="240" w:lineRule="auto"/>
            </w:pPr>
            <w:r>
              <w:t>Places backed by communities who hope for bright futures.</w:t>
            </w:r>
          </w:p>
          <w:p w14:paraId="5F499656" w14:textId="77777777" w:rsidR="00EE4811" w:rsidRDefault="00EE4811">
            <w:pPr>
              <w:pStyle w:val="Audio"/>
              <w:spacing w:line="240" w:lineRule="auto"/>
            </w:pPr>
          </w:p>
        </w:tc>
      </w:tr>
      <w:tr w:rsidR="00EE4811" w14:paraId="0855EAE4" w14:textId="77777777">
        <w:tc>
          <w:tcPr>
            <w:tcW w:w="4338" w:type="dxa"/>
          </w:tcPr>
          <w:p w14:paraId="54F95AEB" w14:textId="77777777" w:rsidR="00EE4811" w:rsidRDefault="00EE4811">
            <w:pPr>
              <w:pStyle w:val="Video"/>
            </w:pPr>
            <w:r>
              <w:t>Dissol</w:t>
            </w:r>
            <w:r w:rsidR="00BA0A9A">
              <w:t>ve to credits and program close</w:t>
            </w:r>
          </w:p>
          <w:p w14:paraId="7D21D7BD" w14:textId="77777777" w:rsidR="00EE4811" w:rsidRDefault="00EE4811">
            <w:pPr>
              <w:pStyle w:val="Video"/>
            </w:pPr>
            <w:r>
              <w:t>Fade to Black.</w:t>
            </w:r>
          </w:p>
        </w:tc>
        <w:tc>
          <w:tcPr>
            <w:tcW w:w="5400" w:type="dxa"/>
          </w:tcPr>
          <w:p w14:paraId="165E5CDB" w14:textId="77777777" w:rsidR="00EE4811" w:rsidRPr="00BA0A9A" w:rsidRDefault="00BA0A9A">
            <w:pPr>
              <w:pStyle w:val="Audio"/>
              <w:spacing w:line="240" w:lineRule="auto"/>
            </w:pPr>
            <w:r>
              <w:t>CLOSE</w:t>
            </w:r>
          </w:p>
          <w:p w14:paraId="3D1D0651" w14:textId="77777777" w:rsidR="00EE4811" w:rsidRDefault="00EE4811">
            <w:pPr>
              <w:pStyle w:val="Audio"/>
              <w:spacing w:line="240" w:lineRule="auto"/>
            </w:pPr>
          </w:p>
          <w:p w14:paraId="1D881337" w14:textId="77777777" w:rsidR="00EE4811" w:rsidRDefault="00EE4811">
            <w:pPr>
              <w:pStyle w:val="Audio"/>
              <w:spacing w:line="240" w:lineRule="auto"/>
            </w:pPr>
            <w:r>
              <w:t>MUSIC OUT</w:t>
            </w:r>
          </w:p>
        </w:tc>
      </w:tr>
      <w:tr w:rsidR="00EE4811" w14:paraId="20B9EFC5" w14:textId="77777777">
        <w:tc>
          <w:tcPr>
            <w:tcW w:w="4338" w:type="dxa"/>
          </w:tcPr>
          <w:p w14:paraId="6320F25C" w14:textId="77777777" w:rsidR="00EE4811" w:rsidRDefault="00EE4811">
            <w:pPr>
              <w:pStyle w:val="Video"/>
            </w:pPr>
          </w:p>
        </w:tc>
        <w:tc>
          <w:tcPr>
            <w:tcW w:w="5400" w:type="dxa"/>
          </w:tcPr>
          <w:p w14:paraId="01FEA2D8" w14:textId="77777777" w:rsidR="00EE4811" w:rsidRDefault="00EE4811">
            <w:pPr>
              <w:pStyle w:val="Audio"/>
              <w:spacing w:line="240" w:lineRule="auto"/>
            </w:pPr>
          </w:p>
        </w:tc>
      </w:tr>
    </w:tbl>
    <w:p w14:paraId="18300DFF" w14:textId="77777777" w:rsidR="00EE4811" w:rsidRDefault="00EE4811"/>
    <w:sectPr w:rsidR="00EE4811">
      <w:headerReference w:type="default" r:id="rId10"/>
      <w:footerReference w:type="default" r:id="rId11"/>
      <w:footnotePr>
        <w:numRestart w:val="eachPage"/>
      </w:footnotePr>
      <w:pgSz w:w="12240" w:h="15840"/>
      <w:pgMar w:top="-2016" w:right="72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365C" w14:textId="77777777" w:rsidR="00114A49" w:rsidRDefault="00114A49">
      <w:pPr>
        <w:spacing w:before="0"/>
      </w:pPr>
      <w:r>
        <w:separator/>
      </w:r>
    </w:p>
  </w:endnote>
  <w:endnote w:type="continuationSeparator" w:id="0">
    <w:p w14:paraId="68D20B52" w14:textId="77777777" w:rsidR="00114A49" w:rsidRDefault="00114A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874E" w14:textId="77777777" w:rsidR="00386B40" w:rsidRDefault="00386B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1C0A3" w14:textId="77777777" w:rsidR="00386B40" w:rsidRDefault="00386B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AEA9" w14:textId="77777777" w:rsidR="00386B40" w:rsidRDefault="00386B40">
    <w:pPr>
      <w:pStyle w:val="Footer"/>
      <w:widowControl w:val="0"/>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9D21" w14:textId="77777777" w:rsidR="00386B40" w:rsidRDefault="00386B40">
    <w:pPr>
      <w:pStyle w:val="Footer"/>
      <w:widowControl w:val="0"/>
      <w:pBdr>
        <w:top w:val="single" w:sz="6" w:space="3" w:color="auto"/>
      </w:pBdr>
      <w:ind w:right="360"/>
      <w:rPr>
        <w:spacing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B4A8" w14:textId="77777777" w:rsidR="00114A49" w:rsidRDefault="00114A49">
      <w:pPr>
        <w:spacing w:before="0"/>
      </w:pPr>
      <w:r>
        <w:separator/>
      </w:r>
    </w:p>
  </w:footnote>
  <w:footnote w:type="continuationSeparator" w:id="0">
    <w:p w14:paraId="7AFC329D" w14:textId="77777777" w:rsidR="00114A49" w:rsidRDefault="00114A4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EC75" w14:textId="6FDC6734" w:rsidR="00386B40" w:rsidRDefault="0038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75A8" w14:textId="77777777" w:rsidR="00386B40" w:rsidRDefault="00386B40">
    <w:pPr>
      <w:pStyle w:val="Header"/>
      <w:widowControl w:val="0"/>
      <w:tabs>
        <w:tab w:val="right" w:pos="9630"/>
      </w:tabs>
      <w:jc w:val="left"/>
    </w:pPr>
    <w:proofErr w:type="gramStart"/>
    <w:r>
      <w:rPr>
        <w:i/>
      </w:rPr>
      <w:t xml:space="preserve">Approved </w:t>
    </w:r>
    <w:r>
      <w:t>:</w:t>
    </w:r>
    <w:proofErr w:type="gramEnd"/>
    <w:r>
      <w:t xml:space="preserve"> ______</w:t>
    </w:r>
    <w:r>
      <w:tab/>
      <w:t>”</w:t>
    </w:r>
    <w:fldSimple w:instr=" TITLE  \* MERGEFORMAT ">
      <w:r w:rsidR="002F7058">
        <w:t>Blackboards And Computers</w:t>
      </w:r>
    </w:fldSimple>
    <w:r>
      <w:t xml:space="preserve">” </w:t>
    </w:r>
    <w:r>
      <w:sym w:font="Symbol" w:char="F0B7"/>
    </w:r>
    <w:r>
      <w:t xml:space="preserve"> </w:t>
    </w:r>
    <w:r>
      <w:noBreakHyphen/>
      <w:t xml:space="preserve"> </w:t>
    </w:r>
    <w:r>
      <w:sym w:font="Symbol" w:char="F0B7"/>
    </w:r>
    <w:r>
      <w:t xml:space="preserve">  </w:t>
    </w:r>
    <w:r>
      <w:pgNum/>
    </w:r>
  </w:p>
  <w:p w14:paraId="7B6688C4" w14:textId="77777777" w:rsidR="00386B40" w:rsidRDefault="00386B40">
    <w:pPr>
      <w:widowControl w:val="0"/>
      <w:tabs>
        <w:tab w:val="center" w:pos="1800"/>
        <w:tab w:val="center" w:pos="7200"/>
      </w:tabs>
      <w:spacing w:before="80" w:line="480" w:lineRule="atLeast"/>
      <w:rPr>
        <w:b/>
        <w:smallCaps/>
        <w:spacing w:val="60"/>
      </w:rPr>
    </w:pPr>
    <w:r>
      <w:rPr>
        <w:b/>
        <w:smallCaps/>
        <w:spacing w:val="60"/>
      </w:rPr>
      <w:tab/>
      <w:t>Visual</w:t>
    </w:r>
    <w:r>
      <w:rPr>
        <w:b/>
        <w:smallCaps/>
        <w:spacing w:val="60"/>
      </w:rPr>
      <w:tab/>
      <w:t>Audio</w:t>
    </w:r>
  </w:p>
  <w:p w14:paraId="2799C622" w14:textId="3707D7E1" w:rsidR="00386B40" w:rsidRDefault="00386B40">
    <w:pPr>
      <w:pStyle w:val="Header"/>
      <w:widowControl w:val="0"/>
      <w:tabs>
        <w:tab w:val="right" w:pos="4176"/>
        <w:tab w:val="right" w:pos="9540"/>
      </w:tabs>
      <w:spacing w:line="480" w:lineRule="atLea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2A23"/>
    <w:multiLevelType w:val="singleLevel"/>
    <w:tmpl w:val="91ACD5E4"/>
    <w:lvl w:ilvl="0">
      <w:start w:val="1"/>
      <w:numFmt w:val="decimal"/>
      <w:lvlText w:val="%1."/>
      <w:lvlJc w:val="left"/>
      <w:pPr>
        <w:tabs>
          <w:tab w:val="num" w:pos="360"/>
        </w:tabs>
        <w:ind w:left="360" w:hanging="360"/>
      </w:pPr>
    </w:lvl>
  </w:abstractNum>
  <w:abstractNum w:abstractNumId="1" w15:restartNumberingAfterBreak="0">
    <w:nsid w:val="393E37A4"/>
    <w:multiLevelType w:val="singleLevel"/>
    <w:tmpl w:val="18E2E86E"/>
    <w:lvl w:ilvl="0">
      <w:start w:val="1"/>
      <w:numFmt w:val="decimal"/>
      <w:lvlText w:val="%1."/>
      <w:lvlJc w:val="left"/>
      <w:pPr>
        <w:tabs>
          <w:tab w:val="num" w:pos="360"/>
        </w:tabs>
        <w:ind w:left="360" w:hanging="360"/>
      </w:pPr>
    </w:lvl>
  </w:abstractNum>
  <w:abstractNum w:abstractNumId="2" w15:restartNumberingAfterBreak="0">
    <w:nsid w:val="5525375C"/>
    <w:multiLevelType w:val="singleLevel"/>
    <w:tmpl w:val="F4DE7F14"/>
    <w:lvl w:ilvl="0">
      <w:start w:val="1"/>
      <w:numFmt w:val="decimal"/>
      <w:lvlText w:val="%1."/>
      <w:lvlJc w:val="left"/>
      <w:pPr>
        <w:tabs>
          <w:tab w:val="num" w:pos="360"/>
        </w:tabs>
        <w:ind w:left="360" w:hanging="360"/>
      </w:pPr>
    </w:lvl>
  </w:abstractNum>
  <w:num w:numId="1" w16cid:durableId="1695106322">
    <w:abstractNumId w:val="2"/>
  </w:num>
  <w:num w:numId="2" w16cid:durableId="399061704">
    <w:abstractNumId w:val="1"/>
  </w:num>
  <w:num w:numId="3" w16cid:durableId="1680502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osition" w:val="3"/>
    <w:docVar w:name="ShotNum" w:val="0"/>
    <w:docVar w:name="temname" w:val="-2Colum8.dot"/>
  </w:docVars>
  <w:rsids>
    <w:rsidRoot w:val="00755E2F"/>
    <w:rsid w:val="000352BE"/>
    <w:rsid w:val="000E433A"/>
    <w:rsid w:val="00114A49"/>
    <w:rsid w:val="001501B1"/>
    <w:rsid w:val="00162451"/>
    <w:rsid w:val="001807C9"/>
    <w:rsid w:val="00195155"/>
    <w:rsid w:val="001E7260"/>
    <w:rsid w:val="001F5177"/>
    <w:rsid w:val="00241261"/>
    <w:rsid w:val="002935B0"/>
    <w:rsid w:val="002D5B17"/>
    <w:rsid w:val="002E720B"/>
    <w:rsid w:val="002F7058"/>
    <w:rsid w:val="003748B4"/>
    <w:rsid w:val="00386B40"/>
    <w:rsid w:val="004A29BF"/>
    <w:rsid w:val="004D6D87"/>
    <w:rsid w:val="00530641"/>
    <w:rsid w:val="005355E2"/>
    <w:rsid w:val="00555761"/>
    <w:rsid w:val="005C747D"/>
    <w:rsid w:val="005E624B"/>
    <w:rsid w:val="00755E2F"/>
    <w:rsid w:val="007D50D3"/>
    <w:rsid w:val="00842358"/>
    <w:rsid w:val="00845FEE"/>
    <w:rsid w:val="008644B7"/>
    <w:rsid w:val="0087018A"/>
    <w:rsid w:val="008B6A31"/>
    <w:rsid w:val="008D4742"/>
    <w:rsid w:val="00A0408F"/>
    <w:rsid w:val="00AA4A11"/>
    <w:rsid w:val="00AE529E"/>
    <w:rsid w:val="00B22F87"/>
    <w:rsid w:val="00B601C0"/>
    <w:rsid w:val="00BA0A9A"/>
    <w:rsid w:val="00BD0C73"/>
    <w:rsid w:val="00BD4982"/>
    <w:rsid w:val="00CD1528"/>
    <w:rsid w:val="00D50DA2"/>
    <w:rsid w:val="00DE4F90"/>
    <w:rsid w:val="00EE4811"/>
    <w:rsid w:val="00FB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date"/>
  <w:smartTagType w:namespaceuri="urn:schemas-microsoft-com:office:smarttags" w:name="PersonName"/>
  <w:shapeDefaults>
    <o:shapedefaults v:ext="edit" spidmax="2050"/>
    <o:shapelayout v:ext="edit">
      <o:idmap v:ext="edit" data="2"/>
    </o:shapelayout>
  </w:shapeDefaults>
  <w:decimalSymbol w:val="."/>
  <w:listSeparator w:val=","/>
  <w14:docId w14:val="3199ECE1"/>
  <w15:chartTrackingRefBased/>
  <w15:docId w15:val="{A4541389-A4CE-4DFE-A313-2F48BA02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pPr>
    <w:rPr>
      <w:rFonts w:ascii="Arial" w:hAnsi="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pPr>
      <w:pBdr>
        <w:top w:val="single" w:sz="6" w:space="2" w:color="auto"/>
      </w:pBdr>
      <w:jc w:val="center"/>
    </w:pPr>
  </w:style>
  <w:style w:type="paragraph" w:styleId="Header">
    <w:name w:val="header"/>
    <w:basedOn w:val="Normal"/>
    <w:next w:val="Normal"/>
    <w:pPr>
      <w:ind w:right="288"/>
      <w:jc w:val="right"/>
    </w:pPr>
  </w:style>
  <w:style w:type="paragraph" w:customStyle="1" w:styleId="Audio">
    <w:name w:val="Audio"/>
    <w:basedOn w:val="Normal"/>
    <w:pPr>
      <w:keepLines/>
      <w:spacing w:line="480" w:lineRule="auto"/>
    </w:pPr>
  </w:style>
  <w:style w:type="paragraph" w:customStyle="1" w:styleId="BulletList">
    <w:name w:val="Bullet List"/>
    <w:basedOn w:val="Normal"/>
    <w:pPr>
      <w:ind w:left="360" w:hanging="360"/>
    </w:pPr>
  </w:style>
  <w:style w:type="paragraph" w:customStyle="1" w:styleId="Scriptline">
    <w:name w:val="Script line #"/>
    <w:aliases w:val="#"/>
    <w:basedOn w:val="Normal"/>
    <w:pPr>
      <w:widowControl w:val="0"/>
      <w:tabs>
        <w:tab w:val="right" w:pos="3960"/>
      </w:tabs>
      <w:spacing w:before="0" w:line="480" w:lineRule="atLeast"/>
    </w:pPr>
  </w:style>
  <w:style w:type="paragraph" w:customStyle="1" w:styleId="Video">
    <w:name w:val="Video"/>
    <w:basedOn w:val="Normal"/>
    <w:pPr>
      <w:ind w:right="216"/>
    </w:pPr>
  </w:style>
  <w:style w:type="paragraph" w:customStyle="1" w:styleId="FadeIn">
    <w:name w:val="Fade In"/>
    <w:basedOn w:val="Normal"/>
    <w:next w:val="Normal"/>
    <w:pPr>
      <w:tabs>
        <w:tab w:val="left" w:pos="540"/>
      </w:tabs>
    </w:pPr>
    <w:rPr>
      <w:caps/>
    </w:rPr>
  </w:style>
  <w:style w:type="paragraph" w:customStyle="1" w:styleId="CoverSheet">
    <w:name w:val="Cover Sheet"/>
    <w:basedOn w:val="Normal"/>
    <w:pPr>
      <w:tabs>
        <w:tab w:val="right" w:pos="3420"/>
        <w:tab w:val="left" w:pos="3600"/>
      </w:tabs>
      <w:spacing w:before="360"/>
      <w:ind w:left="360" w:right="360"/>
    </w:pPr>
    <w:rPr>
      <w:rFonts w:ascii="Times" w:hAnsi="Times"/>
      <w:b/>
      <w:noProof/>
      <w:sz w:val="28"/>
    </w:rPr>
  </w:style>
  <w:style w:type="paragraph" w:customStyle="1" w:styleId="MusicandSFX">
    <w:name w:val="Music and SFX"/>
    <w:basedOn w:val="Normal"/>
    <w:rPr>
      <w:caps/>
    </w:rPr>
  </w:style>
  <w:style w:type="character" w:styleId="PageNumber">
    <w:name w:val="page number"/>
    <w:basedOn w:val="DefaultParagraphFont"/>
  </w:style>
  <w:style w:type="paragraph" w:customStyle="1" w:styleId="ScreenDescription">
    <w:name w:val="Screen Description"/>
    <w:basedOn w:val="Normal"/>
    <w:pPr>
      <w:spacing w:before="160"/>
    </w:pPr>
  </w:style>
  <w:style w:type="paragraph" w:styleId="Title">
    <w:name w:val="Title"/>
    <w:basedOn w:val="CoverSheet"/>
    <w:qFormat/>
    <w:pPr>
      <w:spacing w:before="1200"/>
    </w:pPr>
  </w:style>
  <w:style w:type="character" w:customStyle="1" w:styleId="Character">
    <w:name w:val="Character"/>
    <w:basedOn w:val="DefaultParagraphFont"/>
    <w:rPr>
      <w:b/>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54643">
      <w:bodyDiv w:val="1"/>
      <w:marLeft w:val="0"/>
      <w:marRight w:val="0"/>
      <w:marTop w:val="0"/>
      <w:marBottom w:val="0"/>
      <w:divBdr>
        <w:top w:val="none" w:sz="0" w:space="0" w:color="auto"/>
        <w:left w:val="none" w:sz="0" w:space="0" w:color="auto"/>
        <w:bottom w:val="none" w:sz="0" w:space="0" w:color="auto"/>
        <w:right w:val="none" w:sz="0" w:space="0" w:color="auto"/>
      </w:divBdr>
    </w:div>
    <w:div w:id="204479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-2Column.dot</Template>
  <TotalTime>3</TotalTime>
  <Pages>12</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Blackboards And Computers</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Blackboards And Computers</dc:title>
  <dc:subject/>
  <dc:creator>Technical Sevices</dc:creator>
  <cp:keywords/>
  <dc:description/>
  <cp:lastModifiedBy>Rokusek, Steven</cp:lastModifiedBy>
  <cp:revision>5</cp:revision>
  <cp:lastPrinted>2005-12-16T22:39:00Z</cp:lastPrinted>
  <dcterms:created xsi:type="dcterms:W3CDTF">2025-10-24T18:42:00Z</dcterms:created>
  <dcterms:modified xsi:type="dcterms:W3CDTF">2025-10-24T18:44:00Z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722318007</vt:i4>
  </property>
  <property fmtid="{D5CDD505-2E9C-101B-9397-08002B2CF9AE}" pid="3" name="_EmailSubject">
    <vt:lpwstr>Scripts to place on Pathways Online slots</vt:lpwstr>
  </property>
  <property fmtid="{D5CDD505-2E9C-101B-9397-08002B2CF9AE}" pid="4" name="_AuthorEmail">
    <vt:lpwstr>Jim.Sprecher@state.sd.us</vt:lpwstr>
  </property>
  <property fmtid="{D5CDD505-2E9C-101B-9397-08002B2CF9AE}" pid="5" name="_AuthorEmailDisplayName">
    <vt:lpwstr>Sprecher, Jim</vt:lpwstr>
  </property>
  <property fmtid="{D5CDD505-2E9C-101B-9397-08002B2CF9AE}" pid="6" name="_PreviousAdHocReviewCycleID">
    <vt:i4>-276910024</vt:i4>
  </property>
  <property fmtid="{D5CDD505-2E9C-101B-9397-08002B2CF9AE}" pid="7" name="_ReviewingToolsShownOnce">
    <vt:lpwstr/>
  </property>
  <property fmtid="{D5CDD505-2E9C-101B-9397-08002B2CF9AE}" pid="8" name="MSIP_Label_ec3b1a8e-41ed-4bc7-92d1-0305fbefd661_Enabled">
    <vt:lpwstr>true</vt:lpwstr>
  </property>
  <property fmtid="{D5CDD505-2E9C-101B-9397-08002B2CF9AE}" pid="9" name="MSIP_Label_ec3b1a8e-41ed-4bc7-92d1-0305fbefd661_SetDate">
    <vt:lpwstr>2025-10-24T18:43:12Z</vt:lpwstr>
  </property>
  <property fmtid="{D5CDD505-2E9C-101B-9397-08002B2CF9AE}" pid="10" name="MSIP_Label_ec3b1a8e-41ed-4bc7-92d1-0305fbefd661_Method">
    <vt:lpwstr>Standard</vt:lpwstr>
  </property>
  <property fmtid="{D5CDD505-2E9C-101B-9397-08002B2CF9AE}" pid="11" name="MSIP_Label_ec3b1a8e-41ed-4bc7-92d1-0305fbefd661_Name">
    <vt:lpwstr>M365-General - Anyone (Unrestricted)-Prod</vt:lpwstr>
  </property>
  <property fmtid="{D5CDD505-2E9C-101B-9397-08002B2CF9AE}" pid="12" name="MSIP_Label_ec3b1a8e-41ed-4bc7-92d1-0305fbefd661_SiteId">
    <vt:lpwstr>70af547c-69ab-416d-b4a6-543b5ce52b99</vt:lpwstr>
  </property>
  <property fmtid="{D5CDD505-2E9C-101B-9397-08002B2CF9AE}" pid="13" name="MSIP_Label_ec3b1a8e-41ed-4bc7-92d1-0305fbefd661_ActionId">
    <vt:lpwstr>7fbdedb8-1fb1-478c-8c1c-a378d720441f</vt:lpwstr>
  </property>
  <property fmtid="{D5CDD505-2E9C-101B-9397-08002B2CF9AE}" pid="14" name="MSIP_Label_ec3b1a8e-41ed-4bc7-92d1-0305fbefd661_ContentBits">
    <vt:lpwstr>0</vt:lpwstr>
  </property>
  <property fmtid="{D5CDD505-2E9C-101B-9397-08002B2CF9AE}" pid="15" name="MSIP_Label_ec3b1a8e-41ed-4bc7-92d1-0305fbefd661_Tag">
    <vt:lpwstr>10, 3, 0, 1</vt:lpwstr>
  </property>
</Properties>
</file>