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291F" w14:textId="77777777" w:rsidR="0032317E" w:rsidRDefault="0032317E" w:rsidP="008E3C93">
      <w:pPr>
        <w:pStyle w:val="Heading1"/>
      </w:pPr>
      <w:r>
        <w:t>Video Script</w:t>
      </w:r>
    </w:p>
    <w:p w14:paraId="474D618E" w14:textId="77777777" w:rsidR="0032317E" w:rsidRDefault="0032317E">
      <w:pPr>
        <w:pStyle w:val="Title"/>
      </w:pPr>
      <w:r>
        <w:rPr>
          <w:b w:val="0"/>
        </w:rPr>
        <w:tab/>
        <w:t>TITLE:</w:t>
      </w:r>
      <w:r>
        <w:tab/>
      </w:r>
      <w:fldSimple w:instr=" TITLE  \* MERGEFORMAT ">
        <w:r>
          <w:t>Big Towns And Little Towns</w:t>
        </w:r>
      </w:fldSimple>
    </w:p>
    <w:p w14:paraId="7EA44F83" w14:textId="77777777" w:rsidR="0032317E" w:rsidRDefault="0032317E">
      <w:pPr>
        <w:pStyle w:val="CoverSheet"/>
      </w:pPr>
      <w:r>
        <w:tab/>
      </w:r>
      <w:r>
        <w:rPr>
          <w:b w:val="0"/>
        </w:rPr>
        <w:t>PREPARED FOR:</w:t>
      </w:r>
      <w:r>
        <w:tab/>
        <w:t>Dakota Pathways</w:t>
      </w:r>
    </w:p>
    <w:p w14:paraId="008B4702" w14:textId="77777777" w:rsidR="0032317E" w:rsidRDefault="0032317E">
      <w:pPr>
        <w:pStyle w:val="CoverSheet"/>
      </w:pPr>
      <w:r>
        <w:tab/>
      </w:r>
      <w:r>
        <w:rPr>
          <w:b w:val="0"/>
        </w:rPr>
        <w:t>WRITER</w:t>
      </w:r>
      <w:r>
        <w:t>:</w:t>
      </w:r>
      <w:r>
        <w:tab/>
      </w:r>
      <w:smartTag w:uri="urn:schemas-microsoft-com:office:smarttags" w:element="PersonName">
        <w:r>
          <w:t>Paul Higbee</w:t>
        </w:r>
      </w:smartTag>
      <w:r>
        <w:t xml:space="preserve"> </w:t>
      </w:r>
    </w:p>
    <w:p w14:paraId="7A2FD949" w14:textId="77777777" w:rsidR="0032317E" w:rsidRDefault="0032317E">
      <w:pPr>
        <w:pStyle w:val="CoverSheet"/>
      </w:pPr>
      <w:r>
        <w:tab/>
      </w:r>
      <w:r>
        <w:rPr>
          <w:b w:val="0"/>
        </w:rPr>
        <w:t>PRODUCER</w:t>
      </w:r>
      <w:r>
        <w:t>:</w:t>
      </w:r>
      <w:r>
        <w:tab/>
        <w:t>Jim Sprecher</w:t>
      </w:r>
    </w:p>
    <w:p w14:paraId="18AFC341" w14:textId="77777777" w:rsidR="0032317E" w:rsidRDefault="0032317E">
      <w:pPr>
        <w:pStyle w:val="CoverSheet"/>
      </w:pPr>
      <w:r>
        <w:tab/>
      </w:r>
      <w:r>
        <w:rPr>
          <w:b w:val="0"/>
        </w:rPr>
        <w:t>DRAFT</w:t>
      </w:r>
      <w:r w:rsidR="00F917DC">
        <w:t>:</w:t>
      </w:r>
      <w:r w:rsidR="00F917DC">
        <w:tab/>
        <w:t>FINAL RECORDED VERSION</w:t>
      </w:r>
    </w:p>
    <w:p w14:paraId="29E24BB0" w14:textId="77777777" w:rsidR="0032317E" w:rsidRDefault="0032317E">
      <w:pPr>
        <w:pStyle w:val="CoverSheet"/>
      </w:pPr>
      <w:r>
        <w:tab/>
      </w:r>
      <w:r>
        <w:rPr>
          <w:b w:val="0"/>
        </w:rPr>
        <w:t>DATE</w:t>
      </w:r>
      <w:r>
        <w:t>:</w:t>
      </w:r>
      <w:r>
        <w:tab/>
      </w:r>
      <w:smartTag w:uri="urn:schemas-microsoft-com:office:smarttags" w:element="date">
        <w:smartTagPr>
          <w:attr w:name="Year" w:val="2005"/>
          <w:attr w:name="Day" w:val="8"/>
          <w:attr w:name="Month" w:val="9"/>
        </w:smartTagPr>
        <w:r w:rsidR="00F917DC">
          <w:t>September 8, 2005</w:t>
        </w:r>
      </w:smartTag>
    </w:p>
    <w:p w14:paraId="697E65D1" w14:textId="77777777" w:rsidR="0032317E" w:rsidRDefault="0032317E">
      <w:pPr>
        <w:pStyle w:val="CoverSheet"/>
      </w:pPr>
      <w:r>
        <w:t xml:space="preserve">                             </w:t>
      </w:r>
      <w:r>
        <w:rPr>
          <w:b w:val="0"/>
        </w:rPr>
        <w:t xml:space="preserve">SCRIPT: </w:t>
      </w:r>
      <w:r w:rsidRPr="00F917DC">
        <w:t>#13</w:t>
      </w:r>
    </w:p>
    <w:p w14:paraId="3114FCAF" w14:textId="77777777" w:rsidR="00F917DC" w:rsidRPr="00F917DC" w:rsidRDefault="00F917DC">
      <w:pPr>
        <w:pStyle w:val="CoverSheet"/>
      </w:pPr>
      <w:r>
        <w:rPr>
          <w:b w:val="0"/>
        </w:rPr>
        <w:tab/>
        <w:t>TRT:</w:t>
      </w:r>
      <w:r>
        <w:rPr>
          <w:b w:val="0"/>
        </w:rPr>
        <w:tab/>
      </w:r>
      <w:r w:rsidRPr="00F917DC">
        <w:t>13:0</w:t>
      </w:r>
      <w:r w:rsidR="003A2FFE">
        <w:t>6</w:t>
      </w:r>
      <w:bookmarkStart w:id="0" w:name="Last"/>
      <w:bookmarkEnd w:id="0"/>
    </w:p>
    <w:p w14:paraId="0D2EA5C9" w14:textId="77777777" w:rsidR="0032317E" w:rsidRDefault="0032317E">
      <w:pPr>
        <w:pStyle w:val="CoverSheet"/>
      </w:pPr>
      <w:r>
        <w:rPr>
          <w:b w:val="0"/>
        </w:rPr>
        <w:tab/>
      </w:r>
    </w:p>
    <w:p w14:paraId="519ACC30" w14:textId="77777777" w:rsidR="0032317E" w:rsidRDefault="0032317E">
      <w:pPr>
        <w:sectPr w:rsidR="0032317E">
          <w:footerReference w:type="even" r:id="rId7"/>
          <w:footerReference w:type="default" r:id="rId8"/>
          <w:footnotePr>
            <w:numRestart w:val="eachPage"/>
          </w:footnotePr>
          <w:pgSz w:w="12240" w:h="15840"/>
          <w:pgMar w:top="-2016" w:right="1440" w:bottom="1080" w:left="1800" w:header="1440" w:footer="1440" w:gutter="0"/>
          <w:pgNumType w:start="1"/>
          <w:cols w:space="0"/>
        </w:sectPr>
      </w:pPr>
    </w:p>
    <w:p w14:paraId="3A9821CF" w14:textId="77777777" w:rsidR="0032317E" w:rsidRDefault="0032317E">
      <w:pPr>
        <w:pStyle w:val="FadeIn"/>
      </w:pPr>
      <w:r>
        <w:lastRenderedPageBreak/>
        <w:t>FADE IN: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20"/>
        <w:gridCol w:w="5400"/>
      </w:tblGrid>
      <w:tr w:rsidR="0032317E" w14:paraId="7EDC86C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955C9E7" w14:textId="77777777" w:rsidR="0032317E" w:rsidRDefault="0032317E">
            <w:pPr>
              <w:pStyle w:val="Video"/>
            </w:pPr>
            <w:bookmarkStart w:id="1" w:name="StartTutorial"/>
            <w:bookmarkEnd w:id="1"/>
            <w:r>
              <w:t>Open</w:t>
            </w:r>
          </w:p>
        </w:tc>
        <w:tc>
          <w:tcPr>
            <w:tcW w:w="5400" w:type="dxa"/>
          </w:tcPr>
          <w:p w14:paraId="6B2F9C99" w14:textId="77777777" w:rsidR="0032317E" w:rsidRPr="00F917DC" w:rsidRDefault="00F917DC">
            <w:pPr>
              <w:pStyle w:val="Audio"/>
              <w:spacing w:line="240" w:lineRule="auto"/>
            </w:pPr>
            <w:r>
              <w:t>Nat Sound Up and Under</w:t>
            </w:r>
          </w:p>
          <w:p w14:paraId="1C979930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5A4163D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D2C416F" w14:textId="77777777" w:rsidR="0032317E" w:rsidRDefault="0032317E">
            <w:pPr>
              <w:pStyle w:val="Video"/>
            </w:pPr>
            <w:r>
              <w:t>“          “</w:t>
            </w:r>
          </w:p>
        </w:tc>
        <w:tc>
          <w:tcPr>
            <w:tcW w:w="5400" w:type="dxa"/>
          </w:tcPr>
          <w:p w14:paraId="55D72CF1" w14:textId="77777777" w:rsidR="0032317E" w:rsidRPr="00F917DC" w:rsidRDefault="00F917DC">
            <w:pPr>
              <w:pStyle w:val="Audio"/>
              <w:spacing w:line="240" w:lineRule="auto"/>
              <w:rPr>
                <w:b/>
                <w:sz w:val="18"/>
                <w:szCs w:val="18"/>
              </w:rPr>
            </w:pPr>
            <w:r>
              <w:t xml:space="preserve">MUSIC UP AND </w:t>
            </w:r>
            <w:proofErr w:type="gramStart"/>
            <w:r>
              <w:t xml:space="preserve">UNDER  </w:t>
            </w:r>
            <w:r w:rsidRPr="00F917DC">
              <w:rPr>
                <w:b/>
                <w:sz w:val="18"/>
                <w:szCs w:val="18"/>
              </w:rPr>
              <w:t>DWCD</w:t>
            </w:r>
            <w:proofErr w:type="gramEnd"/>
            <w:r w:rsidRPr="00F917DC">
              <w:rPr>
                <w:b/>
                <w:sz w:val="18"/>
                <w:szCs w:val="18"/>
              </w:rPr>
              <w:t xml:space="preserve"> 0358 Cut 3 “Standing Together”</w:t>
            </w:r>
          </w:p>
          <w:p w14:paraId="3AE40FDD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2E5090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9A0A8D8" w14:textId="77777777" w:rsidR="0032317E" w:rsidRDefault="0032317E">
            <w:pPr>
              <w:pStyle w:val="Video"/>
            </w:pPr>
            <w:r>
              <w:t>“          “</w:t>
            </w:r>
          </w:p>
        </w:tc>
        <w:tc>
          <w:tcPr>
            <w:tcW w:w="5400" w:type="dxa"/>
          </w:tcPr>
          <w:p w14:paraId="437A299B" w14:textId="77777777" w:rsidR="0032317E" w:rsidRDefault="0032317E">
            <w:pPr>
              <w:pStyle w:val="Audio"/>
              <w:spacing w:line="240" w:lineRule="auto"/>
            </w:pPr>
            <w:r>
              <w:t>Music under.</w:t>
            </w:r>
          </w:p>
          <w:p w14:paraId="409AEF8F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AB2E15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79847B4" w14:textId="77777777" w:rsidR="0032317E" w:rsidRDefault="0032317E">
            <w:pPr>
              <w:pStyle w:val="Video"/>
            </w:pPr>
            <w:r>
              <w:t>Sioux Falls.</w:t>
            </w:r>
          </w:p>
        </w:tc>
        <w:tc>
          <w:tcPr>
            <w:tcW w:w="5400" w:type="dxa"/>
          </w:tcPr>
          <w:p w14:paraId="2803AF64" w14:textId="77777777" w:rsidR="00831536" w:rsidRDefault="0032317E" w:rsidP="00831536">
            <w:pPr>
              <w:pStyle w:val="Audio"/>
              <w:spacing w:line="240" w:lineRule="auto"/>
            </w:pPr>
            <w:r>
              <w:t xml:space="preserve"> </w:t>
            </w:r>
            <w:r w:rsidR="00831536">
              <w:t>NARRATOR:</w:t>
            </w:r>
          </w:p>
          <w:p w14:paraId="306C517E" w14:textId="77777777" w:rsidR="00F917DC" w:rsidRDefault="00F917DC">
            <w:pPr>
              <w:pStyle w:val="Audio"/>
              <w:spacing w:line="240" w:lineRule="auto"/>
            </w:pPr>
          </w:p>
          <w:p w14:paraId="467F1129" w14:textId="77777777" w:rsidR="0032317E" w:rsidRDefault="0032317E">
            <w:pPr>
              <w:pStyle w:val="Audio"/>
              <w:spacing w:line="240" w:lineRule="auto"/>
            </w:pPr>
            <w:r>
              <w:t>Big towns.</w:t>
            </w:r>
          </w:p>
          <w:p w14:paraId="13C22930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86F9F3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B7C9F33" w14:textId="77777777" w:rsidR="0032317E" w:rsidRDefault="0032317E">
            <w:pPr>
              <w:pStyle w:val="Video"/>
            </w:pPr>
            <w:r>
              <w:t>Any small town.</w:t>
            </w:r>
          </w:p>
        </w:tc>
        <w:tc>
          <w:tcPr>
            <w:tcW w:w="5400" w:type="dxa"/>
          </w:tcPr>
          <w:p w14:paraId="56F44F60" w14:textId="77777777" w:rsidR="0032317E" w:rsidRDefault="0032317E">
            <w:pPr>
              <w:pStyle w:val="Audio"/>
              <w:spacing w:line="240" w:lineRule="auto"/>
            </w:pPr>
            <w:r>
              <w:t>Little towns.</w:t>
            </w:r>
          </w:p>
          <w:p w14:paraId="75960CA2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64C8274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D3C885B" w14:textId="77777777" w:rsidR="0032317E" w:rsidRDefault="00F917DC">
            <w:pPr>
              <w:pStyle w:val="Video"/>
            </w:pPr>
            <w:smartTag w:uri="urn:schemas-microsoft-com:office:smarttags" w:element="place">
              <w:smartTag w:uri="urn:schemas-microsoft-com:office:smarttags" w:element="City">
                <w:r>
                  <w:t>Newark</w:t>
                </w:r>
              </w:smartTag>
            </w:smartTag>
          </w:p>
        </w:tc>
        <w:tc>
          <w:tcPr>
            <w:tcW w:w="5400" w:type="dxa"/>
          </w:tcPr>
          <w:p w14:paraId="6647D071" w14:textId="77777777" w:rsidR="0032317E" w:rsidRDefault="0032317E">
            <w:pPr>
              <w:pStyle w:val="Audio"/>
              <w:spacing w:line="240" w:lineRule="auto"/>
            </w:pPr>
            <w:r>
              <w:t>Ghost towns.</w:t>
            </w:r>
          </w:p>
          <w:p w14:paraId="6C146088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63E15AA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D98DCBC" w14:textId="77777777" w:rsidR="00F917DC" w:rsidRDefault="00F917DC">
            <w:pPr>
              <w:pStyle w:val="Video"/>
            </w:pP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14:paraId="1C590CBD" w14:textId="77777777" w:rsidR="0032317E" w:rsidRDefault="0032317E">
            <w:pPr>
              <w:pStyle w:val="Video"/>
            </w:pPr>
            <w:smartTag w:uri="urn:schemas-microsoft-com:office:smarttags" w:element="address">
              <w:smartTag w:uri="urn:schemas-microsoft-com:office:smarttags" w:element="Street">
                <w:r>
                  <w:t>Main Street</w:t>
                </w:r>
              </w:smartTag>
              <w:r w:rsidR="00F917DC">
                <w:t xml:space="preserve"> </w:t>
              </w:r>
              <w:smartTag w:uri="urn:schemas-microsoft-com:office:smarttags" w:element="City">
                <w:r w:rsidR="00F917DC">
                  <w:t>Britton</w:t>
                </w:r>
              </w:smartTag>
              <w:r w:rsidR="00F917DC">
                <w:t xml:space="preserve"> </w:t>
              </w:r>
              <w:smartTag w:uri="urn:schemas-microsoft-com:office:smarttags" w:element="State">
                <w:r w:rsidR="00F917DC">
                  <w:t>SD.</w:t>
                </w:r>
              </w:smartTag>
            </w:smartTag>
          </w:p>
          <w:p w14:paraId="1F4A6CA1" w14:textId="77777777" w:rsidR="00F917DC" w:rsidRDefault="00F917DC">
            <w:pPr>
              <w:pStyle w:val="Video"/>
            </w:pPr>
            <w:smartTag w:uri="urn:schemas-microsoft-com:office:smarttags" w:element="place">
              <w:smartTag w:uri="urn:schemas-microsoft-com:office:smarttags" w:element="City">
                <w:r>
                  <w:t>Hammer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SD</w:t>
                </w:r>
              </w:smartTag>
            </w:smartTag>
            <w:r>
              <w:t xml:space="preserve"> (abandoned)</w:t>
            </w:r>
          </w:p>
        </w:tc>
        <w:tc>
          <w:tcPr>
            <w:tcW w:w="5400" w:type="dxa"/>
          </w:tcPr>
          <w:p w14:paraId="05361849" w14:textId="77777777" w:rsidR="0032317E" w:rsidRDefault="0032317E">
            <w:pPr>
              <w:pStyle w:val="Audio"/>
              <w:spacing w:line="240" w:lineRule="auto"/>
            </w:pP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 claims some of each.  But why do some towns grow, others stay small, and some disappear?</w:t>
            </w:r>
          </w:p>
          <w:p w14:paraId="074E5A0D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C98B02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76049EE" w14:textId="77777777" w:rsidR="0032317E" w:rsidRDefault="00F917DC">
            <w:pPr>
              <w:pStyle w:val="Video"/>
            </w:pPr>
            <w:smartTag w:uri="urn:schemas-microsoft-com:office:smarttags" w:element="address">
              <w:smartTag w:uri="urn:schemas-microsoft-com:office:smarttags" w:element="Street">
                <w:r>
                  <w:t>Brandon SD street</w:t>
                </w:r>
              </w:smartTag>
            </w:smartTag>
            <w:r>
              <w:t xml:space="preserve"> shot</w:t>
            </w:r>
          </w:p>
          <w:p w14:paraId="24011A50" w14:textId="77777777" w:rsidR="00F917DC" w:rsidRDefault="00F917DC">
            <w:pPr>
              <w:pStyle w:val="Video"/>
            </w:pPr>
            <w:r>
              <w:t>WS Farmland</w:t>
            </w:r>
          </w:p>
        </w:tc>
        <w:tc>
          <w:tcPr>
            <w:tcW w:w="5400" w:type="dxa"/>
          </w:tcPr>
          <w:p w14:paraId="595B2349" w14:textId="77777777" w:rsidR="0032317E" w:rsidRDefault="0032317E">
            <w:pPr>
              <w:pStyle w:val="Audio"/>
              <w:spacing w:line="240" w:lineRule="auto"/>
            </w:pPr>
            <w:r>
              <w:t xml:space="preserve">Towns sometimes grow because they’re next to valuable natural resources, like good </w:t>
            </w:r>
            <w:proofErr w:type="gramStart"/>
            <w:r>
              <w:t>farm land</w:t>
            </w:r>
            <w:proofErr w:type="gramEnd"/>
            <w:r>
              <w:t>…</w:t>
            </w:r>
          </w:p>
          <w:p w14:paraId="18659884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2A4B0945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8A9DA52" w14:textId="77777777" w:rsidR="0032317E" w:rsidRDefault="00F917DC">
            <w:pPr>
              <w:pStyle w:val="Video"/>
            </w:pPr>
            <w:r>
              <w:t>Lead SD Homestake in view</w:t>
            </w:r>
          </w:p>
        </w:tc>
        <w:tc>
          <w:tcPr>
            <w:tcW w:w="5400" w:type="dxa"/>
          </w:tcPr>
          <w:p w14:paraId="0729710E" w14:textId="77777777" w:rsidR="0032317E" w:rsidRDefault="0032317E">
            <w:pPr>
              <w:pStyle w:val="Audio"/>
              <w:spacing w:line="240" w:lineRule="auto"/>
            </w:pPr>
            <w:r>
              <w:t>…or gold mines.</w:t>
            </w:r>
          </w:p>
          <w:p w14:paraId="5BE2E3D3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34BEED8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BAF59F6" w14:textId="77777777" w:rsidR="0032317E" w:rsidRDefault="00F917DC">
            <w:pPr>
              <w:pStyle w:val="Video"/>
            </w:pPr>
            <w:r>
              <w:t>Morrel’s Packing Plant interior</w:t>
            </w:r>
          </w:p>
        </w:tc>
        <w:tc>
          <w:tcPr>
            <w:tcW w:w="5400" w:type="dxa"/>
          </w:tcPr>
          <w:p w14:paraId="311AE731" w14:textId="77777777" w:rsidR="0032317E" w:rsidRDefault="0032317E">
            <w:pPr>
              <w:pStyle w:val="Audio"/>
              <w:spacing w:line="240" w:lineRule="auto"/>
            </w:pPr>
            <w:r>
              <w:t xml:space="preserve">Or they grow because </w:t>
            </w:r>
            <w:proofErr w:type="gramStart"/>
            <w:r>
              <w:t>business people</w:t>
            </w:r>
            <w:proofErr w:type="gramEnd"/>
            <w:r>
              <w:t xml:space="preserve"> build factories and hire workers who move to town.</w:t>
            </w:r>
          </w:p>
          <w:p w14:paraId="70241ECF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7FCDB01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BAA1C8C" w14:textId="77777777" w:rsidR="0032317E" w:rsidRDefault="0032317E">
            <w:pPr>
              <w:pStyle w:val="Video"/>
            </w:pPr>
            <w:r>
              <w:lastRenderedPageBreak/>
              <w:t xml:space="preserve">Old </w:t>
            </w:r>
            <w:smartTag w:uri="urn:schemas-microsoft-com:office:smarttags" w:element="place">
              <w:r>
                <w:t>Main</w:t>
              </w:r>
            </w:smartTag>
            <w:r>
              <w:t xml:space="preserve"> at USD.</w:t>
            </w:r>
          </w:p>
        </w:tc>
        <w:tc>
          <w:tcPr>
            <w:tcW w:w="5400" w:type="dxa"/>
          </w:tcPr>
          <w:p w14:paraId="6815E08D" w14:textId="77777777" w:rsidR="00831536" w:rsidRDefault="00831536">
            <w:pPr>
              <w:pStyle w:val="Audio"/>
              <w:spacing w:line="240" w:lineRule="auto"/>
            </w:pPr>
            <w:r>
              <w:t>NARRATOR:</w:t>
            </w:r>
          </w:p>
          <w:p w14:paraId="2A547C2E" w14:textId="77777777" w:rsidR="0032317E" w:rsidRDefault="00831536">
            <w:pPr>
              <w:pStyle w:val="Audio"/>
              <w:spacing w:line="240" w:lineRule="auto"/>
            </w:pPr>
            <w:r>
              <w:t>O</w:t>
            </w:r>
            <w:r w:rsidR="0032317E">
              <w:t>r because community leaders work hard to win colleges and other institutions for their towns.</w:t>
            </w:r>
          </w:p>
          <w:p w14:paraId="062CCD53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2A485F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0E9FC8A" w14:textId="77777777" w:rsidR="0032317E" w:rsidRDefault="00F917DC">
            <w:pPr>
              <w:pStyle w:val="Video"/>
            </w:pPr>
            <w:r>
              <w:t xml:space="preserve">Spearfish </w:t>
            </w:r>
            <w:smartTag w:uri="urn:schemas-microsoft-com:office:smarttags" w:element="address">
              <w:smartTag w:uri="urn:schemas-microsoft-com:office:smarttags" w:element="Street">
                <w:r>
                  <w:t>SD Main Street</w:t>
                </w:r>
              </w:smartTag>
            </w:smartTag>
          </w:p>
          <w:p w14:paraId="7B89F001" w14:textId="77777777" w:rsidR="00F917DC" w:rsidRPr="00F917DC" w:rsidRDefault="00F917DC">
            <w:pPr>
              <w:pStyle w:val="Video"/>
              <w:rPr>
                <w:b/>
                <w:sz w:val="18"/>
                <w:szCs w:val="18"/>
              </w:rPr>
            </w:pPr>
            <w:r>
              <w:t xml:space="preserve">POP-UP FACT: </w:t>
            </w:r>
            <w:r>
              <w:rPr>
                <w:b/>
                <w:sz w:val="18"/>
                <w:szCs w:val="18"/>
              </w:rPr>
              <w:t xml:space="preserve">“Of 349 cities and towns in SD the largest is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sz w:val="18"/>
                    <w:szCs w:val="18"/>
                  </w:rPr>
                  <w:t>Sioux Falls</w:t>
                </w:r>
              </w:smartTag>
            </w:smartTag>
            <w:r w:rsidR="00674B60">
              <w:rPr>
                <w:b/>
                <w:sz w:val="18"/>
                <w:szCs w:val="18"/>
              </w:rPr>
              <w:t xml:space="preserve"> at a population </w:t>
            </w:r>
            <w:proofErr w:type="gramStart"/>
            <w:r w:rsidR="00674B60">
              <w:rPr>
                <w:b/>
                <w:sz w:val="18"/>
                <w:szCs w:val="18"/>
              </w:rPr>
              <w:t>of  123</w:t>
            </w:r>
            <w:proofErr w:type="gramEnd"/>
            <w:r w:rsidR="00674B60">
              <w:rPr>
                <w:b/>
                <w:sz w:val="18"/>
                <w:szCs w:val="18"/>
              </w:rPr>
              <w:t xml:space="preserve">, 975 and the smallest is </w:t>
            </w:r>
            <w:proofErr w:type="spellStart"/>
            <w:r w:rsidR="00674B60">
              <w:rPr>
                <w:b/>
                <w:sz w:val="18"/>
                <w:szCs w:val="18"/>
              </w:rPr>
              <w:t>Hillsview</w:t>
            </w:r>
            <w:proofErr w:type="spellEnd"/>
            <w:r w:rsidR="00674B60">
              <w:rPr>
                <w:b/>
                <w:sz w:val="18"/>
                <w:szCs w:val="18"/>
              </w:rPr>
              <w:t xml:space="preserve"> at pop. 3.” </w:t>
            </w:r>
            <w:smartTag w:uri="urn:schemas-microsoft-com:office:smarttags" w:element="place">
              <w:smartTag w:uri="urn:schemas-microsoft-com:office:smarttags" w:element="country-region">
                <w:r w:rsidR="00674B60">
                  <w:rPr>
                    <w:b/>
                    <w:sz w:val="18"/>
                    <w:szCs w:val="18"/>
                  </w:rPr>
                  <w:t>US</w:t>
                </w:r>
              </w:smartTag>
            </w:smartTag>
            <w:r w:rsidR="00674B60">
              <w:rPr>
                <w:b/>
                <w:sz w:val="18"/>
                <w:szCs w:val="18"/>
              </w:rPr>
              <w:t xml:space="preserve"> Census 2000</w:t>
            </w:r>
          </w:p>
        </w:tc>
        <w:tc>
          <w:tcPr>
            <w:tcW w:w="5400" w:type="dxa"/>
          </w:tcPr>
          <w:p w14:paraId="75C94734" w14:textId="77777777" w:rsidR="0032317E" w:rsidRDefault="0032317E">
            <w:pPr>
              <w:pStyle w:val="Audio"/>
              <w:spacing w:line="240" w:lineRule="auto"/>
            </w:pPr>
            <w:r>
              <w:t>And more and more towns grow because they’re built in pretty locations where people simply like living.</w:t>
            </w:r>
          </w:p>
          <w:p w14:paraId="45BD8502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49AD5048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CB3AE84" w14:textId="77777777" w:rsidR="0032317E" w:rsidRDefault="00674B60">
            <w:pPr>
              <w:pStyle w:val="Video"/>
            </w:pPr>
            <w:r>
              <w:t>Chamberlain</w:t>
            </w:r>
            <w:r w:rsidR="0032317E">
              <w:t xml:space="preserve"> and the </w:t>
            </w:r>
            <w:smartTag w:uri="urn:schemas-microsoft-com:office:smarttags" w:element="place">
              <w:smartTag w:uri="urn:schemas-microsoft-com:office:smarttags" w:element="State">
                <w:r w:rsidR="0032317E">
                  <w:t>Missouri</w:t>
                </w:r>
              </w:smartTag>
            </w:smartTag>
            <w:r>
              <w:t xml:space="preserve"> with bridge in background</w:t>
            </w:r>
          </w:p>
          <w:p w14:paraId="243AE5BB" w14:textId="77777777" w:rsidR="0032317E" w:rsidRDefault="0032317E">
            <w:pPr>
              <w:pStyle w:val="Video"/>
            </w:pPr>
          </w:p>
        </w:tc>
        <w:tc>
          <w:tcPr>
            <w:tcW w:w="5400" w:type="dxa"/>
          </w:tcPr>
          <w:p w14:paraId="028C005E" w14:textId="77777777" w:rsidR="0032317E" w:rsidRDefault="0032317E">
            <w:pPr>
              <w:pStyle w:val="Audio"/>
              <w:spacing w:line="240" w:lineRule="auto"/>
            </w:pPr>
            <w:r>
              <w:t>Big or little, there are always stories of high hopes behind towns.</w:t>
            </w:r>
          </w:p>
          <w:p w14:paraId="4FF6C9EC" w14:textId="77777777" w:rsidR="00674B60" w:rsidRDefault="00674B60">
            <w:pPr>
              <w:pStyle w:val="Audio"/>
              <w:spacing w:line="240" w:lineRule="auto"/>
            </w:pPr>
            <w:r>
              <w:t>MUSIC OUT</w:t>
            </w:r>
          </w:p>
        </w:tc>
      </w:tr>
      <w:tr w:rsidR="0032317E" w14:paraId="1E19BF8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8EDBA11" w14:textId="77777777" w:rsidR="0032317E" w:rsidRDefault="00674B60">
            <w:pPr>
              <w:pStyle w:val="Video"/>
              <w:rPr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</w:t>
            </w:r>
            <w:r w:rsidRPr="00674B60">
              <w:rPr>
                <w:b/>
                <w:sz w:val="18"/>
                <w:szCs w:val="18"/>
              </w:rPr>
              <w:t xml:space="preserve">skyline PCD 737 </w:t>
            </w:r>
            <w:proofErr w:type="spellStart"/>
            <w:r w:rsidRPr="00674B60">
              <w:rPr>
                <w:b/>
                <w:sz w:val="18"/>
                <w:szCs w:val="18"/>
              </w:rPr>
              <w:t>Photonet</w:t>
            </w:r>
            <w:proofErr w:type="spellEnd"/>
          </w:p>
          <w:p w14:paraId="7307E4D5" w14:textId="77777777" w:rsidR="00674B60" w:rsidRDefault="00674B60">
            <w:pPr>
              <w:pStyle w:val="Video"/>
            </w:pPr>
            <w:r w:rsidRPr="00674B60">
              <w:t xml:space="preserve">Ford Motor Company </w:t>
            </w:r>
            <w:proofErr w:type="gramStart"/>
            <w:r w:rsidRPr="00674B60">
              <w:t>Factory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sz w:val="18"/>
                    <w:szCs w:val="18"/>
                  </w:rPr>
                  <w:t>NARA</w:t>
                </w:r>
              </w:smartTag>
            </w:smartTag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Newcent</w:t>
            </w:r>
            <w:proofErr w:type="spellEnd"/>
            <w:r>
              <w:rPr>
                <w:b/>
                <w:sz w:val="18"/>
                <w:szCs w:val="18"/>
              </w:rPr>
              <w:t xml:space="preserve"> 005v17</w:t>
            </w:r>
          </w:p>
        </w:tc>
        <w:tc>
          <w:tcPr>
            <w:tcW w:w="5400" w:type="dxa"/>
          </w:tcPr>
          <w:p w14:paraId="10E2A43C" w14:textId="77777777" w:rsidR="0032317E" w:rsidRDefault="0032317E">
            <w:pPr>
              <w:pStyle w:val="Audio"/>
              <w:spacing w:line="240" w:lineRule="auto"/>
            </w:pPr>
            <w:r>
              <w:t xml:space="preserve">Let’s </w:t>
            </w:r>
            <w:proofErr w:type="gramStart"/>
            <w:r>
              <w:t>take a look</w:t>
            </w:r>
            <w:proofErr w:type="gramEnd"/>
            <w:r>
              <w:t xml:space="preserve"> at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 xml:space="preserve">.  No, not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Michigan</w:t>
                </w:r>
              </w:smartTag>
            </w:smartTag>
            <w:r>
              <w:t>—which grew huge in the early 20</w:t>
            </w:r>
            <w:r>
              <w:rPr>
                <w:vertAlign w:val="superscript"/>
              </w:rPr>
              <w:t>th</w:t>
            </w:r>
            <w:r>
              <w:t xml:space="preserve"> century because car factories sprang up there.</w:t>
            </w:r>
          </w:p>
          <w:p w14:paraId="61C35827" w14:textId="77777777" w:rsidR="0032317E" w:rsidRPr="00674B60" w:rsidRDefault="00674B60">
            <w:pPr>
              <w:pStyle w:val="Audio"/>
              <w:spacing w:line="240" w:lineRule="auto"/>
              <w:rPr>
                <w:b/>
                <w:sz w:val="18"/>
                <w:szCs w:val="18"/>
              </w:rPr>
            </w:pPr>
            <w:r>
              <w:t xml:space="preserve">MUSIC UP AND UNDER </w:t>
            </w:r>
            <w:r>
              <w:rPr>
                <w:b/>
                <w:sz w:val="18"/>
                <w:szCs w:val="18"/>
              </w:rPr>
              <w:t xml:space="preserve">DWCD </w:t>
            </w:r>
            <w:proofErr w:type="gramStart"/>
            <w:r>
              <w:rPr>
                <w:b/>
                <w:sz w:val="18"/>
                <w:szCs w:val="18"/>
              </w:rPr>
              <w:t>0081  Cut</w:t>
            </w:r>
            <w:proofErr w:type="gramEnd"/>
            <w:r>
              <w:rPr>
                <w:b/>
                <w:sz w:val="18"/>
                <w:szCs w:val="18"/>
              </w:rPr>
              <w:t xml:space="preserve"> 45 “Robertsons Rag”</w:t>
            </w:r>
          </w:p>
        </w:tc>
      </w:tr>
      <w:tr w:rsidR="0032317E" w14:paraId="4C0A18A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CD4DB48" w14:textId="77777777" w:rsidR="00674B60" w:rsidRDefault="00674B60">
            <w:pPr>
              <w:pStyle w:val="Video"/>
            </w:pPr>
            <w:r>
              <w:t xml:space="preserve">MAP South Dakota marking location of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SD</w:t>
                </w:r>
              </w:smartTag>
            </w:smartTag>
            <w:r>
              <w:t xml:space="preserve"> (West of Britton)</w:t>
            </w:r>
          </w:p>
          <w:p w14:paraId="6CED3910" w14:textId="77777777" w:rsidR="00674B60" w:rsidRDefault="00674B60">
            <w:pPr>
              <w:pStyle w:val="Video"/>
            </w:pPr>
            <w:r>
              <w:t>Township Hall, old Ghost Town</w:t>
            </w:r>
          </w:p>
          <w:p w14:paraId="63B307D5" w14:textId="77777777" w:rsidR="0032317E" w:rsidRDefault="00674B60">
            <w:pPr>
              <w:pStyle w:val="Video"/>
            </w:pPr>
            <w:r>
              <w:t>E</w:t>
            </w:r>
            <w:r w:rsidR="0032317E">
              <w:t xml:space="preserve">mpty field near where </w:t>
            </w:r>
            <w:proofErr w:type="gramStart"/>
            <w:smartTag w:uri="urn:schemas-microsoft-com:office:smarttags" w:element="place">
              <w:smartTag w:uri="urn:schemas-microsoft-com:office:smarttags" w:element="City">
                <w:r w:rsidR="0032317E">
                  <w:t>Detroit</w:t>
                </w:r>
              </w:smartTag>
              <w:r w:rsidR="0032317E">
                <w:t xml:space="preserve"> </w:t>
              </w:r>
              <w:r>
                <w:t>,</w:t>
              </w:r>
              <w:proofErr w:type="gramEnd"/>
              <w:r>
                <w:t xml:space="preserve"> </w:t>
              </w:r>
              <w:smartTag w:uri="urn:schemas-microsoft-com:office:smarttags" w:element="State">
                <w:r>
                  <w:t>SD</w:t>
                </w:r>
              </w:smartTag>
            </w:smartTag>
            <w:r>
              <w:t xml:space="preserve"> </w:t>
            </w:r>
            <w:r w:rsidR="0032317E">
              <w:t xml:space="preserve">in </w:t>
            </w:r>
            <w:smartTag w:uri="urn:schemas-microsoft-com:office:smarttags" w:element="place">
              <w:smartTag w:uri="urn:schemas-microsoft-com:office:smarttags" w:element="PlaceName">
                <w:r w:rsidR="0032317E">
                  <w:t>Brown</w:t>
                </w:r>
              </w:smartTag>
              <w:r w:rsidR="0032317E">
                <w:t xml:space="preserve"> </w:t>
              </w:r>
              <w:smartTag w:uri="urn:schemas-microsoft-com:office:smarttags" w:element="PlaceType">
                <w:r w:rsidR="0032317E">
                  <w:t>County</w:t>
                </w:r>
              </w:smartTag>
            </w:smartTag>
            <w:r w:rsidR="0032317E">
              <w:t xml:space="preserve"> once sat.</w:t>
            </w:r>
          </w:p>
        </w:tc>
        <w:tc>
          <w:tcPr>
            <w:tcW w:w="5400" w:type="dxa"/>
          </w:tcPr>
          <w:p w14:paraId="66405B4E" w14:textId="77777777" w:rsidR="0032317E" w:rsidRDefault="0032317E">
            <w:pPr>
              <w:pStyle w:val="Audio"/>
              <w:spacing w:line="240" w:lineRule="auto"/>
            </w:pPr>
            <w:r>
              <w:t xml:space="preserve">No, let’s look at this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 xml:space="preserve">, in northeastern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.  There’s nothing here now.  But this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 xml:space="preserve"> once existed as a little town that hoped to grow big and ended up a ghost town…</w:t>
            </w:r>
          </w:p>
          <w:p w14:paraId="4DFBB2E0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F08029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A60EAB4" w14:textId="77777777" w:rsidR="0032317E" w:rsidRDefault="00674B60">
            <w:pPr>
              <w:pStyle w:val="Video"/>
            </w:pPr>
            <w:r>
              <w:t>Plaque marking spot. WS</w:t>
            </w:r>
          </w:p>
          <w:p w14:paraId="3318D707" w14:textId="77777777" w:rsidR="00674B60" w:rsidRDefault="00674B60">
            <w:pPr>
              <w:pStyle w:val="Video"/>
            </w:pPr>
            <w:r>
              <w:t>CU plaque</w:t>
            </w:r>
          </w:p>
        </w:tc>
        <w:tc>
          <w:tcPr>
            <w:tcW w:w="5400" w:type="dxa"/>
          </w:tcPr>
          <w:p w14:paraId="5AFE0700" w14:textId="77777777" w:rsidR="0032317E" w:rsidRDefault="0032317E">
            <w:pPr>
              <w:pStyle w:val="Audio"/>
              <w:spacing w:line="240" w:lineRule="auto"/>
            </w:pPr>
            <w:r>
              <w:t>…a place where only memories of a community linger.</w:t>
            </w:r>
          </w:p>
          <w:p w14:paraId="5E5F7493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4EBF166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15951B9" w14:textId="77777777" w:rsidR="0032317E" w:rsidRDefault="0032317E">
            <w:pPr>
              <w:pStyle w:val="Video"/>
            </w:pPr>
          </w:p>
        </w:tc>
        <w:tc>
          <w:tcPr>
            <w:tcW w:w="5400" w:type="dxa"/>
          </w:tcPr>
          <w:p w14:paraId="1AA0F662" w14:textId="77777777" w:rsidR="0032317E" w:rsidRDefault="0032317E">
            <w:pPr>
              <w:pStyle w:val="Audio"/>
              <w:spacing w:line="240" w:lineRule="auto"/>
            </w:pPr>
            <w:r>
              <w:t xml:space="preserve">From 1883 to 1886,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 xml:space="preserve">, </w:t>
            </w:r>
            <w:smartTag w:uri="urn:schemas-microsoft-com:office:smarttags" w:element="place">
              <w:r>
                <w:t>Dakota Territory</w:t>
              </w:r>
            </w:smartTag>
            <w:r>
              <w:t xml:space="preserve"> boasted a post office, hotel, store, newspaper, and blacksmith shop.</w:t>
            </w:r>
          </w:p>
          <w:p w14:paraId="2C18CEB7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57459F2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3CB31AE" w14:textId="77777777" w:rsidR="0032317E" w:rsidRDefault="00FA5C09">
            <w:pPr>
              <w:pStyle w:val="Video"/>
            </w:pPr>
            <w:r>
              <w:t>WS Old abandoned buildings montage</w:t>
            </w:r>
          </w:p>
        </w:tc>
        <w:tc>
          <w:tcPr>
            <w:tcW w:w="5400" w:type="dxa"/>
          </w:tcPr>
          <w:p w14:paraId="753DA5E4" w14:textId="77777777" w:rsidR="0032317E" w:rsidRDefault="0032317E">
            <w:pPr>
              <w:pStyle w:val="Audio"/>
              <w:spacing w:line="240" w:lineRule="auto"/>
            </w:pP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 xml:space="preserve">’s people spent Saturday nights in a town dance hall, and Sunday mornings in a </w:t>
            </w:r>
            <w:smartTag w:uri="urn:schemas-microsoft-com:office:smarttags" w:element="place">
              <w:smartTag w:uri="urn:schemas-microsoft-com:office:smarttags" w:element="PlaceName">
                <w:r>
                  <w:t>Methodist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Church</w:t>
                </w:r>
              </w:smartTag>
            </w:smartTag>
            <w:r>
              <w:t>.  And all the while they waited for something that would make their town boom…</w:t>
            </w:r>
          </w:p>
          <w:p w14:paraId="5912192F" w14:textId="77777777" w:rsidR="003247B9" w:rsidRDefault="003247B9" w:rsidP="003247B9">
            <w:pPr>
              <w:pStyle w:val="Audio"/>
              <w:spacing w:line="240" w:lineRule="auto"/>
            </w:pPr>
            <w:r>
              <w:lastRenderedPageBreak/>
              <w:t>NARRATOR:</w:t>
            </w:r>
          </w:p>
          <w:p w14:paraId="265CF592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8D8022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4F889F2" w14:textId="77777777" w:rsidR="0032317E" w:rsidRDefault="0032317E">
            <w:pPr>
              <w:pStyle w:val="Video"/>
            </w:pPr>
            <w:r>
              <w:lastRenderedPageBreak/>
              <w:t>Cut to rail tracks.</w:t>
            </w:r>
          </w:p>
        </w:tc>
        <w:tc>
          <w:tcPr>
            <w:tcW w:w="5400" w:type="dxa"/>
          </w:tcPr>
          <w:p w14:paraId="6DD0C168" w14:textId="77777777" w:rsidR="0032317E" w:rsidRDefault="0032317E">
            <w:pPr>
              <w:pStyle w:val="Audio"/>
              <w:spacing w:line="240" w:lineRule="auto"/>
            </w:pPr>
            <w:r>
              <w:t>the railroad.  But…</w:t>
            </w:r>
          </w:p>
          <w:p w14:paraId="7C98B155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4E961FE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1D6E715" w14:textId="77777777" w:rsidR="0032317E" w:rsidRDefault="0032317E">
            <w:pPr>
              <w:pStyle w:val="Video"/>
            </w:pPr>
            <w:r>
              <w:t>Tracks disappear.</w:t>
            </w:r>
          </w:p>
        </w:tc>
        <w:tc>
          <w:tcPr>
            <w:tcW w:w="5400" w:type="dxa"/>
          </w:tcPr>
          <w:p w14:paraId="0C6BFFD3" w14:textId="77777777" w:rsidR="0032317E" w:rsidRDefault="0032317E">
            <w:pPr>
              <w:pStyle w:val="Audio"/>
              <w:spacing w:line="240" w:lineRule="auto"/>
            </w:pPr>
            <w:r>
              <w:t>trains never came.</w:t>
            </w:r>
          </w:p>
          <w:p w14:paraId="26420A69" w14:textId="77777777" w:rsidR="0032317E" w:rsidRDefault="00FA5C09">
            <w:pPr>
              <w:pStyle w:val="Audio"/>
              <w:spacing w:line="240" w:lineRule="auto"/>
            </w:pPr>
            <w:r>
              <w:t>MUSIC OUT</w:t>
            </w:r>
          </w:p>
        </w:tc>
      </w:tr>
      <w:tr w:rsidR="0032317E" w14:paraId="075059F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053D9BB" w14:textId="77777777" w:rsidR="0032317E" w:rsidRDefault="00FA5C09">
            <w:pPr>
              <w:pStyle w:val="Video"/>
            </w:pPr>
            <w:r>
              <w:t>Abandoned buildings on prairie</w:t>
            </w:r>
          </w:p>
        </w:tc>
        <w:tc>
          <w:tcPr>
            <w:tcW w:w="5400" w:type="dxa"/>
          </w:tcPr>
          <w:p w14:paraId="5BD4C6D4" w14:textId="77777777" w:rsidR="0032317E" w:rsidRDefault="0032317E">
            <w:pPr>
              <w:pStyle w:val="Audio"/>
              <w:spacing w:line="240" w:lineRule="auto"/>
            </w:pPr>
            <w:r>
              <w:t xml:space="preserve">After three years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 xml:space="preserve"> disappeared.  Or, rather, pieces of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 xml:space="preserve"> were loaded up and moved.  The store went to the nearby town of </w:t>
            </w:r>
            <w:smartTag w:uri="urn:schemas-microsoft-com:office:smarttags" w:element="place">
              <w:smartTag w:uri="urn:schemas-microsoft-com:office:smarttags" w:element="City">
                <w:r>
                  <w:t>Claremont</w:t>
                </w:r>
              </w:smartTag>
            </w:smartTag>
            <w:r>
              <w:t>.</w:t>
            </w:r>
          </w:p>
          <w:p w14:paraId="0CDCA270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7E074E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098F456" w14:textId="77777777" w:rsidR="0032317E" w:rsidRDefault="00FA5C09">
            <w:pPr>
              <w:pStyle w:val="Video"/>
            </w:pPr>
            <w:r>
              <w:t>Old farmsteads with falling down buildings.</w:t>
            </w:r>
          </w:p>
        </w:tc>
        <w:tc>
          <w:tcPr>
            <w:tcW w:w="5400" w:type="dxa"/>
          </w:tcPr>
          <w:p w14:paraId="76E24E45" w14:textId="77777777" w:rsidR="0032317E" w:rsidRDefault="0032317E">
            <w:pPr>
              <w:pStyle w:val="Audio"/>
              <w:spacing w:line="240" w:lineRule="auto"/>
            </w:pPr>
            <w:r>
              <w:t>Farmers bought the hotel, dance hall, and blacksmith shop for barns or granaries.</w:t>
            </w:r>
          </w:p>
          <w:p w14:paraId="62E1B4C2" w14:textId="77777777" w:rsidR="0032317E" w:rsidRPr="00FA5C09" w:rsidRDefault="00FA5C09">
            <w:pPr>
              <w:pStyle w:val="Audio"/>
              <w:spacing w:line="240" w:lineRule="auto"/>
              <w:rPr>
                <w:b/>
                <w:sz w:val="18"/>
                <w:szCs w:val="18"/>
              </w:rPr>
            </w:pPr>
            <w:r>
              <w:t xml:space="preserve">MUSIC UP AND UNDER </w:t>
            </w:r>
            <w:r>
              <w:rPr>
                <w:b/>
                <w:sz w:val="18"/>
                <w:szCs w:val="18"/>
              </w:rPr>
              <w:t>DWCD 0081 Cut 27 “Off the Cuff”</w:t>
            </w:r>
          </w:p>
        </w:tc>
      </w:tr>
      <w:tr w:rsidR="0032317E" w14:paraId="3C0103E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8F0C5FD" w14:textId="77777777" w:rsidR="0032317E" w:rsidRDefault="00FA5C09">
            <w:pPr>
              <w:pStyle w:val="Video"/>
            </w:pPr>
            <w:r>
              <w:t>MAP showing railroad routes to the area.</w:t>
            </w:r>
          </w:p>
        </w:tc>
        <w:tc>
          <w:tcPr>
            <w:tcW w:w="5400" w:type="dxa"/>
          </w:tcPr>
          <w:p w14:paraId="57E8441D" w14:textId="77777777" w:rsidR="0032317E" w:rsidRDefault="0032317E">
            <w:pPr>
              <w:pStyle w:val="Audio"/>
              <w:spacing w:line="240" w:lineRule="auto"/>
            </w:pPr>
            <w:r>
              <w:t xml:space="preserve">The trains never came to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 xml:space="preserve"> partly because of a man named Charles Prior, who worked for the </w:t>
            </w:r>
            <w:smartTag w:uri="urn:schemas-microsoft-com:office:smarttags" w:element="place">
              <w:smartTag w:uri="urn:schemas-microsoft-com:office:smarttags" w:element="City">
                <w:r>
                  <w:t>Chicago</w:t>
                </w:r>
              </w:smartTag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Milwaukee</w:t>
                </w:r>
              </w:smartTag>
            </w:smartTag>
            <w:r>
              <w:t>, and St. Paul Railroad.  The story goes that Prior pointed at a spot on a map and said, “This is where we will cross the Northwestern Railroad and locate a town.”</w:t>
            </w:r>
          </w:p>
          <w:p w14:paraId="0489F823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5220ACB5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DFF5657" w14:textId="77777777" w:rsidR="0032317E" w:rsidRDefault="00FA5C09">
            <w:pPr>
              <w:pStyle w:val="Video"/>
            </w:pPr>
            <w:r>
              <w:t>PHOTO: E</w:t>
            </w:r>
            <w:r w:rsidR="0032317E">
              <w:t xml:space="preserve">arly </w:t>
            </w:r>
            <w:smartTag w:uri="urn:schemas-microsoft-com:office:smarttags" w:element="place">
              <w:smartTag w:uri="urn:schemas-microsoft-com:office:smarttags" w:element="City">
                <w:r w:rsidR="0032317E">
                  <w:t>Aberdeen</w:t>
                </w:r>
              </w:smartTag>
            </w:smartTag>
            <w:r w:rsidR="0032317E">
              <w:t>.</w:t>
            </w:r>
          </w:p>
        </w:tc>
        <w:tc>
          <w:tcPr>
            <w:tcW w:w="5400" w:type="dxa"/>
          </w:tcPr>
          <w:p w14:paraId="179FFB89" w14:textId="77777777" w:rsidR="0032317E" w:rsidRDefault="0032317E">
            <w:pPr>
              <w:pStyle w:val="Audio"/>
              <w:spacing w:line="240" w:lineRule="auto"/>
            </w:pPr>
            <w:r>
              <w:t>Prior decided to please his boss, the railroad president, by naming the new town after the boss’s hometown…</w:t>
            </w:r>
          </w:p>
          <w:p w14:paraId="6F816586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A256E6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A8E6C4D" w14:textId="77777777" w:rsidR="0032317E" w:rsidRDefault="00FA5C09">
            <w:pPr>
              <w:pStyle w:val="Video"/>
            </w:pPr>
            <w:r>
              <w:t>PHOTO:</w:t>
            </w:r>
            <w:r w:rsidR="0032317E"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="0032317E">
                  <w:t>Aberdeen</w:t>
                </w:r>
              </w:smartTag>
              <w:r w:rsidR="0032317E">
                <w:t xml:space="preserve">, </w:t>
              </w:r>
              <w:smartTag w:uri="urn:schemas-microsoft-com:office:smarttags" w:element="country-region">
                <w:r w:rsidR="0032317E">
                  <w:t>Scotland</w:t>
                </w:r>
              </w:smartTag>
            </w:smartTag>
            <w:r w:rsidR="0032317E">
              <w:t>.</w:t>
            </w:r>
          </w:p>
        </w:tc>
        <w:tc>
          <w:tcPr>
            <w:tcW w:w="5400" w:type="dxa"/>
          </w:tcPr>
          <w:p w14:paraId="54DDA9ED" w14:textId="77777777" w:rsidR="0032317E" w:rsidRDefault="0032317E">
            <w:pPr>
              <w:pStyle w:val="Audio"/>
              <w:spacing w:line="240" w:lineRule="auto"/>
            </w:pPr>
            <w:r>
              <w:t xml:space="preserve">…a place far across the </w:t>
            </w:r>
            <w:smartTag w:uri="urn:schemas-microsoft-com:office:smarttags" w:element="place">
              <w:r>
                <w:t>Atlantic Ocean</w:t>
              </w:r>
            </w:smartTag>
            <w:r>
              <w:t xml:space="preserve">, in </w:t>
            </w:r>
            <w:smartTag w:uri="urn:schemas-microsoft-com:office:smarttags" w:element="place">
              <w:smartTag w:uri="urn:schemas-microsoft-com:office:smarttags" w:element="country-region">
                <w:r>
                  <w:t>Scotland</w:t>
                </w:r>
              </w:smartTag>
            </w:smartTag>
            <w:r>
              <w:t xml:space="preserve">, called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</w:smartTag>
            <w:r>
              <w:t>.</w:t>
            </w:r>
          </w:p>
          <w:p w14:paraId="56CCCEC6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1B689F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90A2609" w14:textId="77777777" w:rsidR="0032317E" w:rsidRDefault="00FA5C09">
            <w:pPr>
              <w:pStyle w:val="Video"/>
            </w:pPr>
            <w:r>
              <w:t>MAP</w:t>
            </w:r>
            <w:r w:rsidR="0032317E">
              <w:t xml:space="preserve"> showing rail lines converging.</w:t>
            </w:r>
          </w:p>
        </w:tc>
        <w:tc>
          <w:tcPr>
            <w:tcW w:w="5400" w:type="dxa"/>
          </w:tcPr>
          <w:p w14:paraId="75620A52" w14:textId="77777777" w:rsidR="0032317E" w:rsidRDefault="0032317E">
            <w:pPr>
              <w:pStyle w:val="Audio"/>
              <w:spacing w:line="240" w:lineRule="auto"/>
            </w:pPr>
            <w:r>
              <w:t xml:space="preserve">Another railroad, the </w:t>
            </w:r>
            <w:smartTag w:uri="urn:schemas-microsoft-com:office:smarttags" w:element="place">
              <w:smartTag w:uri="urn:schemas-microsoft-com:office:smarttags" w:element="City">
                <w:r>
                  <w:t>St. Louis</w:t>
                </w:r>
              </w:smartTag>
            </w:smartTag>
            <w:r>
              <w:t xml:space="preserve">, liked Prior’s idea of crossing the Northwestern rails at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</w:smartTag>
            <w:r>
              <w:t xml:space="preserve">, </w:t>
            </w:r>
            <w:smartTag w:uri="urn:schemas-microsoft-com:office:smarttags" w:element="place">
              <w:r>
                <w:t>Dakota Territory</w:t>
              </w:r>
            </w:smartTag>
            <w:r>
              <w:t xml:space="preserve">.  </w:t>
            </w:r>
            <w:proofErr w:type="gramStart"/>
            <w:r>
              <w:t>So</w:t>
            </w:r>
            <w:proofErr w:type="gramEnd"/>
            <w:r>
              <w:t xml:space="preserve"> three rail lines converged there, and on a map that reminded people of a wheel…</w:t>
            </w:r>
          </w:p>
          <w:p w14:paraId="4D32F0F0" w14:textId="77777777" w:rsidR="003247B9" w:rsidRDefault="003247B9" w:rsidP="003247B9">
            <w:pPr>
              <w:pStyle w:val="Audio"/>
              <w:spacing w:line="240" w:lineRule="auto"/>
            </w:pPr>
            <w:r>
              <w:lastRenderedPageBreak/>
              <w:t>NARRATOR:</w:t>
            </w:r>
          </w:p>
          <w:p w14:paraId="3651F87C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FB2B97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2D75ED5" w14:textId="77777777" w:rsidR="0032317E" w:rsidRDefault="00FA5C09">
            <w:pPr>
              <w:pStyle w:val="Video"/>
            </w:pPr>
            <w:proofErr w:type="gramStart"/>
            <w:r>
              <w:lastRenderedPageBreak/>
              <w:t>SUPER  image</w:t>
            </w:r>
            <w:proofErr w:type="gramEnd"/>
            <w:r>
              <w:t xml:space="preserve"> of old time wagon wheel with wood spokes.</w:t>
            </w:r>
          </w:p>
        </w:tc>
        <w:tc>
          <w:tcPr>
            <w:tcW w:w="5400" w:type="dxa"/>
          </w:tcPr>
          <w:p w14:paraId="2B5E01A0" w14:textId="77777777" w:rsidR="0032317E" w:rsidRDefault="0032317E">
            <w:pPr>
              <w:pStyle w:val="Audio"/>
              <w:spacing w:line="240" w:lineRule="auto"/>
            </w:pPr>
            <w:r>
              <w:t>…a wheel with spokes that meet at a center point, or hub.</w:t>
            </w:r>
            <w:r w:rsidR="003247B9">
              <w:t xml:space="preserve"> </w:t>
            </w:r>
          </w:p>
          <w:p w14:paraId="50712559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F132B2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6813CC2" w14:textId="77777777" w:rsidR="0032317E" w:rsidRDefault="00FA5C09">
            <w:pPr>
              <w:pStyle w:val="Video"/>
            </w:pPr>
            <w:r>
              <w:t xml:space="preserve">PHOTOS: </w:t>
            </w:r>
            <w:smartTag w:uri="urn:schemas-microsoft-com:office:smarttags" w:element="place">
              <w:smartTag w:uri="urn:schemas-microsoft-com:office:smarttags" w:element="City">
                <w:r w:rsidR="0032317E">
                  <w:t>Aberdeen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</w:tc>
        <w:tc>
          <w:tcPr>
            <w:tcW w:w="5400" w:type="dxa"/>
          </w:tcPr>
          <w:p w14:paraId="470498FF" w14:textId="77777777" w:rsidR="0032317E" w:rsidRDefault="0032317E">
            <w:pPr>
              <w:pStyle w:val="Audio"/>
              <w:spacing w:line="240" w:lineRule="auto"/>
            </w:pPr>
            <w:r>
              <w:t xml:space="preserve">By 1886 a railroad map called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</w:smartTag>
            <w:r>
              <w:t xml:space="preserve"> “The railroad hub of Dakota.”  Later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</w:smartTag>
            <w:r>
              <w:t xml:space="preserve"> folks shortened that to “the hub city.”</w:t>
            </w:r>
          </w:p>
          <w:p w14:paraId="166E4329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341BF13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D6C286D" w14:textId="77777777" w:rsidR="0032317E" w:rsidRDefault="00FA5C09">
            <w:pPr>
              <w:pStyle w:val="Video"/>
            </w:pPr>
            <w:r>
              <w:t xml:space="preserve">PHOTOS: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14:paraId="7957B795" w14:textId="77777777" w:rsidR="0032317E" w:rsidRDefault="0032317E">
            <w:pPr>
              <w:pStyle w:val="Video"/>
            </w:pPr>
          </w:p>
        </w:tc>
        <w:tc>
          <w:tcPr>
            <w:tcW w:w="5400" w:type="dxa"/>
          </w:tcPr>
          <w:p w14:paraId="352AD51A" w14:textId="77777777" w:rsidR="0032317E" w:rsidRDefault="0032317E">
            <w:pPr>
              <w:pStyle w:val="Audio"/>
              <w:spacing w:line="240" w:lineRule="auto"/>
            </w:pPr>
            <w:r>
              <w:t xml:space="preserve">And it was a city, as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 measures things.  By 1910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</w:smartTag>
            <w:r>
              <w:t>, less than 30 years old, claimed more than ten thousand residents.  One was Ansel Green…</w:t>
            </w:r>
          </w:p>
          <w:p w14:paraId="473E1798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DDD237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F00CFE0" w14:textId="77777777" w:rsidR="0032317E" w:rsidRDefault="00FA5C09">
            <w:pPr>
              <w:pStyle w:val="Video"/>
            </w:pPr>
            <w:r>
              <w:t xml:space="preserve">PHOTO: </w:t>
            </w:r>
            <w:smartTag w:uri="urn:schemas-microsoft-com:office:smarttags" w:element="place">
              <w:smartTag w:uri="urn:schemas-microsoft-com:office:smarttags" w:element="PlaceName">
                <w:r w:rsidR="0032317E">
                  <w:t>Hub</w:t>
                </w:r>
              </w:smartTag>
              <w:r w:rsidR="0032317E">
                <w:t xml:space="preserve"> </w:t>
              </w:r>
              <w:smartTag w:uri="urn:schemas-microsoft-com:office:smarttags" w:element="PlaceType">
                <w:r w:rsidR="0032317E">
                  <w:t>City</w:t>
                </w:r>
              </w:smartTag>
            </w:smartTag>
            <w:r w:rsidR="0032317E">
              <w:t xml:space="preserve"> Iron </w:t>
            </w:r>
          </w:p>
        </w:tc>
        <w:tc>
          <w:tcPr>
            <w:tcW w:w="5400" w:type="dxa"/>
          </w:tcPr>
          <w:p w14:paraId="4D338D81" w14:textId="77777777" w:rsidR="0032317E" w:rsidRDefault="0032317E">
            <w:pPr>
              <w:pStyle w:val="Audio"/>
              <w:spacing w:line="240" w:lineRule="auto"/>
            </w:pPr>
            <w:r>
              <w:t xml:space="preserve">who helped make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</w:smartTag>
            <w:r>
              <w:t xml:space="preserve"> a factory city.</w:t>
            </w:r>
          </w:p>
          <w:p w14:paraId="4DC8727E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75E9C92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7A56D75" w14:textId="77777777" w:rsidR="0032317E" w:rsidRDefault="00FA5C09">
            <w:pPr>
              <w:pStyle w:val="Video"/>
            </w:pPr>
            <w:r>
              <w:t>PHOTO:</w:t>
            </w:r>
            <w:r w:rsidR="0032317E"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="0032317E">
                  <w:t>Aberdeen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</w:tc>
        <w:tc>
          <w:tcPr>
            <w:tcW w:w="5400" w:type="dxa"/>
          </w:tcPr>
          <w:p w14:paraId="3064FF51" w14:textId="77777777" w:rsidR="0032317E" w:rsidRDefault="0032317E">
            <w:pPr>
              <w:pStyle w:val="Audio"/>
              <w:spacing w:line="240" w:lineRule="auto"/>
            </w:pPr>
            <w:r>
              <w:t xml:space="preserve">Like most everyone else, Green came to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</w:smartTag>
            <w:r>
              <w:t xml:space="preserve"> by railroad.  In fact, he worked for a railroad, creating or repairing things made of steel.</w:t>
            </w:r>
          </w:p>
          <w:p w14:paraId="2DA389CA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03145E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4D77F11" w14:textId="77777777" w:rsidR="0032317E" w:rsidRDefault="00FA5C09">
            <w:pPr>
              <w:pStyle w:val="Video"/>
            </w:pPr>
            <w:r>
              <w:t xml:space="preserve">PHOTO: Iron workers </w:t>
            </w:r>
            <w:r w:rsidRPr="00FA5C09">
              <w:rPr>
                <w:b/>
                <w:sz w:val="18"/>
                <w:szCs w:val="18"/>
              </w:rPr>
              <w:t>LOC</w:t>
            </w:r>
            <w:r>
              <w:rPr>
                <w:b/>
                <w:sz w:val="18"/>
                <w:szCs w:val="18"/>
              </w:rPr>
              <w:t xml:space="preserve"> General Collection</w:t>
            </w:r>
          </w:p>
        </w:tc>
        <w:tc>
          <w:tcPr>
            <w:tcW w:w="5400" w:type="dxa"/>
          </w:tcPr>
          <w:p w14:paraId="7A32802C" w14:textId="77777777" w:rsidR="0032317E" w:rsidRDefault="0032317E">
            <w:pPr>
              <w:pStyle w:val="Audio"/>
              <w:spacing w:line="240" w:lineRule="auto"/>
            </w:pPr>
            <w:r>
              <w:t>Green went into business for himself in 1892, building a factory and hiring workers who turned out steel for buildings…</w:t>
            </w:r>
          </w:p>
          <w:p w14:paraId="7E6BFF62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50E5679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D5410D4" w14:textId="77777777" w:rsidR="0032317E" w:rsidRDefault="00981B0F">
            <w:pPr>
              <w:pStyle w:val="Video"/>
            </w:pPr>
            <w:r>
              <w:t xml:space="preserve">PHOTO: Drilling rig </w:t>
            </w:r>
            <w:r w:rsidRPr="00FA5C09">
              <w:rPr>
                <w:b/>
                <w:sz w:val="18"/>
                <w:szCs w:val="18"/>
              </w:rPr>
              <w:t>LOC</w:t>
            </w:r>
            <w:r>
              <w:rPr>
                <w:b/>
                <w:sz w:val="18"/>
                <w:szCs w:val="18"/>
              </w:rPr>
              <w:t xml:space="preserve"> General Collection</w:t>
            </w:r>
          </w:p>
        </w:tc>
        <w:tc>
          <w:tcPr>
            <w:tcW w:w="5400" w:type="dxa"/>
          </w:tcPr>
          <w:p w14:paraId="2D16614B" w14:textId="77777777" w:rsidR="0032317E" w:rsidRDefault="0032317E">
            <w:pPr>
              <w:pStyle w:val="Audio"/>
              <w:spacing w:line="240" w:lineRule="auto"/>
            </w:pPr>
            <w:r>
              <w:t>…steel drilling rigs…</w:t>
            </w:r>
          </w:p>
          <w:p w14:paraId="4E9F50A3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6330EFA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BC4C92E" w14:textId="77777777" w:rsidR="0032317E" w:rsidRDefault="00981B0F">
            <w:pPr>
              <w:pStyle w:val="Video"/>
            </w:pPr>
            <w:r>
              <w:t>PHOTO: Threshing machines</w:t>
            </w:r>
            <w:r w:rsidRPr="00FA5C09">
              <w:rPr>
                <w:b/>
                <w:sz w:val="18"/>
                <w:szCs w:val="18"/>
              </w:rPr>
              <w:t xml:space="preserve"> LOC</w:t>
            </w:r>
            <w:r>
              <w:rPr>
                <w:b/>
                <w:sz w:val="18"/>
                <w:szCs w:val="18"/>
              </w:rPr>
              <w:t xml:space="preserve"> General Collection</w:t>
            </w:r>
            <w:r>
              <w:t xml:space="preserve"> </w:t>
            </w:r>
          </w:p>
        </w:tc>
        <w:tc>
          <w:tcPr>
            <w:tcW w:w="5400" w:type="dxa"/>
          </w:tcPr>
          <w:p w14:paraId="1766A6B5" w14:textId="77777777" w:rsidR="0032317E" w:rsidRDefault="0032317E">
            <w:pPr>
              <w:pStyle w:val="Audio"/>
              <w:spacing w:line="240" w:lineRule="auto"/>
            </w:pPr>
            <w:r>
              <w:t>…farm machinery…</w:t>
            </w:r>
          </w:p>
          <w:p w14:paraId="58161BAF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74A3AB9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7679749" w14:textId="77777777" w:rsidR="0032317E" w:rsidRDefault="00981B0F">
            <w:pPr>
              <w:pStyle w:val="Video"/>
            </w:pPr>
            <w:r>
              <w:t xml:space="preserve">VIDEO: </w:t>
            </w:r>
            <w:r w:rsidR="0032317E">
              <w:t xml:space="preserve">Fire escape at </w:t>
            </w:r>
            <w:smartTag w:uri="urn:schemas-microsoft-com:office:smarttags" w:element="place">
              <w:smartTag w:uri="urn:schemas-microsoft-com:office:smarttags" w:element="PlaceName">
                <w:r w:rsidR="0032317E">
                  <w:t>Ward</w:t>
                </w:r>
              </w:smartTag>
              <w:r w:rsidR="0032317E">
                <w:t xml:space="preserve"> </w:t>
              </w:r>
              <w:smartTag w:uri="urn:schemas-microsoft-com:office:smarttags" w:element="PlaceName">
                <w:r w:rsidR="0032317E">
                  <w:t>Hotel</w:t>
                </w:r>
              </w:smartTag>
            </w:smartTag>
            <w:r w:rsidR="0032317E">
              <w:t xml:space="preserve"> in </w:t>
            </w:r>
            <w:smartTag w:uri="urn:schemas-microsoft-com:office:smarttags" w:element="place">
              <w:smartTag w:uri="urn:schemas-microsoft-com:office:smarttags" w:element="City">
                <w:r w:rsidR="0032317E">
                  <w:t>Aberdeen</w:t>
                </w:r>
              </w:smartTag>
            </w:smartTag>
            <w:r w:rsidR="0032317E">
              <w:t>.</w:t>
            </w:r>
          </w:p>
        </w:tc>
        <w:tc>
          <w:tcPr>
            <w:tcW w:w="5400" w:type="dxa"/>
          </w:tcPr>
          <w:p w14:paraId="0C23CAC0" w14:textId="77777777" w:rsidR="0032317E" w:rsidRDefault="0032317E">
            <w:pPr>
              <w:pStyle w:val="Audio"/>
              <w:spacing w:line="240" w:lineRule="auto"/>
            </w:pPr>
            <w:r>
              <w:t>…fire escapes…</w:t>
            </w:r>
          </w:p>
          <w:p w14:paraId="5425EB8F" w14:textId="77777777" w:rsidR="003247B9" w:rsidRDefault="003247B9" w:rsidP="003247B9">
            <w:pPr>
              <w:pStyle w:val="Audio"/>
              <w:spacing w:line="240" w:lineRule="auto"/>
            </w:pPr>
            <w:r>
              <w:lastRenderedPageBreak/>
              <w:t>NARRATOR:</w:t>
            </w:r>
          </w:p>
          <w:p w14:paraId="4DCAB58C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6EFF065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5FA1FF0" w14:textId="77777777" w:rsidR="0032317E" w:rsidRDefault="0032317E" w:rsidP="00981B0F">
            <w:pPr>
              <w:pStyle w:val="Video"/>
              <w:ind w:left="720"/>
            </w:pPr>
            <w:r>
              <w:lastRenderedPageBreak/>
              <w:t>Manhole cover.</w:t>
            </w:r>
          </w:p>
        </w:tc>
        <w:tc>
          <w:tcPr>
            <w:tcW w:w="5400" w:type="dxa"/>
          </w:tcPr>
          <w:p w14:paraId="27A805A4" w14:textId="77777777" w:rsidR="0032317E" w:rsidRDefault="0032317E">
            <w:pPr>
              <w:pStyle w:val="Audio"/>
              <w:spacing w:line="240" w:lineRule="auto"/>
            </w:pPr>
            <w:r>
              <w:t>…and manhole covers.</w:t>
            </w:r>
          </w:p>
          <w:p w14:paraId="73ED3B0B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3928495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8A3F0E1" w14:textId="77777777" w:rsidR="0032317E" w:rsidRDefault="00981B0F" w:rsidP="00981B0F">
            <w:pPr>
              <w:pStyle w:val="Video"/>
              <w:ind w:left="720"/>
            </w:pPr>
            <w:proofErr w:type="gramStart"/>
            <w:r>
              <w:t>CU :Hub</w:t>
            </w:r>
            <w:proofErr w:type="gramEnd"/>
            <w:r>
              <w:t xml:space="preserve"> City Iron” stamp on manhole cover</w:t>
            </w:r>
          </w:p>
        </w:tc>
        <w:tc>
          <w:tcPr>
            <w:tcW w:w="5400" w:type="dxa"/>
          </w:tcPr>
          <w:p w14:paraId="545CD283" w14:textId="77777777" w:rsidR="0032317E" w:rsidRDefault="0032317E">
            <w:pPr>
              <w:pStyle w:val="Audio"/>
              <w:spacing w:line="240" w:lineRule="auto"/>
            </w:pPr>
            <w:r>
              <w:t xml:space="preserve">Green’s company became Hub City Iron, and in the twentieth century it sent steel parts to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>.</w:t>
            </w:r>
          </w:p>
          <w:p w14:paraId="0804BF37" w14:textId="77777777" w:rsidR="0032317E" w:rsidRDefault="0032317E" w:rsidP="003247B9">
            <w:pPr>
              <w:pStyle w:val="Audio"/>
              <w:spacing w:line="240" w:lineRule="auto"/>
            </w:pPr>
          </w:p>
        </w:tc>
      </w:tr>
      <w:tr w:rsidR="0032317E" w14:paraId="705FD29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9937151" w14:textId="77777777" w:rsidR="0032317E" w:rsidRDefault="00981B0F">
            <w:pPr>
              <w:pStyle w:val="Video"/>
            </w:pPr>
            <w:r>
              <w:t xml:space="preserve">WS </w:t>
            </w:r>
            <w:r w:rsidR="0032317E">
              <w:t xml:space="preserve">The field in </w:t>
            </w:r>
            <w:smartTag w:uri="urn:schemas-microsoft-com:office:smarttags" w:element="place">
              <w:smartTag w:uri="urn:schemas-microsoft-com:office:smarttags" w:element="PlaceName">
                <w:r w:rsidR="0032317E">
                  <w:t>Brown</w:t>
                </w:r>
              </w:smartTag>
              <w:r w:rsidR="0032317E">
                <w:t xml:space="preserve"> </w:t>
              </w:r>
              <w:smartTag w:uri="urn:schemas-microsoft-com:office:smarttags" w:element="PlaceType">
                <w:r w:rsidR="0032317E">
                  <w:t>County</w:t>
                </w:r>
              </w:smartTag>
            </w:smartTag>
            <w:r w:rsidR="0032317E">
              <w:t>.</w:t>
            </w:r>
          </w:p>
        </w:tc>
        <w:tc>
          <w:tcPr>
            <w:tcW w:w="5400" w:type="dxa"/>
          </w:tcPr>
          <w:p w14:paraId="086F05EC" w14:textId="77777777" w:rsidR="0032317E" w:rsidRDefault="0032317E">
            <w:pPr>
              <w:pStyle w:val="Audio"/>
              <w:spacing w:line="240" w:lineRule="auto"/>
            </w:pPr>
            <w:r>
              <w:t xml:space="preserve">No, not that </w:t>
            </w: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</w:smartTag>
            <w:r>
              <w:t>.</w:t>
            </w:r>
          </w:p>
          <w:p w14:paraId="2642EBE1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362F93D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71F632B" w14:textId="77777777" w:rsidR="0032317E" w:rsidRDefault="00981B0F">
            <w:pPr>
              <w:pStyle w:val="Video"/>
            </w:pPr>
            <w:r>
              <w:t xml:space="preserve">PHOTO: </w:t>
            </w:r>
            <w:smartTag w:uri="urn:schemas-microsoft-com:office:smarttags" w:element="place">
              <w:smartTag w:uri="urn:schemas-microsoft-com:office:smarttags" w:element="City">
                <w:r w:rsidR="0032317E">
                  <w:t>Detroit</w:t>
                </w:r>
              </w:smartTag>
              <w:r w:rsidR="0032317E">
                <w:t xml:space="preserve">, </w:t>
              </w:r>
              <w:proofErr w:type="gramStart"/>
              <w:smartTag w:uri="urn:schemas-microsoft-com:office:smarttags" w:element="State">
                <w:r w:rsidR="0032317E">
                  <w:t>Michigan</w:t>
                </w:r>
              </w:smartTag>
            </w:smartTag>
            <w:r w:rsidR="0032317E">
              <w:t xml:space="preserve">, </w:t>
            </w:r>
            <w:r>
              <w:t xml:space="preserve"> factory</w:t>
            </w:r>
            <w:proofErr w:type="gramEnd"/>
            <w:r>
              <w:t xml:space="preserve"> with  car production  </w:t>
            </w:r>
            <w:r w:rsidRPr="00FA5C09">
              <w:rPr>
                <w:b/>
                <w:sz w:val="18"/>
                <w:szCs w:val="18"/>
              </w:rPr>
              <w:t>LOC</w:t>
            </w:r>
            <w:r>
              <w:rPr>
                <w:b/>
                <w:sz w:val="18"/>
                <w:szCs w:val="18"/>
              </w:rPr>
              <w:t xml:space="preserve"> General Collection</w:t>
            </w:r>
          </w:p>
        </w:tc>
        <w:tc>
          <w:tcPr>
            <w:tcW w:w="5400" w:type="dxa"/>
          </w:tcPr>
          <w:p w14:paraId="7A2C40F5" w14:textId="77777777" w:rsidR="0032317E" w:rsidRDefault="0032317E">
            <w:pPr>
              <w:pStyle w:val="Audio"/>
              <w:spacing w:line="240" w:lineRule="auto"/>
            </w:pPr>
            <w:smartTag w:uri="urn:schemas-microsoft-com:office:smarttags" w:element="place">
              <w:smartTag w:uri="urn:schemas-microsoft-com:office:smarttags" w:element="City">
                <w:r>
                  <w:t>Detroit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Michigan</w:t>
                </w:r>
              </w:smartTag>
            </w:smartTag>
            <w:r>
              <w:t>.  Lots of cars that rolled out of car factories there had Hub City Iron parts.</w:t>
            </w:r>
          </w:p>
          <w:p w14:paraId="0EC4FD21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F16116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A483397" w14:textId="77777777" w:rsidR="00981B0F" w:rsidRDefault="00981B0F">
            <w:pPr>
              <w:pStyle w:val="Video"/>
            </w:pPr>
            <w:r>
              <w:t xml:space="preserve">PHOTO: </w:t>
            </w:r>
            <w:r w:rsidR="0032317E">
              <w:t>Early 20</w:t>
            </w:r>
            <w:r w:rsidR="0032317E">
              <w:rPr>
                <w:vertAlign w:val="superscript"/>
              </w:rPr>
              <w:t>th</w:t>
            </w:r>
            <w:r>
              <w:t xml:space="preserve"> century factories </w:t>
            </w:r>
            <w:r w:rsidRPr="00FA5C09">
              <w:rPr>
                <w:b/>
                <w:sz w:val="18"/>
                <w:szCs w:val="18"/>
              </w:rPr>
              <w:t>LOC</w:t>
            </w:r>
            <w:r>
              <w:rPr>
                <w:b/>
                <w:sz w:val="18"/>
                <w:szCs w:val="18"/>
              </w:rPr>
              <w:t xml:space="preserve"> General Collection</w:t>
            </w:r>
          </w:p>
        </w:tc>
        <w:tc>
          <w:tcPr>
            <w:tcW w:w="5400" w:type="dxa"/>
          </w:tcPr>
          <w:p w14:paraId="1EF00B70" w14:textId="77777777" w:rsidR="0032317E" w:rsidRDefault="0032317E">
            <w:pPr>
              <w:pStyle w:val="Audio"/>
              <w:spacing w:line="240" w:lineRule="auto"/>
            </w:pPr>
            <w:r>
              <w:t xml:space="preserve">Other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 towns hoped for factories, too.  After all, successful factories would create jobs, and production wasn’t usually tied to the state’s unpredictable weather, as in farming and ranching.</w:t>
            </w:r>
          </w:p>
          <w:p w14:paraId="79F38A85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6FF3B6E8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CA70E83" w14:textId="77777777" w:rsidR="0032317E" w:rsidRDefault="00981B0F">
            <w:pPr>
              <w:pStyle w:val="Video"/>
            </w:pPr>
            <w:r>
              <w:t xml:space="preserve">PHOTO: </w:t>
            </w:r>
            <w:r w:rsidRPr="00981B0F">
              <w:t xml:space="preserve">Railroad </w:t>
            </w:r>
            <w:proofErr w:type="gramStart"/>
            <w:r w:rsidRPr="00981B0F">
              <w:t>yard</w:t>
            </w:r>
            <w:r>
              <w:t xml:space="preserve"> </w:t>
            </w:r>
            <w:r w:rsidRPr="00981B0F">
              <w:rPr>
                <w:b/>
                <w:sz w:val="18"/>
                <w:szCs w:val="18"/>
              </w:rPr>
              <w:t xml:space="preserve"> Mills</w:t>
            </w:r>
            <w:proofErr w:type="gramEnd"/>
            <w:r w:rsidRPr="00981B0F">
              <w:rPr>
                <w:b/>
                <w:sz w:val="18"/>
                <w:szCs w:val="18"/>
              </w:rPr>
              <w:t xml:space="preserve"> C&amp;NW In </w:t>
            </w:r>
            <w:smartTag w:uri="urn:schemas-microsoft-com:office:smarttags" w:element="place">
              <w:smartTag w:uri="urn:schemas-microsoft-com:office:smarttags" w:element="State">
                <w:r w:rsidRPr="00981B0F">
                  <w:rPr>
                    <w:b/>
                    <w:sz w:val="18"/>
                    <w:szCs w:val="18"/>
                  </w:rPr>
                  <w:t>South Dakota</w:t>
                </w:r>
              </w:smartTag>
            </w:smartTag>
            <w:r w:rsidRPr="00981B0F">
              <w:rPr>
                <w:b/>
                <w:sz w:val="18"/>
                <w:szCs w:val="18"/>
              </w:rPr>
              <w:t xml:space="preserve"> p 64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0FE48CDD" w14:textId="77777777" w:rsidR="0032317E" w:rsidRDefault="0032317E">
            <w:pPr>
              <w:pStyle w:val="Audio"/>
              <w:spacing w:line="240" w:lineRule="auto"/>
            </w:pPr>
            <w:r>
              <w:t xml:space="preserve">Also, business leaders reasoned, if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>’s economy hit rocky times, factory goods could be shipped and sold where finances were brighter.</w:t>
            </w:r>
          </w:p>
          <w:p w14:paraId="4DFCA285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648D303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3BCE661" w14:textId="77777777" w:rsidR="0032317E" w:rsidRDefault="00670F87">
            <w:pPr>
              <w:pStyle w:val="Video"/>
            </w:pPr>
            <w:r>
              <w:t xml:space="preserve"> PHOTO: </w:t>
            </w:r>
            <w:r w:rsidR="00981B0F">
              <w:t xml:space="preserve">Cigar Factory </w:t>
            </w:r>
            <w:smartTag w:uri="urn:schemas-microsoft-com:office:smarttags" w:element="place">
              <w:smartTag w:uri="urn:schemas-microsoft-com:office:smarttags" w:element="City">
                <w:r w:rsidR="00981B0F" w:rsidRPr="00D14251">
                  <w:rPr>
                    <w:b/>
                    <w:sz w:val="18"/>
                    <w:szCs w:val="18"/>
                  </w:rPr>
                  <w:t>NARA</w:t>
                </w:r>
              </w:smartTag>
            </w:smartTag>
            <w:r w:rsidR="00981B0F" w:rsidRPr="00D14251">
              <w:rPr>
                <w:b/>
                <w:sz w:val="18"/>
                <w:szCs w:val="18"/>
              </w:rPr>
              <w:t xml:space="preserve"> 00098</w:t>
            </w:r>
          </w:p>
          <w:p w14:paraId="30DEFA12" w14:textId="77777777" w:rsidR="00D14251" w:rsidRDefault="00670F87">
            <w:pPr>
              <w:pStyle w:val="Video"/>
              <w:rPr>
                <w:b/>
                <w:sz w:val="18"/>
                <w:szCs w:val="18"/>
              </w:rPr>
            </w:pPr>
            <w:r>
              <w:t xml:space="preserve"> PHOTO: </w:t>
            </w:r>
            <w:r w:rsidR="00D14251">
              <w:t xml:space="preserve">Soap Factory </w:t>
            </w:r>
            <w:smartTag w:uri="urn:schemas-microsoft-com:office:smarttags" w:element="place">
              <w:smartTag w:uri="urn:schemas-microsoft-com:office:smarttags" w:element="City">
                <w:r w:rsidR="00D14251" w:rsidRPr="00D14251">
                  <w:rPr>
                    <w:b/>
                    <w:sz w:val="18"/>
                    <w:szCs w:val="18"/>
                  </w:rPr>
                  <w:t>NARA</w:t>
                </w:r>
              </w:smartTag>
            </w:smartTag>
            <w:r w:rsidR="00D14251" w:rsidRPr="00D142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14251" w:rsidRPr="00D14251">
              <w:rPr>
                <w:b/>
                <w:sz w:val="18"/>
                <w:szCs w:val="18"/>
              </w:rPr>
              <w:t>Facinsi</w:t>
            </w:r>
            <w:proofErr w:type="spellEnd"/>
            <w:r w:rsidR="00D14251" w:rsidRPr="00D14251">
              <w:rPr>
                <w:b/>
                <w:sz w:val="18"/>
                <w:szCs w:val="18"/>
              </w:rPr>
              <w:t xml:space="preserve"> 2</w:t>
            </w:r>
          </w:p>
          <w:p w14:paraId="752C4E7E" w14:textId="77777777" w:rsidR="00D14251" w:rsidRDefault="00D14251">
            <w:pPr>
              <w:pStyle w:val="Video"/>
            </w:pPr>
          </w:p>
        </w:tc>
        <w:tc>
          <w:tcPr>
            <w:tcW w:w="5400" w:type="dxa"/>
          </w:tcPr>
          <w:p w14:paraId="3FCC1C54" w14:textId="77777777" w:rsidR="0032317E" w:rsidRDefault="0032317E">
            <w:pPr>
              <w:pStyle w:val="Audio"/>
              <w:spacing w:line="240" w:lineRule="auto"/>
            </w:pPr>
            <w:r>
              <w:t xml:space="preserve">While more industrial plans failed than blossomed across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>, the state’s factories nonetheless made products ranging from soap…</w:t>
            </w:r>
          </w:p>
          <w:p w14:paraId="1467935E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66882A98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780DC72" w14:textId="77777777" w:rsidR="0032317E" w:rsidRDefault="00670F87">
            <w:pPr>
              <w:pStyle w:val="Video"/>
            </w:pPr>
            <w:r>
              <w:t xml:space="preserve">PHOTO: </w:t>
            </w:r>
            <w:r w:rsidR="00D14251">
              <w:t xml:space="preserve">Cement works </w:t>
            </w:r>
            <w:smartTag w:uri="urn:schemas-microsoft-com:office:smarttags" w:element="place">
              <w:smartTag w:uri="urn:schemas-microsoft-com:office:smarttags" w:element="City">
                <w:r w:rsidR="00D14251" w:rsidRPr="00D14251">
                  <w:rPr>
                    <w:b/>
                    <w:sz w:val="18"/>
                    <w:szCs w:val="18"/>
                  </w:rPr>
                  <w:t>NARA</w:t>
                </w:r>
              </w:smartTag>
            </w:smartTag>
            <w:r w:rsidR="00D14251" w:rsidRPr="00D14251">
              <w:rPr>
                <w:b/>
                <w:sz w:val="18"/>
                <w:szCs w:val="18"/>
              </w:rPr>
              <w:t xml:space="preserve"> 38-2703A</w:t>
            </w:r>
            <w:r w:rsidR="00D14251">
              <w:t xml:space="preserve"> </w:t>
            </w:r>
          </w:p>
        </w:tc>
        <w:tc>
          <w:tcPr>
            <w:tcW w:w="5400" w:type="dxa"/>
          </w:tcPr>
          <w:p w14:paraId="4595C90C" w14:textId="77777777" w:rsidR="0032317E" w:rsidRDefault="0032317E">
            <w:pPr>
              <w:pStyle w:val="Audio"/>
              <w:spacing w:line="240" w:lineRule="auto"/>
            </w:pPr>
            <w:r>
              <w:t>to cement in the early 20</w:t>
            </w:r>
            <w:r>
              <w:rPr>
                <w:vertAlign w:val="superscript"/>
              </w:rPr>
              <w:t>th</w:t>
            </w:r>
            <w:r>
              <w:t xml:space="preserve"> century.</w:t>
            </w:r>
          </w:p>
          <w:p w14:paraId="1E4E9DB7" w14:textId="77777777" w:rsidR="0032317E" w:rsidRDefault="0032317E">
            <w:pPr>
              <w:pStyle w:val="Audio"/>
              <w:spacing w:line="240" w:lineRule="auto"/>
            </w:pPr>
          </w:p>
          <w:p w14:paraId="49052C7A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AB35F6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0D7071A" w14:textId="77777777" w:rsidR="0032317E" w:rsidRDefault="00670F87">
            <w:pPr>
              <w:pStyle w:val="Video"/>
            </w:pPr>
            <w:r>
              <w:lastRenderedPageBreak/>
              <w:t xml:space="preserve">PHOTO: </w:t>
            </w:r>
            <w:smartTag w:uri="urn:schemas-microsoft-com:office:smarttags" w:element="place">
              <w:smartTag w:uri="urn:schemas-microsoft-com:office:smarttags" w:element="City">
                <w:r w:rsidR="0032317E">
                  <w:t>Watertown</w:t>
                </w:r>
              </w:smartTag>
            </w:smartTag>
            <w:r w:rsidR="0032317E">
              <w:t xml:space="preserve"> </w:t>
            </w:r>
            <w:r w:rsidR="00D14251">
              <w:t xml:space="preserve">Paint </w:t>
            </w:r>
            <w:smartTag w:uri="urn:schemas-microsoft-com:office:smarttags" w:element="place">
              <w:r w:rsidR="00D14251">
                <w:t>Co.</w:t>
              </w:r>
            </w:smartTag>
            <w:r w:rsidR="00D14251">
              <w:t xml:space="preserve"> </w:t>
            </w:r>
            <w:r w:rsidR="00D14251" w:rsidRPr="00D14251">
              <w:rPr>
                <w:b/>
                <w:sz w:val="18"/>
                <w:szCs w:val="18"/>
              </w:rPr>
              <w:t>SDSHS 4200</w:t>
            </w:r>
            <w:r w:rsidR="00D14251">
              <w:rPr>
                <w:b/>
                <w:sz w:val="18"/>
                <w:szCs w:val="18"/>
              </w:rPr>
              <w:t xml:space="preserve"> </w:t>
            </w:r>
            <w:r w:rsidR="00D14251" w:rsidRPr="00D14251">
              <w:rPr>
                <w:b/>
                <w:sz w:val="18"/>
                <w:szCs w:val="18"/>
              </w:rPr>
              <w:t>tmp2</w:t>
            </w:r>
          </w:p>
        </w:tc>
        <w:tc>
          <w:tcPr>
            <w:tcW w:w="5400" w:type="dxa"/>
          </w:tcPr>
          <w:p w14:paraId="243829EB" w14:textId="77777777" w:rsidR="003247B9" w:rsidRDefault="003247B9">
            <w:pPr>
              <w:pStyle w:val="Audio"/>
              <w:spacing w:line="240" w:lineRule="auto"/>
            </w:pPr>
            <w:r>
              <w:t>NARRATOR:</w:t>
            </w:r>
          </w:p>
          <w:p w14:paraId="19ACDC10" w14:textId="77777777" w:rsidR="0032317E" w:rsidRDefault="0032317E">
            <w:pPr>
              <w:pStyle w:val="Audio"/>
              <w:spacing w:line="240" w:lineRule="auto"/>
            </w:pPr>
            <w:smartTag w:uri="urn:schemas-microsoft-com:office:smarttags" w:element="place">
              <w:smartTag w:uri="urn:schemas-microsoft-com:office:smarttags" w:element="City">
                <w:r>
                  <w:t>Watertown</w:t>
                </w:r>
              </w:smartTag>
            </w:smartTag>
            <w:r>
              <w:t xml:space="preserve"> was known for making paint.</w:t>
            </w:r>
          </w:p>
          <w:p w14:paraId="1783146D" w14:textId="77777777" w:rsidR="0032317E" w:rsidRDefault="00670F87">
            <w:pPr>
              <w:pStyle w:val="Audio"/>
              <w:spacing w:line="240" w:lineRule="auto"/>
            </w:pPr>
            <w:r>
              <w:t xml:space="preserve">MUSIC UP AND </w:t>
            </w:r>
            <w:proofErr w:type="gramStart"/>
            <w:r>
              <w:t xml:space="preserve">UNDER  </w:t>
            </w:r>
            <w:r w:rsidRPr="00670F87">
              <w:rPr>
                <w:b/>
                <w:sz w:val="18"/>
                <w:szCs w:val="18"/>
              </w:rPr>
              <w:t>DWMIL</w:t>
            </w:r>
            <w:proofErr w:type="gramEnd"/>
            <w:r w:rsidRPr="00670F87">
              <w:rPr>
                <w:b/>
                <w:sz w:val="18"/>
                <w:szCs w:val="18"/>
              </w:rPr>
              <w:t xml:space="preserve"> 004</w:t>
            </w:r>
            <w:r>
              <w:rPr>
                <w:b/>
                <w:sz w:val="18"/>
                <w:szCs w:val="18"/>
              </w:rPr>
              <w:t xml:space="preserve">  Cut 17 </w:t>
            </w:r>
            <w:r w:rsidRPr="00670F87">
              <w:rPr>
                <w:b/>
                <w:sz w:val="18"/>
                <w:szCs w:val="18"/>
              </w:rPr>
              <w:t xml:space="preserve"> “Hully Gully Blues”</w:t>
            </w:r>
          </w:p>
        </w:tc>
      </w:tr>
      <w:tr w:rsidR="0032317E" w14:paraId="428D5DB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E60E3E3" w14:textId="77777777" w:rsidR="0032317E" w:rsidRDefault="00670F87">
            <w:pPr>
              <w:pStyle w:val="Video"/>
              <w:rPr>
                <w:b/>
                <w:sz w:val="18"/>
                <w:szCs w:val="18"/>
              </w:rPr>
            </w:pPr>
            <w:r>
              <w:t xml:space="preserve">PHOTO: </w:t>
            </w:r>
            <w:r w:rsidR="00D14251">
              <w:t xml:space="preserve">Cigar Factory </w:t>
            </w:r>
            <w:smartTag w:uri="urn:schemas-microsoft-com:office:smarttags" w:element="place">
              <w:smartTag w:uri="urn:schemas-microsoft-com:office:smarttags" w:element="City">
                <w:r w:rsidR="00D14251" w:rsidRPr="00D14251">
                  <w:rPr>
                    <w:b/>
                    <w:sz w:val="18"/>
                    <w:szCs w:val="18"/>
                  </w:rPr>
                  <w:t>NARA</w:t>
                </w:r>
              </w:smartTag>
            </w:smartTag>
            <w:r w:rsidR="00D14251" w:rsidRPr="00D14251">
              <w:rPr>
                <w:b/>
                <w:sz w:val="18"/>
                <w:szCs w:val="18"/>
              </w:rPr>
              <w:t xml:space="preserve"> </w:t>
            </w:r>
            <w:r w:rsidR="00D14251">
              <w:rPr>
                <w:b/>
                <w:sz w:val="18"/>
                <w:szCs w:val="18"/>
              </w:rPr>
              <w:t>0314</w:t>
            </w:r>
          </w:p>
          <w:p w14:paraId="16136F02" w14:textId="77777777" w:rsidR="00D14251" w:rsidRDefault="00D14251">
            <w:pPr>
              <w:pStyle w:val="Video"/>
              <w:rPr>
                <w:b/>
                <w:sz w:val="18"/>
                <w:szCs w:val="18"/>
              </w:rPr>
            </w:pPr>
            <w:r w:rsidRPr="00D14251">
              <w:t>Wilson Packing</w:t>
            </w:r>
            <w:r>
              <w:t xml:space="preserve"> Co. </w:t>
            </w:r>
            <w:r>
              <w:rPr>
                <w:b/>
                <w:sz w:val="18"/>
                <w:szCs w:val="18"/>
              </w:rPr>
              <w:t xml:space="preserve"> SDSHS D7</w:t>
            </w:r>
          </w:p>
          <w:p w14:paraId="029656CE" w14:textId="77777777" w:rsidR="00D14251" w:rsidRDefault="00670F87">
            <w:pPr>
              <w:pStyle w:val="Video"/>
              <w:rPr>
                <w:b/>
                <w:sz w:val="18"/>
                <w:szCs w:val="18"/>
              </w:rPr>
            </w:pPr>
            <w:r>
              <w:t xml:space="preserve">PHOTO: </w:t>
            </w:r>
            <w:r w:rsidR="00D14251" w:rsidRPr="00D14251">
              <w:t>RR Depot Mobridge 1909</w:t>
            </w:r>
            <w:r w:rsidR="00D14251">
              <w:rPr>
                <w:b/>
                <w:sz w:val="18"/>
                <w:szCs w:val="18"/>
              </w:rPr>
              <w:t xml:space="preserve"> Mills C&amp;NW in SD</w:t>
            </w:r>
          </w:p>
          <w:p w14:paraId="5C8CBD5A" w14:textId="77777777" w:rsidR="00D14251" w:rsidRDefault="00670F87">
            <w:pPr>
              <w:pStyle w:val="Video"/>
              <w:rPr>
                <w:b/>
                <w:sz w:val="18"/>
                <w:szCs w:val="18"/>
              </w:rPr>
            </w:pPr>
            <w:r>
              <w:t xml:space="preserve">PHOTO: </w:t>
            </w:r>
            <w:r w:rsidR="00D14251">
              <w:rPr>
                <w:b/>
                <w:sz w:val="18"/>
                <w:szCs w:val="18"/>
              </w:rPr>
              <w:t xml:space="preserve"> </w:t>
            </w:r>
            <w:r w:rsidR="00D14251" w:rsidRPr="00D14251">
              <w:t>Brookings RR Depot</w:t>
            </w:r>
            <w:r w:rsidR="00D142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14251">
              <w:rPr>
                <w:b/>
                <w:sz w:val="18"/>
                <w:szCs w:val="18"/>
              </w:rPr>
              <w:t>Steicher</w:t>
            </w:r>
            <w:proofErr w:type="spellEnd"/>
            <w:r w:rsidR="00D14251">
              <w:rPr>
                <w:b/>
                <w:sz w:val="18"/>
                <w:szCs w:val="18"/>
              </w:rPr>
              <w:t xml:space="preserve"> collection 100614</w:t>
            </w:r>
          </w:p>
          <w:p w14:paraId="1E491F75" w14:textId="77777777" w:rsidR="00D14251" w:rsidRDefault="00670F87">
            <w:pPr>
              <w:pStyle w:val="Video"/>
            </w:pPr>
            <w:r>
              <w:t xml:space="preserve">PHOTO: </w:t>
            </w:r>
            <w:smartTag w:uri="urn:schemas-microsoft-com:office:smarttags" w:element="place">
              <w:smartTag w:uri="urn:schemas-microsoft-com:office:smarttags" w:element="City">
                <w:r w:rsidR="00D14251" w:rsidRPr="00670F87">
                  <w:t>Redfield</w:t>
                </w:r>
              </w:smartTag>
              <w:r w:rsidR="00D14251" w:rsidRPr="00670F87">
                <w:t xml:space="preserve"> </w:t>
              </w:r>
              <w:proofErr w:type="gramStart"/>
              <w:smartTag w:uri="urn:schemas-microsoft-com:office:smarttags" w:element="State">
                <w:r w:rsidR="00D14251" w:rsidRPr="00670F87">
                  <w:t>SD</w:t>
                </w:r>
              </w:smartTag>
            </w:smartTag>
            <w:r w:rsidR="00D14251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="00D14251">
              <w:rPr>
                <w:b/>
                <w:sz w:val="18"/>
                <w:szCs w:val="18"/>
              </w:rPr>
              <w:t>Steicher</w:t>
            </w:r>
            <w:proofErr w:type="spellEnd"/>
            <w:proofErr w:type="gramEnd"/>
            <w:r w:rsidR="00D14251">
              <w:rPr>
                <w:b/>
                <w:sz w:val="18"/>
                <w:szCs w:val="18"/>
              </w:rPr>
              <w:t xml:space="preserve"> Collection 0002</w:t>
            </w:r>
          </w:p>
        </w:tc>
        <w:tc>
          <w:tcPr>
            <w:tcW w:w="5400" w:type="dxa"/>
          </w:tcPr>
          <w:p w14:paraId="76489C59" w14:textId="77777777" w:rsidR="00831536" w:rsidRDefault="0032317E" w:rsidP="00831536">
            <w:pPr>
              <w:pStyle w:val="Audio"/>
              <w:spacing w:line="240" w:lineRule="auto"/>
            </w:pPr>
            <w:r>
              <w:t xml:space="preserve">Huron, meanwhile, produced a million cigars each year.  For the most part eastern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 towns, with better rail connections to the big markets of </w:t>
            </w:r>
            <w:smartTag w:uri="urn:schemas-microsoft-com:office:smarttags" w:element="place">
              <w:smartTag w:uri="urn:schemas-microsoft-com:office:smarttags" w:element="City">
                <w:r>
                  <w:t>Omaha</w:t>
                </w:r>
              </w:smartTag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t>Minneapolis</w:t>
                </w:r>
              </w:smartTag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t>Chicago</w:t>
                </w:r>
              </w:smartTag>
            </w:smartTag>
            <w:r>
              <w:t>, enjoyed more success with factories t</w:t>
            </w:r>
            <w:r w:rsidR="00831536">
              <w:t xml:space="preserve"> </w:t>
            </w:r>
          </w:p>
          <w:p w14:paraId="5AA30229" w14:textId="77777777" w:rsidR="0032317E" w:rsidRDefault="0032317E">
            <w:pPr>
              <w:pStyle w:val="Audio"/>
              <w:spacing w:line="240" w:lineRule="auto"/>
            </w:pPr>
            <w:proofErr w:type="spellStart"/>
            <w:r>
              <w:t>han</w:t>
            </w:r>
            <w:proofErr w:type="spellEnd"/>
            <w:r>
              <w:t xml:space="preserve"> western towns.</w:t>
            </w:r>
          </w:p>
          <w:p w14:paraId="3A96B43D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E5F5CA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451930B" w14:textId="77777777" w:rsidR="0032317E" w:rsidRDefault="00670F87">
            <w:pPr>
              <w:pStyle w:val="Video"/>
            </w:pPr>
            <w:r>
              <w:t xml:space="preserve">PHOTO: Early </w:t>
            </w:r>
            <w:smartTag w:uri="urn:schemas-microsoft-com:office:smarttags" w:element="place">
              <w:smartTag w:uri="urn:schemas-microsoft-com:office:smarttags" w:element="City">
                <w:r>
                  <w:t>Sioux Falls</w:t>
                </w:r>
              </w:smartTag>
            </w:smartTag>
            <w:r>
              <w:t xml:space="preserve"> </w:t>
            </w:r>
            <w:proofErr w:type="gramStart"/>
            <w:r w:rsidRPr="00670F87">
              <w:t>buildings</w:t>
            </w:r>
            <w:r w:rsidRPr="00670F87">
              <w:rPr>
                <w:b/>
                <w:sz w:val="18"/>
                <w:szCs w:val="18"/>
              </w:rPr>
              <w:t xml:space="preserve">  SDSHS</w:t>
            </w:r>
            <w:proofErr w:type="gramEnd"/>
          </w:p>
        </w:tc>
        <w:tc>
          <w:tcPr>
            <w:tcW w:w="5400" w:type="dxa"/>
          </w:tcPr>
          <w:p w14:paraId="0882EB1C" w14:textId="77777777" w:rsidR="0032317E" w:rsidRDefault="0032317E">
            <w:pPr>
              <w:pStyle w:val="Audio"/>
              <w:spacing w:line="240" w:lineRule="auto"/>
            </w:pPr>
            <w:smartTag w:uri="urn:schemas-microsoft-com:office:smarttags" w:element="place">
              <w:smartTag w:uri="urn:schemas-microsoft-com:office:smarttags" w:element="City">
                <w:r>
                  <w:t>Sioux Falls</w:t>
                </w:r>
              </w:smartTag>
            </w:smartTag>
            <w:r>
              <w:t xml:space="preserve"> also developed factories and in 1909 became home to another kind of big industry…</w:t>
            </w:r>
          </w:p>
          <w:p w14:paraId="21824A0B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5966A79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B72C956" w14:textId="77777777" w:rsidR="00670F87" w:rsidRDefault="00670F87">
            <w:pPr>
              <w:pStyle w:val="Video"/>
              <w:rPr>
                <w:b/>
                <w:sz w:val="18"/>
                <w:szCs w:val="18"/>
              </w:rPr>
            </w:pPr>
            <w:r>
              <w:t xml:space="preserve">PHOTO: Morrell Plant in Sioux Falls </w:t>
            </w:r>
            <w:r w:rsidRPr="00670F87">
              <w:rPr>
                <w:b/>
                <w:sz w:val="18"/>
                <w:szCs w:val="18"/>
              </w:rPr>
              <w:t>John Morrell &amp; Company</w:t>
            </w:r>
          </w:p>
          <w:p w14:paraId="0DA2D172" w14:textId="77777777" w:rsidR="00670F87" w:rsidRDefault="00670F87">
            <w:pPr>
              <w:pStyle w:val="Video"/>
            </w:pPr>
            <w:r w:rsidRPr="00670F87">
              <w:t>WS Ladies in Bacon Department</w:t>
            </w:r>
          </w:p>
        </w:tc>
        <w:tc>
          <w:tcPr>
            <w:tcW w:w="5400" w:type="dxa"/>
          </w:tcPr>
          <w:p w14:paraId="3A49B6CA" w14:textId="77777777" w:rsidR="0032317E" w:rsidRDefault="0032317E">
            <w:pPr>
              <w:pStyle w:val="Audio"/>
              <w:spacing w:line="240" w:lineRule="auto"/>
            </w:pPr>
            <w:r>
              <w:t>…the John Morrell and Company meat packing plant.  Thousands of men and women found work there, contributing to the city’s steady population climb.</w:t>
            </w:r>
          </w:p>
          <w:p w14:paraId="38F63BF3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447D4E6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237AB7C" w14:textId="77777777" w:rsidR="0032317E" w:rsidRDefault="00670F87">
            <w:pPr>
              <w:pStyle w:val="Video"/>
            </w:pPr>
            <w:r>
              <w:t xml:space="preserve">WS </w:t>
            </w:r>
            <w:smartTag w:uri="urn:schemas-microsoft-com:office:smarttags" w:element="place">
              <w:smartTag w:uri="urn:schemas-microsoft-com:office:smarttags" w:element="PlaceType">
                <w:r>
                  <w:t>County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Courthouse</w:t>
                </w:r>
              </w:smartTag>
            </w:smartTag>
          </w:p>
        </w:tc>
        <w:tc>
          <w:tcPr>
            <w:tcW w:w="5400" w:type="dxa"/>
          </w:tcPr>
          <w:p w14:paraId="3CBAA244" w14:textId="77777777" w:rsidR="0032317E" w:rsidRDefault="0032317E">
            <w:pPr>
              <w:pStyle w:val="Audio"/>
              <w:spacing w:line="240" w:lineRule="auto"/>
            </w:pPr>
            <w:r>
              <w:t xml:space="preserve">There was another way for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 towns to create jobs and grow.</w:t>
            </w:r>
          </w:p>
          <w:p w14:paraId="5EEFEBF5" w14:textId="77777777" w:rsidR="00EE4CF6" w:rsidRDefault="00EE4CF6">
            <w:pPr>
              <w:pStyle w:val="Audio"/>
              <w:spacing w:line="240" w:lineRule="auto"/>
            </w:pPr>
            <w:r>
              <w:t>MUSIC OUT</w:t>
            </w:r>
          </w:p>
          <w:p w14:paraId="353C0D5E" w14:textId="77777777" w:rsidR="00EE4CF6" w:rsidRPr="00EE4CF6" w:rsidRDefault="00EE4CF6">
            <w:pPr>
              <w:pStyle w:val="Audio"/>
              <w:spacing w:line="240" w:lineRule="auto"/>
              <w:rPr>
                <w:b/>
                <w:sz w:val="18"/>
                <w:szCs w:val="18"/>
              </w:rPr>
            </w:pPr>
            <w:r>
              <w:t xml:space="preserve">MUSIC UP AND </w:t>
            </w:r>
            <w:proofErr w:type="gramStart"/>
            <w:r>
              <w:t xml:space="preserve">UNDER  </w:t>
            </w:r>
            <w:r w:rsidRPr="00EE4CF6">
              <w:rPr>
                <w:b/>
                <w:sz w:val="18"/>
                <w:szCs w:val="18"/>
              </w:rPr>
              <w:t>DWCD</w:t>
            </w:r>
            <w:proofErr w:type="gramEnd"/>
            <w:r w:rsidRPr="00EE4CF6">
              <w:rPr>
                <w:b/>
                <w:sz w:val="18"/>
                <w:szCs w:val="18"/>
              </w:rPr>
              <w:t xml:space="preserve"> 067 Cut xx “Doubting Thomas”</w:t>
            </w:r>
          </w:p>
          <w:p w14:paraId="5BD9902F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3F75FF0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6351AB6" w14:textId="77777777" w:rsidR="0032317E" w:rsidRDefault="00831536">
            <w:pPr>
              <w:pStyle w:val="Video"/>
            </w:pPr>
            <w:r>
              <w:t xml:space="preserve">PHOTO: </w:t>
            </w:r>
            <w:r w:rsidR="00670F87">
              <w:t>State capitol</w:t>
            </w:r>
            <w:r>
              <w:t xml:space="preserve"> building</w:t>
            </w:r>
          </w:p>
          <w:p w14:paraId="0E4E7D6E" w14:textId="77777777" w:rsidR="00670F87" w:rsidRDefault="00670F87">
            <w:pPr>
              <w:pStyle w:val="Video"/>
            </w:pPr>
            <w:r>
              <w:t>Montage</w:t>
            </w:r>
          </w:p>
          <w:p w14:paraId="742E991C" w14:textId="77777777" w:rsidR="00670F87" w:rsidRDefault="00670F87">
            <w:pPr>
              <w:pStyle w:val="Video"/>
            </w:pPr>
            <w:r>
              <w:t xml:space="preserve">POP-UP: </w:t>
            </w:r>
            <w:r w:rsidR="00EE4CF6">
              <w:t>“</w:t>
            </w:r>
            <w:r w:rsidRPr="00EE4CF6">
              <w:rPr>
                <w:b/>
                <w:sz w:val="18"/>
                <w:szCs w:val="18"/>
              </w:rPr>
              <w:t xml:space="preserve">Construction on the </w:t>
            </w:r>
            <w:proofErr w:type="gramStart"/>
            <w:r w:rsidRPr="00EE4CF6">
              <w:rPr>
                <w:b/>
                <w:sz w:val="18"/>
                <w:szCs w:val="18"/>
              </w:rPr>
              <w:t>present day</w:t>
            </w:r>
            <w:proofErr w:type="gramEnd"/>
            <w:r w:rsidRPr="00EE4CF6">
              <w:rPr>
                <w:b/>
                <w:sz w:val="18"/>
                <w:szCs w:val="18"/>
              </w:rPr>
              <w:t xml:space="preserve"> capitol building took 5 years to complete from 1905 to 1910</w:t>
            </w:r>
            <w:r w:rsidR="00EE4CF6" w:rsidRPr="00EE4CF6">
              <w:rPr>
                <w:b/>
                <w:sz w:val="18"/>
                <w:szCs w:val="18"/>
              </w:rPr>
              <w:t xml:space="preserve"> for just under $1,000,000</w:t>
            </w:r>
            <w:r w:rsidR="00EE4CF6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5400" w:type="dxa"/>
          </w:tcPr>
          <w:p w14:paraId="3AB4B132" w14:textId="77777777" w:rsidR="0032317E" w:rsidRDefault="0032317E">
            <w:pPr>
              <w:pStyle w:val="Audio"/>
              <w:spacing w:line="240" w:lineRule="auto"/>
            </w:pPr>
            <w:r>
              <w:t xml:space="preserve">Government.  </w:t>
            </w:r>
            <w:smartTag w:uri="urn:schemas-microsoft-com:office:smarttags" w:element="place">
              <w:smartTag w:uri="urn:schemas-microsoft-com:office:smarttags" w:element="City">
                <w:r>
                  <w:t>Pierre</w:t>
                </w:r>
              </w:smartTag>
            </w:smartTag>
            <w:r>
              <w:t xml:space="preserve"> secured its future by successfully campaigning to be state capital, in 1890.</w:t>
            </w:r>
          </w:p>
          <w:p w14:paraId="40FEA5E7" w14:textId="77777777" w:rsidR="0032317E" w:rsidRDefault="0032317E">
            <w:pPr>
              <w:pStyle w:val="Audio"/>
              <w:spacing w:line="240" w:lineRule="auto"/>
            </w:pPr>
          </w:p>
          <w:p w14:paraId="042F677D" w14:textId="77777777" w:rsidR="00EE4CF6" w:rsidRDefault="00EE4CF6">
            <w:pPr>
              <w:pStyle w:val="Audio"/>
              <w:spacing w:line="240" w:lineRule="auto"/>
            </w:pPr>
            <w:r>
              <w:t>MUSIC OUT</w:t>
            </w:r>
          </w:p>
          <w:p w14:paraId="29A1CE59" w14:textId="77777777" w:rsidR="003247B9" w:rsidRDefault="003247B9">
            <w:pPr>
              <w:pStyle w:val="Audio"/>
              <w:spacing w:line="240" w:lineRule="auto"/>
            </w:pPr>
          </w:p>
        </w:tc>
      </w:tr>
      <w:tr w:rsidR="0032317E" w14:paraId="5B8613F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CC683F2" w14:textId="77777777" w:rsidR="0032317E" w:rsidRDefault="00670F87">
            <w:pPr>
              <w:pStyle w:val="Video"/>
            </w:pPr>
            <w:smartTag w:uri="urn:schemas-microsoft-com:office:smarttags" w:element="place">
              <w:smartTag w:uri="urn:schemas-microsoft-com:office:smarttags" w:element="PlaceName">
                <w:r>
                  <w:lastRenderedPageBreak/>
                  <w:t>Aberdeen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Brown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County</w:t>
                </w:r>
              </w:smartTag>
            </w:smartTag>
            <w:r>
              <w:t xml:space="preserve"> Courthouse</w:t>
            </w:r>
          </w:p>
        </w:tc>
        <w:tc>
          <w:tcPr>
            <w:tcW w:w="5400" w:type="dxa"/>
          </w:tcPr>
          <w:p w14:paraId="56C095CE" w14:textId="77777777" w:rsidR="003247B9" w:rsidRDefault="003247B9">
            <w:pPr>
              <w:pStyle w:val="Audio"/>
              <w:spacing w:line="240" w:lineRule="auto"/>
            </w:pPr>
            <w:r>
              <w:t xml:space="preserve">NARRATOR: </w:t>
            </w:r>
          </w:p>
          <w:p w14:paraId="353FF733" w14:textId="77777777" w:rsidR="003247B9" w:rsidRDefault="0032317E">
            <w:pPr>
              <w:pStyle w:val="Audio"/>
              <w:spacing w:line="240" w:lineRule="auto"/>
            </w:pPr>
            <w:r>
              <w:t xml:space="preserve">Other communities campaigned—and sometimes </w:t>
            </w:r>
          </w:p>
          <w:p w14:paraId="71FB2090" w14:textId="77777777" w:rsidR="0032317E" w:rsidRDefault="0032317E">
            <w:pPr>
              <w:pStyle w:val="Audio"/>
              <w:spacing w:line="240" w:lineRule="auto"/>
            </w:pPr>
            <w:r>
              <w:t>battled one another—to become county seats…</w:t>
            </w:r>
          </w:p>
          <w:p w14:paraId="4A1D27A0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49A66A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1B7F731" w14:textId="77777777" w:rsidR="0032317E" w:rsidRDefault="00EE4CF6">
            <w:pPr>
              <w:pStyle w:val="Video"/>
            </w:pPr>
            <w:smartTag w:uri="urn:schemas-microsoft-com:office:smarttags" w:element="address">
              <w:smartTag w:uri="urn:schemas-microsoft-com:office:smarttags" w:element="Street">
                <w:r>
                  <w:t xml:space="preserve">WS </w:t>
                </w:r>
                <w:r w:rsidR="0032317E">
                  <w:t>Court</w:t>
                </w:r>
              </w:smartTag>
            </w:smartTag>
            <w:r w:rsidR="0032317E">
              <w:t xml:space="preserve"> house interior.</w:t>
            </w:r>
          </w:p>
        </w:tc>
        <w:tc>
          <w:tcPr>
            <w:tcW w:w="5400" w:type="dxa"/>
          </w:tcPr>
          <w:p w14:paraId="4992E931" w14:textId="77777777" w:rsidR="0032317E" w:rsidRDefault="0032317E">
            <w:pPr>
              <w:pStyle w:val="Audio"/>
              <w:spacing w:line="240" w:lineRule="auto"/>
            </w:pPr>
            <w:r>
              <w:t xml:space="preserve">…home of the county </w:t>
            </w:r>
            <w:proofErr w:type="gramStart"/>
            <w:r>
              <w:t>court house</w:t>
            </w:r>
            <w:proofErr w:type="gramEnd"/>
            <w:r>
              <w:t>…</w:t>
            </w:r>
          </w:p>
          <w:p w14:paraId="2408E733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3EEADD28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261917A" w14:textId="77777777" w:rsidR="0032317E" w:rsidRDefault="00EE4CF6">
            <w:pPr>
              <w:pStyle w:val="Video"/>
            </w:pPr>
            <w:r>
              <w:t xml:space="preserve">CU </w:t>
            </w:r>
            <w:r w:rsidR="0032317E">
              <w:t xml:space="preserve">Office door </w:t>
            </w:r>
            <w:r>
              <w:t xml:space="preserve">sign: </w:t>
            </w:r>
            <w:r w:rsidR="0032317E">
              <w:t>clerk of courts.</w:t>
            </w:r>
          </w:p>
        </w:tc>
        <w:tc>
          <w:tcPr>
            <w:tcW w:w="5400" w:type="dxa"/>
          </w:tcPr>
          <w:p w14:paraId="6416C99D" w14:textId="77777777" w:rsidR="0032317E" w:rsidRDefault="0032317E">
            <w:pPr>
              <w:pStyle w:val="Audio"/>
              <w:spacing w:line="240" w:lineRule="auto"/>
            </w:pPr>
            <w:r>
              <w:t>…and county jobs.</w:t>
            </w:r>
          </w:p>
          <w:p w14:paraId="59417323" w14:textId="77777777" w:rsidR="0032317E" w:rsidRPr="003247B9" w:rsidRDefault="00EE4CF6">
            <w:pPr>
              <w:pStyle w:val="Audio"/>
              <w:spacing w:line="240" w:lineRule="auto"/>
              <w:rPr>
                <w:b/>
                <w:sz w:val="18"/>
                <w:szCs w:val="18"/>
              </w:rPr>
            </w:pPr>
            <w:r>
              <w:t xml:space="preserve">MUSIC UP AND </w:t>
            </w:r>
            <w:proofErr w:type="gramStart"/>
            <w:r>
              <w:t xml:space="preserve">UNDER  </w:t>
            </w:r>
            <w:r w:rsidRPr="00EE4CF6">
              <w:rPr>
                <w:b/>
                <w:sz w:val="18"/>
                <w:szCs w:val="18"/>
              </w:rPr>
              <w:t>DWCD</w:t>
            </w:r>
            <w:proofErr w:type="gramEnd"/>
            <w:r w:rsidRPr="00EE4CF6">
              <w:rPr>
                <w:b/>
                <w:sz w:val="18"/>
                <w:szCs w:val="18"/>
              </w:rPr>
              <w:t xml:space="preserve"> 241 Cut 10 “The River”</w:t>
            </w:r>
          </w:p>
        </w:tc>
      </w:tr>
      <w:tr w:rsidR="0032317E" w14:paraId="32AC07D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3332065" w14:textId="77777777" w:rsidR="0032317E" w:rsidRDefault="0032317E">
            <w:pPr>
              <w:pStyle w:val="Video"/>
            </w:pPr>
            <w:r>
              <w:t>Old main at USD.</w:t>
            </w:r>
          </w:p>
        </w:tc>
        <w:tc>
          <w:tcPr>
            <w:tcW w:w="5400" w:type="dxa"/>
          </w:tcPr>
          <w:p w14:paraId="6B6EACDD" w14:textId="77777777" w:rsidR="0032317E" w:rsidRDefault="0032317E">
            <w:pPr>
              <w:pStyle w:val="Audio"/>
              <w:spacing w:line="240" w:lineRule="auto"/>
            </w:pPr>
            <w:r>
              <w:t>Other big prizes were the state’s universities and colleges.</w:t>
            </w:r>
          </w:p>
          <w:p w14:paraId="0FEA82E3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7511A5E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CB4D677" w14:textId="77777777" w:rsidR="00EE4CF6" w:rsidRDefault="0032317E">
            <w:pPr>
              <w:pStyle w:val="Video"/>
            </w:pPr>
            <w:r>
              <w:t xml:space="preserve">Penitentiary </w:t>
            </w:r>
            <w:r w:rsidR="00EE4CF6">
              <w:t xml:space="preserve">in </w:t>
            </w:r>
            <w:smartTag w:uri="urn:schemas-microsoft-com:office:smarttags" w:element="place">
              <w:smartTag w:uri="urn:schemas-microsoft-com:office:smarttags" w:element="City">
                <w:r w:rsidR="00EE4CF6">
                  <w:t>Sioux Falls</w:t>
                </w:r>
              </w:smartTag>
            </w:smartTag>
          </w:p>
          <w:p w14:paraId="1094382C" w14:textId="77777777" w:rsidR="0032317E" w:rsidRDefault="00EE4CF6">
            <w:pPr>
              <w:pStyle w:val="Video"/>
            </w:pPr>
            <w:r>
              <w:t>S</w:t>
            </w:r>
            <w:r w:rsidR="0032317E">
              <w:t xml:space="preserve">tate </w:t>
            </w:r>
            <w:r>
              <w:t>S</w:t>
            </w:r>
            <w:r w:rsidR="0032317E">
              <w:t xml:space="preserve">oldier’s </w:t>
            </w:r>
            <w:r>
              <w:t xml:space="preserve">Home in </w:t>
            </w:r>
            <w:smartTag w:uri="urn:schemas-microsoft-com:office:smarttags" w:element="place">
              <w:smartTag w:uri="urn:schemas-microsoft-com:office:smarttags" w:element="City">
                <w:r>
                  <w:t>Hot Springs</w:t>
                </w:r>
              </w:smartTag>
            </w:smartTag>
          </w:p>
          <w:p w14:paraId="213BB884" w14:textId="77777777" w:rsidR="00EE4CF6" w:rsidRDefault="00EE4CF6">
            <w:pPr>
              <w:pStyle w:val="Video"/>
            </w:pPr>
            <w:r>
              <w:t>MAP: Marking towns</w:t>
            </w:r>
          </w:p>
        </w:tc>
        <w:tc>
          <w:tcPr>
            <w:tcW w:w="5400" w:type="dxa"/>
          </w:tcPr>
          <w:p w14:paraId="0B227334" w14:textId="77777777" w:rsidR="0032317E" w:rsidRDefault="0032317E">
            <w:pPr>
              <w:pStyle w:val="Audio"/>
              <w:spacing w:line="240" w:lineRule="auto"/>
            </w:pPr>
            <w:smartTag w:uri="urn:schemas-microsoft-com:office:smarttags" w:element="place">
              <w:smartTag w:uri="urn:schemas-microsoft-com:office:smarttags" w:element="City">
                <w:r>
                  <w:t>Sioux Falls</w:t>
                </w:r>
              </w:smartTag>
            </w:smartTag>
            <w:r>
              <w:t xml:space="preserve"> got the state penitentiary, and </w:t>
            </w:r>
            <w:smartTag w:uri="urn:schemas-microsoft-com:office:smarttags" w:element="place">
              <w:smartTag w:uri="urn:schemas-microsoft-com:office:smarttags" w:element="City">
                <w:r>
                  <w:t>Hot Springs</w:t>
                </w:r>
              </w:smartTag>
            </w:smartTag>
            <w:r>
              <w:t xml:space="preserve"> the state’s home for retired soldiers.  State homes and schools for </w:t>
            </w:r>
            <w:smartTag w:uri="urn:schemas-microsoft-com:office:smarttags" w:element="place">
              <w:r>
                <w:t>South Dakotans</w:t>
              </w:r>
            </w:smartTag>
            <w:r>
              <w:t xml:space="preserve"> with disabilities went to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</w:smartTag>
            <w:r>
              <w:t xml:space="preserve">, Redfield, and </w:t>
            </w:r>
            <w:smartTag w:uri="urn:schemas-microsoft-com:office:smarttags" w:element="place">
              <w:smartTag w:uri="urn:schemas-microsoft-com:office:smarttags" w:element="City">
                <w:r>
                  <w:t>Sioux Falls</w:t>
                </w:r>
              </w:smartTag>
            </w:smartTag>
            <w:r>
              <w:t>.</w:t>
            </w:r>
          </w:p>
          <w:p w14:paraId="43AA3DCC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07ACFA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115A2B9" w14:textId="77777777" w:rsidR="00EE4CF6" w:rsidRDefault="0032317E">
            <w:pPr>
              <w:pStyle w:val="Video"/>
            </w:pPr>
            <w:r>
              <w:t xml:space="preserve">Cut to </w:t>
            </w:r>
            <w:smartTag w:uri="urn:schemas-microsoft-com:office:smarttags" w:element="place">
              <w:smartTag w:uri="urn:schemas-microsoft-com:office:smarttags" w:element="country-region">
                <w:r>
                  <w:t>U. S.</w:t>
                </w:r>
              </w:smartTag>
            </w:smartTag>
            <w:r>
              <w:t xml:space="preserve"> flag at </w:t>
            </w:r>
            <w:smartTag w:uri="urn:schemas-microsoft-com:office:smarttags" w:element="place">
              <w:smartTag w:uri="urn:schemas-microsoft-com:office:smarttags" w:element="PlaceType">
                <w:r>
                  <w:t>Fort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Meade</w:t>
                </w:r>
              </w:smartTag>
            </w:smartTag>
          </w:p>
        </w:tc>
        <w:tc>
          <w:tcPr>
            <w:tcW w:w="5400" w:type="dxa"/>
          </w:tcPr>
          <w:p w14:paraId="761061F4" w14:textId="77777777" w:rsidR="0032317E" w:rsidRDefault="0032317E">
            <w:pPr>
              <w:pStyle w:val="Audio"/>
              <w:spacing w:line="240" w:lineRule="auto"/>
            </w:pPr>
            <w:r>
              <w:t xml:space="preserve">In addition to state government, the </w:t>
            </w:r>
            <w:smartTag w:uri="urn:schemas-microsoft-com:office:smarttags" w:element="place">
              <w:smartTag w:uri="urn:schemas-microsoft-com:office:smarttags" w:element="country-region">
                <w:r>
                  <w:t>United States</w:t>
                </w:r>
              </w:smartTag>
            </w:smartTag>
            <w:r>
              <w:t xml:space="preserve"> government came to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 towns to build…</w:t>
            </w:r>
          </w:p>
          <w:p w14:paraId="6D8ACA2B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5B14ADE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27C1EA5" w14:textId="77777777" w:rsidR="0032317E" w:rsidRDefault="00EE4CF6">
            <w:pPr>
              <w:pStyle w:val="Video"/>
            </w:pPr>
            <w:smartTag w:uri="urn:schemas-microsoft-com:office:smarttags" w:element="place">
              <w:smartTag w:uri="urn:schemas-microsoft-com:office:smarttags" w:element="PlaceType">
                <w:r>
                  <w:t>Fort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Meade</w:t>
                </w:r>
              </w:smartTag>
            </w:smartTag>
            <w:r>
              <w:t xml:space="preserve"> sign</w:t>
            </w:r>
          </w:p>
          <w:p w14:paraId="6EB05A89" w14:textId="77777777" w:rsidR="00EE4CF6" w:rsidRDefault="00EE4CF6">
            <w:pPr>
              <w:pStyle w:val="Video"/>
            </w:pPr>
            <w:r>
              <w:t>Ellsworth AFB</w:t>
            </w:r>
          </w:p>
        </w:tc>
        <w:tc>
          <w:tcPr>
            <w:tcW w:w="5400" w:type="dxa"/>
          </w:tcPr>
          <w:p w14:paraId="7E8E20C1" w14:textId="77777777" w:rsidR="0032317E" w:rsidRDefault="0032317E">
            <w:pPr>
              <w:pStyle w:val="Audio"/>
              <w:spacing w:line="240" w:lineRule="auto"/>
            </w:pPr>
            <w:r>
              <w:t xml:space="preserve">creating, among other things, military hospitals and Ellsworth Air Force Base near </w:t>
            </w:r>
            <w:smartTag w:uri="urn:schemas-microsoft-com:office:smarttags" w:element="place">
              <w:smartTag w:uri="urn:schemas-microsoft-com:office:smarttags" w:element="City">
                <w:r>
                  <w:t>Rapid City</w:t>
                </w:r>
              </w:smartTag>
            </w:smartTag>
            <w:r>
              <w:t>.</w:t>
            </w:r>
          </w:p>
          <w:p w14:paraId="2D8B7BAF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30992A2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35F919D" w14:textId="77777777" w:rsidR="0032317E" w:rsidRDefault="0032317E">
            <w:pPr>
              <w:pStyle w:val="Video"/>
            </w:pPr>
            <w:r>
              <w:t>Ellsworth planes</w:t>
            </w:r>
          </w:p>
        </w:tc>
        <w:tc>
          <w:tcPr>
            <w:tcW w:w="5400" w:type="dxa"/>
          </w:tcPr>
          <w:p w14:paraId="44621E0F" w14:textId="77777777" w:rsidR="0032317E" w:rsidRDefault="0032317E">
            <w:pPr>
              <w:pStyle w:val="Audio"/>
              <w:spacing w:line="240" w:lineRule="auto"/>
            </w:pPr>
            <w:r>
              <w:t xml:space="preserve">Think someone in </w:t>
            </w:r>
            <w:smartTag w:uri="urn:schemas-microsoft-com:office:smarttags" w:element="place">
              <w:smartTag w:uri="urn:schemas-microsoft-com:office:smarttags" w:element="State">
                <w:r>
                  <w:t>Washington</w:t>
                </w:r>
              </w:smartTag>
            </w:smartTag>
            <w:r>
              <w:t xml:space="preserve">, D. C. pointed at a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 map and said, “Here is where we’ll build,” like Charles Prior?  It never worked that way.  Organization and hard work by </w:t>
            </w:r>
            <w:smartTag w:uri="urn:schemas-microsoft-com:office:smarttags" w:element="place">
              <w:r>
                <w:t>South Dakotans</w:t>
              </w:r>
            </w:smartTag>
            <w:r>
              <w:t xml:space="preserve"> were always behind government projects like Ellsworth.</w:t>
            </w:r>
          </w:p>
          <w:p w14:paraId="0328001E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2627495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EF22CC6" w14:textId="77777777" w:rsidR="0032317E" w:rsidRDefault="00831536">
            <w:pPr>
              <w:pStyle w:val="Video"/>
            </w:pPr>
            <w:r>
              <w:lastRenderedPageBreak/>
              <w:t xml:space="preserve">WS Modern day </w:t>
            </w:r>
            <w:r w:rsidR="0032317E">
              <w:t>Huron.</w:t>
            </w:r>
          </w:p>
          <w:p w14:paraId="2BAC9148" w14:textId="77777777" w:rsidR="00831536" w:rsidRDefault="00831536">
            <w:pPr>
              <w:pStyle w:val="Video"/>
            </w:pPr>
            <w:r>
              <w:t>Another building in Huron</w:t>
            </w:r>
          </w:p>
        </w:tc>
        <w:tc>
          <w:tcPr>
            <w:tcW w:w="5400" w:type="dxa"/>
          </w:tcPr>
          <w:p w14:paraId="164E399F" w14:textId="77777777" w:rsidR="0032317E" w:rsidRDefault="0032317E" w:rsidP="0032317E">
            <w:pPr>
              <w:pStyle w:val="Audio"/>
              <w:spacing w:line="240" w:lineRule="auto"/>
            </w:pPr>
            <w:r>
              <w:t>NARRATOR:</w:t>
            </w:r>
          </w:p>
          <w:p w14:paraId="520540A8" w14:textId="77777777" w:rsidR="0032317E" w:rsidRDefault="0032317E">
            <w:pPr>
              <w:pStyle w:val="Audio"/>
              <w:spacing w:line="240" w:lineRule="auto"/>
            </w:pPr>
          </w:p>
          <w:p w14:paraId="2E8E5A34" w14:textId="77777777" w:rsidR="0032317E" w:rsidRDefault="0032317E">
            <w:pPr>
              <w:pStyle w:val="Audio"/>
              <w:spacing w:line="240" w:lineRule="auto"/>
            </w:pPr>
            <w:r>
              <w:t>In fact, planning and years of effort are usually behind any town development.  Huron, for example, lost some businesses and jobs in the late 20</w:t>
            </w:r>
            <w:r>
              <w:rPr>
                <w:vertAlign w:val="superscript"/>
              </w:rPr>
              <w:t>th</w:t>
            </w:r>
            <w:r>
              <w:t xml:space="preserve"> century, and then went to work to create new ones.</w:t>
            </w:r>
          </w:p>
        </w:tc>
      </w:tr>
      <w:tr w:rsidR="0032317E" w14:paraId="6211CBD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C348CC1" w14:textId="77777777" w:rsidR="00831536" w:rsidRDefault="00831536">
            <w:pPr>
              <w:pStyle w:val="Video"/>
            </w:pPr>
            <w:r>
              <w:t>Shawn Lyons ON CAMERA</w:t>
            </w:r>
          </w:p>
          <w:p w14:paraId="1708AA46" w14:textId="77777777" w:rsidR="0032317E" w:rsidRDefault="00831536">
            <w:pPr>
              <w:pStyle w:val="Video"/>
            </w:pPr>
            <w:r>
              <w:t xml:space="preserve">SUPER: Shawn Lyons </w:t>
            </w:r>
            <w:r w:rsidRPr="00831536">
              <w:rPr>
                <w:b/>
                <w:sz w:val="18"/>
                <w:szCs w:val="18"/>
              </w:rPr>
              <w:t>Exec. Director Greater Huron Development Corp.</w:t>
            </w:r>
          </w:p>
        </w:tc>
        <w:tc>
          <w:tcPr>
            <w:tcW w:w="5400" w:type="dxa"/>
          </w:tcPr>
          <w:p w14:paraId="4278F0F5" w14:textId="77777777" w:rsidR="0032317E" w:rsidRDefault="00831536">
            <w:pPr>
              <w:pStyle w:val="Audio"/>
              <w:spacing w:line="240" w:lineRule="auto"/>
            </w:pPr>
            <w:r>
              <w:t>Shawn Lyons ON CAMERA</w:t>
            </w:r>
          </w:p>
          <w:p w14:paraId="34C0C351" w14:textId="77777777" w:rsidR="0032317E" w:rsidRDefault="00831536">
            <w:pPr>
              <w:pStyle w:val="Audio"/>
              <w:spacing w:line="240" w:lineRule="auto"/>
            </w:pPr>
            <w:r>
              <w:t>(Discussing Huron’s recent successes in attracting businesses)</w:t>
            </w:r>
          </w:p>
        </w:tc>
      </w:tr>
      <w:tr w:rsidR="0032317E" w14:paraId="0BD4F2E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FC714DC" w14:textId="77777777" w:rsidR="0032317E" w:rsidRDefault="0032317E">
            <w:pPr>
              <w:pStyle w:val="Video"/>
            </w:pPr>
          </w:p>
          <w:p w14:paraId="73781682" w14:textId="77777777" w:rsidR="00707DFC" w:rsidRDefault="00707DFC">
            <w:pPr>
              <w:pStyle w:val="Video"/>
            </w:pPr>
          </w:p>
          <w:p w14:paraId="61046A37" w14:textId="77777777" w:rsidR="00707DFC" w:rsidRDefault="00707DFC">
            <w:pPr>
              <w:pStyle w:val="Video"/>
            </w:pPr>
            <w:r>
              <w:t xml:space="preserve">PHOTO: Keystone, SD  </w:t>
            </w:r>
          </w:p>
          <w:p w14:paraId="016BBCE4" w14:textId="77777777" w:rsidR="00707DFC" w:rsidRDefault="00707DFC">
            <w:pPr>
              <w:pStyle w:val="Video"/>
            </w:pPr>
            <w:r>
              <w:t>PHOTO: Keystone, SD</w:t>
            </w:r>
          </w:p>
        </w:tc>
        <w:tc>
          <w:tcPr>
            <w:tcW w:w="5400" w:type="dxa"/>
          </w:tcPr>
          <w:p w14:paraId="1D3A2270" w14:textId="77777777" w:rsidR="00831536" w:rsidRPr="00831536" w:rsidRDefault="00831536">
            <w:pPr>
              <w:pStyle w:val="Audio"/>
              <w:spacing w:line="240" w:lineRule="auto"/>
              <w:rPr>
                <w:b/>
                <w:sz w:val="18"/>
                <w:szCs w:val="18"/>
              </w:rPr>
            </w:pPr>
            <w:r>
              <w:t xml:space="preserve">MUSIC UP AND </w:t>
            </w:r>
            <w:proofErr w:type="gramStart"/>
            <w:r>
              <w:t xml:space="preserve">UNDER  </w:t>
            </w:r>
            <w:r w:rsidRPr="00831536">
              <w:rPr>
                <w:b/>
                <w:sz w:val="18"/>
                <w:szCs w:val="18"/>
              </w:rPr>
              <w:t>DWCD</w:t>
            </w:r>
            <w:proofErr w:type="gramEnd"/>
            <w:r w:rsidRPr="00831536">
              <w:rPr>
                <w:b/>
                <w:sz w:val="18"/>
                <w:szCs w:val="18"/>
              </w:rPr>
              <w:t xml:space="preserve"> 238 Cut 13 “My Old </w:t>
            </w:r>
            <w:smartTag w:uri="urn:schemas-microsoft-com:office:smarttags" w:element="place">
              <w:smartTag w:uri="urn:schemas-microsoft-com:office:smarttags" w:element="State">
                <w:r w:rsidRPr="00831536">
                  <w:rPr>
                    <w:b/>
                    <w:sz w:val="18"/>
                    <w:szCs w:val="18"/>
                  </w:rPr>
                  <w:t>Kentucky</w:t>
                </w:r>
              </w:smartTag>
            </w:smartTag>
            <w:r w:rsidRPr="00831536">
              <w:rPr>
                <w:b/>
                <w:sz w:val="18"/>
                <w:szCs w:val="18"/>
              </w:rPr>
              <w:t xml:space="preserve"> Home”</w:t>
            </w:r>
          </w:p>
          <w:p w14:paraId="5A47F196" w14:textId="77777777" w:rsidR="00831536" w:rsidRDefault="00831536">
            <w:pPr>
              <w:pStyle w:val="Audio"/>
              <w:spacing w:line="240" w:lineRule="auto"/>
            </w:pPr>
            <w:r>
              <w:t>NARRATOR:</w:t>
            </w:r>
          </w:p>
          <w:p w14:paraId="150BF71A" w14:textId="77777777" w:rsidR="0032317E" w:rsidRDefault="0032317E">
            <w:pPr>
              <w:pStyle w:val="Audio"/>
              <w:spacing w:line="240" w:lineRule="auto"/>
            </w:pPr>
            <w:r>
              <w:t xml:space="preserve">There are also towns that prospered because of luck, as much as anything.  In the 1920s Keystone appeared to be a mining town that had seen better </w:t>
            </w:r>
            <w:proofErr w:type="gramStart"/>
            <w:r>
              <w:t>days, and</w:t>
            </w:r>
            <w:proofErr w:type="gramEnd"/>
            <w:r>
              <w:t xml:space="preserve"> was perhaps on its way to becoming a ghost town.</w:t>
            </w:r>
          </w:p>
          <w:p w14:paraId="071355F3" w14:textId="77777777" w:rsidR="0032317E" w:rsidRDefault="00707DFC">
            <w:pPr>
              <w:pStyle w:val="Audio"/>
              <w:spacing w:line="240" w:lineRule="auto"/>
            </w:pPr>
            <w:r>
              <w:t>NAT SOUND UP and UNDER</w:t>
            </w:r>
          </w:p>
        </w:tc>
      </w:tr>
      <w:tr w:rsidR="0032317E" w14:paraId="35B23E8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377D839" w14:textId="77777777" w:rsidR="0032317E" w:rsidRDefault="00707DFC">
            <w:pPr>
              <w:pStyle w:val="Video"/>
            </w:pPr>
            <w:proofErr w:type="spellStart"/>
            <w:proofErr w:type="gramStart"/>
            <w:r>
              <w:t>PHOTO:</w:t>
            </w:r>
            <w:r w:rsidR="0032317E">
              <w:t>Gutzon</w:t>
            </w:r>
            <w:proofErr w:type="spellEnd"/>
            <w:proofErr w:type="gramEnd"/>
            <w:r w:rsidR="0032317E">
              <w:t xml:space="preserve"> Borglum </w:t>
            </w:r>
          </w:p>
          <w:p w14:paraId="27AEB4B0" w14:textId="77777777" w:rsidR="00707DFC" w:rsidRDefault="00707DFC">
            <w:pPr>
              <w:pStyle w:val="Video"/>
            </w:pPr>
            <w:r>
              <w:t>FILM: Borglum &amp; crew sculpting Mount Rushmore</w:t>
            </w:r>
          </w:p>
        </w:tc>
        <w:tc>
          <w:tcPr>
            <w:tcW w:w="5400" w:type="dxa"/>
          </w:tcPr>
          <w:p w14:paraId="74567D54" w14:textId="77777777" w:rsidR="0032317E" w:rsidRDefault="0032317E">
            <w:pPr>
              <w:pStyle w:val="Audio"/>
              <w:spacing w:line="240" w:lineRule="auto"/>
            </w:pPr>
            <w:r>
              <w:t xml:space="preserve">But then a group of out-of-town </w:t>
            </w:r>
            <w:proofErr w:type="gramStart"/>
            <w:r>
              <w:t>business people</w:t>
            </w:r>
            <w:proofErr w:type="gramEnd"/>
            <w:r>
              <w:t xml:space="preserve"> and a sculptor named Gutzon Borglum showed up.  With a team of men, many out-of-work Keystone miners…</w:t>
            </w:r>
          </w:p>
          <w:p w14:paraId="351304F7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43BD751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2160090" w14:textId="77777777" w:rsidR="0032317E" w:rsidRDefault="00707DFC">
            <w:pPr>
              <w:pStyle w:val="Video"/>
            </w:pPr>
            <w:proofErr w:type="spellStart"/>
            <w:r>
              <w:t>Broglum</w:t>
            </w:r>
            <w:proofErr w:type="spellEnd"/>
            <w:r>
              <w:t xml:space="preserve"> b</w:t>
            </w:r>
            <w:r w:rsidR="0032317E">
              <w:t>lasting and drilling on Rushmore.</w:t>
            </w:r>
          </w:p>
          <w:p w14:paraId="71205247" w14:textId="77777777" w:rsidR="0032317E" w:rsidRDefault="00707DFC">
            <w:pPr>
              <w:pStyle w:val="Video"/>
            </w:pPr>
            <w:r>
              <w:t xml:space="preserve">FILM: FDR Dedication of </w:t>
            </w:r>
            <w:smartTag w:uri="urn:schemas-microsoft-com:office:smarttags" w:element="place">
              <w:r>
                <w:t>Mount Rushmore</w:t>
              </w:r>
            </w:smartTag>
            <w:r>
              <w:t>.</w:t>
            </w:r>
          </w:p>
        </w:tc>
        <w:tc>
          <w:tcPr>
            <w:tcW w:w="5400" w:type="dxa"/>
          </w:tcPr>
          <w:p w14:paraId="00014FF4" w14:textId="77777777" w:rsidR="0032317E" w:rsidRDefault="0032317E">
            <w:pPr>
              <w:pStyle w:val="Audio"/>
              <w:spacing w:line="240" w:lineRule="auto"/>
            </w:pPr>
            <w:r>
              <w:t>Borglum blasted and drilled into a nearby mountain…</w:t>
            </w:r>
          </w:p>
          <w:p w14:paraId="4D64F551" w14:textId="77777777" w:rsidR="0032317E" w:rsidRDefault="00707DFC">
            <w:pPr>
              <w:pStyle w:val="Audio"/>
              <w:spacing w:line="240" w:lineRule="auto"/>
            </w:pPr>
            <w:r>
              <w:t xml:space="preserve">SOVTR UP then </w:t>
            </w:r>
            <w:proofErr w:type="gramStart"/>
            <w:r>
              <w:t>OUT  FDR</w:t>
            </w:r>
            <w:proofErr w:type="gramEnd"/>
            <w:r>
              <w:t xml:space="preserve"> Dedication speech.</w:t>
            </w:r>
          </w:p>
          <w:p w14:paraId="35240EAD" w14:textId="77777777" w:rsidR="00707DFC" w:rsidRDefault="00CE25D6">
            <w:pPr>
              <w:pStyle w:val="Audio"/>
              <w:spacing w:line="240" w:lineRule="auto"/>
            </w:pPr>
            <w:r>
              <w:t xml:space="preserve">MUSIC UP AND </w:t>
            </w:r>
            <w:proofErr w:type="gramStart"/>
            <w:r>
              <w:t>UNDER  DWCD</w:t>
            </w:r>
            <w:proofErr w:type="gramEnd"/>
            <w:r>
              <w:t xml:space="preserve"> 0237 Cut 4 “</w:t>
            </w:r>
            <w:smartTag w:uri="urn:schemas-microsoft-com:office:smarttags" w:element="place">
              <w:smartTag w:uri="urn:schemas-microsoft-com:office:smarttags" w:element="country-region">
                <w:r>
                  <w:t>America</w:t>
                </w:r>
              </w:smartTag>
            </w:smartTag>
            <w:r>
              <w:t xml:space="preserve"> the Beautiful”</w:t>
            </w:r>
          </w:p>
          <w:p w14:paraId="4353D9EA" w14:textId="77777777" w:rsidR="0032317E" w:rsidRDefault="0032317E" w:rsidP="0032317E">
            <w:pPr>
              <w:pStyle w:val="Audio"/>
              <w:spacing w:line="240" w:lineRule="auto"/>
            </w:pPr>
            <w:r>
              <w:t>NARRATOR:</w:t>
            </w:r>
          </w:p>
          <w:p w14:paraId="02DBC266" w14:textId="77777777" w:rsidR="00CE25D6" w:rsidRDefault="00CE25D6">
            <w:pPr>
              <w:pStyle w:val="Audio"/>
              <w:spacing w:line="240" w:lineRule="auto"/>
            </w:pPr>
          </w:p>
        </w:tc>
      </w:tr>
      <w:tr w:rsidR="0032317E" w14:paraId="6056277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6427389" w14:textId="77777777" w:rsidR="0032317E" w:rsidRDefault="00707DFC">
            <w:pPr>
              <w:pStyle w:val="Video"/>
            </w:pPr>
            <w:r>
              <w:t>WS Mount Rushmore with tourists</w:t>
            </w:r>
          </w:p>
          <w:p w14:paraId="4E5740BC" w14:textId="77777777" w:rsidR="00707DFC" w:rsidRPr="00707DFC" w:rsidRDefault="00707DFC">
            <w:pPr>
              <w:pStyle w:val="Video"/>
              <w:rPr>
                <w:b/>
                <w:sz w:val="18"/>
                <w:szCs w:val="18"/>
              </w:rPr>
            </w:pPr>
            <w:r>
              <w:lastRenderedPageBreak/>
              <w:t xml:space="preserve">POP-UP FACT </w:t>
            </w:r>
            <w:r w:rsidRPr="00707DFC">
              <w:rPr>
                <w:b/>
                <w:sz w:val="18"/>
                <w:szCs w:val="18"/>
              </w:rPr>
              <w:t>“</w:t>
            </w:r>
            <w:smartTag w:uri="urn:schemas-microsoft-com:office:smarttags" w:element="place">
              <w:smartTag w:uri="urn:schemas-microsoft-com:office:smarttags" w:element="PlaceName">
                <w:r w:rsidRPr="00707DFC">
                  <w:rPr>
                    <w:b/>
                    <w:sz w:val="18"/>
                    <w:szCs w:val="18"/>
                  </w:rPr>
                  <w:t>Even</w:t>
                </w:r>
              </w:smartTag>
              <w:r w:rsidRPr="00707DFC">
                <w:rPr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07DFC">
                  <w:rPr>
                    <w:b/>
                    <w:sz w:val="18"/>
                    <w:szCs w:val="18"/>
                  </w:rPr>
                  <w:t>School</w:t>
                </w:r>
              </w:smartTag>
            </w:smartTag>
            <w:r w:rsidRPr="00707DFC">
              <w:rPr>
                <w:b/>
                <w:sz w:val="18"/>
                <w:szCs w:val="18"/>
              </w:rPr>
              <w:t xml:space="preserve"> children donated their pennies to help build </w:t>
            </w:r>
            <w:smartTag w:uri="urn:schemas-microsoft-com:office:smarttags" w:element="place">
              <w:r w:rsidRPr="00707DFC">
                <w:rPr>
                  <w:b/>
                  <w:sz w:val="18"/>
                  <w:szCs w:val="18"/>
                </w:rPr>
                <w:t>Mount Rushmore</w:t>
              </w:r>
            </w:smartTag>
            <w:r w:rsidRPr="00707DFC">
              <w:rPr>
                <w:b/>
                <w:sz w:val="18"/>
                <w:szCs w:val="18"/>
              </w:rPr>
              <w:t>.”</w:t>
            </w:r>
          </w:p>
          <w:p w14:paraId="045B50B4" w14:textId="77777777" w:rsidR="00707DFC" w:rsidRDefault="00707DFC">
            <w:pPr>
              <w:pStyle w:val="Video"/>
            </w:pPr>
            <w:r>
              <w:t>WS Keystone with tourists</w:t>
            </w:r>
          </w:p>
        </w:tc>
        <w:tc>
          <w:tcPr>
            <w:tcW w:w="5400" w:type="dxa"/>
          </w:tcPr>
          <w:p w14:paraId="3E33CC27" w14:textId="77777777" w:rsidR="00CE25D6" w:rsidRDefault="0032317E">
            <w:pPr>
              <w:pStyle w:val="Audio"/>
              <w:spacing w:line="240" w:lineRule="auto"/>
            </w:pPr>
            <w:r>
              <w:lastRenderedPageBreak/>
              <w:t xml:space="preserve">…creating Mount Rushmore National Memorial. </w:t>
            </w:r>
          </w:p>
          <w:p w14:paraId="642BC7F0" w14:textId="77777777" w:rsidR="00CE25D6" w:rsidRDefault="00CE25D6">
            <w:pPr>
              <w:pStyle w:val="Audio"/>
              <w:spacing w:line="240" w:lineRule="auto"/>
            </w:pPr>
            <w:r>
              <w:lastRenderedPageBreak/>
              <w:t xml:space="preserve">NARRATOR:  </w:t>
            </w:r>
          </w:p>
          <w:p w14:paraId="7EA21EDF" w14:textId="77777777" w:rsidR="0032317E" w:rsidRDefault="0032317E">
            <w:pPr>
              <w:pStyle w:val="Audio"/>
              <w:spacing w:line="240" w:lineRule="auto"/>
            </w:pPr>
            <w:r>
              <w:t>Far from a ghost town, Keystone now sees three million visitors every year.</w:t>
            </w:r>
          </w:p>
          <w:p w14:paraId="2C87454D" w14:textId="77777777" w:rsidR="00CE25D6" w:rsidRDefault="00CE25D6" w:rsidP="00CE25D6">
            <w:pPr>
              <w:pStyle w:val="Audio"/>
              <w:spacing w:line="240" w:lineRule="auto"/>
            </w:pPr>
            <w:r>
              <w:t>MUSIC OUT</w:t>
            </w:r>
          </w:p>
          <w:p w14:paraId="5C7A7137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AB64E1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433F96F" w14:textId="77777777" w:rsidR="0032317E" w:rsidRDefault="00CE25D6">
            <w:pPr>
              <w:pStyle w:val="Video"/>
            </w:pPr>
            <w:r>
              <w:lastRenderedPageBreak/>
              <w:t>Factory</w:t>
            </w:r>
          </w:p>
        </w:tc>
        <w:tc>
          <w:tcPr>
            <w:tcW w:w="5400" w:type="dxa"/>
          </w:tcPr>
          <w:p w14:paraId="38F4F9EE" w14:textId="77777777" w:rsidR="0032317E" w:rsidRDefault="0032317E">
            <w:pPr>
              <w:pStyle w:val="Audio"/>
              <w:spacing w:line="240" w:lineRule="auto"/>
            </w:pPr>
            <w:r>
              <w:t>Factories.</w:t>
            </w:r>
          </w:p>
          <w:p w14:paraId="2924FACD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42FE876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EDD6926" w14:textId="77777777" w:rsidR="0032317E" w:rsidRDefault="00CE25D6">
            <w:pPr>
              <w:pStyle w:val="Video"/>
            </w:pPr>
            <w:r>
              <w:t xml:space="preserve">State Capitol at </w:t>
            </w:r>
            <w:smartTag w:uri="urn:schemas-microsoft-com:office:smarttags" w:element="place">
              <w:smartTag w:uri="urn:schemas-microsoft-com:office:smarttags" w:element="City">
                <w:r>
                  <w:t>Pierre</w:t>
                </w:r>
              </w:smartTag>
            </w:smartTag>
          </w:p>
        </w:tc>
        <w:tc>
          <w:tcPr>
            <w:tcW w:w="5400" w:type="dxa"/>
          </w:tcPr>
          <w:p w14:paraId="5F178628" w14:textId="77777777" w:rsidR="0032317E" w:rsidRDefault="0032317E">
            <w:pPr>
              <w:pStyle w:val="Audio"/>
              <w:spacing w:line="240" w:lineRule="auto"/>
            </w:pPr>
            <w:r>
              <w:t>Government.</w:t>
            </w:r>
          </w:p>
          <w:p w14:paraId="2482A4F1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5B6CC0D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99DF3DB" w14:textId="77777777" w:rsidR="0032317E" w:rsidRDefault="00CE25D6">
            <w:pPr>
              <w:pStyle w:val="Video"/>
            </w:pPr>
            <w:r>
              <w:t>Air Force Jet flies by</w:t>
            </w:r>
          </w:p>
        </w:tc>
        <w:tc>
          <w:tcPr>
            <w:tcW w:w="5400" w:type="dxa"/>
          </w:tcPr>
          <w:p w14:paraId="7BA0E62E" w14:textId="77777777" w:rsidR="0032317E" w:rsidRDefault="0032317E">
            <w:pPr>
              <w:pStyle w:val="Audio"/>
              <w:spacing w:line="240" w:lineRule="auto"/>
            </w:pPr>
            <w:r>
              <w:t>Air Force jets.</w:t>
            </w:r>
          </w:p>
          <w:p w14:paraId="66AB79CE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157A05E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62F7669" w14:textId="77777777" w:rsidR="0032317E" w:rsidRDefault="00CE25D6">
            <w:pPr>
              <w:pStyle w:val="Video"/>
            </w:pPr>
            <w:r>
              <w:t xml:space="preserve">CU </w:t>
            </w:r>
            <w:smartTag w:uri="urn:schemas-microsoft-com:office:smarttags" w:element="place">
              <w:r>
                <w:t>Mount Rushmore</w:t>
              </w:r>
            </w:smartTag>
          </w:p>
        </w:tc>
        <w:tc>
          <w:tcPr>
            <w:tcW w:w="5400" w:type="dxa"/>
          </w:tcPr>
          <w:p w14:paraId="15DE86B8" w14:textId="77777777" w:rsidR="0032317E" w:rsidRDefault="0032317E">
            <w:pPr>
              <w:pStyle w:val="Audio"/>
              <w:spacing w:line="240" w:lineRule="auto"/>
            </w:pPr>
            <w:r>
              <w:t>Big presidents.</w:t>
            </w:r>
          </w:p>
          <w:p w14:paraId="14E2FBF7" w14:textId="77777777" w:rsidR="00CE25D6" w:rsidRDefault="00CE25D6">
            <w:pPr>
              <w:pStyle w:val="Audio"/>
              <w:spacing w:line="240" w:lineRule="auto"/>
            </w:pPr>
          </w:p>
          <w:p w14:paraId="62E8F245" w14:textId="77777777" w:rsidR="0032317E" w:rsidRDefault="00CE25D6">
            <w:pPr>
              <w:pStyle w:val="Audio"/>
              <w:spacing w:line="240" w:lineRule="auto"/>
              <w:rPr>
                <w:b/>
                <w:sz w:val="18"/>
                <w:szCs w:val="18"/>
              </w:rPr>
            </w:pPr>
            <w:r>
              <w:t xml:space="preserve">MUSIC UP AND </w:t>
            </w:r>
            <w:proofErr w:type="gramStart"/>
            <w:r>
              <w:t xml:space="preserve">UNDER  </w:t>
            </w:r>
            <w:r w:rsidRPr="00CE25D6">
              <w:rPr>
                <w:b/>
                <w:sz w:val="18"/>
                <w:szCs w:val="18"/>
              </w:rPr>
              <w:t>DWCD</w:t>
            </w:r>
            <w:proofErr w:type="gramEnd"/>
            <w:r w:rsidRPr="00CE25D6">
              <w:rPr>
                <w:b/>
                <w:sz w:val="18"/>
                <w:szCs w:val="18"/>
              </w:rPr>
              <w:t xml:space="preserve"> 0238 Cut 6 “In the Sweet By and By”</w:t>
            </w:r>
          </w:p>
          <w:p w14:paraId="1DA31C1B" w14:textId="77777777" w:rsidR="00CE25D6" w:rsidRDefault="00CE25D6">
            <w:pPr>
              <w:pStyle w:val="Audio"/>
              <w:spacing w:line="240" w:lineRule="auto"/>
            </w:pPr>
          </w:p>
        </w:tc>
      </w:tr>
      <w:tr w:rsidR="0032317E" w14:paraId="4D326C4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5409349" w14:textId="77777777" w:rsidR="0032317E" w:rsidRDefault="00CE25D6">
            <w:pPr>
              <w:pStyle w:val="Video"/>
            </w:pPr>
            <w:proofErr w:type="spellStart"/>
            <w:r>
              <w:t>WSj</w:t>
            </w:r>
            <w:proofErr w:type="spellEnd"/>
            <w:r>
              <w:t xml:space="preserve"> </w:t>
            </w:r>
            <w:r w:rsidR="0032317E">
              <w:t>Rapid City skyline.</w:t>
            </w:r>
          </w:p>
        </w:tc>
        <w:tc>
          <w:tcPr>
            <w:tcW w:w="5400" w:type="dxa"/>
          </w:tcPr>
          <w:p w14:paraId="195F0561" w14:textId="77777777" w:rsidR="0032317E" w:rsidRDefault="0032317E">
            <w:pPr>
              <w:pStyle w:val="Audio"/>
              <w:spacing w:line="240" w:lineRule="auto"/>
            </w:pPr>
            <w:r>
              <w:t>All can help communities grow.  But what makes them shrink?</w:t>
            </w:r>
          </w:p>
          <w:p w14:paraId="6D5E1401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41099FF8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2712B86" w14:textId="77777777" w:rsidR="0032317E" w:rsidRDefault="00CE25D6">
            <w:pPr>
              <w:pStyle w:val="Video"/>
            </w:pPr>
            <w:r>
              <w:t xml:space="preserve">WS Small town in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</w:p>
        </w:tc>
        <w:tc>
          <w:tcPr>
            <w:tcW w:w="5400" w:type="dxa"/>
          </w:tcPr>
          <w:p w14:paraId="6A9F88F2" w14:textId="77777777" w:rsidR="0032317E" w:rsidRDefault="0032317E">
            <w:pPr>
              <w:pStyle w:val="Audio"/>
              <w:spacing w:line="240" w:lineRule="auto"/>
            </w:pPr>
            <w:r>
              <w:t>Sometimes people leave because local jobs don’t pay well, or because there are no new jobs at all.</w:t>
            </w:r>
          </w:p>
          <w:p w14:paraId="0555A0E2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668B20C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94ACAD5" w14:textId="77777777" w:rsidR="0032317E" w:rsidRDefault="00CE25D6">
            <w:pPr>
              <w:pStyle w:val="Video"/>
            </w:pPr>
            <w:r>
              <w:t>Small town with skateboarding kids on main street</w:t>
            </w:r>
          </w:p>
        </w:tc>
        <w:tc>
          <w:tcPr>
            <w:tcW w:w="5400" w:type="dxa"/>
          </w:tcPr>
          <w:p w14:paraId="355409C6" w14:textId="77777777" w:rsidR="0032317E" w:rsidRDefault="0032317E">
            <w:pPr>
              <w:pStyle w:val="Audio"/>
              <w:spacing w:line="240" w:lineRule="auto"/>
            </w:pPr>
            <w:r>
              <w:t>Sometimes young people leave because they’re bored, or…</w:t>
            </w:r>
          </w:p>
          <w:p w14:paraId="7407B3D6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4E25770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276A003" w14:textId="77777777" w:rsidR="0032317E" w:rsidRDefault="00CE25D6">
            <w:pPr>
              <w:pStyle w:val="Video"/>
            </w:pPr>
            <w:r>
              <w:t>USD campus with students</w:t>
            </w:r>
          </w:p>
        </w:tc>
        <w:tc>
          <w:tcPr>
            <w:tcW w:w="5400" w:type="dxa"/>
          </w:tcPr>
          <w:p w14:paraId="1BE53B67" w14:textId="77777777" w:rsidR="0032317E" w:rsidRDefault="0032317E">
            <w:pPr>
              <w:pStyle w:val="Audio"/>
              <w:spacing w:line="240" w:lineRule="auto"/>
            </w:pPr>
            <w:r>
              <w:t>for schooling that leads them to new opportunities other places.</w:t>
            </w:r>
          </w:p>
          <w:p w14:paraId="4424AD9F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8884D0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E53AE85" w14:textId="77777777" w:rsidR="0032317E" w:rsidRDefault="00CE25D6">
            <w:pPr>
              <w:pStyle w:val="Video"/>
            </w:pPr>
            <w:r>
              <w:lastRenderedPageBreak/>
              <w:t>WS Modern farming with big equipment</w:t>
            </w:r>
          </w:p>
        </w:tc>
        <w:tc>
          <w:tcPr>
            <w:tcW w:w="5400" w:type="dxa"/>
          </w:tcPr>
          <w:p w14:paraId="3B5AE488" w14:textId="77777777" w:rsidR="00CE25D6" w:rsidRDefault="00CE25D6">
            <w:pPr>
              <w:pStyle w:val="Audio"/>
              <w:spacing w:line="240" w:lineRule="auto"/>
            </w:pPr>
            <w:r>
              <w:t>NARRATOR:</w:t>
            </w:r>
          </w:p>
          <w:p w14:paraId="28FE026F" w14:textId="77777777" w:rsidR="0032317E" w:rsidRDefault="0032317E">
            <w:pPr>
              <w:pStyle w:val="Audio"/>
              <w:spacing w:line="240" w:lineRule="auto"/>
            </w:pPr>
            <w:r>
              <w:t>And then there’s farm machinery…perhaps even some of the machinery Hub City Iron made.  Advances in farm and ranch equipment made it possible for just a few people to work land that once required lots of hands.</w:t>
            </w:r>
          </w:p>
          <w:p w14:paraId="33B02BAD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1E45AF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0002D28" w14:textId="77777777" w:rsidR="0032317E" w:rsidRDefault="00CE25D6">
            <w:pPr>
              <w:pStyle w:val="Video"/>
            </w:pPr>
            <w:r>
              <w:t>A</w:t>
            </w:r>
            <w:r w:rsidR="0032317E">
              <w:t xml:space="preserve">bandoned </w:t>
            </w:r>
            <w:proofErr w:type="gramStart"/>
            <w:r w:rsidR="0032317E">
              <w:t>farm house</w:t>
            </w:r>
            <w:proofErr w:type="gramEnd"/>
            <w:r w:rsidR="0032317E">
              <w:t>.</w:t>
            </w:r>
          </w:p>
        </w:tc>
        <w:tc>
          <w:tcPr>
            <w:tcW w:w="5400" w:type="dxa"/>
          </w:tcPr>
          <w:p w14:paraId="51D13E08" w14:textId="77777777" w:rsidR="0032317E" w:rsidRDefault="0032317E">
            <w:pPr>
              <w:pStyle w:val="Audio"/>
              <w:spacing w:line="240" w:lineRule="auto"/>
            </w:pPr>
            <w:r>
              <w:t>Fewer nearby farm and ranch families meant many small-town Main Streets…</w:t>
            </w:r>
          </w:p>
          <w:p w14:paraId="6345A553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3FDE5CE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0835CB9" w14:textId="77777777" w:rsidR="0032317E" w:rsidRDefault="0032317E">
            <w:pPr>
              <w:pStyle w:val="Video"/>
            </w:pPr>
            <w:r>
              <w:t>Busy small town main street</w:t>
            </w:r>
          </w:p>
        </w:tc>
        <w:tc>
          <w:tcPr>
            <w:tcW w:w="5400" w:type="dxa"/>
          </w:tcPr>
          <w:p w14:paraId="3A89039F" w14:textId="77777777" w:rsidR="003247B9" w:rsidRDefault="0032317E">
            <w:pPr>
              <w:pStyle w:val="Audio"/>
              <w:spacing w:line="240" w:lineRule="auto"/>
            </w:pPr>
            <w:r>
              <w:t>…bustling in the early 20</w:t>
            </w:r>
            <w:r>
              <w:rPr>
                <w:vertAlign w:val="superscript"/>
              </w:rPr>
              <w:t>th</w:t>
            </w:r>
            <w:r>
              <w:t xml:space="preserve"> century…</w:t>
            </w:r>
          </w:p>
          <w:p w14:paraId="355CB025" w14:textId="77777777" w:rsidR="003247B9" w:rsidRDefault="003247B9">
            <w:pPr>
              <w:pStyle w:val="Audio"/>
              <w:spacing w:line="240" w:lineRule="auto"/>
            </w:pPr>
          </w:p>
        </w:tc>
      </w:tr>
      <w:tr w:rsidR="0032317E" w14:paraId="6A3DB61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09FAFA3" w14:textId="77777777" w:rsidR="0032317E" w:rsidRDefault="0032317E">
            <w:pPr>
              <w:pStyle w:val="Video"/>
            </w:pPr>
            <w:r>
              <w:t>Very abandoned looking main street</w:t>
            </w:r>
          </w:p>
        </w:tc>
        <w:tc>
          <w:tcPr>
            <w:tcW w:w="5400" w:type="dxa"/>
          </w:tcPr>
          <w:p w14:paraId="1921DB41" w14:textId="77777777" w:rsidR="0032317E" w:rsidRDefault="0032317E">
            <w:pPr>
              <w:pStyle w:val="Audio"/>
              <w:spacing w:line="240" w:lineRule="auto"/>
            </w:pPr>
            <w:r>
              <w:t>…were all but abandoned and terribly lonely by the early 21</w:t>
            </w:r>
            <w:r>
              <w:rPr>
                <w:vertAlign w:val="superscript"/>
              </w:rPr>
              <w:t>st</w:t>
            </w:r>
            <w:r>
              <w:t xml:space="preserve"> century.</w:t>
            </w:r>
          </w:p>
          <w:p w14:paraId="42E51AB0" w14:textId="77777777" w:rsidR="0032317E" w:rsidRDefault="0032317E">
            <w:pPr>
              <w:pStyle w:val="Audio"/>
              <w:spacing w:line="240" w:lineRule="auto"/>
            </w:pPr>
            <w:r>
              <w:t xml:space="preserve">MUSIC UP AND </w:t>
            </w:r>
            <w:proofErr w:type="gramStart"/>
            <w:r>
              <w:t xml:space="preserve">UNDER  </w:t>
            </w:r>
            <w:r w:rsidRPr="0032317E">
              <w:rPr>
                <w:b/>
                <w:sz w:val="18"/>
                <w:szCs w:val="18"/>
              </w:rPr>
              <w:t>DWCD</w:t>
            </w:r>
            <w:proofErr w:type="gramEnd"/>
            <w:r w:rsidRPr="0032317E">
              <w:rPr>
                <w:b/>
                <w:sz w:val="18"/>
                <w:szCs w:val="18"/>
              </w:rPr>
              <w:t>251 Cut 1 “Easy Come, Easy Go” (close music)</w:t>
            </w:r>
          </w:p>
        </w:tc>
      </w:tr>
      <w:tr w:rsidR="0032317E" w14:paraId="43DEB61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C80711E" w14:textId="77777777" w:rsidR="0032317E" w:rsidRDefault="0032317E">
            <w:pPr>
              <w:pStyle w:val="Video"/>
            </w:pPr>
            <w:r>
              <w:t>Small town attractive residential street</w:t>
            </w:r>
          </w:p>
        </w:tc>
        <w:tc>
          <w:tcPr>
            <w:tcW w:w="5400" w:type="dxa"/>
          </w:tcPr>
          <w:p w14:paraId="46806C08" w14:textId="77777777" w:rsidR="0032317E" w:rsidRDefault="0032317E">
            <w:pPr>
              <w:pStyle w:val="Audio"/>
              <w:spacing w:line="240" w:lineRule="auto"/>
            </w:pPr>
            <w:r>
              <w:t xml:space="preserve">Still, some of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>’s most attractive towns today never saw factories, or government buildings, or millions of visitors.</w:t>
            </w:r>
          </w:p>
          <w:p w14:paraId="47BD4A78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3B0694A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1FC3153" w14:textId="77777777" w:rsidR="0032317E" w:rsidRDefault="0032317E">
            <w:pPr>
              <w:pStyle w:val="Video"/>
            </w:pPr>
            <w:smartTag w:uri="urn:schemas-microsoft-com:office:smarttags" w:element="place">
              <w:smartTag w:uri="urn:schemas-microsoft-com:office:smarttags" w:element="City">
                <w:r>
                  <w:t>Brandon</w:t>
                </w:r>
              </w:smartTag>
            </w:smartTag>
          </w:p>
        </w:tc>
        <w:tc>
          <w:tcPr>
            <w:tcW w:w="5400" w:type="dxa"/>
          </w:tcPr>
          <w:p w14:paraId="52FD13FE" w14:textId="77777777" w:rsidR="0032317E" w:rsidRDefault="0032317E">
            <w:pPr>
              <w:pStyle w:val="Audio"/>
              <w:spacing w:line="240" w:lineRule="auto"/>
            </w:pPr>
            <w:r>
              <w:t>They may be places located a few miles from big towns, where there are plenty of jobs.</w:t>
            </w:r>
          </w:p>
          <w:p w14:paraId="51F4E51E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7F0A0E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6829674" w14:textId="77777777" w:rsidR="0032317E" w:rsidRDefault="0032317E">
            <w:pPr>
              <w:pStyle w:val="Video"/>
            </w:pPr>
            <w:r>
              <w:t>Small town life</w:t>
            </w:r>
          </w:p>
        </w:tc>
        <w:tc>
          <w:tcPr>
            <w:tcW w:w="5400" w:type="dxa"/>
          </w:tcPr>
          <w:p w14:paraId="5AD29F4E" w14:textId="77777777" w:rsidR="0032317E" w:rsidRDefault="0032317E">
            <w:pPr>
              <w:pStyle w:val="Audio"/>
              <w:spacing w:line="240" w:lineRule="auto"/>
            </w:pPr>
            <w:r>
              <w:t>Or they may be places with a comfortable pace of life…</w:t>
            </w:r>
          </w:p>
          <w:p w14:paraId="5D3651E5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7A3B0D9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5586D52" w14:textId="77777777" w:rsidR="0032317E" w:rsidRDefault="0032317E">
            <w:pPr>
              <w:pStyle w:val="Video"/>
            </w:pPr>
            <w:r>
              <w:t>Small town school yard</w:t>
            </w:r>
          </w:p>
        </w:tc>
        <w:tc>
          <w:tcPr>
            <w:tcW w:w="5400" w:type="dxa"/>
          </w:tcPr>
          <w:p w14:paraId="1C66A241" w14:textId="77777777" w:rsidR="0032317E" w:rsidRDefault="0032317E">
            <w:pPr>
              <w:pStyle w:val="Audio"/>
              <w:spacing w:line="240" w:lineRule="auto"/>
            </w:pPr>
            <w:r>
              <w:t>good schools and parks for kids…</w:t>
            </w:r>
          </w:p>
          <w:p w14:paraId="286B6BAF" w14:textId="77777777" w:rsidR="0032317E" w:rsidRDefault="0032317E">
            <w:pPr>
              <w:pStyle w:val="Audio"/>
              <w:spacing w:line="240" w:lineRule="auto"/>
            </w:pPr>
          </w:p>
          <w:p w14:paraId="3C0EEAC5" w14:textId="77777777" w:rsidR="0032317E" w:rsidRDefault="0032317E">
            <w:pPr>
              <w:pStyle w:val="Audio"/>
              <w:spacing w:line="240" w:lineRule="auto"/>
            </w:pPr>
          </w:p>
          <w:p w14:paraId="23516B5F" w14:textId="77777777" w:rsidR="0032317E" w:rsidRDefault="0032317E">
            <w:pPr>
              <w:pStyle w:val="Audio"/>
              <w:spacing w:line="240" w:lineRule="auto"/>
            </w:pPr>
          </w:p>
          <w:p w14:paraId="0590F342" w14:textId="77777777" w:rsidR="0032317E" w:rsidRDefault="0032317E">
            <w:pPr>
              <w:pStyle w:val="Audio"/>
              <w:spacing w:line="240" w:lineRule="auto"/>
            </w:pPr>
          </w:p>
          <w:p w14:paraId="24D0D2FE" w14:textId="77777777" w:rsidR="0032317E" w:rsidRDefault="0032317E">
            <w:pPr>
              <w:pStyle w:val="Audio"/>
              <w:spacing w:line="240" w:lineRule="auto"/>
            </w:pPr>
            <w:r>
              <w:lastRenderedPageBreak/>
              <w:t>NARRATOR:</w:t>
            </w:r>
          </w:p>
        </w:tc>
      </w:tr>
      <w:tr w:rsidR="0032317E" w14:paraId="37D119B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68590AE" w14:textId="77777777" w:rsidR="0032317E" w:rsidRDefault="0032317E">
            <w:pPr>
              <w:pStyle w:val="Video"/>
            </w:pPr>
            <w:r>
              <w:lastRenderedPageBreak/>
              <w:t>Another small town</w:t>
            </w:r>
          </w:p>
        </w:tc>
        <w:tc>
          <w:tcPr>
            <w:tcW w:w="5400" w:type="dxa"/>
          </w:tcPr>
          <w:p w14:paraId="0D0C44D9" w14:textId="77777777" w:rsidR="0032317E" w:rsidRDefault="0032317E">
            <w:pPr>
              <w:pStyle w:val="Audio"/>
              <w:spacing w:line="240" w:lineRule="auto"/>
            </w:pPr>
            <w:r>
              <w:t>places not likely to grow big, and where people are content about that.</w:t>
            </w:r>
          </w:p>
          <w:p w14:paraId="2AB9DFF2" w14:textId="77777777" w:rsidR="0032317E" w:rsidRDefault="0032317E">
            <w:pPr>
              <w:pStyle w:val="Audio"/>
              <w:spacing w:line="240" w:lineRule="auto"/>
            </w:pPr>
          </w:p>
        </w:tc>
      </w:tr>
      <w:tr w:rsidR="0032317E" w14:paraId="02DC819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BD429F0" w14:textId="77777777" w:rsidR="0032317E" w:rsidRDefault="0032317E">
            <w:pPr>
              <w:pStyle w:val="Video"/>
            </w:pPr>
            <w:r>
              <w:t>Close Credits</w:t>
            </w:r>
          </w:p>
          <w:p w14:paraId="4559DFB0" w14:textId="77777777" w:rsidR="0032317E" w:rsidRDefault="0032317E">
            <w:pPr>
              <w:pStyle w:val="Video"/>
            </w:pPr>
          </w:p>
          <w:p w14:paraId="23E73463" w14:textId="77777777" w:rsidR="0032317E" w:rsidRDefault="0032317E">
            <w:pPr>
              <w:pStyle w:val="Video"/>
            </w:pPr>
            <w:r>
              <w:t>FADE TO BLACK</w:t>
            </w:r>
          </w:p>
        </w:tc>
        <w:tc>
          <w:tcPr>
            <w:tcW w:w="5400" w:type="dxa"/>
          </w:tcPr>
          <w:p w14:paraId="77D17E72" w14:textId="77777777" w:rsidR="0032317E" w:rsidRDefault="0032317E">
            <w:pPr>
              <w:pStyle w:val="Audio"/>
              <w:spacing w:line="240" w:lineRule="auto"/>
            </w:pPr>
            <w:r>
              <w:t>MUSIC UP</w:t>
            </w:r>
          </w:p>
          <w:p w14:paraId="3AECDC5E" w14:textId="77777777" w:rsidR="0032317E" w:rsidRDefault="0032317E">
            <w:pPr>
              <w:pStyle w:val="Audio"/>
              <w:spacing w:line="240" w:lineRule="auto"/>
            </w:pPr>
          </w:p>
          <w:p w14:paraId="2BCECCDA" w14:textId="77777777" w:rsidR="0032317E" w:rsidRPr="0032317E" w:rsidRDefault="0032317E">
            <w:pPr>
              <w:pStyle w:val="Audio"/>
              <w:spacing w:line="240" w:lineRule="auto"/>
            </w:pPr>
            <w:r>
              <w:t>MUSIC OUT</w:t>
            </w:r>
          </w:p>
          <w:p w14:paraId="3795A4B5" w14:textId="77777777" w:rsidR="0032317E" w:rsidRDefault="0032317E">
            <w:pPr>
              <w:pStyle w:val="Audio"/>
              <w:spacing w:line="240" w:lineRule="auto"/>
            </w:pPr>
          </w:p>
        </w:tc>
      </w:tr>
    </w:tbl>
    <w:p w14:paraId="6064E695" w14:textId="77777777" w:rsidR="0032317E" w:rsidRDefault="0032317E"/>
    <w:sectPr w:rsidR="0032317E">
      <w:headerReference w:type="default" r:id="rId9"/>
      <w:footerReference w:type="default" r:id="rId10"/>
      <w:footnotePr>
        <w:numRestart w:val="eachPage"/>
      </w:footnotePr>
      <w:pgSz w:w="12240" w:h="15840"/>
      <w:pgMar w:top="-2016" w:right="720" w:bottom="1080" w:left="1440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B93E" w14:textId="77777777" w:rsidR="008E3C93" w:rsidRDefault="008E3C93">
      <w:pPr>
        <w:spacing w:before="0"/>
      </w:pPr>
      <w:r>
        <w:separator/>
      </w:r>
    </w:p>
  </w:endnote>
  <w:endnote w:type="continuationSeparator" w:id="0">
    <w:p w14:paraId="652E09FC" w14:textId="77777777" w:rsidR="008E3C93" w:rsidRDefault="008E3C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853A" w14:textId="77777777" w:rsidR="00707DFC" w:rsidRDefault="00707D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4DFB01" w14:textId="77777777" w:rsidR="00707DFC" w:rsidRDefault="00707D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E472" w14:textId="77777777" w:rsidR="00707DFC" w:rsidRDefault="00707DFC">
    <w:pPr>
      <w:pStyle w:val="Footer"/>
      <w:widowControl w:val="0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FC45" w14:textId="77777777" w:rsidR="00707DFC" w:rsidRDefault="00707DFC">
    <w:pPr>
      <w:pStyle w:val="Footer"/>
      <w:widowControl w:val="0"/>
      <w:pBdr>
        <w:top w:val="single" w:sz="6" w:space="3" w:color="auto"/>
      </w:pBdr>
      <w:ind w:right="360"/>
      <w:rPr>
        <w:spacing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B620" w14:textId="77777777" w:rsidR="008E3C93" w:rsidRDefault="008E3C93">
      <w:pPr>
        <w:spacing w:before="0"/>
      </w:pPr>
      <w:r>
        <w:separator/>
      </w:r>
    </w:p>
  </w:footnote>
  <w:footnote w:type="continuationSeparator" w:id="0">
    <w:p w14:paraId="4F5DD647" w14:textId="77777777" w:rsidR="008E3C93" w:rsidRDefault="008E3C9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B90F" w14:textId="77777777" w:rsidR="00707DFC" w:rsidRDefault="00707DFC">
    <w:pPr>
      <w:pStyle w:val="Header"/>
      <w:widowControl w:val="0"/>
      <w:tabs>
        <w:tab w:val="right" w:pos="9630"/>
      </w:tabs>
      <w:jc w:val="left"/>
    </w:pPr>
    <w:proofErr w:type="gramStart"/>
    <w:r>
      <w:rPr>
        <w:i/>
      </w:rPr>
      <w:t xml:space="preserve">Approved </w:t>
    </w:r>
    <w:r>
      <w:t>:</w:t>
    </w:r>
    <w:proofErr w:type="gramEnd"/>
    <w:r>
      <w:t xml:space="preserve"> ______</w:t>
    </w:r>
    <w:r>
      <w:tab/>
      <w:t>”</w:t>
    </w:r>
    <w:fldSimple w:instr=" TITLE  \* MERGEFORMAT ">
      <w:r w:rsidR="003A2FFE">
        <w:t>Big Towns And Little Towns</w:t>
      </w:r>
    </w:fldSimple>
    <w:r>
      <w:t xml:space="preserve">” </w:t>
    </w:r>
    <w:r>
      <w:sym w:font="Symbol" w:char="F0B7"/>
    </w:r>
    <w:r>
      <w:t xml:space="preserve"> </w:t>
    </w:r>
    <w:r>
      <w:noBreakHyphen/>
    </w:r>
    <w:r>
      <w:t xml:space="preserve"> </w:t>
    </w:r>
    <w:r>
      <w:sym w:font="Symbol" w:char="F0B7"/>
    </w:r>
    <w:r>
      <w:t xml:space="preserve">  </w:t>
    </w:r>
    <w:r>
      <w:pgNum/>
    </w:r>
  </w:p>
  <w:p w14:paraId="63141DE2" w14:textId="77777777" w:rsidR="00707DFC" w:rsidRDefault="00707DFC">
    <w:pPr>
      <w:widowControl w:val="0"/>
      <w:tabs>
        <w:tab w:val="center" w:pos="1800"/>
        <w:tab w:val="center" w:pos="7200"/>
      </w:tabs>
      <w:spacing w:before="80" w:line="480" w:lineRule="atLeast"/>
      <w:rPr>
        <w:b/>
        <w:smallCaps/>
        <w:spacing w:val="60"/>
      </w:rPr>
    </w:pPr>
    <w:r>
      <w:rPr>
        <w:b/>
        <w:smallCaps/>
        <w:spacing w:val="60"/>
      </w:rPr>
      <w:tab/>
      <w:t>Visual</w:t>
    </w:r>
    <w:r>
      <w:rPr>
        <w:b/>
        <w:smallCaps/>
        <w:spacing w:val="60"/>
      </w:rPr>
      <w:tab/>
      <w:t>Audio</w:t>
    </w:r>
  </w:p>
  <w:p w14:paraId="15CB521A" w14:textId="78A02BEE" w:rsidR="00707DFC" w:rsidRDefault="00707DFC">
    <w:pPr>
      <w:pStyle w:val="Header"/>
      <w:widowControl w:val="0"/>
      <w:tabs>
        <w:tab w:val="right" w:pos="4176"/>
        <w:tab w:val="right" w:pos="9540"/>
      </w:tabs>
      <w:spacing w:line="480" w:lineRule="atLea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62A23"/>
    <w:multiLevelType w:val="singleLevel"/>
    <w:tmpl w:val="91ACD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3E37A4"/>
    <w:multiLevelType w:val="singleLevel"/>
    <w:tmpl w:val="18E2E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25375C"/>
    <w:multiLevelType w:val="singleLevel"/>
    <w:tmpl w:val="F4DE7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98590787">
    <w:abstractNumId w:val="2"/>
  </w:num>
  <w:num w:numId="2" w16cid:durableId="1600410628">
    <w:abstractNumId w:val="1"/>
  </w:num>
  <w:num w:numId="3" w16cid:durableId="197298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osition" w:val="3"/>
    <w:docVar w:name="ShotNum" w:val="0"/>
    <w:docVar w:name="temname" w:val="-2Colum8.dot"/>
  </w:docVars>
  <w:rsids>
    <w:rsidRoot w:val="00F917DC"/>
    <w:rsid w:val="0032317E"/>
    <w:rsid w:val="003247B9"/>
    <w:rsid w:val="003A2FFE"/>
    <w:rsid w:val="0041514F"/>
    <w:rsid w:val="00670F87"/>
    <w:rsid w:val="00674B60"/>
    <w:rsid w:val="00707DFC"/>
    <w:rsid w:val="00831536"/>
    <w:rsid w:val="008E3C93"/>
    <w:rsid w:val="00981B0F"/>
    <w:rsid w:val="00CE25D6"/>
    <w:rsid w:val="00D14251"/>
    <w:rsid w:val="00EE4CF6"/>
    <w:rsid w:val="00F917DC"/>
    <w:rsid w:val="00F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  <w14:docId w14:val="4C2A624A"/>
  <w15:chartTrackingRefBased/>
  <w15:docId w15:val="{8F1E9106-DF02-4447-8757-BC1C3156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next w:val="Normal"/>
    <w:pPr>
      <w:pBdr>
        <w:top w:val="single" w:sz="6" w:space="2" w:color="auto"/>
      </w:pBdr>
      <w:jc w:val="center"/>
    </w:pPr>
  </w:style>
  <w:style w:type="paragraph" w:styleId="Header">
    <w:name w:val="header"/>
    <w:basedOn w:val="Normal"/>
    <w:next w:val="Normal"/>
    <w:pPr>
      <w:ind w:right="288"/>
      <w:jc w:val="right"/>
    </w:pPr>
  </w:style>
  <w:style w:type="paragraph" w:customStyle="1" w:styleId="Audio">
    <w:name w:val="Audio"/>
    <w:basedOn w:val="Normal"/>
    <w:pPr>
      <w:keepLines/>
      <w:spacing w:line="480" w:lineRule="auto"/>
    </w:pPr>
  </w:style>
  <w:style w:type="paragraph" w:customStyle="1" w:styleId="BulletList">
    <w:name w:val="Bullet List"/>
    <w:basedOn w:val="Normal"/>
    <w:pPr>
      <w:ind w:left="360" w:hanging="360"/>
    </w:pPr>
  </w:style>
  <w:style w:type="paragraph" w:customStyle="1" w:styleId="Scriptline">
    <w:name w:val="Script line #"/>
    <w:aliases w:val="#"/>
    <w:basedOn w:val="Normal"/>
    <w:pPr>
      <w:widowControl w:val="0"/>
      <w:tabs>
        <w:tab w:val="right" w:pos="3960"/>
      </w:tabs>
      <w:spacing w:before="0" w:line="480" w:lineRule="atLeast"/>
    </w:pPr>
  </w:style>
  <w:style w:type="paragraph" w:customStyle="1" w:styleId="Video">
    <w:name w:val="Video"/>
    <w:basedOn w:val="Normal"/>
    <w:pPr>
      <w:ind w:right="216"/>
    </w:pPr>
  </w:style>
  <w:style w:type="paragraph" w:customStyle="1" w:styleId="FadeIn">
    <w:name w:val="Fade In"/>
    <w:basedOn w:val="Normal"/>
    <w:next w:val="Normal"/>
    <w:pPr>
      <w:tabs>
        <w:tab w:val="left" w:pos="540"/>
      </w:tabs>
    </w:pPr>
    <w:rPr>
      <w:caps/>
    </w:rPr>
  </w:style>
  <w:style w:type="paragraph" w:customStyle="1" w:styleId="CoverSheet">
    <w:name w:val="Cover Sheet"/>
    <w:basedOn w:val="Normal"/>
    <w:pPr>
      <w:tabs>
        <w:tab w:val="right" w:pos="3420"/>
        <w:tab w:val="left" w:pos="3600"/>
      </w:tabs>
      <w:spacing w:before="360"/>
      <w:ind w:left="360" w:right="360"/>
    </w:pPr>
    <w:rPr>
      <w:rFonts w:ascii="Times" w:hAnsi="Times"/>
      <w:b/>
      <w:noProof/>
      <w:sz w:val="28"/>
    </w:rPr>
  </w:style>
  <w:style w:type="paragraph" w:customStyle="1" w:styleId="MusicandSFX">
    <w:name w:val="Music and SFX"/>
    <w:basedOn w:val="Normal"/>
    <w:rPr>
      <w:caps/>
    </w:rPr>
  </w:style>
  <w:style w:type="character" w:styleId="PageNumber">
    <w:name w:val="page number"/>
    <w:basedOn w:val="DefaultParagraphFont"/>
  </w:style>
  <w:style w:type="paragraph" w:customStyle="1" w:styleId="ScreenDescription">
    <w:name w:val="Screen Description"/>
    <w:basedOn w:val="Normal"/>
    <w:pPr>
      <w:spacing w:before="160"/>
    </w:pPr>
  </w:style>
  <w:style w:type="paragraph" w:styleId="Title">
    <w:name w:val="Title"/>
    <w:basedOn w:val="CoverSheet"/>
    <w:qFormat/>
    <w:pPr>
      <w:spacing w:before="1200"/>
    </w:pPr>
  </w:style>
  <w:style w:type="character" w:customStyle="1" w:styleId="Character">
    <w:name w:val="Character"/>
    <w:basedOn w:val="DefaultParagraphFont"/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-2Colum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-2Column.dot</Template>
  <TotalTime>2</TotalTime>
  <Pages>12</Pages>
  <Words>1921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Towns And Little Towns</vt:lpstr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Towns And Little Towns</dc:title>
  <dc:subject/>
  <dc:creator>Technical Sevices</dc:creator>
  <cp:keywords/>
  <dc:description/>
  <cp:lastModifiedBy>Rokusek, Steven</cp:lastModifiedBy>
  <cp:revision>2</cp:revision>
  <cp:lastPrinted>2005-12-16T22:45:00Z</cp:lastPrinted>
  <dcterms:created xsi:type="dcterms:W3CDTF">2025-11-05T22:34:00Z</dcterms:created>
  <dcterms:modified xsi:type="dcterms:W3CDTF">2025-11-05T22:34:00Z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428649878</vt:i4>
  </property>
  <property fmtid="{D5CDD505-2E9C-101B-9397-08002B2CF9AE}" pid="3" name="_EmailSubject">
    <vt:lpwstr>Scripts to place on Pathways Online slots</vt:lpwstr>
  </property>
  <property fmtid="{D5CDD505-2E9C-101B-9397-08002B2CF9AE}" pid="4" name="_AuthorEmail">
    <vt:lpwstr>Jim.Sprecher@state.sd.us</vt:lpwstr>
  </property>
  <property fmtid="{D5CDD505-2E9C-101B-9397-08002B2CF9AE}" pid="5" name="_AuthorEmailDisplayName">
    <vt:lpwstr>Sprecher, Jim</vt:lpwstr>
  </property>
  <property fmtid="{D5CDD505-2E9C-101B-9397-08002B2CF9AE}" pid="6" name="_PreviousAdHocReviewCycleID">
    <vt:i4>1050163820</vt:i4>
  </property>
  <property fmtid="{D5CDD505-2E9C-101B-9397-08002B2CF9AE}" pid="7" name="_ReviewingToolsShownOnce">
    <vt:lpwstr/>
  </property>
</Properties>
</file>