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1769" w14:textId="77777777" w:rsidR="00CD3C4B" w:rsidRPr="00BD22E2" w:rsidRDefault="00CD3C4B" w:rsidP="00BD22E2">
      <w:pPr>
        <w:pStyle w:val="Heading1"/>
        <w:rPr>
          <w:rFonts w:ascii="Verdana" w:hAnsi="Verdana"/>
          <w:sz w:val="36"/>
          <w:szCs w:val="36"/>
        </w:rPr>
      </w:pPr>
      <w:bookmarkStart w:id="0" w:name="Last"/>
      <w:bookmarkEnd w:id="0"/>
      <w:r w:rsidRPr="00BD22E2">
        <w:rPr>
          <w:rFonts w:ascii="Verdana" w:hAnsi="Verdana"/>
          <w:sz w:val="36"/>
          <w:szCs w:val="36"/>
        </w:rPr>
        <w:t>Video Script</w:t>
      </w:r>
    </w:p>
    <w:p w14:paraId="0C16FC87" w14:textId="77777777" w:rsidR="00CD3C4B" w:rsidRDefault="00CD3C4B">
      <w:pPr>
        <w:pStyle w:val="Title"/>
      </w:pPr>
      <w:r>
        <w:rPr>
          <w:b w:val="0"/>
        </w:rPr>
        <w:tab/>
        <w:t>TITLE:</w:t>
      </w:r>
      <w:r>
        <w:tab/>
      </w:r>
      <w:fldSimple w:instr=" TITLE  \* MERGEFORMAT ">
        <w:r>
          <w:t>Maps and Borders</w:t>
        </w:r>
      </w:fldSimple>
    </w:p>
    <w:p w14:paraId="68E2714D" w14:textId="77777777" w:rsidR="00CD3C4B" w:rsidRDefault="00CD3C4B">
      <w:pPr>
        <w:pStyle w:val="CoverSheet"/>
      </w:pPr>
      <w:r>
        <w:tab/>
      </w:r>
      <w:r>
        <w:rPr>
          <w:b w:val="0"/>
        </w:rPr>
        <w:t>PREPARED FOR:</w:t>
      </w:r>
      <w:r>
        <w:tab/>
        <w:t>Dakota Pathways: A History</w:t>
      </w:r>
    </w:p>
    <w:p w14:paraId="522181E5" w14:textId="77777777" w:rsidR="00CD3C4B" w:rsidRDefault="00CD3C4B">
      <w:pPr>
        <w:pStyle w:val="CoverSheet"/>
      </w:pPr>
      <w:r>
        <w:tab/>
      </w:r>
      <w:r>
        <w:rPr>
          <w:b w:val="0"/>
        </w:rPr>
        <w:t>WRITER</w:t>
      </w:r>
      <w:r>
        <w:t>:</w:t>
      </w:r>
      <w:r>
        <w:tab/>
      </w:r>
      <w:smartTag w:uri="urn:schemas-microsoft-com:office:smarttags" w:element="PersonName">
        <w:r>
          <w:t>Paul Higbee</w:t>
        </w:r>
      </w:smartTag>
      <w:r>
        <w:t xml:space="preserve"> and Julia Monczunski</w:t>
      </w:r>
    </w:p>
    <w:p w14:paraId="6A810FBF" w14:textId="77777777" w:rsidR="00CD3C4B" w:rsidRDefault="00CD3C4B">
      <w:pPr>
        <w:pStyle w:val="CoverSheet"/>
      </w:pPr>
      <w:r>
        <w:tab/>
      </w:r>
      <w:r>
        <w:rPr>
          <w:b w:val="0"/>
        </w:rPr>
        <w:t>PRODUCER</w:t>
      </w:r>
      <w:r>
        <w:t>:</w:t>
      </w:r>
      <w:r>
        <w:tab/>
        <w:t>Jim Sprecher</w:t>
      </w:r>
    </w:p>
    <w:p w14:paraId="7445FF41" w14:textId="77777777" w:rsidR="00CD3C4B" w:rsidRDefault="00CD3C4B">
      <w:pPr>
        <w:pStyle w:val="CoverSheet"/>
      </w:pPr>
      <w:r>
        <w:tab/>
      </w:r>
      <w:r>
        <w:rPr>
          <w:b w:val="0"/>
        </w:rPr>
        <w:t>DRAFT</w:t>
      </w:r>
      <w:r w:rsidR="00010324">
        <w:t>:</w:t>
      </w:r>
      <w:r w:rsidR="00010324">
        <w:tab/>
        <w:t xml:space="preserve">FINAL </w:t>
      </w:r>
      <w:r w:rsidR="00FD73E9">
        <w:t>RECORDED</w:t>
      </w:r>
      <w:r w:rsidR="00010324">
        <w:t xml:space="preserve"> VERSION</w:t>
      </w:r>
    </w:p>
    <w:p w14:paraId="3C5E5DE5" w14:textId="77777777" w:rsidR="00CD3C4B" w:rsidRDefault="00CD3C4B">
      <w:pPr>
        <w:pStyle w:val="CoverSheet"/>
      </w:pPr>
      <w:r>
        <w:tab/>
      </w:r>
      <w:r>
        <w:rPr>
          <w:b w:val="0"/>
        </w:rPr>
        <w:t>DATE</w:t>
      </w:r>
      <w:r w:rsidR="00010324">
        <w:t>:</w:t>
      </w:r>
      <w:r w:rsidR="00010324">
        <w:tab/>
      </w:r>
      <w:smartTag w:uri="urn:schemas-microsoft-com:office:smarttags" w:element="date">
        <w:smartTagPr>
          <w:attr w:name="Year" w:val="2005"/>
          <w:attr w:name="Day" w:val="2"/>
          <w:attr w:name="Month" w:val="9"/>
        </w:smartTagPr>
        <w:r w:rsidR="00010324">
          <w:t>September 2, 2005</w:t>
        </w:r>
      </w:smartTag>
    </w:p>
    <w:p w14:paraId="0B44E8A5" w14:textId="77777777" w:rsidR="00CD3C4B" w:rsidRDefault="00CD3C4B">
      <w:pPr>
        <w:pStyle w:val="CoverSheet"/>
      </w:pPr>
      <w:r>
        <w:rPr>
          <w:b w:val="0"/>
        </w:rPr>
        <w:tab/>
        <w:t>SCRIPT</w:t>
      </w:r>
      <w:r>
        <w:t>:</w:t>
      </w:r>
      <w:r>
        <w:tab/>
        <w:t>#12</w:t>
      </w:r>
    </w:p>
    <w:p w14:paraId="6D9DBC3C" w14:textId="77777777" w:rsidR="00010324" w:rsidRDefault="00010324" w:rsidP="00010324">
      <w:pPr>
        <w:pStyle w:val="CoverSheet"/>
        <w:ind w:left="2880"/>
      </w:pPr>
      <w:r>
        <w:rPr>
          <w:b w:val="0"/>
        </w:rPr>
        <w:t>TRT:</w:t>
      </w:r>
      <w:r>
        <w:rPr>
          <w:b w:val="0"/>
        </w:rPr>
        <w:tab/>
      </w:r>
      <w:smartTag w:uri="urn:schemas-microsoft-com:office:smarttags" w:element="time">
        <w:smartTagPr>
          <w:attr w:name="Minute" w:val="0"/>
          <w:attr w:name="Hour" w:val="14"/>
        </w:smartTagPr>
        <w:r>
          <w:rPr>
            <w:b w:val="0"/>
          </w:rPr>
          <w:t>14:00</w:t>
        </w:r>
      </w:smartTag>
    </w:p>
    <w:p w14:paraId="574B2FC6" w14:textId="77777777" w:rsidR="00010324" w:rsidRDefault="00010324">
      <w:pPr>
        <w:sectPr w:rsidR="00010324">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p>
    <w:p w14:paraId="7A74A102" w14:textId="77777777" w:rsidR="00CD3C4B" w:rsidRDefault="00CD3C4B">
      <w:pPr>
        <w:pStyle w:val="FadeIn"/>
      </w:pPr>
      <w:r>
        <w:lastRenderedPageBreak/>
        <w:t>FADE IN:</w:t>
      </w:r>
    </w:p>
    <w:tbl>
      <w:tblPr>
        <w:tblW w:w="9720" w:type="dxa"/>
        <w:tblLayout w:type="fixed"/>
        <w:tblCellMar>
          <w:left w:w="72" w:type="dxa"/>
          <w:right w:w="72" w:type="dxa"/>
        </w:tblCellMar>
        <w:tblLook w:val="0000" w:firstRow="0" w:lastRow="0" w:firstColumn="0" w:lastColumn="0" w:noHBand="0" w:noVBand="0"/>
      </w:tblPr>
      <w:tblGrid>
        <w:gridCol w:w="4320"/>
        <w:gridCol w:w="5400"/>
      </w:tblGrid>
      <w:tr w:rsidR="00010324" w14:paraId="10E1CE1C" w14:textId="77777777">
        <w:tc>
          <w:tcPr>
            <w:tcW w:w="4320" w:type="dxa"/>
          </w:tcPr>
          <w:p w14:paraId="6751C103" w14:textId="77777777" w:rsidR="00010324" w:rsidRDefault="00010324">
            <w:pPr>
              <w:pStyle w:val="Video"/>
            </w:pPr>
            <w:bookmarkStart w:id="1" w:name="StartTutorial"/>
            <w:bookmarkEnd w:id="1"/>
            <w:r>
              <w:t xml:space="preserve">Open </w:t>
            </w:r>
          </w:p>
          <w:p w14:paraId="46667086" w14:textId="77777777" w:rsidR="00010324" w:rsidRDefault="00010324">
            <w:pPr>
              <w:pStyle w:val="Video"/>
            </w:pPr>
            <w:r>
              <w:t xml:space="preserve">Kids at cultural center, </w:t>
            </w:r>
            <w:smartTag w:uri="urn:schemas-microsoft-com:office:smarttags" w:element="City">
              <w:smartTag w:uri="urn:schemas-microsoft-com:office:smarttags" w:element="place">
                <w:r>
                  <w:t>Pierre</w:t>
                </w:r>
              </w:smartTag>
            </w:smartTag>
          </w:p>
        </w:tc>
        <w:tc>
          <w:tcPr>
            <w:tcW w:w="5400" w:type="dxa"/>
          </w:tcPr>
          <w:p w14:paraId="62F795C0" w14:textId="77777777" w:rsidR="00010324" w:rsidRDefault="00010324">
            <w:pPr>
              <w:pStyle w:val="Audio"/>
              <w:spacing w:line="240" w:lineRule="auto"/>
            </w:pPr>
            <w:r w:rsidRPr="00010324">
              <w:t>Nat Sound Up and Under</w:t>
            </w:r>
          </w:p>
          <w:p w14:paraId="4F38D51E" w14:textId="77777777" w:rsidR="00010324" w:rsidRDefault="00010324">
            <w:pPr>
              <w:pStyle w:val="Audio"/>
              <w:spacing w:line="240" w:lineRule="auto"/>
              <w:rPr>
                <w:b/>
                <w:sz w:val="18"/>
                <w:szCs w:val="18"/>
              </w:rPr>
            </w:pPr>
            <w:r>
              <w:t xml:space="preserve">MUSIC UP AND </w:t>
            </w:r>
            <w:proofErr w:type="gramStart"/>
            <w:r>
              <w:t xml:space="preserve">UNDER  </w:t>
            </w:r>
            <w:r w:rsidRPr="00010324">
              <w:rPr>
                <w:b/>
                <w:sz w:val="18"/>
                <w:szCs w:val="18"/>
              </w:rPr>
              <w:t>DWCD</w:t>
            </w:r>
            <w:proofErr w:type="gramEnd"/>
            <w:r w:rsidRPr="00010324">
              <w:rPr>
                <w:b/>
                <w:sz w:val="18"/>
                <w:szCs w:val="18"/>
              </w:rPr>
              <w:t xml:space="preserve"> </w:t>
            </w:r>
            <w:r>
              <w:rPr>
                <w:b/>
                <w:sz w:val="18"/>
                <w:szCs w:val="18"/>
              </w:rPr>
              <w:t>251</w:t>
            </w:r>
            <w:r w:rsidRPr="00010324">
              <w:rPr>
                <w:b/>
                <w:sz w:val="18"/>
                <w:szCs w:val="18"/>
              </w:rPr>
              <w:t xml:space="preserve"> Cut </w:t>
            </w:r>
            <w:r>
              <w:rPr>
                <w:b/>
                <w:sz w:val="18"/>
                <w:szCs w:val="18"/>
              </w:rPr>
              <w:t>1</w:t>
            </w:r>
            <w:r w:rsidRPr="00010324">
              <w:rPr>
                <w:b/>
                <w:sz w:val="18"/>
                <w:szCs w:val="18"/>
              </w:rPr>
              <w:t xml:space="preserve"> “</w:t>
            </w:r>
            <w:r>
              <w:rPr>
                <w:b/>
                <w:sz w:val="18"/>
                <w:szCs w:val="18"/>
              </w:rPr>
              <w:t>Easy Come, Easy Go” (Open)</w:t>
            </w:r>
          </w:p>
          <w:p w14:paraId="5254CF17" w14:textId="77777777" w:rsidR="00010324" w:rsidRPr="00010324" w:rsidRDefault="00010324">
            <w:pPr>
              <w:pStyle w:val="Audio"/>
              <w:spacing w:line="240" w:lineRule="auto"/>
            </w:pPr>
            <w:r w:rsidRPr="00010324">
              <w:t>MUSIC OUT</w:t>
            </w:r>
          </w:p>
          <w:p w14:paraId="1A99947A" w14:textId="77777777" w:rsidR="00010324" w:rsidRPr="00010324" w:rsidRDefault="00010324">
            <w:pPr>
              <w:pStyle w:val="Audio"/>
              <w:spacing w:line="240" w:lineRule="auto"/>
            </w:pPr>
          </w:p>
        </w:tc>
      </w:tr>
      <w:tr w:rsidR="00010324" w14:paraId="2E4DA7B9" w14:textId="77777777">
        <w:tc>
          <w:tcPr>
            <w:tcW w:w="4320" w:type="dxa"/>
          </w:tcPr>
          <w:p w14:paraId="41ACCE15" w14:textId="77777777" w:rsidR="00010324" w:rsidRDefault="00010324">
            <w:pPr>
              <w:pStyle w:val="Video"/>
            </w:pPr>
            <w:r>
              <w:t>Earth from Space</w:t>
            </w:r>
          </w:p>
        </w:tc>
        <w:tc>
          <w:tcPr>
            <w:tcW w:w="5400" w:type="dxa"/>
          </w:tcPr>
          <w:p w14:paraId="1D6AC12A" w14:textId="77777777" w:rsidR="00010324" w:rsidRPr="00010324" w:rsidRDefault="00010324" w:rsidP="00010324">
            <w:pPr>
              <w:pStyle w:val="Audio"/>
              <w:spacing w:line="240" w:lineRule="auto"/>
              <w:rPr>
                <w:b/>
                <w:sz w:val="18"/>
                <w:szCs w:val="18"/>
              </w:rPr>
            </w:pPr>
            <w:r>
              <w:t xml:space="preserve">MUSIC UP AND </w:t>
            </w:r>
            <w:proofErr w:type="gramStart"/>
            <w:r>
              <w:t xml:space="preserve">UNDER  </w:t>
            </w:r>
            <w:r w:rsidRPr="00010324">
              <w:rPr>
                <w:b/>
                <w:sz w:val="18"/>
                <w:szCs w:val="18"/>
              </w:rPr>
              <w:t>DWCD</w:t>
            </w:r>
            <w:proofErr w:type="gramEnd"/>
            <w:r w:rsidRPr="00010324">
              <w:rPr>
                <w:b/>
                <w:sz w:val="18"/>
                <w:szCs w:val="18"/>
              </w:rPr>
              <w:t xml:space="preserve"> 147 Cut 24 “Heavenly Voices”</w:t>
            </w:r>
          </w:p>
          <w:p w14:paraId="23813151" w14:textId="77777777" w:rsidR="00010324" w:rsidRPr="00010324" w:rsidRDefault="00010324">
            <w:pPr>
              <w:pStyle w:val="Audio"/>
              <w:spacing w:line="240" w:lineRule="auto"/>
            </w:pPr>
          </w:p>
        </w:tc>
      </w:tr>
      <w:tr w:rsidR="00010324" w14:paraId="39FBAA3D" w14:textId="77777777">
        <w:tc>
          <w:tcPr>
            <w:tcW w:w="4320" w:type="dxa"/>
          </w:tcPr>
          <w:p w14:paraId="74283FFE" w14:textId="77777777" w:rsidR="00010324" w:rsidRDefault="00010324">
            <w:pPr>
              <w:pStyle w:val="Video"/>
            </w:pPr>
            <w:r>
              <w:t>EROS photos.</w:t>
            </w:r>
          </w:p>
        </w:tc>
        <w:tc>
          <w:tcPr>
            <w:tcW w:w="5400" w:type="dxa"/>
          </w:tcPr>
          <w:p w14:paraId="472BE0AB" w14:textId="77777777" w:rsidR="00C63A63" w:rsidRDefault="00C63A63">
            <w:pPr>
              <w:pStyle w:val="Audio"/>
              <w:spacing w:line="240" w:lineRule="auto"/>
            </w:pPr>
            <w:r>
              <w:t xml:space="preserve">NARRATOR:  </w:t>
            </w:r>
          </w:p>
          <w:p w14:paraId="7956E173" w14:textId="77777777" w:rsidR="00010324" w:rsidRPr="00010324" w:rsidRDefault="00010324">
            <w:pPr>
              <w:pStyle w:val="Audio"/>
              <w:spacing w:line="240" w:lineRule="auto"/>
            </w:pPr>
            <w:r w:rsidRPr="00010324">
              <w:t>These are pictures of Earth, taken by satellites in space…</w:t>
            </w:r>
          </w:p>
          <w:p w14:paraId="1513F71C" w14:textId="77777777" w:rsidR="00010324" w:rsidRPr="00010324" w:rsidRDefault="00010324">
            <w:pPr>
              <w:pStyle w:val="Audio"/>
              <w:spacing w:line="240" w:lineRule="auto"/>
            </w:pPr>
          </w:p>
        </w:tc>
      </w:tr>
      <w:tr w:rsidR="00010324" w14:paraId="7C90EF73" w14:textId="77777777">
        <w:tc>
          <w:tcPr>
            <w:tcW w:w="4320" w:type="dxa"/>
          </w:tcPr>
          <w:p w14:paraId="06BEC16D" w14:textId="77777777" w:rsidR="00010324" w:rsidRDefault="00010324">
            <w:pPr>
              <w:pStyle w:val="Video"/>
            </w:pPr>
            <w:r>
              <w:t>EROS center.</w:t>
            </w:r>
          </w:p>
        </w:tc>
        <w:tc>
          <w:tcPr>
            <w:tcW w:w="5400" w:type="dxa"/>
          </w:tcPr>
          <w:p w14:paraId="5F0F2F37" w14:textId="77777777" w:rsidR="00010324" w:rsidRDefault="00010324">
            <w:pPr>
              <w:pStyle w:val="Audio"/>
              <w:spacing w:line="240" w:lineRule="auto"/>
            </w:pPr>
            <w:r>
              <w:t xml:space="preserve">…and transmitted to the EROS center, north of </w:t>
            </w:r>
            <w:smartTag w:uri="urn:schemas-microsoft-com:office:smarttags" w:element="City">
              <w:smartTag w:uri="urn:schemas-microsoft-com:office:smarttags" w:element="place">
                <w:r>
                  <w:t>Sioux Falls</w:t>
                </w:r>
              </w:smartTag>
            </w:smartTag>
            <w:r>
              <w:t>.</w:t>
            </w:r>
          </w:p>
          <w:p w14:paraId="649328CB" w14:textId="77777777" w:rsidR="00010324" w:rsidRDefault="00010324">
            <w:pPr>
              <w:pStyle w:val="Audio"/>
              <w:spacing w:line="240" w:lineRule="auto"/>
            </w:pPr>
          </w:p>
        </w:tc>
      </w:tr>
      <w:tr w:rsidR="00010324" w14:paraId="338C96BA" w14:textId="77777777">
        <w:tc>
          <w:tcPr>
            <w:tcW w:w="4320" w:type="dxa"/>
          </w:tcPr>
          <w:p w14:paraId="5F3F0AB5" w14:textId="77777777" w:rsidR="00010324" w:rsidRDefault="00C63A63">
            <w:pPr>
              <w:pStyle w:val="Video"/>
            </w:pPr>
            <w:r>
              <w:t xml:space="preserve">NASA </w:t>
            </w:r>
            <w:proofErr w:type="gramStart"/>
            <w:r>
              <w:t>PHOTO  showing</w:t>
            </w:r>
            <w:proofErr w:type="gramEnd"/>
            <w:r>
              <w:t xml:space="preserve"> earth from space with </w:t>
            </w:r>
            <w:smartTag w:uri="urn:schemas-microsoft-com:office:smarttags" w:element="place">
              <w:r>
                <w:t>North America</w:t>
              </w:r>
            </w:smartTag>
            <w:r>
              <w:t xml:space="preserve"> showing</w:t>
            </w:r>
          </w:p>
        </w:tc>
        <w:tc>
          <w:tcPr>
            <w:tcW w:w="5400" w:type="dxa"/>
          </w:tcPr>
          <w:p w14:paraId="108AAC61" w14:textId="77777777" w:rsidR="00010324" w:rsidRDefault="00010324">
            <w:pPr>
              <w:pStyle w:val="Audio"/>
              <w:spacing w:line="240" w:lineRule="auto"/>
            </w:pPr>
            <w:r>
              <w:t xml:space="preserve">This photo shows part of </w:t>
            </w:r>
            <w:smartTag w:uri="urn:schemas-microsoft-com:office:smarttags" w:element="place">
              <w:r>
                <w:t>North America</w:t>
              </w:r>
            </w:smartTag>
            <w:r>
              <w:t>.  At first glance, it may seem something’s missing:</w:t>
            </w:r>
          </w:p>
          <w:p w14:paraId="3303CAEC" w14:textId="77777777" w:rsidR="00010324" w:rsidRDefault="00010324">
            <w:pPr>
              <w:pStyle w:val="Audio"/>
              <w:spacing w:line="240" w:lineRule="auto"/>
            </w:pPr>
          </w:p>
        </w:tc>
      </w:tr>
      <w:tr w:rsidR="00010324" w14:paraId="0FE7DCB1" w14:textId="77777777">
        <w:tc>
          <w:tcPr>
            <w:tcW w:w="4320" w:type="dxa"/>
          </w:tcPr>
          <w:p w14:paraId="337F32FD" w14:textId="77777777" w:rsidR="00010324" w:rsidRDefault="00010324">
            <w:pPr>
              <w:pStyle w:val="Video"/>
            </w:pPr>
            <w:r>
              <w:t xml:space="preserve">Super </w:t>
            </w:r>
            <w:smartTag w:uri="urn:schemas-microsoft-com:office:smarttags" w:element="country-region">
              <w:smartTag w:uri="urn:schemas-microsoft-com:office:smarttags" w:element="place">
                <w:r>
                  <w:t>U. S.</w:t>
                </w:r>
              </w:smartTag>
            </w:smartTag>
            <w:r>
              <w:t xml:space="preserve"> – </w:t>
            </w:r>
            <w:smartTag w:uri="urn:schemas-microsoft-com:office:smarttags" w:element="country-region">
              <w:smartTag w:uri="urn:schemas-microsoft-com:office:smarttags" w:element="place">
                <w:r>
                  <w:t>Canada</w:t>
                </w:r>
              </w:smartTag>
            </w:smartTag>
            <w:r w:rsidR="00C63A63">
              <w:t xml:space="preserve"> border on photo.</w:t>
            </w:r>
          </w:p>
        </w:tc>
        <w:tc>
          <w:tcPr>
            <w:tcW w:w="5400" w:type="dxa"/>
          </w:tcPr>
          <w:p w14:paraId="31D3F073" w14:textId="77777777" w:rsidR="00010324" w:rsidRDefault="00010324">
            <w:pPr>
              <w:pStyle w:val="Audio"/>
              <w:spacing w:line="240" w:lineRule="auto"/>
            </w:pPr>
            <w:r>
              <w:t xml:space="preserve">lines marking the borders between nations—in this case between </w:t>
            </w:r>
            <w:smartTag w:uri="urn:schemas-microsoft-com:office:smarttags" w:element="country-region">
              <w:smartTag w:uri="urn:schemas-microsoft-com:office:smarttags" w:element="place">
                <w:r>
                  <w:t>Canada</w:t>
                </w:r>
              </w:smartTag>
            </w:smartTag>
            <w:r>
              <w:t xml:space="preserve"> and the </w:t>
            </w:r>
            <w:smartTag w:uri="urn:schemas-microsoft-com:office:smarttags" w:element="country-region">
              <w:smartTag w:uri="urn:schemas-microsoft-com:office:smarttags" w:element="place">
                <w:r>
                  <w:t>United States</w:t>
                </w:r>
              </w:smartTag>
            </w:smartTag>
            <w:r>
              <w:t>.</w:t>
            </w:r>
          </w:p>
          <w:p w14:paraId="2ABC2BC5" w14:textId="77777777" w:rsidR="00010324" w:rsidRDefault="00010324">
            <w:pPr>
              <w:pStyle w:val="Audio"/>
              <w:spacing w:line="240" w:lineRule="auto"/>
            </w:pPr>
          </w:p>
        </w:tc>
      </w:tr>
      <w:tr w:rsidR="00010324" w14:paraId="0E5C458F" w14:textId="77777777">
        <w:tc>
          <w:tcPr>
            <w:tcW w:w="4320" w:type="dxa"/>
          </w:tcPr>
          <w:p w14:paraId="4D0A27A6" w14:textId="77777777" w:rsidR="00010324" w:rsidRDefault="00010324">
            <w:pPr>
              <w:pStyle w:val="Video"/>
            </w:pPr>
            <w:r>
              <w:t xml:space="preserve">Super </w:t>
            </w:r>
            <w:smartTag w:uri="urn:schemas-microsoft-com:office:smarttags" w:element="State">
              <w:smartTag w:uri="urn:schemas-microsoft-com:office:smarttags" w:element="place">
                <w:r>
                  <w:t>South Dakota</w:t>
                </w:r>
              </w:smartTag>
            </w:smartTag>
            <w:r>
              <w:t xml:space="preserve"> borders on photo.</w:t>
            </w:r>
          </w:p>
        </w:tc>
        <w:tc>
          <w:tcPr>
            <w:tcW w:w="5400" w:type="dxa"/>
          </w:tcPr>
          <w:p w14:paraId="199FF1BC" w14:textId="77777777" w:rsidR="00010324" w:rsidRDefault="00010324">
            <w:pPr>
              <w:pStyle w:val="Audio"/>
              <w:spacing w:line="240" w:lineRule="auto"/>
            </w:pPr>
            <w:r>
              <w:t xml:space="preserve">And between the states.  </w:t>
            </w:r>
            <w:smartTag w:uri="urn:schemas-microsoft-com:office:smarttags" w:element="State">
              <w:smartTag w:uri="urn:schemas-microsoft-com:office:smarttags" w:element="place">
                <w:r>
                  <w:t>South Dakota</w:t>
                </w:r>
              </w:smartTag>
            </w:smartTag>
            <w:r>
              <w:t>’s borders would be just about here.</w:t>
            </w:r>
          </w:p>
          <w:p w14:paraId="28097863" w14:textId="77777777" w:rsidR="00010324" w:rsidRDefault="00010324">
            <w:pPr>
              <w:pStyle w:val="Audio"/>
              <w:spacing w:line="240" w:lineRule="auto"/>
            </w:pPr>
          </w:p>
        </w:tc>
      </w:tr>
      <w:tr w:rsidR="00010324" w14:paraId="0D8DDF87" w14:textId="77777777">
        <w:tc>
          <w:tcPr>
            <w:tcW w:w="4320" w:type="dxa"/>
          </w:tcPr>
          <w:p w14:paraId="04E53F64" w14:textId="77777777" w:rsidR="00010324" w:rsidRDefault="00C63A63">
            <w:pPr>
              <w:pStyle w:val="Video"/>
            </w:pPr>
            <w:r>
              <w:t>NASA Photo</w:t>
            </w:r>
          </w:p>
          <w:p w14:paraId="69BD9AE5" w14:textId="77777777" w:rsidR="00C63A63" w:rsidRDefault="00C63A63">
            <w:pPr>
              <w:pStyle w:val="Video"/>
            </w:pPr>
            <w:r>
              <w:t>MAP then DISSOLVE TO:</w:t>
            </w:r>
          </w:p>
        </w:tc>
        <w:tc>
          <w:tcPr>
            <w:tcW w:w="5400" w:type="dxa"/>
          </w:tcPr>
          <w:p w14:paraId="29EC2C8B" w14:textId="77777777" w:rsidR="00010324" w:rsidRDefault="00010324">
            <w:pPr>
              <w:pStyle w:val="Audio"/>
              <w:spacing w:line="240" w:lineRule="auto"/>
            </w:pPr>
            <w:r>
              <w:t>Of course, nothing’s really missing on the photos.  Border lines are seen on maps…</w:t>
            </w:r>
          </w:p>
          <w:p w14:paraId="647592CE" w14:textId="77777777" w:rsidR="00010324" w:rsidRDefault="00010324">
            <w:pPr>
              <w:pStyle w:val="Audio"/>
              <w:spacing w:line="240" w:lineRule="auto"/>
            </w:pPr>
          </w:p>
        </w:tc>
      </w:tr>
      <w:tr w:rsidR="00010324" w14:paraId="23B797FE" w14:textId="77777777">
        <w:tc>
          <w:tcPr>
            <w:tcW w:w="4320" w:type="dxa"/>
          </w:tcPr>
          <w:p w14:paraId="16C4E6BB" w14:textId="77777777" w:rsidR="00010324" w:rsidRDefault="00010324">
            <w:pPr>
              <w:pStyle w:val="Video"/>
            </w:pPr>
          </w:p>
          <w:p w14:paraId="1AD45F9D" w14:textId="77777777" w:rsidR="00C63A63" w:rsidRDefault="00C63A63">
            <w:pPr>
              <w:pStyle w:val="Video"/>
            </w:pPr>
            <w:r>
              <w:lastRenderedPageBreak/>
              <w:t xml:space="preserve">WS Open countryside in </w:t>
            </w:r>
            <w:smartTag w:uri="urn:schemas-microsoft-com:office:smarttags" w:element="State">
              <w:smartTag w:uri="urn:schemas-microsoft-com:office:smarttags" w:element="place">
                <w:r>
                  <w:t>South Dakota</w:t>
                </w:r>
              </w:smartTag>
            </w:smartTag>
          </w:p>
        </w:tc>
        <w:tc>
          <w:tcPr>
            <w:tcW w:w="5400" w:type="dxa"/>
          </w:tcPr>
          <w:p w14:paraId="6064CF0B" w14:textId="77777777" w:rsidR="00C63A63" w:rsidRDefault="00C63A63">
            <w:pPr>
              <w:pStyle w:val="Audio"/>
              <w:spacing w:line="240" w:lineRule="auto"/>
            </w:pPr>
          </w:p>
          <w:p w14:paraId="1667BE01" w14:textId="77777777" w:rsidR="00BB7825" w:rsidRDefault="00BB7825">
            <w:pPr>
              <w:pStyle w:val="Audio"/>
              <w:spacing w:line="240" w:lineRule="auto"/>
            </w:pPr>
            <w:r>
              <w:lastRenderedPageBreak/>
              <w:t xml:space="preserve">NARRATOR:  </w:t>
            </w:r>
          </w:p>
          <w:p w14:paraId="24F0DA25" w14:textId="77777777" w:rsidR="00010324" w:rsidRDefault="00010324">
            <w:pPr>
              <w:pStyle w:val="Audio"/>
              <w:spacing w:line="240" w:lineRule="auto"/>
            </w:pPr>
            <w:r>
              <w:t>…not painted across the countryside.  But that doesn’t mean they’re not real.</w:t>
            </w:r>
          </w:p>
          <w:p w14:paraId="46ED969B" w14:textId="77777777" w:rsidR="00010324" w:rsidRDefault="00010324">
            <w:pPr>
              <w:pStyle w:val="Audio"/>
              <w:spacing w:line="240" w:lineRule="auto"/>
            </w:pPr>
          </w:p>
        </w:tc>
      </w:tr>
      <w:tr w:rsidR="00010324" w14:paraId="11C18882" w14:textId="77777777">
        <w:tc>
          <w:tcPr>
            <w:tcW w:w="4320" w:type="dxa"/>
          </w:tcPr>
          <w:p w14:paraId="554EC363" w14:textId="77777777" w:rsidR="00010324" w:rsidRDefault="00C63A63">
            <w:pPr>
              <w:pStyle w:val="Video"/>
            </w:pPr>
            <w:r>
              <w:lastRenderedPageBreak/>
              <w:t xml:space="preserve">PAINTING: Redcoats in War of 1812 </w:t>
            </w:r>
            <w:r w:rsidRPr="00C63A63">
              <w:rPr>
                <w:b/>
                <w:sz w:val="18"/>
                <w:szCs w:val="18"/>
              </w:rPr>
              <w:t xml:space="preserve">LOC </w:t>
            </w:r>
            <w:proofErr w:type="spellStart"/>
            <w:r w:rsidRPr="00C63A63">
              <w:rPr>
                <w:b/>
                <w:sz w:val="18"/>
                <w:szCs w:val="18"/>
              </w:rPr>
              <w:t>Genral</w:t>
            </w:r>
            <w:proofErr w:type="spellEnd"/>
            <w:r w:rsidRPr="00C63A63">
              <w:rPr>
                <w:b/>
                <w:sz w:val="18"/>
                <w:szCs w:val="18"/>
              </w:rPr>
              <w:t xml:space="preserve"> Collection</w:t>
            </w:r>
          </w:p>
        </w:tc>
        <w:tc>
          <w:tcPr>
            <w:tcW w:w="5400" w:type="dxa"/>
          </w:tcPr>
          <w:p w14:paraId="49AA9E2E" w14:textId="77777777" w:rsidR="00010324" w:rsidRDefault="00010324">
            <w:pPr>
              <w:pStyle w:val="Audio"/>
              <w:spacing w:line="240" w:lineRule="auto"/>
            </w:pPr>
            <w:r>
              <w:t>Wars have been fought over where borders should be.</w:t>
            </w:r>
          </w:p>
          <w:p w14:paraId="31833629" w14:textId="77777777" w:rsidR="00010324" w:rsidRDefault="00010324">
            <w:pPr>
              <w:pStyle w:val="Audio"/>
              <w:spacing w:line="240" w:lineRule="auto"/>
            </w:pPr>
          </w:p>
        </w:tc>
      </w:tr>
      <w:tr w:rsidR="00010324" w14:paraId="1D51C28E" w14:textId="77777777">
        <w:tc>
          <w:tcPr>
            <w:tcW w:w="4320" w:type="dxa"/>
          </w:tcPr>
          <w:p w14:paraId="489E8CE3" w14:textId="77777777" w:rsidR="00010324" w:rsidRDefault="00C63A63">
            <w:pPr>
              <w:pStyle w:val="Video"/>
            </w:pPr>
            <w:r>
              <w:t>WS</w:t>
            </w:r>
            <w:r w:rsidR="00010324">
              <w:t xml:space="preserve"> road, with a sign marking the Iowa-South Dakota border.</w:t>
            </w:r>
          </w:p>
        </w:tc>
        <w:tc>
          <w:tcPr>
            <w:tcW w:w="5400" w:type="dxa"/>
          </w:tcPr>
          <w:p w14:paraId="058FBA02" w14:textId="77777777" w:rsidR="00010324" w:rsidRDefault="00010324">
            <w:pPr>
              <w:pStyle w:val="Audio"/>
              <w:spacing w:line="240" w:lineRule="auto"/>
            </w:pPr>
            <w:r>
              <w:t>And if your house sits on this side of the road sign, you’ll vote and pay taxes in South Dakota.  Those houses just down the road are homes to Iowans, who vote and pay taxes in that state.</w:t>
            </w:r>
          </w:p>
          <w:p w14:paraId="75DF9486" w14:textId="77777777" w:rsidR="00010324" w:rsidRDefault="00010324">
            <w:pPr>
              <w:pStyle w:val="Audio"/>
              <w:spacing w:line="240" w:lineRule="auto"/>
            </w:pPr>
          </w:p>
        </w:tc>
      </w:tr>
      <w:tr w:rsidR="00010324" w14:paraId="07BAE974" w14:textId="77777777">
        <w:tc>
          <w:tcPr>
            <w:tcW w:w="4320" w:type="dxa"/>
          </w:tcPr>
          <w:p w14:paraId="64A18E63" w14:textId="77777777" w:rsidR="00010324" w:rsidRDefault="00C63A63">
            <w:pPr>
              <w:pStyle w:val="Video"/>
            </w:pPr>
            <w:r>
              <w:t xml:space="preserve">MAP of South Dakota </w:t>
            </w:r>
            <w:proofErr w:type="gramStart"/>
            <w:r>
              <w:t>pan</w:t>
            </w:r>
            <w:proofErr w:type="gramEnd"/>
            <w:r>
              <w:t xml:space="preserve"> east to west</w:t>
            </w:r>
          </w:p>
        </w:tc>
        <w:tc>
          <w:tcPr>
            <w:tcW w:w="5400" w:type="dxa"/>
          </w:tcPr>
          <w:p w14:paraId="24E04CC6" w14:textId="77777777" w:rsidR="00010324" w:rsidRDefault="00010324">
            <w:pPr>
              <w:pStyle w:val="Audio"/>
              <w:spacing w:line="240" w:lineRule="auto"/>
            </w:pPr>
            <w:smartTag w:uri="urn:schemas-microsoft-com:office:smarttags" w:element="State">
              <w:smartTag w:uri="urn:schemas-microsoft-com:office:smarttags" w:element="place">
                <w:r>
                  <w:t>South Dakota</w:t>
                </w:r>
              </w:smartTag>
            </w:smartTag>
            <w:r>
              <w:t xml:space="preserve"> borders are real and exact, and sometimes people talk as if the state has existed within these lines forever.  That’s not the case.</w:t>
            </w:r>
          </w:p>
          <w:p w14:paraId="4BEE157B" w14:textId="77777777" w:rsidR="00010324" w:rsidRDefault="00010324">
            <w:pPr>
              <w:pStyle w:val="Audio"/>
              <w:spacing w:line="240" w:lineRule="auto"/>
            </w:pPr>
          </w:p>
        </w:tc>
      </w:tr>
      <w:tr w:rsidR="00010324" w14:paraId="210107BB" w14:textId="77777777">
        <w:tc>
          <w:tcPr>
            <w:tcW w:w="4320" w:type="dxa"/>
          </w:tcPr>
          <w:p w14:paraId="289AAB7C" w14:textId="77777777" w:rsidR="00010324" w:rsidRDefault="00C63A63">
            <w:pPr>
              <w:pStyle w:val="Video"/>
            </w:pPr>
            <w:r>
              <w:t>MAP of Europe</w:t>
            </w:r>
            <w:r w:rsidR="00010324">
              <w:t xml:space="preserve"> showing </w:t>
            </w:r>
            <w:smartTag w:uri="urn:schemas-microsoft-com:office:smarttags" w:element="country-region">
              <w:smartTag w:uri="urn:schemas-microsoft-com:office:smarttags" w:element="place">
                <w:r w:rsidR="00010324">
                  <w:t>France</w:t>
                </w:r>
              </w:smartTag>
            </w:smartTag>
            <w:r w:rsidR="00010324">
              <w:t xml:space="preserve"> and </w:t>
            </w:r>
            <w:smartTag w:uri="urn:schemas-microsoft-com:office:smarttags" w:element="country-region">
              <w:smartTag w:uri="urn:schemas-microsoft-com:office:smarttags" w:element="place">
                <w:r w:rsidR="00010324">
                  <w:t>Spain</w:t>
                </w:r>
              </w:smartTag>
            </w:smartTag>
            <w:r w:rsidR="00010324">
              <w:t>’s locations.</w:t>
            </w:r>
          </w:p>
        </w:tc>
        <w:tc>
          <w:tcPr>
            <w:tcW w:w="5400" w:type="dxa"/>
          </w:tcPr>
          <w:p w14:paraId="50B16B32" w14:textId="77777777" w:rsidR="00010324" w:rsidRDefault="00010324">
            <w:pPr>
              <w:pStyle w:val="Audio"/>
              <w:spacing w:line="240" w:lineRule="auto"/>
            </w:pPr>
            <w:smartTag w:uri="urn:schemas-microsoft-com:office:smarttags" w:element="country-region">
              <w:smartTag w:uri="urn:schemas-microsoft-com:office:smarttags" w:element="place">
                <w:r>
                  <w:t>France</w:t>
                </w:r>
              </w:smartTag>
            </w:smartTag>
            <w:r>
              <w:t xml:space="preserve"> and </w:t>
            </w:r>
            <w:smartTag w:uri="urn:schemas-microsoft-com:office:smarttags" w:element="country-region">
              <w:smartTag w:uri="urn:schemas-microsoft-com:office:smarttags" w:element="place">
                <w:r>
                  <w:t>Spain</w:t>
                </w:r>
              </w:smartTag>
            </w:smartTag>
            <w:r>
              <w:t xml:space="preserve"> are European nations, far across the </w:t>
            </w:r>
            <w:smartTag w:uri="urn:schemas-microsoft-com:office:smarttags" w:element="place">
              <w:r>
                <w:t>Atlantic</w:t>
              </w:r>
            </w:smartTag>
            <w:r>
              <w:t xml:space="preserve">, but there were times when their kings considered today’s </w:t>
            </w:r>
            <w:smartTag w:uri="urn:schemas-microsoft-com:office:smarttags" w:element="State">
              <w:smartTag w:uri="urn:schemas-microsoft-com:office:smarttags" w:element="place">
                <w:r>
                  <w:t>South Dakota</w:t>
                </w:r>
              </w:smartTag>
            </w:smartTag>
            <w:r>
              <w:t xml:space="preserve"> to be their land.</w:t>
            </w:r>
          </w:p>
          <w:p w14:paraId="416A2B04" w14:textId="77777777" w:rsidR="00010324" w:rsidRDefault="00010324">
            <w:pPr>
              <w:pStyle w:val="Audio"/>
              <w:spacing w:line="240" w:lineRule="auto"/>
            </w:pPr>
          </w:p>
        </w:tc>
      </w:tr>
      <w:tr w:rsidR="00010324" w14:paraId="50D9CBE6" w14:textId="77777777">
        <w:tc>
          <w:tcPr>
            <w:tcW w:w="4320" w:type="dxa"/>
          </w:tcPr>
          <w:p w14:paraId="3F924B27" w14:textId="77777777" w:rsidR="00010324" w:rsidRDefault="00C63A63">
            <w:pPr>
              <w:pStyle w:val="Video"/>
            </w:pPr>
            <w:r>
              <w:t xml:space="preserve">MAP: </w:t>
            </w:r>
            <w:smartTag w:uri="urn:schemas-microsoft-com:office:smarttags" w:element="country-region">
              <w:smartTag w:uri="urn:schemas-microsoft-com:office:smarttags" w:element="place">
                <w:r w:rsidR="00FD30DB">
                  <w:t>United States</w:t>
                </w:r>
              </w:smartTag>
            </w:smartTag>
            <w:r w:rsidR="00FD30DB">
              <w:t xml:space="preserve"> with GRAPHIC move of Union Jack down into the states from </w:t>
            </w:r>
            <w:smartTag w:uri="urn:schemas-microsoft-com:office:smarttags" w:element="country-region">
              <w:smartTag w:uri="urn:schemas-microsoft-com:office:smarttags" w:element="place">
                <w:r w:rsidR="00FD30DB">
                  <w:t>Canada</w:t>
                </w:r>
              </w:smartTag>
            </w:smartTag>
          </w:p>
        </w:tc>
        <w:tc>
          <w:tcPr>
            <w:tcW w:w="5400" w:type="dxa"/>
          </w:tcPr>
          <w:p w14:paraId="6A59F62D" w14:textId="77777777" w:rsidR="00010324" w:rsidRDefault="00010324">
            <w:pPr>
              <w:pStyle w:val="Audio"/>
              <w:spacing w:line="240" w:lineRule="auto"/>
            </w:pPr>
            <w:r>
              <w:t xml:space="preserve">And a time when the </w:t>
            </w:r>
            <w:smartTag w:uri="urn:schemas-microsoft-com:office:smarttags" w:element="country-region">
              <w:smartTag w:uri="urn:schemas-microsoft-com:office:smarttags" w:element="place">
                <w:r>
                  <w:t>United States</w:t>
                </w:r>
              </w:smartTag>
            </w:smartTag>
            <w:r>
              <w:t xml:space="preserve"> worried that </w:t>
            </w:r>
            <w:smartTag w:uri="urn:schemas-microsoft-com:office:smarttags" w:element="country-region">
              <w:smartTag w:uri="urn:schemas-microsoft-com:office:smarttags" w:element="place">
                <w:r>
                  <w:t>Britain</w:t>
                </w:r>
              </w:smartTag>
            </w:smartTag>
            <w:r>
              <w:t xml:space="preserve"> might make a grab for our rivers and prairies.</w:t>
            </w:r>
          </w:p>
          <w:p w14:paraId="1846027A" w14:textId="77777777" w:rsidR="00010324" w:rsidRDefault="00010324">
            <w:pPr>
              <w:pStyle w:val="Audio"/>
              <w:spacing w:line="240" w:lineRule="auto"/>
            </w:pPr>
          </w:p>
        </w:tc>
      </w:tr>
      <w:tr w:rsidR="00010324" w14:paraId="62EA2C43" w14:textId="77777777">
        <w:tc>
          <w:tcPr>
            <w:tcW w:w="4320" w:type="dxa"/>
          </w:tcPr>
          <w:p w14:paraId="4E701EA1" w14:textId="77777777" w:rsidR="00010324" w:rsidRDefault="00FD30DB">
            <w:pPr>
              <w:pStyle w:val="Video"/>
              <w:rPr>
                <w:b/>
                <w:sz w:val="18"/>
                <w:szCs w:val="18"/>
              </w:rPr>
            </w:pPr>
            <w:r>
              <w:t xml:space="preserve">VIDEO: </w:t>
            </w:r>
            <w:smartTag w:uri="urn:schemas-microsoft-com:office:smarttags" w:element="City">
              <w:smartTag w:uri="urn:schemas-microsoft-com:office:smarttags" w:element="place">
                <w:r>
                  <w:t>New Orleans</w:t>
                </w:r>
              </w:smartTag>
            </w:smartTag>
            <w:r>
              <w:t xml:space="preserve"> and Mardi Gras. </w:t>
            </w:r>
            <w:smartTag w:uri="urn:schemas-microsoft-com:office:smarttags" w:element="City">
              <w:smartTag w:uri="urn:schemas-microsoft-com:office:smarttags" w:element="place">
                <w:r w:rsidRPr="00FD30DB">
                  <w:rPr>
                    <w:b/>
                    <w:sz w:val="18"/>
                    <w:szCs w:val="18"/>
                  </w:rPr>
                  <w:t>New Orleans</w:t>
                </w:r>
              </w:smartTag>
            </w:smartTag>
            <w:r w:rsidRPr="00FD30DB">
              <w:rPr>
                <w:b/>
                <w:sz w:val="18"/>
                <w:szCs w:val="18"/>
              </w:rPr>
              <w:t xml:space="preserve"> Metropolitan Convention and Visitors Bureau</w:t>
            </w:r>
          </w:p>
          <w:p w14:paraId="3E53EBCB" w14:textId="77777777" w:rsidR="00FD30DB" w:rsidRDefault="00FD30DB">
            <w:pPr>
              <w:pStyle w:val="Video"/>
            </w:pPr>
            <w:r w:rsidRPr="00FD30DB">
              <w:t xml:space="preserve">MAP: </w:t>
            </w:r>
            <w:smartTag w:uri="urn:schemas-microsoft-com:office:smarttags" w:element="country-region">
              <w:smartTag w:uri="urn:schemas-microsoft-com:office:smarttags" w:element="place">
                <w:r w:rsidRPr="00FD30DB">
                  <w:t>United States</w:t>
                </w:r>
              </w:smartTag>
            </w:smartTag>
          </w:p>
        </w:tc>
        <w:tc>
          <w:tcPr>
            <w:tcW w:w="5400" w:type="dxa"/>
          </w:tcPr>
          <w:p w14:paraId="34899467" w14:textId="77777777" w:rsidR="00010324" w:rsidRDefault="00010324">
            <w:pPr>
              <w:pStyle w:val="Audio"/>
              <w:spacing w:line="240" w:lineRule="auto"/>
            </w:pPr>
            <w:r>
              <w:t xml:space="preserve">Say Louisiana today, and folks think of </w:t>
            </w:r>
            <w:smartTag w:uri="urn:schemas-microsoft-com:office:smarttags" w:element="City">
              <w:smartTag w:uri="urn:schemas-microsoft-com:office:smarttags" w:element="place">
                <w:r>
                  <w:t>New Orleans</w:t>
                </w:r>
              </w:smartTag>
            </w:smartTag>
            <w:r>
              <w:t xml:space="preserve">, Mardi Gras, and alligators.  But once </w:t>
            </w:r>
            <w:smartTag w:uri="urn:schemas-microsoft-com:office:smarttags" w:element="State">
              <w:smartTag w:uri="urn:schemas-microsoft-com:office:smarttags" w:element="place">
                <w:r>
                  <w:t>Louisiana</w:t>
                </w:r>
              </w:smartTag>
            </w:smartTag>
            <w:r>
              <w:t xml:space="preserve">’s borders reached far to the north and took in today’s </w:t>
            </w:r>
            <w:smartTag w:uri="urn:schemas-microsoft-com:office:smarttags" w:element="State">
              <w:smartTag w:uri="urn:schemas-microsoft-com:office:smarttags" w:element="place">
                <w:r>
                  <w:t>South Dakota</w:t>
                </w:r>
              </w:smartTag>
            </w:smartTag>
            <w:r>
              <w:t>.</w:t>
            </w:r>
          </w:p>
          <w:p w14:paraId="1D0EFC1A" w14:textId="77777777" w:rsidR="00010324" w:rsidRDefault="00010324">
            <w:pPr>
              <w:pStyle w:val="Audio"/>
              <w:spacing w:line="240" w:lineRule="auto"/>
            </w:pPr>
          </w:p>
        </w:tc>
      </w:tr>
      <w:tr w:rsidR="00010324" w14:paraId="5369D988" w14:textId="77777777">
        <w:tc>
          <w:tcPr>
            <w:tcW w:w="4320" w:type="dxa"/>
          </w:tcPr>
          <w:p w14:paraId="4CB0F6BB" w14:textId="77777777" w:rsidR="00010324" w:rsidRDefault="00FD30DB">
            <w:pPr>
              <w:pStyle w:val="Video"/>
            </w:pPr>
            <w:proofErr w:type="gramStart"/>
            <w:r>
              <w:t>WS  EXT</w:t>
            </w:r>
            <w:proofErr w:type="gramEnd"/>
            <w:r>
              <w:t xml:space="preserve"> </w:t>
            </w:r>
            <w:smartTag w:uri="urn:schemas-microsoft-com:office:smarttags" w:element="place">
              <w:r w:rsidR="00010324">
                <w:t>Old Faithful</w:t>
              </w:r>
            </w:smartTag>
            <w:r w:rsidR="00010324">
              <w:t>.</w:t>
            </w:r>
            <w:r>
              <w:t xml:space="preserve"> </w:t>
            </w:r>
            <w:smartTag w:uri="urn:schemas-microsoft-com:office:smarttags" w:element="place">
              <w:smartTag w:uri="urn:schemas-microsoft-com:office:smarttags" w:element="PlaceName">
                <w:r w:rsidRPr="00FD30DB">
                  <w:rPr>
                    <w:b/>
                    <w:sz w:val="18"/>
                    <w:szCs w:val="18"/>
                  </w:rPr>
                  <w:t>Yellowstone</w:t>
                </w:r>
              </w:smartTag>
              <w:r w:rsidRPr="00FD30DB">
                <w:rPr>
                  <w:b/>
                  <w:sz w:val="18"/>
                  <w:szCs w:val="18"/>
                </w:rPr>
                <w:t xml:space="preserve"> </w:t>
              </w:r>
              <w:smartTag w:uri="urn:schemas-microsoft-com:office:smarttags" w:element="PlaceType">
                <w:r w:rsidRPr="00FD30DB">
                  <w:rPr>
                    <w:b/>
                    <w:sz w:val="18"/>
                    <w:szCs w:val="18"/>
                  </w:rPr>
                  <w:t>National Park</w:t>
                </w:r>
              </w:smartTag>
            </w:smartTag>
          </w:p>
        </w:tc>
        <w:tc>
          <w:tcPr>
            <w:tcW w:w="5400" w:type="dxa"/>
          </w:tcPr>
          <w:p w14:paraId="3BF64F75" w14:textId="77777777" w:rsidR="00010324" w:rsidRDefault="00010324">
            <w:pPr>
              <w:pStyle w:val="Audio"/>
              <w:spacing w:line="240" w:lineRule="auto"/>
            </w:pPr>
            <w:r>
              <w:t xml:space="preserve">And later the land called Dakota included </w:t>
            </w:r>
            <w:smartTag w:uri="urn:schemas-microsoft-com:office:smarttags" w:element="place">
              <w:r>
                <w:t>Yellowstone</w:t>
              </w:r>
            </w:smartTag>
            <w:r>
              <w:t xml:space="preserve"> country…</w:t>
            </w:r>
          </w:p>
          <w:p w14:paraId="73530814" w14:textId="77777777" w:rsidR="00010324" w:rsidRDefault="00010324">
            <w:pPr>
              <w:pStyle w:val="Audio"/>
              <w:spacing w:line="240" w:lineRule="auto"/>
            </w:pPr>
          </w:p>
        </w:tc>
      </w:tr>
      <w:tr w:rsidR="00010324" w14:paraId="082D3330" w14:textId="77777777">
        <w:tc>
          <w:tcPr>
            <w:tcW w:w="4320" w:type="dxa"/>
          </w:tcPr>
          <w:p w14:paraId="1ECB1066" w14:textId="77777777" w:rsidR="00FD30DB" w:rsidRDefault="00FD30DB">
            <w:pPr>
              <w:pStyle w:val="Video"/>
            </w:pPr>
          </w:p>
          <w:p w14:paraId="6F40D24C" w14:textId="77777777" w:rsidR="00010324" w:rsidRDefault="00010324">
            <w:pPr>
              <w:pStyle w:val="Video"/>
            </w:pPr>
            <w:r>
              <w:t xml:space="preserve">Rocky </w:t>
            </w:r>
            <w:proofErr w:type="gramStart"/>
            <w:r>
              <w:t>Mountains</w:t>
            </w:r>
            <w:r w:rsidR="00FD30DB">
              <w:rPr>
                <w:b/>
                <w:sz w:val="18"/>
                <w:szCs w:val="18"/>
              </w:rPr>
              <w:t xml:space="preserve"> </w:t>
            </w:r>
            <w:r w:rsidR="00FD30DB" w:rsidRPr="00FD30DB">
              <w:rPr>
                <w:b/>
                <w:sz w:val="18"/>
                <w:szCs w:val="18"/>
              </w:rPr>
              <w:t xml:space="preserve"> Wyoming</w:t>
            </w:r>
            <w:proofErr w:type="gramEnd"/>
            <w:r w:rsidR="00FD30DB" w:rsidRPr="00FD30DB">
              <w:rPr>
                <w:b/>
                <w:sz w:val="18"/>
                <w:szCs w:val="18"/>
              </w:rPr>
              <w:t xml:space="preserve"> Public TV</w:t>
            </w:r>
          </w:p>
        </w:tc>
        <w:tc>
          <w:tcPr>
            <w:tcW w:w="5400" w:type="dxa"/>
          </w:tcPr>
          <w:p w14:paraId="24D0A51F" w14:textId="77777777" w:rsidR="00FD30DB" w:rsidRDefault="00BB7825">
            <w:pPr>
              <w:pStyle w:val="Audio"/>
              <w:spacing w:line="240" w:lineRule="auto"/>
            </w:pPr>
            <w:r>
              <w:t xml:space="preserve">NARRATOR:  </w:t>
            </w:r>
          </w:p>
          <w:p w14:paraId="735B654F" w14:textId="77777777" w:rsidR="00010324" w:rsidRDefault="00010324">
            <w:pPr>
              <w:pStyle w:val="Audio"/>
              <w:spacing w:line="240" w:lineRule="auto"/>
            </w:pPr>
            <w:r>
              <w:t xml:space="preserve">…and part of the </w:t>
            </w:r>
            <w:smartTag w:uri="urn:schemas-microsoft-com:office:smarttags" w:element="place">
              <w:r>
                <w:t>Rocky Mountains</w:t>
              </w:r>
            </w:smartTag>
            <w:r>
              <w:t>.</w:t>
            </w:r>
          </w:p>
          <w:p w14:paraId="144A79BE" w14:textId="77777777" w:rsidR="00010324" w:rsidRDefault="00010324">
            <w:pPr>
              <w:pStyle w:val="Audio"/>
              <w:spacing w:line="240" w:lineRule="auto"/>
            </w:pPr>
          </w:p>
        </w:tc>
      </w:tr>
      <w:tr w:rsidR="00010324" w14:paraId="1703A66D" w14:textId="77777777">
        <w:tc>
          <w:tcPr>
            <w:tcW w:w="4320" w:type="dxa"/>
          </w:tcPr>
          <w:p w14:paraId="49115EA7" w14:textId="77777777" w:rsidR="00010324" w:rsidRDefault="00FD30DB">
            <w:pPr>
              <w:pStyle w:val="Video"/>
            </w:pPr>
            <w:r>
              <w:t xml:space="preserve">MAPS: </w:t>
            </w:r>
            <w:r w:rsidR="00010324">
              <w:t xml:space="preserve"> of the Louisiana </w:t>
            </w:r>
            <w:proofErr w:type="gramStart"/>
            <w:r w:rsidR="00010324">
              <w:t>Purchase,  the</w:t>
            </w:r>
            <w:proofErr w:type="gramEnd"/>
            <w:r w:rsidR="00010324">
              <w:t xml:space="preserve"> original </w:t>
            </w:r>
            <w:smartTag w:uri="urn:schemas-microsoft-com:office:smarttags" w:element="place">
              <w:r w:rsidR="00010324">
                <w:t>Dakota Territory</w:t>
              </w:r>
            </w:smartTag>
            <w:r w:rsidR="00010324">
              <w:t xml:space="preserve">,  today’s </w:t>
            </w:r>
            <w:smartTag w:uri="urn:schemas-microsoft-com:office:smarttags" w:element="State">
              <w:smartTag w:uri="urn:schemas-microsoft-com:office:smarttags" w:element="place">
                <w:r w:rsidR="00010324">
                  <w:t>South Dakota</w:t>
                </w:r>
              </w:smartTag>
            </w:smartTag>
            <w:r w:rsidR="00010324">
              <w:t>.</w:t>
            </w:r>
          </w:p>
          <w:p w14:paraId="3A68F892" w14:textId="77777777" w:rsidR="00010324" w:rsidRDefault="00010324">
            <w:pPr>
              <w:pStyle w:val="Video"/>
            </w:pPr>
          </w:p>
        </w:tc>
        <w:tc>
          <w:tcPr>
            <w:tcW w:w="5400" w:type="dxa"/>
          </w:tcPr>
          <w:p w14:paraId="6814D2F3" w14:textId="77777777" w:rsidR="00010324" w:rsidRDefault="00010324">
            <w:pPr>
              <w:pStyle w:val="Audio"/>
              <w:spacing w:line="240" w:lineRule="auto"/>
            </w:pPr>
            <w:r>
              <w:t>All of which goes to prove, given that mountains and geysers don’t change locations, borders do.</w:t>
            </w:r>
          </w:p>
          <w:p w14:paraId="01EDB349" w14:textId="77777777" w:rsidR="00010324" w:rsidRDefault="00010324">
            <w:pPr>
              <w:pStyle w:val="Audio"/>
              <w:spacing w:line="240" w:lineRule="auto"/>
            </w:pPr>
          </w:p>
        </w:tc>
      </w:tr>
      <w:tr w:rsidR="00010324" w14:paraId="11E96AD5" w14:textId="77777777">
        <w:tc>
          <w:tcPr>
            <w:tcW w:w="4320" w:type="dxa"/>
          </w:tcPr>
          <w:p w14:paraId="02147234" w14:textId="77777777" w:rsidR="00010324" w:rsidRDefault="00FD30DB">
            <w:pPr>
              <w:pStyle w:val="Video"/>
            </w:pPr>
            <w:r>
              <w:t>EXT Prairie “Walk the Dog” shot through the grass</w:t>
            </w:r>
          </w:p>
          <w:p w14:paraId="656DEDC2" w14:textId="77777777" w:rsidR="00FD30DB" w:rsidRDefault="00FD30DB">
            <w:pPr>
              <w:pStyle w:val="Video"/>
            </w:pPr>
          </w:p>
          <w:p w14:paraId="45472683" w14:textId="77777777" w:rsidR="00FD30DB" w:rsidRDefault="00FD30DB">
            <w:pPr>
              <w:pStyle w:val="Video"/>
            </w:pPr>
            <w:r>
              <w:t>DISSOLVE to Verendrye Plate back.</w:t>
            </w:r>
          </w:p>
          <w:p w14:paraId="559D43CF" w14:textId="77777777" w:rsidR="00FD30DB" w:rsidRDefault="00FD30DB">
            <w:pPr>
              <w:pStyle w:val="Video"/>
            </w:pPr>
          </w:p>
        </w:tc>
        <w:tc>
          <w:tcPr>
            <w:tcW w:w="5400" w:type="dxa"/>
          </w:tcPr>
          <w:p w14:paraId="0D3F3C56" w14:textId="77777777" w:rsidR="00010324" w:rsidRDefault="00010324">
            <w:pPr>
              <w:pStyle w:val="Audio"/>
              <w:spacing w:line="240" w:lineRule="auto"/>
            </w:pPr>
            <w:r>
              <w:t xml:space="preserve">Some of what we know about distant nations once claiming this countryside is because of five </w:t>
            </w:r>
            <w:smartTag w:uri="urn:schemas-microsoft-com:office:smarttags" w:element="place">
              <w:smartTag w:uri="urn:schemas-microsoft-com:office:smarttags" w:element="PlaceType">
                <w:r>
                  <w:t>Fort</w:t>
                </w:r>
              </w:smartTag>
              <w:r>
                <w:t xml:space="preserve"> </w:t>
              </w:r>
              <w:smartTag w:uri="urn:schemas-microsoft-com:office:smarttags" w:element="PlaceName">
                <w:r>
                  <w:t>Pierre</w:t>
                </w:r>
              </w:smartTag>
            </w:smartTag>
            <w:r>
              <w:t xml:space="preserve"> teenagers.  Walking near the </w:t>
            </w:r>
            <w:smartTag w:uri="urn:schemas-microsoft-com:office:smarttags" w:element="place">
              <w:r>
                <w:t>Missouri River</w:t>
              </w:r>
            </w:smartTag>
            <w:r>
              <w:t xml:space="preserve"> in 1913, they discovered an eight inch by </w:t>
            </w:r>
            <w:proofErr w:type="gramStart"/>
            <w:r>
              <w:t>six inch</w:t>
            </w:r>
            <w:proofErr w:type="gramEnd"/>
            <w:r>
              <w:t xml:space="preserve"> metal plate put there in 1743.</w:t>
            </w:r>
          </w:p>
          <w:p w14:paraId="4DFA6471" w14:textId="77777777" w:rsidR="00010324" w:rsidRDefault="00010324">
            <w:pPr>
              <w:pStyle w:val="Audio"/>
              <w:spacing w:line="240" w:lineRule="auto"/>
            </w:pPr>
          </w:p>
          <w:p w14:paraId="19EC1B8B" w14:textId="77777777" w:rsidR="00010324" w:rsidRDefault="00010324">
            <w:pPr>
              <w:pStyle w:val="Audio"/>
              <w:spacing w:line="240" w:lineRule="auto"/>
            </w:pPr>
          </w:p>
        </w:tc>
      </w:tr>
      <w:tr w:rsidR="00010324" w14:paraId="061EBF7F" w14:textId="77777777">
        <w:tc>
          <w:tcPr>
            <w:tcW w:w="4320" w:type="dxa"/>
          </w:tcPr>
          <w:p w14:paraId="42B41DDC" w14:textId="77777777" w:rsidR="00010324" w:rsidRDefault="00010324">
            <w:pPr>
              <w:pStyle w:val="Video"/>
            </w:pPr>
            <w:r>
              <w:t>Verendrye plate</w:t>
            </w:r>
            <w:r w:rsidR="00FD30DB">
              <w:t xml:space="preserve"> front</w:t>
            </w:r>
          </w:p>
          <w:p w14:paraId="12EA4868" w14:textId="77777777" w:rsidR="00FD30DB" w:rsidRDefault="00FD30DB">
            <w:pPr>
              <w:pStyle w:val="Video"/>
            </w:pPr>
          </w:p>
          <w:p w14:paraId="40E87C32" w14:textId="77777777" w:rsidR="00FD30DB" w:rsidRDefault="00FD30DB">
            <w:pPr>
              <w:pStyle w:val="Video"/>
            </w:pPr>
            <w:r>
              <w:t>PAINTING King Louis</w:t>
            </w:r>
          </w:p>
        </w:tc>
        <w:tc>
          <w:tcPr>
            <w:tcW w:w="5400" w:type="dxa"/>
          </w:tcPr>
          <w:p w14:paraId="31F16FC5" w14:textId="77777777" w:rsidR="00010324" w:rsidRDefault="00010324">
            <w:pPr>
              <w:pStyle w:val="Audio"/>
              <w:spacing w:line="240" w:lineRule="auto"/>
            </w:pPr>
            <w:r>
              <w:t xml:space="preserve">The plate was a marker left by French fur trappers, led by two brothers named La Verendrye.  The marker claimed the land for King Louis of </w:t>
            </w:r>
            <w:smartTag w:uri="urn:schemas-microsoft-com:office:smarttags" w:element="country-region">
              <w:smartTag w:uri="urn:schemas-microsoft-com:office:smarttags" w:element="place">
                <w:r>
                  <w:t>France</w:t>
                </w:r>
              </w:smartTag>
            </w:smartTag>
            <w:r>
              <w:t>.</w:t>
            </w:r>
          </w:p>
          <w:p w14:paraId="165997BC" w14:textId="77777777" w:rsidR="00010324" w:rsidRDefault="00010324">
            <w:pPr>
              <w:pStyle w:val="Audio"/>
              <w:spacing w:line="240" w:lineRule="auto"/>
            </w:pPr>
          </w:p>
        </w:tc>
      </w:tr>
      <w:tr w:rsidR="00010324" w14:paraId="22B6BD91" w14:textId="77777777">
        <w:tc>
          <w:tcPr>
            <w:tcW w:w="4320" w:type="dxa"/>
          </w:tcPr>
          <w:p w14:paraId="64A52774" w14:textId="77777777" w:rsidR="00010324" w:rsidRDefault="00261620">
            <w:pPr>
              <w:pStyle w:val="Video"/>
            </w:pPr>
            <w:r>
              <w:t>Karl Bodmer painting of him visiting with the Indians</w:t>
            </w:r>
          </w:p>
          <w:p w14:paraId="2EE76F73" w14:textId="77777777" w:rsidR="00261620" w:rsidRDefault="00261620">
            <w:pPr>
              <w:pStyle w:val="Video"/>
            </w:pPr>
            <w:r>
              <w:t>Bodmer painting “River Camp”</w:t>
            </w:r>
          </w:p>
        </w:tc>
        <w:tc>
          <w:tcPr>
            <w:tcW w:w="5400" w:type="dxa"/>
          </w:tcPr>
          <w:p w14:paraId="7FAB4E3D" w14:textId="77777777" w:rsidR="00010324" w:rsidRDefault="00010324">
            <w:pPr>
              <w:pStyle w:val="Audio"/>
              <w:spacing w:line="240" w:lineRule="auto"/>
            </w:pPr>
            <w:proofErr w:type="gramStart"/>
            <w:r>
              <w:t>Of course</w:t>
            </w:r>
            <w:proofErr w:type="gramEnd"/>
            <w:r>
              <w:t xml:space="preserve"> these Frenchmen, and other Europeans later, knew the land to be home to American Indian people, who lived in villages along the rivers or in camps that moved across the prairies.</w:t>
            </w:r>
          </w:p>
          <w:p w14:paraId="69E57497" w14:textId="77777777" w:rsidR="00010324" w:rsidRDefault="00010324">
            <w:pPr>
              <w:pStyle w:val="Audio"/>
              <w:spacing w:line="240" w:lineRule="auto"/>
            </w:pPr>
          </w:p>
        </w:tc>
      </w:tr>
      <w:tr w:rsidR="00010324" w14:paraId="7B60180B" w14:textId="77777777">
        <w:tc>
          <w:tcPr>
            <w:tcW w:w="4320" w:type="dxa"/>
          </w:tcPr>
          <w:p w14:paraId="57932F0D" w14:textId="77777777" w:rsidR="00010324" w:rsidRDefault="00261620">
            <w:pPr>
              <w:pStyle w:val="Video"/>
            </w:pPr>
            <w:r>
              <w:t xml:space="preserve">Lewis and Clark recreations of the Corps of Discovery trading </w:t>
            </w:r>
            <w:proofErr w:type="gramStart"/>
            <w:r>
              <w:t>goods.</w:t>
            </w:r>
            <w:r w:rsidR="00010324">
              <w:t>.</w:t>
            </w:r>
            <w:proofErr w:type="gramEnd"/>
          </w:p>
        </w:tc>
        <w:tc>
          <w:tcPr>
            <w:tcW w:w="5400" w:type="dxa"/>
          </w:tcPr>
          <w:p w14:paraId="4480FB96" w14:textId="77777777" w:rsidR="00010324" w:rsidRDefault="00010324">
            <w:pPr>
              <w:pStyle w:val="Audio"/>
              <w:spacing w:line="240" w:lineRule="auto"/>
            </w:pPr>
            <w:r>
              <w:t xml:space="preserve">We know some Europeans believed American Indians had the right to claim land ownership, because money and goods were often traded for those lands.  But </w:t>
            </w:r>
            <w:proofErr w:type="gramStart"/>
            <w:r>
              <w:t>again</w:t>
            </w:r>
            <w:proofErr w:type="gramEnd"/>
            <w:r>
              <w:t xml:space="preserve"> and again that caused confusion…</w:t>
            </w:r>
          </w:p>
          <w:p w14:paraId="2340789E" w14:textId="77777777" w:rsidR="00010324" w:rsidRDefault="00010324">
            <w:pPr>
              <w:pStyle w:val="Audio"/>
              <w:spacing w:line="240" w:lineRule="auto"/>
            </w:pPr>
          </w:p>
        </w:tc>
      </w:tr>
      <w:tr w:rsidR="00010324" w14:paraId="24BB6ADC" w14:textId="77777777">
        <w:tc>
          <w:tcPr>
            <w:tcW w:w="4320" w:type="dxa"/>
          </w:tcPr>
          <w:p w14:paraId="30874540" w14:textId="77777777" w:rsidR="00010324" w:rsidRDefault="00261620">
            <w:pPr>
              <w:pStyle w:val="Video"/>
            </w:pPr>
            <w:r>
              <w:t>Lewis and Clark recreations of Indians walking along river.</w:t>
            </w:r>
          </w:p>
        </w:tc>
        <w:tc>
          <w:tcPr>
            <w:tcW w:w="5400" w:type="dxa"/>
          </w:tcPr>
          <w:p w14:paraId="5078676A" w14:textId="77777777" w:rsidR="00010324" w:rsidRDefault="00010324">
            <w:pPr>
              <w:pStyle w:val="Audio"/>
              <w:spacing w:line="240" w:lineRule="auto"/>
            </w:pPr>
            <w:r>
              <w:t>because most American Indian groups didn’t think of land as something that could be owned.</w:t>
            </w:r>
          </w:p>
          <w:p w14:paraId="36242C11" w14:textId="77777777" w:rsidR="00010324" w:rsidRDefault="00BB7825">
            <w:pPr>
              <w:pStyle w:val="Audio"/>
              <w:spacing w:line="240" w:lineRule="auto"/>
            </w:pPr>
            <w:r>
              <w:lastRenderedPageBreak/>
              <w:t xml:space="preserve">NARRATOR:  </w:t>
            </w:r>
          </w:p>
        </w:tc>
      </w:tr>
      <w:tr w:rsidR="00010324" w14:paraId="7CAB79BD" w14:textId="77777777">
        <w:tc>
          <w:tcPr>
            <w:tcW w:w="4320" w:type="dxa"/>
          </w:tcPr>
          <w:p w14:paraId="44FF35DD" w14:textId="77777777" w:rsidR="00010324" w:rsidRDefault="00261620">
            <w:pPr>
              <w:pStyle w:val="Video"/>
            </w:pPr>
            <w:r>
              <w:lastRenderedPageBreak/>
              <w:t>Indian braves on horseback hunting.</w:t>
            </w:r>
          </w:p>
          <w:p w14:paraId="0DC2451E" w14:textId="77777777" w:rsidR="00261620" w:rsidRDefault="00261620">
            <w:pPr>
              <w:pStyle w:val="Video"/>
            </w:pPr>
            <w:r>
              <w:t>Indian man with horses</w:t>
            </w:r>
          </w:p>
        </w:tc>
        <w:tc>
          <w:tcPr>
            <w:tcW w:w="5400" w:type="dxa"/>
          </w:tcPr>
          <w:p w14:paraId="70E23D9A" w14:textId="77777777" w:rsidR="00010324" w:rsidRDefault="00010324">
            <w:pPr>
              <w:pStyle w:val="Audio"/>
              <w:spacing w:line="240" w:lineRule="auto"/>
            </w:pPr>
            <w:r>
              <w:t xml:space="preserve">These people pulled fish from the </w:t>
            </w:r>
            <w:proofErr w:type="gramStart"/>
            <w:r>
              <w:t>Missouri River, and</w:t>
            </w:r>
            <w:proofErr w:type="gramEnd"/>
            <w:r>
              <w:t xml:space="preserve"> hunted bison across a big patch of the prairie.  They fought other people to keep them away from their villages and from the fish and bison.  And they made trades, like horses or bags of flour in exchange for fishing and hunting.</w:t>
            </w:r>
          </w:p>
          <w:p w14:paraId="32623582" w14:textId="77777777" w:rsidR="00010324" w:rsidRDefault="00010324">
            <w:pPr>
              <w:pStyle w:val="Audio"/>
              <w:spacing w:line="240" w:lineRule="auto"/>
            </w:pPr>
          </w:p>
        </w:tc>
      </w:tr>
      <w:tr w:rsidR="00010324" w14:paraId="33F9942F" w14:textId="77777777">
        <w:tc>
          <w:tcPr>
            <w:tcW w:w="4320" w:type="dxa"/>
          </w:tcPr>
          <w:p w14:paraId="596A4CBB" w14:textId="77777777" w:rsidR="00010324" w:rsidRDefault="00261620">
            <w:pPr>
              <w:pStyle w:val="Video"/>
            </w:pPr>
            <w:r>
              <w:t xml:space="preserve">Soaring </w:t>
            </w:r>
            <w:smartTag w:uri="urn:schemas-microsoft-com:office:smarttags" w:element="place">
              <w:r>
                <w:t>Badlands</w:t>
              </w:r>
            </w:smartTag>
            <w:r>
              <w:t xml:space="preserve"> ridge</w:t>
            </w:r>
          </w:p>
          <w:p w14:paraId="5E0E928D" w14:textId="77777777" w:rsidR="00261620" w:rsidRDefault="00261620">
            <w:pPr>
              <w:pStyle w:val="Video"/>
            </w:pPr>
            <w:r>
              <w:t>Man with telescope looking across river.</w:t>
            </w:r>
          </w:p>
        </w:tc>
        <w:tc>
          <w:tcPr>
            <w:tcW w:w="5400" w:type="dxa"/>
          </w:tcPr>
          <w:p w14:paraId="70190549" w14:textId="77777777" w:rsidR="00010324" w:rsidRDefault="00010324">
            <w:pPr>
              <w:pStyle w:val="Audio"/>
              <w:spacing w:line="240" w:lineRule="auto"/>
            </w:pPr>
            <w:r>
              <w:t>But it seemed strange to think of the land itself as something to be traded, or to be divided on maps with exact borders.  Surveyors eventually arrived…</w:t>
            </w:r>
          </w:p>
          <w:p w14:paraId="0AECA81A" w14:textId="77777777" w:rsidR="00010324" w:rsidRDefault="00010324">
            <w:pPr>
              <w:pStyle w:val="Audio"/>
              <w:spacing w:line="240" w:lineRule="auto"/>
            </w:pPr>
          </w:p>
        </w:tc>
      </w:tr>
      <w:tr w:rsidR="00010324" w14:paraId="4B909EA4" w14:textId="77777777">
        <w:tc>
          <w:tcPr>
            <w:tcW w:w="4320" w:type="dxa"/>
          </w:tcPr>
          <w:p w14:paraId="08B6A565" w14:textId="77777777" w:rsidR="00010324" w:rsidRDefault="00261620">
            <w:pPr>
              <w:pStyle w:val="Video"/>
            </w:pPr>
            <w:r>
              <w:t>Sextant on table in L&amp;C camp</w:t>
            </w:r>
          </w:p>
        </w:tc>
        <w:tc>
          <w:tcPr>
            <w:tcW w:w="5400" w:type="dxa"/>
          </w:tcPr>
          <w:p w14:paraId="61F3D0C2" w14:textId="77777777" w:rsidR="00010324" w:rsidRDefault="00010324">
            <w:pPr>
              <w:pStyle w:val="Audio"/>
              <w:spacing w:line="240" w:lineRule="auto"/>
            </w:pPr>
            <w:r>
              <w:t>with instruments that calculated border locations right down to yards and feet.</w:t>
            </w:r>
          </w:p>
          <w:p w14:paraId="619C7DBD" w14:textId="77777777" w:rsidR="00010324" w:rsidRDefault="00010324">
            <w:pPr>
              <w:pStyle w:val="Audio"/>
              <w:spacing w:line="240" w:lineRule="auto"/>
            </w:pPr>
          </w:p>
        </w:tc>
      </w:tr>
      <w:tr w:rsidR="00010324" w14:paraId="5B8670BD" w14:textId="77777777">
        <w:tc>
          <w:tcPr>
            <w:tcW w:w="4320" w:type="dxa"/>
          </w:tcPr>
          <w:p w14:paraId="0622D166" w14:textId="77777777" w:rsidR="00010324" w:rsidRDefault="00261620">
            <w:pPr>
              <w:pStyle w:val="Video"/>
            </w:pPr>
            <w:r>
              <w:t xml:space="preserve">Keel Boat on </w:t>
            </w:r>
            <w:smartTag w:uri="urn:schemas-microsoft-com:office:smarttags" w:element="place">
              <w:r>
                <w:t>Missouri River</w:t>
              </w:r>
            </w:smartTag>
          </w:p>
          <w:p w14:paraId="00C7E50A" w14:textId="77777777" w:rsidR="00261620" w:rsidRDefault="00261620">
            <w:pPr>
              <w:pStyle w:val="Video"/>
            </w:pPr>
          </w:p>
          <w:p w14:paraId="0FAA5FD7" w14:textId="77777777" w:rsidR="00261620" w:rsidRDefault="00261620">
            <w:pPr>
              <w:pStyle w:val="Video"/>
            </w:pPr>
            <w:r>
              <w:t xml:space="preserve">Men spotting </w:t>
            </w:r>
            <w:smartTag w:uri="urn:schemas-microsoft-com:office:smarttags" w:element="City">
              <w:smartTag w:uri="urn:schemas-microsoft-com:office:smarttags" w:element="place">
                <w:r>
                  <w:t>Buffalo</w:t>
                </w:r>
              </w:smartTag>
            </w:smartTag>
          </w:p>
        </w:tc>
        <w:tc>
          <w:tcPr>
            <w:tcW w:w="5400" w:type="dxa"/>
          </w:tcPr>
          <w:p w14:paraId="162B7F38" w14:textId="77777777" w:rsidR="00010324" w:rsidRDefault="00010324">
            <w:pPr>
              <w:pStyle w:val="Audio"/>
              <w:spacing w:line="240" w:lineRule="auto"/>
            </w:pPr>
            <w:r>
              <w:t xml:space="preserve">In the late 1700s and early 1800s, fur traders and explorers made their way up and down the </w:t>
            </w:r>
            <w:smartTag w:uri="urn:schemas-microsoft-com:office:smarttags" w:element="place">
              <w:r>
                <w:t>Missouri River</w:t>
              </w:r>
            </w:smartTag>
            <w:r>
              <w:t>, and sometimes across the prairies.</w:t>
            </w:r>
          </w:p>
          <w:p w14:paraId="1DBC4A98" w14:textId="77777777" w:rsidR="00010324" w:rsidRDefault="00010324">
            <w:pPr>
              <w:pStyle w:val="Audio"/>
              <w:spacing w:line="240" w:lineRule="auto"/>
            </w:pPr>
          </w:p>
        </w:tc>
      </w:tr>
      <w:tr w:rsidR="00010324" w14:paraId="5D033F2A" w14:textId="77777777">
        <w:tc>
          <w:tcPr>
            <w:tcW w:w="4320" w:type="dxa"/>
          </w:tcPr>
          <w:p w14:paraId="4F9FD7BE" w14:textId="77777777" w:rsidR="00010324" w:rsidRDefault="00261620">
            <w:pPr>
              <w:pStyle w:val="Video"/>
            </w:pPr>
            <w:r>
              <w:t>MAP with detailed drawings and map making tools</w:t>
            </w:r>
          </w:p>
          <w:p w14:paraId="42246459" w14:textId="77777777" w:rsidR="00261620" w:rsidRDefault="00261620">
            <w:pPr>
              <w:pStyle w:val="Video"/>
            </w:pPr>
            <w:r>
              <w:t xml:space="preserve">MAP showing </w:t>
            </w:r>
            <w:smartTag w:uri="urn:schemas-microsoft-com:office:smarttags" w:element="State">
              <w:smartTag w:uri="urn:schemas-microsoft-com:office:smarttags" w:element="place">
                <w:r>
                  <w:t>Louisiana</w:t>
                </w:r>
              </w:smartTag>
            </w:smartTag>
          </w:p>
        </w:tc>
        <w:tc>
          <w:tcPr>
            <w:tcW w:w="5400" w:type="dxa"/>
          </w:tcPr>
          <w:p w14:paraId="092A7963" w14:textId="77777777" w:rsidR="00010324" w:rsidRDefault="00010324">
            <w:pPr>
              <w:pStyle w:val="Audio"/>
              <w:spacing w:line="240" w:lineRule="auto"/>
            </w:pPr>
            <w:r>
              <w:t xml:space="preserve">The region was also getting attention from the world’s </w:t>
            </w:r>
            <w:proofErr w:type="gramStart"/>
            <w:r>
              <w:t>map-makers</w:t>
            </w:r>
            <w:proofErr w:type="gramEnd"/>
            <w:r>
              <w:t xml:space="preserve">.  First, just as the La </w:t>
            </w:r>
            <w:proofErr w:type="spellStart"/>
            <w:r>
              <w:t>Verendye</w:t>
            </w:r>
            <w:proofErr w:type="spellEnd"/>
            <w:r>
              <w:t xml:space="preserve"> brothers claimed, maps showed today’s </w:t>
            </w:r>
            <w:smartTag w:uri="urn:schemas-microsoft-com:office:smarttags" w:element="State">
              <w:smartTag w:uri="urn:schemas-microsoft-com:office:smarttags" w:element="place">
                <w:r>
                  <w:t>South Dakota</w:t>
                </w:r>
              </w:smartTag>
            </w:smartTag>
            <w:r>
              <w:t xml:space="preserve"> to be French country—named </w:t>
            </w:r>
            <w:smartTag w:uri="urn:schemas-microsoft-com:office:smarttags" w:element="State">
              <w:smartTag w:uri="urn:schemas-microsoft-com:office:smarttags" w:element="place">
                <w:r>
                  <w:t>Louisiana</w:t>
                </w:r>
              </w:smartTag>
            </w:smartTag>
            <w:r>
              <w:t xml:space="preserve"> after </w:t>
            </w:r>
            <w:smartTag w:uri="urn:schemas-microsoft-com:office:smarttags" w:element="country-region">
              <w:smartTag w:uri="urn:schemas-microsoft-com:office:smarttags" w:element="place">
                <w:r>
                  <w:t>France</w:t>
                </w:r>
              </w:smartTag>
            </w:smartTag>
            <w:r>
              <w:t>’s King Louis.</w:t>
            </w:r>
          </w:p>
          <w:p w14:paraId="3D7F7048" w14:textId="77777777" w:rsidR="00010324" w:rsidRDefault="00010324">
            <w:pPr>
              <w:pStyle w:val="Audio"/>
              <w:spacing w:line="240" w:lineRule="auto"/>
            </w:pPr>
          </w:p>
        </w:tc>
      </w:tr>
      <w:tr w:rsidR="00010324" w14:paraId="1B8D9A4E" w14:textId="77777777">
        <w:tc>
          <w:tcPr>
            <w:tcW w:w="4320" w:type="dxa"/>
          </w:tcPr>
          <w:p w14:paraId="609B1342" w14:textId="77777777" w:rsidR="00010324" w:rsidRDefault="00010324">
            <w:pPr>
              <w:pStyle w:val="Video"/>
            </w:pPr>
            <w:r>
              <w:t>Cut to old-time sea battle art.</w:t>
            </w:r>
            <w:r w:rsidR="00261620">
              <w:t xml:space="preserve"> </w:t>
            </w:r>
            <w:r w:rsidR="00261620" w:rsidRPr="00261620">
              <w:rPr>
                <w:b/>
                <w:sz w:val="18"/>
                <w:szCs w:val="18"/>
              </w:rPr>
              <w:t>NARA General Collection</w:t>
            </w:r>
          </w:p>
        </w:tc>
        <w:tc>
          <w:tcPr>
            <w:tcW w:w="5400" w:type="dxa"/>
          </w:tcPr>
          <w:p w14:paraId="383EC57C" w14:textId="77777777" w:rsidR="00010324" w:rsidRDefault="00010324">
            <w:pPr>
              <w:pStyle w:val="Audio"/>
              <w:spacing w:line="240" w:lineRule="auto"/>
            </w:pPr>
            <w:r>
              <w:t xml:space="preserve">But then </w:t>
            </w:r>
            <w:smartTag w:uri="urn:schemas-microsoft-com:office:smarttags" w:element="country-region">
              <w:smartTag w:uri="urn:schemas-microsoft-com:office:smarttags" w:element="place">
                <w:r>
                  <w:t>France</w:t>
                </w:r>
              </w:smartTag>
            </w:smartTag>
            <w:r>
              <w:t xml:space="preserve"> went to war with </w:t>
            </w:r>
            <w:smartTag w:uri="urn:schemas-microsoft-com:office:smarttags" w:element="country-region">
              <w:smartTag w:uri="urn:schemas-microsoft-com:office:smarttags" w:element="place">
                <w:r>
                  <w:t>Britain</w:t>
                </w:r>
              </w:smartTag>
            </w:smartTag>
            <w:r>
              <w:t>…</w:t>
            </w:r>
          </w:p>
          <w:p w14:paraId="5B2AFF36" w14:textId="77777777" w:rsidR="00010324" w:rsidRDefault="00010324">
            <w:pPr>
              <w:pStyle w:val="Audio"/>
              <w:spacing w:line="240" w:lineRule="auto"/>
            </w:pPr>
          </w:p>
        </w:tc>
      </w:tr>
      <w:tr w:rsidR="00010324" w14:paraId="0422B407" w14:textId="77777777">
        <w:tc>
          <w:tcPr>
            <w:tcW w:w="4320" w:type="dxa"/>
          </w:tcPr>
          <w:p w14:paraId="22655417" w14:textId="77777777" w:rsidR="00010324" w:rsidRDefault="00261620">
            <w:pPr>
              <w:pStyle w:val="Video"/>
            </w:pPr>
            <w:r>
              <w:t>Painting of King Louis XVI</w:t>
            </w:r>
            <w:r w:rsidR="00917E2D">
              <w:t xml:space="preserve"> </w:t>
            </w:r>
            <w:r w:rsidR="00917E2D" w:rsidRPr="00917E2D">
              <w:rPr>
                <w:b/>
                <w:sz w:val="18"/>
                <w:szCs w:val="18"/>
              </w:rPr>
              <w:t>LOC American Memory Collection</w:t>
            </w:r>
          </w:p>
        </w:tc>
        <w:tc>
          <w:tcPr>
            <w:tcW w:w="5400" w:type="dxa"/>
          </w:tcPr>
          <w:p w14:paraId="2457C136" w14:textId="77777777" w:rsidR="00010324" w:rsidRDefault="00010324">
            <w:pPr>
              <w:pStyle w:val="Audio"/>
              <w:spacing w:line="240" w:lineRule="auto"/>
            </w:pPr>
            <w:r>
              <w:t xml:space="preserve">And the French king worried he couldn’t defend his property way off in the middle of </w:t>
            </w:r>
            <w:smartTag w:uri="urn:schemas-microsoft-com:office:smarttags" w:element="place">
              <w:r>
                <w:t>North America</w:t>
              </w:r>
            </w:smartTag>
            <w:r>
              <w:t>.  He turned to a cousin for help…</w:t>
            </w:r>
          </w:p>
          <w:p w14:paraId="559BF9B3" w14:textId="77777777" w:rsidR="00010324" w:rsidRDefault="00010324">
            <w:pPr>
              <w:pStyle w:val="Audio"/>
              <w:spacing w:line="240" w:lineRule="auto"/>
            </w:pPr>
          </w:p>
          <w:p w14:paraId="5BC733FF" w14:textId="77777777" w:rsidR="007C2F81" w:rsidRDefault="00BB7825">
            <w:pPr>
              <w:pStyle w:val="Audio"/>
              <w:spacing w:line="240" w:lineRule="auto"/>
            </w:pPr>
            <w:r>
              <w:lastRenderedPageBreak/>
              <w:t xml:space="preserve">NARRATOR:  </w:t>
            </w:r>
          </w:p>
        </w:tc>
      </w:tr>
      <w:tr w:rsidR="00010324" w14:paraId="652496E3" w14:textId="77777777">
        <w:tc>
          <w:tcPr>
            <w:tcW w:w="4320" w:type="dxa"/>
          </w:tcPr>
          <w:p w14:paraId="426123B8" w14:textId="77777777" w:rsidR="00010324" w:rsidRDefault="007C2F81">
            <w:pPr>
              <w:pStyle w:val="Video"/>
            </w:pPr>
            <w:r>
              <w:lastRenderedPageBreak/>
              <w:t xml:space="preserve">Painting of King Charles IV (Carlos) of </w:t>
            </w:r>
            <w:smartTag w:uri="urn:schemas-microsoft-com:office:smarttags" w:element="country-region">
              <w:smartTag w:uri="urn:schemas-microsoft-com:office:smarttags" w:element="place">
                <w:r>
                  <w:t>Spain</w:t>
                </w:r>
              </w:smartTag>
            </w:smartTag>
            <w:r w:rsidR="00917E2D">
              <w:t xml:space="preserve"> </w:t>
            </w:r>
            <w:r w:rsidR="00917E2D" w:rsidRPr="00917E2D">
              <w:rPr>
                <w:b/>
                <w:sz w:val="18"/>
                <w:szCs w:val="18"/>
              </w:rPr>
              <w:t>LOC American Memory Collection</w:t>
            </w:r>
          </w:p>
        </w:tc>
        <w:tc>
          <w:tcPr>
            <w:tcW w:w="5400" w:type="dxa"/>
          </w:tcPr>
          <w:p w14:paraId="23A42602" w14:textId="77777777" w:rsidR="00010324" w:rsidRDefault="00010324">
            <w:pPr>
              <w:pStyle w:val="Audio"/>
              <w:spacing w:line="240" w:lineRule="auto"/>
            </w:pPr>
            <w:r>
              <w:t xml:space="preserve">…a cousin who happened to be king of </w:t>
            </w:r>
            <w:smartTag w:uri="urn:schemas-microsoft-com:office:smarttags" w:element="country-region">
              <w:smartTag w:uri="urn:schemas-microsoft-com:office:smarttags" w:element="place">
                <w:r>
                  <w:t>Spain</w:t>
                </w:r>
              </w:smartTag>
            </w:smartTag>
            <w:r>
              <w:t xml:space="preserve">.  The deal was </w:t>
            </w:r>
            <w:smartTag w:uri="urn:schemas-microsoft-com:office:smarttags" w:element="country-region">
              <w:smartTag w:uri="urn:schemas-microsoft-com:office:smarttags" w:element="place">
                <w:r>
                  <w:t>Spain</w:t>
                </w:r>
              </w:smartTag>
            </w:smartTag>
            <w:r>
              <w:t xml:space="preserve"> could consider our region its own until </w:t>
            </w:r>
            <w:smartTag w:uri="urn:schemas-microsoft-com:office:smarttags" w:element="country-region">
              <w:smartTag w:uri="urn:schemas-microsoft-com:office:smarttags" w:element="place">
                <w:r>
                  <w:t>France</w:t>
                </w:r>
              </w:smartTag>
            </w:smartTag>
            <w:r>
              <w:t xml:space="preserve"> was ready to take it back.</w:t>
            </w:r>
          </w:p>
          <w:p w14:paraId="6B52DE3C" w14:textId="77777777" w:rsidR="00010324" w:rsidRDefault="00010324">
            <w:pPr>
              <w:pStyle w:val="Audio"/>
              <w:spacing w:line="240" w:lineRule="auto"/>
            </w:pPr>
          </w:p>
        </w:tc>
      </w:tr>
      <w:tr w:rsidR="00010324" w14:paraId="24D66BDD" w14:textId="77777777">
        <w:tc>
          <w:tcPr>
            <w:tcW w:w="4320" w:type="dxa"/>
          </w:tcPr>
          <w:p w14:paraId="47BD5C4E" w14:textId="77777777" w:rsidR="00010324" w:rsidRDefault="007C2F81">
            <w:pPr>
              <w:pStyle w:val="Video"/>
            </w:pPr>
            <w:r>
              <w:t>PAINTING Manuel Lisa</w:t>
            </w:r>
          </w:p>
          <w:p w14:paraId="468AEE02" w14:textId="77777777" w:rsidR="007C2F81" w:rsidRDefault="007C2F81">
            <w:pPr>
              <w:pStyle w:val="Video"/>
              <w:rPr>
                <w:sz w:val="20"/>
              </w:rPr>
            </w:pPr>
            <w:r>
              <w:t xml:space="preserve">SUPER </w:t>
            </w:r>
            <w:r w:rsidRPr="007C2F81">
              <w:rPr>
                <w:i/>
                <w:sz w:val="20"/>
              </w:rPr>
              <w:t>Manuel Lisa 1772-</w:t>
            </w:r>
            <w:proofErr w:type="gramStart"/>
            <w:r w:rsidRPr="007C2F81">
              <w:rPr>
                <w:i/>
                <w:sz w:val="20"/>
              </w:rPr>
              <w:t>1820</w:t>
            </w:r>
            <w:r w:rsidR="00917E2D">
              <w:rPr>
                <w:i/>
                <w:sz w:val="20"/>
              </w:rPr>
              <w:t xml:space="preserve">  </w:t>
            </w:r>
            <w:r w:rsidR="00917E2D" w:rsidRPr="00917E2D">
              <w:rPr>
                <w:b/>
                <w:sz w:val="18"/>
                <w:szCs w:val="18"/>
              </w:rPr>
              <w:t>LOC</w:t>
            </w:r>
            <w:proofErr w:type="gramEnd"/>
            <w:r w:rsidR="00917E2D" w:rsidRPr="00917E2D">
              <w:rPr>
                <w:b/>
                <w:sz w:val="18"/>
                <w:szCs w:val="18"/>
              </w:rPr>
              <w:t xml:space="preserve"> American Memory Collection</w:t>
            </w:r>
          </w:p>
          <w:p w14:paraId="5AD99C1D" w14:textId="77777777" w:rsidR="007C2F81" w:rsidRDefault="007C2F81">
            <w:pPr>
              <w:pStyle w:val="Video"/>
              <w:rPr>
                <w:sz w:val="20"/>
              </w:rPr>
            </w:pPr>
            <w:smartTag w:uri="urn:schemas-microsoft-com:office:smarttags" w:element="place">
              <w:smartTag w:uri="urn:schemas-microsoft-com:office:smarttags" w:element="PlaceName">
                <w:r>
                  <w:rPr>
                    <w:sz w:val="20"/>
                  </w:rPr>
                  <w:t>EXT</w:t>
                </w:r>
              </w:smartTag>
              <w:r>
                <w:rPr>
                  <w:sz w:val="20"/>
                </w:rPr>
                <w:t xml:space="preserve"> </w:t>
              </w:r>
              <w:smartTag w:uri="urn:schemas-microsoft-com:office:smarttags" w:element="PlaceName">
                <w:r>
                  <w:rPr>
                    <w:sz w:val="20"/>
                  </w:rPr>
                  <w:t>DAY</w:t>
                </w:r>
              </w:smartTag>
              <w:r>
                <w:rPr>
                  <w:sz w:val="20"/>
                </w:rPr>
                <w:t xml:space="preserve"> </w:t>
              </w:r>
              <w:smartTag w:uri="urn:schemas-microsoft-com:office:smarttags" w:element="PlaceType">
                <w:r>
                  <w:rPr>
                    <w:sz w:val="20"/>
                  </w:rPr>
                  <w:t>Mountain</w:t>
                </w:r>
              </w:smartTag>
            </w:smartTag>
            <w:r>
              <w:rPr>
                <w:sz w:val="20"/>
              </w:rPr>
              <w:t xml:space="preserve"> man scrapping a hide</w:t>
            </w:r>
          </w:p>
          <w:p w14:paraId="6946F91F" w14:textId="77777777" w:rsidR="007C2F81" w:rsidRPr="007C2F81" w:rsidRDefault="007C2F81">
            <w:pPr>
              <w:pStyle w:val="Video"/>
            </w:pPr>
            <w:smartTag w:uri="urn:schemas-microsoft-com:office:smarttags" w:element="place">
              <w:smartTag w:uri="urn:schemas-microsoft-com:office:smarttags" w:element="PlaceName">
                <w:r>
                  <w:rPr>
                    <w:sz w:val="20"/>
                  </w:rPr>
                  <w:t>EXT</w:t>
                </w:r>
              </w:smartTag>
              <w:r>
                <w:rPr>
                  <w:sz w:val="20"/>
                </w:rPr>
                <w:t xml:space="preserve"> </w:t>
              </w:r>
              <w:smartTag w:uri="urn:schemas-microsoft-com:office:smarttags" w:element="PlaceName">
                <w:r>
                  <w:rPr>
                    <w:sz w:val="20"/>
                  </w:rPr>
                  <w:t>DAY</w:t>
                </w:r>
              </w:smartTag>
              <w:r>
                <w:rPr>
                  <w:sz w:val="20"/>
                </w:rPr>
                <w:t xml:space="preserve"> </w:t>
              </w:r>
              <w:smartTag w:uri="urn:schemas-microsoft-com:office:smarttags" w:element="PlaceType">
                <w:r>
                  <w:rPr>
                    <w:sz w:val="20"/>
                  </w:rPr>
                  <w:t>Mountain</w:t>
                </w:r>
              </w:smartTag>
            </w:smartTag>
            <w:r>
              <w:rPr>
                <w:sz w:val="20"/>
              </w:rPr>
              <w:t xml:space="preserve"> man talking to Indian</w:t>
            </w:r>
          </w:p>
        </w:tc>
        <w:tc>
          <w:tcPr>
            <w:tcW w:w="5400" w:type="dxa"/>
          </w:tcPr>
          <w:p w14:paraId="62D00C60" w14:textId="77777777" w:rsidR="00010324" w:rsidRDefault="00010324">
            <w:pPr>
              <w:pStyle w:val="Audio"/>
              <w:spacing w:line="240" w:lineRule="auto"/>
            </w:pPr>
            <w:r>
              <w:t>The best remembered Spanish figure from that time is Manuel Lisa, who explored and mapped rivers and later started a successful fur trading company.  He often traded seeds and farming tools to American Indians in exchange for trapping.</w:t>
            </w:r>
          </w:p>
          <w:p w14:paraId="6277B137" w14:textId="77777777" w:rsidR="00010324" w:rsidRDefault="00010324">
            <w:pPr>
              <w:pStyle w:val="Audio"/>
              <w:spacing w:line="240" w:lineRule="auto"/>
            </w:pPr>
          </w:p>
        </w:tc>
      </w:tr>
      <w:tr w:rsidR="00010324" w14:paraId="183C30D5" w14:textId="77777777">
        <w:tc>
          <w:tcPr>
            <w:tcW w:w="4320" w:type="dxa"/>
          </w:tcPr>
          <w:p w14:paraId="50F4D1CE" w14:textId="77777777" w:rsidR="00010324" w:rsidRDefault="007C2F81">
            <w:pPr>
              <w:pStyle w:val="Video"/>
            </w:pPr>
            <w:r>
              <w:t xml:space="preserve">GLOBE showing </w:t>
            </w:r>
            <w:smartTag w:uri="urn:schemas-microsoft-com:office:smarttags" w:element="place">
              <w:smartTag w:uri="urn:schemas-microsoft-com:office:smarttags" w:element="PlaceName">
                <w:r>
                  <w:t>Spanish &amp; French</w:t>
                </w:r>
              </w:smartTag>
              <w:r>
                <w:t xml:space="preserve"> </w:t>
              </w:r>
              <w:smartTag w:uri="urn:schemas-microsoft-com:office:smarttags" w:element="PlaceType">
                <w:r>
                  <w:t>Territories</w:t>
                </w:r>
              </w:smartTag>
            </w:smartTag>
          </w:p>
        </w:tc>
        <w:tc>
          <w:tcPr>
            <w:tcW w:w="5400" w:type="dxa"/>
          </w:tcPr>
          <w:p w14:paraId="5B21A17A" w14:textId="77777777" w:rsidR="00010324" w:rsidRDefault="00010324">
            <w:pPr>
              <w:pStyle w:val="Audio"/>
              <w:spacing w:line="240" w:lineRule="auto"/>
            </w:pPr>
            <w:r>
              <w:t xml:space="preserve">By the time the French were ready to reclaim the land from </w:t>
            </w:r>
            <w:smartTag w:uri="urn:schemas-microsoft-com:office:smarttags" w:element="country-region">
              <w:smartTag w:uri="urn:schemas-microsoft-com:office:smarttags" w:element="place">
                <w:r>
                  <w:t>Spain</w:t>
                </w:r>
              </w:smartTag>
            </w:smartTag>
            <w:r>
              <w:t>, in 1802, two revolutions had greatly changed world maps.</w:t>
            </w:r>
          </w:p>
          <w:p w14:paraId="343CB6C3" w14:textId="77777777" w:rsidR="00010324" w:rsidRDefault="00010324">
            <w:pPr>
              <w:pStyle w:val="Audio"/>
              <w:spacing w:line="240" w:lineRule="auto"/>
            </w:pPr>
          </w:p>
        </w:tc>
      </w:tr>
      <w:tr w:rsidR="00010324" w14:paraId="6B0FBD7D" w14:textId="77777777">
        <w:tc>
          <w:tcPr>
            <w:tcW w:w="4320" w:type="dxa"/>
          </w:tcPr>
          <w:p w14:paraId="582A149F" w14:textId="77777777" w:rsidR="00010324" w:rsidRDefault="007C2F81">
            <w:pPr>
              <w:pStyle w:val="Video"/>
            </w:pPr>
            <w:r>
              <w:t xml:space="preserve">MAP of </w:t>
            </w:r>
            <w:r w:rsidR="00010324">
              <w:t xml:space="preserve">United States </w:t>
            </w:r>
            <w:r>
              <w:t xml:space="preserve">showing early territory to </w:t>
            </w:r>
            <w:smartTag w:uri="urn:schemas-microsoft-com:office:smarttags" w:element="State">
              <w:smartTag w:uri="urn:schemas-microsoft-com:office:smarttags" w:element="place">
                <w:r>
                  <w:t>Mississippi</w:t>
                </w:r>
              </w:smartTag>
            </w:smartTag>
            <w:r>
              <w:t>.</w:t>
            </w:r>
          </w:p>
        </w:tc>
        <w:tc>
          <w:tcPr>
            <w:tcW w:w="5400" w:type="dxa"/>
          </w:tcPr>
          <w:p w14:paraId="61660F45" w14:textId="77777777" w:rsidR="00010324" w:rsidRDefault="00010324">
            <w:pPr>
              <w:pStyle w:val="Audio"/>
              <w:spacing w:line="240" w:lineRule="auto"/>
            </w:pPr>
            <w:r>
              <w:t xml:space="preserve">The first revolution established the </w:t>
            </w:r>
            <w:smartTag w:uri="urn:schemas-microsoft-com:office:smarttags" w:element="country-region">
              <w:smartTag w:uri="urn:schemas-microsoft-com:office:smarttags" w:element="place">
                <w:r>
                  <w:t>United States</w:t>
                </w:r>
              </w:smartTag>
            </w:smartTag>
            <w:r>
              <w:t xml:space="preserve"> as a nation, and the young country claimed land from the </w:t>
            </w:r>
            <w:smartTag w:uri="urn:schemas-microsoft-com:office:smarttags" w:element="place">
              <w:r>
                <w:t>Atlantic Ocean</w:t>
              </w:r>
            </w:smartTag>
            <w:r>
              <w:t xml:space="preserve"> to the </w:t>
            </w:r>
            <w:smartTag w:uri="urn:schemas-microsoft-com:office:smarttags" w:element="place">
              <w:r>
                <w:t>Mississippi River</w:t>
              </w:r>
            </w:smartTag>
            <w:r>
              <w:t>.</w:t>
            </w:r>
          </w:p>
          <w:p w14:paraId="2364BF68" w14:textId="77777777" w:rsidR="00010324" w:rsidRDefault="00010324">
            <w:pPr>
              <w:pStyle w:val="Audio"/>
              <w:spacing w:line="240" w:lineRule="auto"/>
            </w:pPr>
          </w:p>
        </w:tc>
      </w:tr>
      <w:tr w:rsidR="00010324" w14:paraId="601B0296" w14:textId="77777777">
        <w:tc>
          <w:tcPr>
            <w:tcW w:w="4320" w:type="dxa"/>
          </w:tcPr>
          <w:p w14:paraId="55E553E7" w14:textId="77777777" w:rsidR="00010324" w:rsidRDefault="007C2F81">
            <w:pPr>
              <w:pStyle w:val="Video"/>
              <w:rPr>
                <w:b/>
                <w:sz w:val="18"/>
                <w:szCs w:val="18"/>
              </w:rPr>
            </w:pPr>
            <w:r>
              <w:t xml:space="preserve">PAINTING: French </w:t>
            </w:r>
            <w:r w:rsidRPr="007C2F81">
              <w:t>Revolution</w:t>
            </w:r>
            <w:r w:rsidRPr="007C2F81">
              <w:rPr>
                <w:b/>
                <w:sz w:val="18"/>
                <w:szCs w:val="18"/>
              </w:rPr>
              <w:t xml:space="preserve"> by Victor Schnetz “Combat Before the Hotel </w:t>
            </w:r>
            <w:proofErr w:type="spellStart"/>
            <w:r w:rsidRPr="007C2F81">
              <w:rPr>
                <w:b/>
                <w:sz w:val="18"/>
                <w:szCs w:val="18"/>
              </w:rPr>
              <w:t>deVille</w:t>
            </w:r>
            <w:proofErr w:type="spellEnd"/>
            <w:r>
              <w:rPr>
                <w:b/>
                <w:sz w:val="18"/>
                <w:szCs w:val="18"/>
              </w:rPr>
              <w:t>”</w:t>
            </w:r>
            <w:r w:rsidR="00917E2D">
              <w:rPr>
                <w:b/>
                <w:sz w:val="18"/>
                <w:szCs w:val="18"/>
              </w:rPr>
              <w:t xml:space="preserve"> </w:t>
            </w:r>
            <w:smartTag w:uri="urn:schemas-microsoft-com:office:smarttags" w:element="place">
              <w:r w:rsidR="00917E2D" w:rsidRPr="00917E2D">
                <w:rPr>
                  <w:b/>
                  <w:sz w:val="18"/>
                  <w:szCs w:val="18"/>
                </w:rPr>
                <w:t>Reunion</w:t>
              </w:r>
            </w:smartTag>
            <w:r w:rsidR="00917E2D" w:rsidRPr="00917E2D">
              <w:rPr>
                <w:b/>
                <w:sz w:val="18"/>
                <w:szCs w:val="18"/>
              </w:rPr>
              <w:t xml:space="preserve"> des Musee </w:t>
            </w:r>
            <w:proofErr w:type="spellStart"/>
            <w:r w:rsidR="00917E2D" w:rsidRPr="00917E2D">
              <w:rPr>
                <w:b/>
                <w:sz w:val="18"/>
                <w:szCs w:val="18"/>
              </w:rPr>
              <w:t>Nationaux</w:t>
            </w:r>
            <w:proofErr w:type="spellEnd"/>
          </w:p>
          <w:p w14:paraId="59D0A98C" w14:textId="77777777" w:rsidR="007C2F81" w:rsidRDefault="007C2F81">
            <w:pPr>
              <w:pStyle w:val="Video"/>
            </w:pPr>
            <w:r w:rsidRPr="007C2F81">
              <w:t>PAINTING</w:t>
            </w:r>
            <w:r>
              <w:t xml:space="preserve">: French Revolution </w:t>
            </w:r>
            <w:r w:rsidRPr="00917E2D">
              <w:rPr>
                <w:b/>
                <w:sz w:val="18"/>
                <w:szCs w:val="18"/>
              </w:rPr>
              <w:t>by Erich Lessing “Taking the Bastille”</w:t>
            </w:r>
            <w:r w:rsidR="00917E2D">
              <w:rPr>
                <w:b/>
                <w:sz w:val="18"/>
                <w:szCs w:val="18"/>
              </w:rPr>
              <w:t xml:space="preserve"> </w:t>
            </w:r>
            <w:smartTag w:uri="urn:schemas-microsoft-com:office:smarttags" w:element="place">
              <w:r w:rsidR="00917E2D" w:rsidRPr="00917E2D">
                <w:rPr>
                  <w:b/>
                  <w:sz w:val="18"/>
                  <w:szCs w:val="18"/>
                </w:rPr>
                <w:t>Reunion</w:t>
              </w:r>
            </w:smartTag>
            <w:r w:rsidR="00917E2D" w:rsidRPr="00917E2D">
              <w:rPr>
                <w:b/>
                <w:sz w:val="18"/>
                <w:szCs w:val="18"/>
              </w:rPr>
              <w:t xml:space="preserve"> des Musee </w:t>
            </w:r>
            <w:proofErr w:type="spellStart"/>
            <w:r w:rsidR="00917E2D" w:rsidRPr="00917E2D">
              <w:rPr>
                <w:b/>
                <w:sz w:val="18"/>
                <w:szCs w:val="18"/>
              </w:rPr>
              <w:t>Nationaux</w:t>
            </w:r>
            <w:proofErr w:type="spellEnd"/>
          </w:p>
        </w:tc>
        <w:tc>
          <w:tcPr>
            <w:tcW w:w="5400" w:type="dxa"/>
          </w:tcPr>
          <w:p w14:paraId="35053787" w14:textId="77777777" w:rsidR="00010324" w:rsidRDefault="00010324">
            <w:pPr>
              <w:pStyle w:val="Audio"/>
              <w:spacing w:line="240" w:lineRule="auto"/>
            </w:pPr>
            <w:r>
              <w:t xml:space="preserve">The second revolution was an uprising in </w:t>
            </w:r>
            <w:smartTag w:uri="urn:schemas-microsoft-com:office:smarttags" w:element="country-region">
              <w:smartTag w:uri="urn:schemas-microsoft-com:office:smarttags" w:element="place">
                <w:r>
                  <w:t>France</w:t>
                </w:r>
              </w:smartTag>
            </w:smartTag>
            <w:r>
              <w:t xml:space="preserve"> that ended that nation being a kingdom.  Instead of a king…</w:t>
            </w:r>
          </w:p>
          <w:p w14:paraId="242FFD74" w14:textId="77777777" w:rsidR="00010324" w:rsidRDefault="00010324">
            <w:pPr>
              <w:pStyle w:val="Audio"/>
              <w:spacing w:line="240" w:lineRule="auto"/>
            </w:pPr>
          </w:p>
        </w:tc>
      </w:tr>
      <w:tr w:rsidR="00010324" w14:paraId="44DC563F" w14:textId="77777777">
        <w:tc>
          <w:tcPr>
            <w:tcW w:w="4320" w:type="dxa"/>
          </w:tcPr>
          <w:p w14:paraId="073F1E38" w14:textId="77777777" w:rsidR="00917E2D" w:rsidRDefault="00917E2D">
            <w:pPr>
              <w:pStyle w:val="Video"/>
            </w:pPr>
            <w:r>
              <w:t xml:space="preserve">PAINTING: </w:t>
            </w:r>
            <w:r w:rsidR="00010324">
              <w:t>Na</w:t>
            </w:r>
            <w:r>
              <w:t xml:space="preserve">poleon Boneparte </w:t>
            </w:r>
            <w:r w:rsidRPr="00917E2D">
              <w:rPr>
                <w:b/>
                <w:sz w:val="18"/>
                <w:szCs w:val="18"/>
              </w:rPr>
              <w:t xml:space="preserve">Reunion des Musee </w:t>
            </w:r>
            <w:proofErr w:type="spellStart"/>
            <w:r w:rsidRPr="00917E2D">
              <w:rPr>
                <w:b/>
                <w:sz w:val="18"/>
                <w:szCs w:val="18"/>
              </w:rPr>
              <w:t>Nationaux</w:t>
            </w:r>
            <w:proofErr w:type="spellEnd"/>
            <w:r>
              <w:rPr>
                <w:b/>
                <w:sz w:val="18"/>
                <w:szCs w:val="18"/>
              </w:rPr>
              <w:t xml:space="preserve"> </w:t>
            </w:r>
          </w:p>
        </w:tc>
        <w:tc>
          <w:tcPr>
            <w:tcW w:w="5400" w:type="dxa"/>
          </w:tcPr>
          <w:p w14:paraId="1B770923" w14:textId="77777777" w:rsidR="00010324" w:rsidRDefault="00010324">
            <w:pPr>
              <w:pStyle w:val="Audio"/>
              <w:spacing w:line="240" w:lineRule="auto"/>
            </w:pPr>
            <w:r>
              <w:t>…the French leader who took back the North American property was Napoleon Bonaparte, emperor and general, never shy about going to war to advance French interests.</w:t>
            </w:r>
          </w:p>
          <w:p w14:paraId="40A63F6F" w14:textId="77777777" w:rsidR="00010324" w:rsidRDefault="00010324">
            <w:pPr>
              <w:pStyle w:val="Audio"/>
              <w:spacing w:line="240" w:lineRule="auto"/>
            </w:pPr>
          </w:p>
        </w:tc>
      </w:tr>
      <w:tr w:rsidR="00010324" w14:paraId="5803C913" w14:textId="77777777">
        <w:tc>
          <w:tcPr>
            <w:tcW w:w="4320" w:type="dxa"/>
          </w:tcPr>
          <w:p w14:paraId="53E58F52" w14:textId="77777777" w:rsidR="00010324" w:rsidRDefault="00917E2D">
            <w:pPr>
              <w:pStyle w:val="Video"/>
            </w:pPr>
            <w:r>
              <w:t xml:space="preserve">PAINTING: Thomas Jefferson </w:t>
            </w:r>
            <w:r w:rsidRPr="00917E2D">
              <w:rPr>
                <w:b/>
                <w:sz w:val="18"/>
                <w:szCs w:val="18"/>
              </w:rPr>
              <w:t>LOC American Memory Collection</w:t>
            </w:r>
          </w:p>
        </w:tc>
        <w:tc>
          <w:tcPr>
            <w:tcW w:w="5400" w:type="dxa"/>
          </w:tcPr>
          <w:p w14:paraId="28B80DDD" w14:textId="77777777" w:rsidR="00010324" w:rsidRDefault="00010324">
            <w:pPr>
              <w:pStyle w:val="Audio"/>
              <w:spacing w:line="240" w:lineRule="auto"/>
            </w:pPr>
            <w:r>
              <w:t xml:space="preserve">Thomas Jefferson, President of the </w:t>
            </w:r>
            <w:smartTag w:uri="urn:schemas-microsoft-com:office:smarttags" w:element="country-region">
              <w:smartTag w:uri="urn:schemas-microsoft-com:office:smarttags" w:element="place">
                <w:r>
                  <w:t>United States</w:t>
                </w:r>
              </w:smartTag>
            </w:smartTag>
            <w:r>
              <w:t>…</w:t>
            </w:r>
          </w:p>
          <w:p w14:paraId="37F89F4B" w14:textId="77777777" w:rsidR="00010324" w:rsidRDefault="00010324">
            <w:pPr>
              <w:pStyle w:val="Audio"/>
              <w:spacing w:line="240" w:lineRule="auto"/>
            </w:pPr>
          </w:p>
        </w:tc>
      </w:tr>
      <w:tr w:rsidR="00010324" w14:paraId="4B5BAF9C" w14:textId="77777777">
        <w:tc>
          <w:tcPr>
            <w:tcW w:w="4320" w:type="dxa"/>
          </w:tcPr>
          <w:p w14:paraId="2445CD06" w14:textId="77777777" w:rsidR="00010324" w:rsidRDefault="00917E2D">
            <w:pPr>
              <w:pStyle w:val="Video"/>
            </w:pPr>
            <w:r>
              <w:lastRenderedPageBreak/>
              <w:t xml:space="preserve">MAP: Showing </w:t>
            </w:r>
            <w:r w:rsidR="00010324">
              <w:t>Great Lakes</w:t>
            </w:r>
            <w:r>
              <w:t xml:space="preserve"> and upper </w:t>
            </w:r>
            <w:smartTag w:uri="urn:schemas-microsoft-com:office:smarttags" w:element="State">
              <w:smartTag w:uri="urn:schemas-microsoft-com:office:smarttags" w:element="place">
                <w:r>
                  <w:t>Louisiana</w:t>
                </w:r>
              </w:smartTag>
            </w:smartTag>
            <w:r>
              <w:t xml:space="preserve"> </w:t>
            </w:r>
          </w:p>
          <w:p w14:paraId="24D720F8" w14:textId="77777777" w:rsidR="00010324" w:rsidRDefault="00010324">
            <w:pPr>
              <w:pStyle w:val="Video"/>
            </w:pPr>
          </w:p>
        </w:tc>
        <w:tc>
          <w:tcPr>
            <w:tcW w:w="5400" w:type="dxa"/>
          </w:tcPr>
          <w:p w14:paraId="6C189000" w14:textId="77777777" w:rsidR="00BB7825" w:rsidRDefault="00BB7825">
            <w:pPr>
              <w:pStyle w:val="Audio"/>
              <w:spacing w:line="240" w:lineRule="auto"/>
            </w:pPr>
            <w:r>
              <w:t xml:space="preserve">NARRATOR:  </w:t>
            </w:r>
          </w:p>
          <w:p w14:paraId="05593BE7" w14:textId="77777777" w:rsidR="00010324" w:rsidRDefault="00010324">
            <w:pPr>
              <w:pStyle w:val="Audio"/>
              <w:spacing w:line="240" w:lineRule="auto"/>
            </w:pPr>
            <w:r>
              <w:t>…could look at a map and see a war-minded neighbor like Napoleon might be a problem.</w:t>
            </w:r>
          </w:p>
        </w:tc>
      </w:tr>
      <w:tr w:rsidR="00010324" w14:paraId="7B08917F" w14:textId="77777777">
        <w:tc>
          <w:tcPr>
            <w:tcW w:w="4320" w:type="dxa"/>
          </w:tcPr>
          <w:p w14:paraId="176CD156" w14:textId="77777777" w:rsidR="00010324" w:rsidRDefault="00010324">
            <w:pPr>
              <w:pStyle w:val="Video"/>
            </w:pPr>
            <w:r>
              <w:t xml:space="preserve">Cut to another art image of </w:t>
            </w:r>
            <w:smartTag w:uri="urn:schemas-microsoft-com:office:smarttags" w:element="place">
              <w:r>
                <w:t>Jefferson</w:t>
              </w:r>
            </w:smartTag>
            <w:r>
              <w:t>.</w:t>
            </w:r>
          </w:p>
        </w:tc>
        <w:tc>
          <w:tcPr>
            <w:tcW w:w="5400" w:type="dxa"/>
          </w:tcPr>
          <w:p w14:paraId="44A785AB" w14:textId="77777777" w:rsidR="00010324" w:rsidRDefault="00010324">
            <w:pPr>
              <w:pStyle w:val="Audio"/>
              <w:spacing w:line="240" w:lineRule="auto"/>
            </w:pPr>
            <w:proofErr w:type="gramStart"/>
            <w:r>
              <w:t>So</w:t>
            </w:r>
            <w:proofErr w:type="gramEnd"/>
            <w:r>
              <w:t xml:space="preserve"> </w:t>
            </w:r>
            <w:smartTag w:uri="urn:schemas-microsoft-com:office:smarttags" w:element="place">
              <w:r>
                <w:t>Jefferson</w:t>
              </w:r>
            </w:smartTag>
            <w:r>
              <w:t xml:space="preserve"> took action, offering to buy </w:t>
            </w:r>
            <w:smartTag w:uri="urn:schemas-microsoft-com:office:smarttags" w:element="State">
              <w:smartTag w:uri="urn:schemas-microsoft-com:office:smarttags" w:element="place">
                <w:r>
                  <w:t>Louisiana</w:t>
                </w:r>
              </w:smartTag>
            </w:smartTag>
            <w:r>
              <w:t xml:space="preserve"> for eleven million dollars.</w:t>
            </w:r>
          </w:p>
          <w:p w14:paraId="69BFB827" w14:textId="77777777" w:rsidR="00010324" w:rsidRDefault="00010324">
            <w:pPr>
              <w:pStyle w:val="Audio"/>
              <w:spacing w:line="240" w:lineRule="auto"/>
            </w:pPr>
          </w:p>
        </w:tc>
      </w:tr>
      <w:tr w:rsidR="00010324" w14:paraId="6674BD02" w14:textId="77777777">
        <w:tc>
          <w:tcPr>
            <w:tcW w:w="4320" w:type="dxa"/>
          </w:tcPr>
          <w:p w14:paraId="12C2B378" w14:textId="77777777" w:rsidR="00010324" w:rsidRDefault="00010324">
            <w:pPr>
              <w:pStyle w:val="Video"/>
            </w:pPr>
            <w:r>
              <w:t>Cut to Napoleon.</w:t>
            </w:r>
          </w:p>
        </w:tc>
        <w:tc>
          <w:tcPr>
            <w:tcW w:w="5400" w:type="dxa"/>
          </w:tcPr>
          <w:p w14:paraId="526BBFA9" w14:textId="77777777" w:rsidR="00010324" w:rsidRDefault="00010324">
            <w:pPr>
              <w:pStyle w:val="Audio"/>
              <w:spacing w:line="240" w:lineRule="auto"/>
            </w:pPr>
            <w:r>
              <w:t>Napoleon accepted, because his wars left him with lots of bills to pay.</w:t>
            </w:r>
          </w:p>
          <w:p w14:paraId="0AA491A9" w14:textId="77777777" w:rsidR="00010324" w:rsidRDefault="00010324">
            <w:pPr>
              <w:pStyle w:val="Audio"/>
              <w:spacing w:line="240" w:lineRule="auto"/>
            </w:pPr>
          </w:p>
        </w:tc>
      </w:tr>
      <w:tr w:rsidR="00010324" w14:paraId="360083C6" w14:textId="77777777">
        <w:tc>
          <w:tcPr>
            <w:tcW w:w="4320" w:type="dxa"/>
          </w:tcPr>
          <w:p w14:paraId="2783F3E8" w14:textId="77777777" w:rsidR="00010324" w:rsidRDefault="00010324">
            <w:pPr>
              <w:pStyle w:val="Video"/>
            </w:pPr>
            <w:r>
              <w:t xml:space="preserve">Cut to map showing the </w:t>
            </w:r>
            <w:smartTag w:uri="urn:schemas-microsoft-com:office:smarttags" w:element="place">
              <w:r>
                <w:t>Louisiana Purchase</w:t>
              </w:r>
            </w:smartTag>
            <w:r>
              <w:t>.</w:t>
            </w:r>
          </w:p>
        </w:tc>
        <w:tc>
          <w:tcPr>
            <w:tcW w:w="5400" w:type="dxa"/>
          </w:tcPr>
          <w:p w14:paraId="0C30E0A1" w14:textId="77777777" w:rsidR="00010324" w:rsidRDefault="00010324">
            <w:pPr>
              <w:pStyle w:val="Audio"/>
              <w:spacing w:line="240" w:lineRule="auto"/>
            </w:pPr>
            <w:r>
              <w:t xml:space="preserve">In 1803, the </w:t>
            </w:r>
            <w:smartTag w:uri="urn:schemas-microsoft-com:office:smarttags" w:element="place">
              <w:r>
                <w:t>Louisiana Purchase</w:t>
              </w:r>
            </w:smartTag>
            <w:r>
              <w:t xml:space="preserve"> made the </w:t>
            </w:r>
            <w:smartTag w:uri="urn:schemas-microsoft-com:office:smarttags" w:element="country-region">
              <w:smartTag w:uri="urn:schemas-microsoft-com:office:smarttags" w:element="place">
                <w:r>
                  <w:t>United States</w:t>
                </w:r>
              </w:smartTag>
            </w:smartTag>
            <w:r>
              <w:t xml:space="preserve"> a much bigger country.</w:t>
            </w:r>
          </w:p>
          <w:p w14:paraId="4A262FB1" w14:textId="77777777" w:rsidR="00010324" w:rsidRDefault="00010324">
            <w:pPr>
              <w:pStyle w:val="Audio"/>
              <w:spacing w:line="240" w:lineRule="auto"/>
            </w:pPr>
          </w:p>
        </w:tc>
      </w:tr>
      <w:tr w:rsidR="00010324" w14:paraId="7B008F01" w14:textId="77777777">
        <w:tc>
          <w:tcPr>
            <w:tcW w:w="4320" w:type="dxa"/>
          </w:tcPr>
          <w:p w14:paraId="4CCC210A" w14:textId="77777777" w:rsidR="00010324" w:rsidRDefault="00010324">
            <w:pPr>
              <w:pStyle w:val="Video"/>
            </w:pPr>
            <w:r>
              <w:t>Cut to Lewis and Clark recreation.</w:t>
            </w:r>
          </w:p>
        </w:tc>
        <w:tc>
          <w:tcPr>
            <w:tcW w:w="5400" w:type="dxa"/>
          </w:tcPr>
          <w:p w14:paraId="4E1C5BDE" w14:textId="77777777" w:rsidR="00010324" w:rsidRDefault="00010324">
            <w:pPr>
              <w:pStyle w:val="Audio"/>
              <w:spacing w:line="240" w:lineRule="auto"/>
            </w:pPr>
            <w:r>
              <w:t>After Lewis and Clark explored the new property for President Jefferson between 1804 and 1806…</w:t>
            </w:r>
          </w:p>
          <w:p w14:paraId="30FD2852" w14:textId="77777777" w:rsidR="00010324" w:rsidRDefault="00010324">
            <w:pPr>
              <w:pStyle w:val="Audio"/>
              <w:spacing w:line="240" w:lineRule="auto"/>
            </w:pPr>
          </w:p>
        </w:tc>
      </w:tr>
      <w:tr w:rsidR="00010324" w14:paraId="498CD52F" w14:textId="77777777">
        <w:tc>
          <w:tcPr>
            <w:tcW w:w="4320" w:type="dxa"/>
          </w:tcPr>
          <w:p w14:paraId="5F7B0290" w14:textId="77777777" w:rsidR="00010324" w:rsidRDefault="00010324">
            <w:pPr>
              <w:pStyle w:val="Video"/>
            </w:pPr>
            <w:r>
              <w:t xml:space="preserve">Cut to recreation of a </w:t>
            </w:r>
            <w:proofErr w:type="gramStart"/>
            <w:r>
              <w:t>map-maker</w:t>
            </w:r>
            <w:proofErr w:type="gramEnd"/>
            <w:r>
              <w:t>.</w:t>
            </w:r>
          </w:p>
        </w:tc>
        <w:tc>
          <w:tcPr>
            <w:tcW w:w="5400" w:type="dxa"/>
          </w:tcPr>
          <w:p w14:paraId="0D1E290E" w14:textId="77777777" w:rsidR="00010324" w:rsidRDefault="00010324">
            <w:pPr>
              <w:pStyle w:val="Audio"/>
              <w:spacing w:line="240" w:lineRule="auto"/>
            </w:pPr>
            <w:r>
              <w:t xml:space="preserve">Providing new details for </w:t>
            </w:r>
            <w:proofErr w:type="gramStart"/>
            <w:r>
              <w:t>map-makers</w:t>
            </w:r>
            <w:proofErr w:type="gramEnd"/>
            <w:r>
              <w:t>…</w:t>
            </w:r>
          </w:p>
          <w:p w14:paraId="5919B049" w14:textId="77777777" w:rsidR="00010324" w:rsidRDefault="00010324">
            <w:pPr>
              <w:pStyle w:val="Audio"/>
              <w:spacing w:line="240" w:lineRule="auto"/>
            </w:pPr>
          </w:p>
        </w:tc>
      </w:tr>
      <w:tr w:rsidR="00010324" w14:paraId="29A0A5E9" w14:textId="77777777">
        <w:tc>
          <w:tcPr>
            <w:tcW w:w="4320" w:type="dxa"/>
          </w:tcPr>
          <w:p w14:paraId="3ADB3ECC" w14:textId="77777777" w:rsidR="00010324" w:rsidRDefault="00010324">
            <w:pPr>
              <w:pStyle w:val="Video"/>
            </w:pPr>
            <w:r>
              <w:t xml:space="preserve">Cut to map showing the </w:t>
            </w:r>
            <w:smartTag w:uri="urn:schemas-microsoft-com:office:smarttags" w:element="country-region">
              <w:smartTag w:uri="urn:schemas-microsoft-com:office:smarttags" w:element="place">
                <w:r>
                  <w:t>United States</w:t>
                </w:r>
              </w:smartTag>
            </w:smartTag>
            <w:r>
              <w:t xml:space="preserve"> as a transcontinental nation.</w:t>
            </w:r>
          </w:p>
        </w:tc>
        <w:tc>
          <w:tcPr>
            <w:tcW w:w="5400" w:type="dxa"/>
          </w:tcPr>
          <w:p w14:paraId="0804DFF8" w14:textId="77777777" w:rsidR="00010324" w:rsidRDefault="00010324">
            <w:pPr>
              <w:pStyle w:val="Audio"/>
              <w:spacing w:line="240" w:lineRule="auto"/>
            </w:pPr>
            <w:r>
              <w:t xml:space="preserve">Americans began thinking of how the </w:t>
            </w:r>
            <w:smartTag w:uri="urn:schemas-microsoft-com:office:smarttags" w:element="country-region">
              <w:smartTag w:uri="urn:schemas-microsoft-com:office:smarttags" w:element="place">
                <w:r>
                  <w:t>United States</w:t>
                </w:r>
              </w:smartTag>
            </w:smartTag>
            <w:r>
              <w:t xml:space="preserve"> might grow bigger still.</w:t>
            </w:r>
          </w:p>
          <w:p w14:paraId="3E10E7FD" w14:textId="77777777" w:rsidR="00010324" w:rsidRDefault="00010324">
            <w:pPr>
              <w:pStyle w:val="Audio"/>
              <w:spacing w:line="240" w:lineRule="auto"/>
            </w:pPr>
          </w:p>
        </w:tc>
      </w:tr>
      <w:tr w:rsidR="00010324" w14:paraId="6CAEF40E" w14:textId="77777777">
        <w:tc>
          <w:tcPr>
            <w:tcW w:w="4320" w:type="dxa"/>
          </w:tcPr>
          <w:p w14:paraId="13099CAF" w14:textId="77777777" w:rsidR="00010324" w:rsidRDefault="00010324">
            <w:pPr>
              <w:pStyle w:val="Video"/>
            </w:pPr>
            <w:r>
              <w:t>“          “</w:t>
            </w:r>
          </w:p>
        </w:tc>
        <w:tc>
          <w:tcPr>
            <w:tcW w:w="5400" w:type="dxa"/>
          </w:tcPr>
          <w:p w14:paraId="72CCB286" w14:textId="77777777" w:rsidR="00010324" w:rsidRDefault="00010324">
            <w:pPr>
              <w:pStyle w:val="Audio"/>
              <w:spacing w:line="240" w:lineRule="auto"/>
            </w:pPr>
            <w:r>
              <w:t xml:space="preserve">It could stretch from the </w:t>
            </w:r>
            <w:smartTag w:uri="urn:schemas-microsoft-com:office:smarttags" w:element="place">
              <w:r>
                <w:t>Atlantic Ocean</w:t>
              </w:r>
            </w:smartTag>
            <w:r>
              <w:t xml:space="preserve"> to the </w:t>
            </w:r>
            <w:smartTag w:uri="urn:schemas-microsoft-com:office:smarttags" w:element="place">
              <w:r>
                <w:t>Pacific Ocean</w:t>
              </w:r>
            </w:smartTag>
            <w:r>
              <w:t>…</w:t>
            </w:r>
          </w:p>
          <w:p w14:paraId="31E9AD6D" w14:textId="77777777" w:rsidR="00010324" w:rsidRDefault="00010324">
            <w:pPr>
              <w:pStyle w:val="Audio"/>
              <w:spacing w:line="240" w:lineRule="auto"/>
            </w:pPr>
          </w:p>
        </w:tc>
      </w:tr>
      <w:tr w:rsidR="00010324" w14:paraId="5F47418C" w14:textId="77777777">
        <w:tc>
          <w:tcPr>
            <w:tcW w:w="4320" w:type="dxa"/>
          </w:tcPr>
          <w:p w14:paraId="0ED5A58A" w14:textId="77777777" w:rsidR="00010324" w:rsidRDefault="00010324">
            <w:pPr>
              <w:pStyle w:val="Video"/>
            </w:pPr>
            <w:r>
              <w:t>Cut to map defining British territories to the north in 1800.</w:t>
            </w:r>
          </w:p>
        </w:tc>
        <w:tc>
          <w:tcPr>
            <w:tcW w:w="5400" w:type="dxa"/>
          </w:tcPr>
          <w:p w14:paraId="353C5AB4" w14:textId="77777777" w:rsidR="00010324" w:rsidRDefault="00010324">
            <w:pPr>
              <w:pStyle w:val="Audio"/>
              <w:spacing w:line="240" w:lineRule="auto"/>
            </w:pPr>
            <w:r>
              <w:t xml:space="preserve">especially if another European nation, </w:t>
            </w:r>
            <w:smartTag w:uri="urn:schemas-microsoft-com:office:smarttags" w:element="country-region">
              <w:smartTag w:uri="urn:schemas-microsoft-com:office:smarttags" w:element="place">
                <w:r>
                  <w:t>Britain</w:t>
                </w:r>
              </w:smartTag>
            </w:smartTag>
            <w:r>
              <w:t>, kept the borders of its North American lands far to the north.</w:t>
            </w:r>
          </w:p>
          <w:p w14:paraId="67706E60" w14:textId="77777777" w:rsidR="00010324" w:rsidRDefault="00010324">
            <w:pPr>
              <w:pStyle w:val="Audio"/>
              <w:spacing w:line="240" w:lineRule="auto"/>
            </w:pPr>
          </w:p>
        </w:tc>
      </w:tr>
      <w:tr w:rsidR="00010324" w14:paraId="09A2EA2A" w14:textId="77777777">
        <w:tc>
          <w:tcPr>
            <w:tcW w:w="4320" w:type="dxa"/>
          </w:tcPr>
          <w:p w14:paraId="4BAA8E8C" w14:textId="77777777" w:rsidR="00010324" w:rsidRDefault="00010324">
            <w:pPr>
              <w:pStyle w:val="Video"/>
            </w:pPr>
            <w:r>
              <w:t>Any War of 1812 art.</w:t>
            </w:r>
          </w:p>
        </w:tc>
        <w:tc>
          <w:tcPr>
            <w:tcW w:w="5400" w:type="dxa"/>
          </w:tcPr>
          <w:p w14:paraId="692B5FE8" w14:textId="77777777" w:rsidR="00010324" w:rsidRDefault="00010324">
            <w:pPr>
              <w:pStyle w:val="Audio"/>
              <w:spacing w:line="240" w:lineRule="auto"/>
            </w:pPr>
            <w:smartTag w:uri="urn:schemas-microsoft-com:office:smarttags" w:element="place">
              <w:r>
                <w:t>South Dakotans</w:t>
              </w:r>
            </w:smartTag>
            <w:r>
              <w:t xml:space="preserve"> usually think of the War of 1812, between the </w:t>
            </w:r>
            <w:smartTag w:uri="urn:schemas-microsoft-com:office:smarttags" w:element="country-region">
              <w:smartTag w:uri="urn:schemas-microsoft-com:office:smarttags" w:element="place">
                <w:r>
                  <w:t>United States</w:t>
                </w:r>
              </w:smartTag>
            </w:smartTag>
            <w:r>
              <w:t xml:space="preserve"> and </w:t>
            </w:r>
            <w:smartTag w:uri="urn:schemas-microsoft-com:office:smarttags" w:element="country-region">
              <w:smartTag w:uri="urn:schemas-microsoft-com:office:smarttags" w:element="place">
                <w:r>
                  <w:t>Britain</w:t>
                </w:r>
              </w:smartTag>
            </w:smartTag>
            <w:r>
              <w:t xml:space="preserve">, as happening in the eastern </w:t>
            </w:r>
            <w:smartTag w:uri="urn:schemas-microsoft-com:office:smarttags" w:element="country-region">
              <w:smartTag w:uri="urn:schemas-microsoft-com:office:smarttags" w:element="place">
                <w:r>
                  <w:t>United States</w:t>
                </w:r>
              </w:smartTag>
            </w:smartTag>
            <w:r>
              <w:t>…</w:t>
            </w:r>
          </w:p>
          <w:p w14:paraId="400B3953" w14:textId="77777777" w:rsidR="00010324" w:rsidRDefault="00BB7825">
            <w:pPr>
              <w:pStyle w:val="Audio"/>
              <w:spacing w:line="240" w:lineRule="auto"/>
            </w:pPr>
            <w:r>
              <w:lastRenderedPageBreak/>
              <w:t xml:space="preserve">NARRATOR:  </w:t>
            </w:r>
          </w:p>
        </w:tc>
      </w:tr>
      <w:tr w:rsidR="00010324" w14:paraId="0F14CD7D" w14:textId="77777777">
        <w:tc>
          <w:tcPr>
            <w:tcW w:w="4320" w:type="dxa"/>
          </w:tcPr>
          <w:p w14:paraId="49FE0BE6" w14:textId="77777777" w:rsidR="00010324" w:rsidRDefault="00010324">
            <w:pPr>
              <w:pStyle w:val="Video"/>
            </w:pPr>
            <w:r>
              <w:lastRenderedPageBreak/>
              <w:t>White House burning.</w:t>
            </w:r>
          </w:p>
        </w:tc>
        <w:tc>
          <w:tcPr>
            <w:tcW w:w="5400" w:type="dxa"/>
          </w:tcPr>
          <w:p w14:paraId="321B4AB3" w14:textId="77777777" w:rsidR="00010324" w:rsidRDefault="00010324">
            <w:pPr>
              <w:pStyle w:val="Audio"/>
              <w:spacing w:line="240" w:lineRule="auto"/>
            </w:pPr>
            <w:r>
              <w:t>…where the British burned the White House…</w:t>
            </w:r>
          </w:p>
          <w:p w14:paraId="5C0D8E31" w14:textId="77777777" w:rsidR="00010324" w:rsidRDefault="00010324">
            <w:pPr>
              <w:pStyle w:val="Audio"/>
              <w:spacing w:line="240" w:lineRule="auto"/>
            </w:pPr>
          </w:p>
        </w:tc>
      </w:tr>
      <w:tr w:rsidR="00010324" w14:paraId="781FE65E" w14:textId="77777777">
        <w:tc>
          <w:tcPr>
            <w:tcW w:w="4320" w:type="dxa"/>
          </w:tcPr>
          <w:p w14:paraId="2C1BE62A" w14:textId="77777777" w:rsidR="00010324" w:rsidRDefault="00010324">
            <w:pPr>
              <w:pStyle w:val="Video"/>
            </w:pPr>
            <w:r>
              <w:t xml:space="preserve">Cut to </w:t>
            </w:r>
            <w:smartTag w:uri="urn:schemas-microsoft-com:office:smarttags" w:element="place">
              <w:smartTag w:uri="urn:schemas-microsoft-com:office:smarttags" w:element="PlaceType">
                <w:r>
                  <w:t>Fort</w:t>
                </w:r>
              </w:smartTag>
              <w:r>
                <w:t xml:space="preserve"> </w:t>
              </w:r>
              <w:smartTag w:uri="urn:schemas-microsoft-com:office:smarttags" w:element="PlaceName">
                <w:r>
                  <w:t>McHenry</w:t>
                </w:r>
              </w:smartTag>
            </w:smartTag>
            <w:r>
              <w:t xml:space="preserve"> art.</w:t>
            </w:r>
          </w:p>
        </w:tc>
        <w:tc>
          <w:tcPr>
            <w:tcW w:w="5400" w:type="dxa"/>
          </w:tcPr>
          <w:p w14:paraId="4559A41C" w14:textId="77777777" w:rsidR="00010324" w:rsidRDefault="00010324">
            <w:pPr>
              <w:pStyle w:val="Audio"/>
              <w:spacing w:line="240" w:lineRule="auto"/>
            </w:pPr>
            <w:r>
              <w:t xml:space="preserve">and where Francis Scott Key wrote the </w:t>
            </w:r>
            <w:proofErr w:type="gramStart"/>
            <w:r>
              <w:t>Star Spangled</w:t>
            </w:r>
            <w:proofErr w:type="gramEnd"/>
            <w:r>
              <w:t xml:space="preserve"> Banner as he watched a battle at </w:t>
            </w:r>
            <w:smartTag w:uri="urn:schemas-microsoft-com:office:smarttags" w:element="City">
              <w:smartTag w:uri="urn:schemas-microsoft-com:office:smarttags" w:element="place">
                <w:r>
                  <w:t>Baltimore</w:t>
                </w:r>
              </w:smartTag>
            </w:smartTag>
            <w:r>
              <w:t>.</w:t>
            </w:r>
          </w:p>
          <w:p w14:paraId="1AF9B19F" w14:textId="77777777" w:rsidR="00010324" w:rsidRDefault="00010324">
            <w:pPr>
              <w:pStyle w:val="Audio"/>
              <w:spacing w:line="240" w:lineRule="auto"/>
            </w:pPr>
          </w:p>
        </w:tc>
      </w:tr>
      <w:tr w:rsidR="00010324" w14:paraId="22E396BE" w14:textId="77777777">
        <w:tc>
          <w:tcPr>
            <w:tcW w:w="4320" w:type="dxa"/>
          </w:tcPr>
          <w:p w14:paraId="7AD59A88" w14:textId="77777777" w:rsidR="00010324" w:rsidRDefault="00010324">
            <w:pPr>
              <w:pStyle w:val="Video"/>
            </w:pPr>
          </w:p>
        </w:tc>
        <w:tc>
          <w:tcPr>
            <w:tcW w:w="5400" w:type="dxa"/>
          </w:tcPr>
          <w:p w14:paraId="6F96534E" w14:textId="77777777" w:rsidR="00010324" w:rsidRDefault="00010324">
            <w:pPr>
              <w:pStyle w:val="Audio"/>
              <w:spacing w:line="240" w:lineRule="auto"/>
            </w:pPr>
            <w:r>
              <w:t>Music up and out. (Star Spangled Banner)</w:t>
            </w:r>
          </w:p>
          <w:p w14:paraId="7506D9EF" w14:textId="77777777" w:rsidR="00010324" w:rsidRDefault="00010324">
            <w:pPr>
              <w:pStyle w:val="Audio"/>
              <w:spacing w:line="240" w:lineRule="auto"/>
            </w:pPr>
          </w:p>
        </w:tc>
      </w:tr>
      <w:tr w:rsidR="00010324" w14:paraId="5B7C5C6A" w14:textId="77777777">
        <w:tc>
          <w:tcPr>
            <w:tcW w:w="4320" w:type="dxa"/>
          </w:tcPr>
          <w:p w14:paraId="101AC6AD" w14:textId="77777777" w:rsidR="00010324" w:rsidRDefault="00010324">
            <w:pPr>
              <w:pStyle w:val="Video"/>
            </w:pPr>
            <w:r>
              <w:t>Cut to animation showing how British borders could have moved south.</w:t>
            </w:r>
          </w:p>
        </w:tc>
        <w:tc>
          <w:tcPr>
            <w:tcW w:w="5400" w:type="dxa"/>
          </w:tcPr>
          <w:p w14:paraId="6E44918B" w14:textId="77777777" w:rsidR="00010324" w:rsidRDefault="00010324">
            <w:pPr>
              <w:pStyle w:val="Audio"/>
              <w:spacing w:line="240" w:lineRule="auto"/>
            </w:pPr>
            <w:r>
              <w:t xml:space="preserve">But British success in the War of 1812 might have meant border changes out west, with today’s </w:t>
            </w:r>
            <w:smartTag w:uri="urn:schemas-microsoft-com:office:smarttags" w:element="State">
              <w:smartTag w:uri="urn:schemas-microsoft-com:office:smarttags" w:element="place">
                <w:r>
                  <w:t>South Dakota</w:t>
                </w:r>
              </w:smartTag>
            </w:smartTag>
            <w:r>
              <w:t xml:space="preserve"> becoming British land.</w:t>
            </w:r>
          </w:p>
          <w:p w14:paraId="57907243" w14:textId="77777777" w:rsidR="00010324" w:rsidRDefault="00010324">
            <w:pPr>
              <w:pStyle w:val="Audio"/>
              <w:spacing w:line="240" w:lineRule="auto"/>
            </w:pPr>
          </w:p>
        </w:tc>
      </w:tr>
      <w:tr w:rsidR="00010324" w14:paraId="6C647C5D" w14:textId="77777777">
        <w:tc>
          <w:tcPr>
            <w:tcW w:w="4320" w:type="dxa"/>
          </w:tcPr>
          <w:p w14:paraId="4CF233CF" w14:textId="77777777" w:rsidR="00010324" w:rsidRDefault="00010324">
            <w:pPr>
              <w:pStyle w:val="Video"/>
            </w:pPr>
            <w:r>
              <w:t xml:space="preserve">Cut to a recreation of peace negotiations, or art depicting peace talks at </w:t>
            </w:r>
            <w:smartTag w:uri="urn:schemas-microsoft-com:office:smarttags" w:element="City">
              <w:smartTag w:uri="urn:schemas-microsoft-com:office:smarttags" w:element="place">
                <w:r>
                  <w:t>Ghent</w:t>
                </w:r>
              </w:smartTag>
            </w:smartTag>
            <w:r>
              <w:t>.</w:t>
            </w:r>
          </w:p>
        </w:tc>
        <w:tc>
          <w:tcPr>
            <w:tcW w:w="5400" w:type="dxa"/>
          </w:tcPr>
          <w:p w14:paraId="02BA7C39" w14:textId="77777777" w:rsidR="00010324" w:rsidRDefault="00010324">
            <w:pPr>
              <w:pStyle w:val="Audio"/>
              <w:spacing w:line="240" w:lineRule="auto"/>
            </w:pPr>
            <w:r>
              <w:t xml:space="preserve">As it turned out, neither </w:t>
            </w:r>
            <w:smartTag w:uri="urn:schemas-microsoft-com:office:smarttags" w:element="country-region">
              <w:smartTag w:uri="urn:schemas-microsoft-com:office:smarttags" w:element="place">
                <w:r>
                  <w:t>Britain</w:t>
                </w:r>
              </w:smartTag>
            </w:smartTag>
            <w:r>
              <w:t xml:space="preserve"> </w:t>
            </w:r>
            <w:proofErr w:type="gramStart"/>
            <w:r>
              <w:t>or</w:t>
            </w:r>
            <w:proofErr w:type="gramEnd"/>
            <w:r>
              <w:t xml:space="preserve"> the United States could claim a clear victory in the war.  In the end leaders of the two nations sat down and drew a border between their lands about 200 miles north of today’s </w:t>
            </w:r>
            <w:smartTag w:uri="urn:schemas-microsoft-com:office:smarttags" w:element="State">
              <w:smartTag w:uri="urn:schemas-microsoft-com:office:smarttags" w:element="place">
                <w:r>
                  <w:t>South Dakota</w:t>
                </w:r>
              </w:smartTag>
            </w:smartTag>
            <w:r>
              <w:t>…</w:t>
            </w:r>
          </w:p>
          <w:p w14:paraId="473C3906" w14:textId="77777777" w:rsidR="00010324" w:rsidRDefault="00010324">
            <w:pPr>
              <w:pStyle w:val="Audio"/>
              <w:spacing w:line="240" w:lineRule="auto"/>
            </w:pPr>
          </w:p>
        </w:tc>
      </w:tr>
      <w:tr w:rsidR="00010324" w14:paraId="10E9E516" w14:textId="77777777">
        <w:tc>
          <w:tcPr>
            <w:tcW w:w="4320" w:type="dxa"/>
          </w:tcPr>
          <w:p w14:paraId="6603DCD1" w14:textId="77777777" w:rsidR="00010324" w:rsidRDefault="00010324">
            <w:pPr>
              <w:pStyle w:val="Video"/>
            </w:pPr>
            <w:r>
              <w:t xml:space="preserve">Cut to border at the </w:t>
            </w:r>
            <w:smartTag w:uri="urn:schemas-microsoft-com:office:smarttags" w:element="place">
              <w:smartTag w:uri="urn:schemas-microsoft-com:office:smarttags" w:element="PlaceName">
                <w:r>
                  <w:t>International</w:t>
                </w:r>
              </w:smartTag>
              <w:r>
                <w:t xml:space="preserve"> </w:t>
              </w:r>
              <w:smartTag w:uri="urn:schemas-microsoft-com:office:smarttags" w:element="PlaceName">
                <w:r>
                  <w:t>Peace</w:t>
                </w:r>
              </w:smartTag>
              <w:r>
                <w:t xml:space="preserve"> </w:t>
              </w:r>
              <w:smartTag w:uri="urn:schemas-microsoft-com:office:smarttags" w:element="PlaceType">
                <w:r>
                  <w:t>Gardens</w:t>
                </w:r>
              </w:smartTag>
            </w:smartTag>
            <w:r>
              <w:t>.</w:t>
            </w:r>
          </w:p>
        </w:tc>
        <w:tc>
          <w:tcPr>
            <w:tcW w:w="5400" w:type="dxa"/>
          </w:tcPr>
          <w:p w14:paraId="3D3B2075" w14:textId="77777777" w:rsidR="00010324" w:rsidRDefault="00010324">
            <w:pPr>
              <w:pStyle w:val="Audio"/>
              <w:spacing w:line="240" w:lineRule="auto"/>
            </w:pPr>
            <w:r>
              <w:t>Now the United States-Canada border.</w:t>
            </w:r>
          </w:p>
          <w:p w14:paraId="2058FCE0" w14:textId="77777777" w:rsidR="00010324" w:rsidRDefault="00010324">
            <w:pPr>
              <w:pStyle w:val="Audio"/>
              <w:spacing w:line="240" w:lineRule="auto"/>
            </w:pPr>
          </w:p>
        </w:tc>
      </w:tr>
      <w:tr w:rsidR="00010324" w14:paraId="78258C2C" w14:textId="77777777">
        <w:tc>
          <w:tcPr>
            <w:tcW w:w="4320" w:type="dxa"/>
          </w:tcPr>
          <w:p w14:paraId="780629F2" w14:textId="77777777" w:rsidR="00010324" w:rsidRDefault="00010324">
            <w:pPr>
              <w:pStyle w:val="Video"/>
            </w:pPr>
            <w:r>
              <w:t xml:space="preserve">Cut to old map designating </w:t>
            </w:r>
            <w:smartTag w:uri="urn:schemas-microsoft-com:office:smarttags" w:element="place">
              <w:r>
                <w:t>Dakota Territory</w:t>
              </w:r>
            </w:smartTag>
            <w:r>
              <w:t>.</w:t>
            </w:r>
          </w:p>
        </w:tc>
        <w:tc>
          <w:tcPr>
            <w:tcW w:w="5400" w:type="dxa"/>
          </w:tcPr>
          <w:p w14:paraId="1F842885" w14:textId="77777777" w:rsidR="00010324" w:rsidRDefault="00010324">
            <w:pPr>
              <w:pStyle w:val="Audio"/>
              <w:spacing w:line="240" w:lineRule="auto"/>
            </w:pPr>
            <w:r>
              <w:t xml:space="preserve">For much of the 1800s the land that would become </w:t>
            </w:r>
            <w:smartTag w:uri="urn:schemas-microsoft-com:office:smarttags" w:element="State">
              <w:smartTag w:uri="urn:schemas-microsoft-com:office:smarttags" w:element="place">
                <w:r>
                  <w:t>South Dakota</w:t>
                </w:r>
              </w:smartTag>
            </w:smartTag>
            <w:r>
              <w:t xml:space="preserve"> was a territory—part of the </w:t>
            </w:r>
            <w:smartTag w:uri="urn:schemas-microsoft-com:office:smarttags" w:element="country-region">
              <w:smartTag w:uri="urn:schemas-microsoft-com:office:smarttags" w:element="place">
                <w:r>
                  <w:t>United States</w:t>
                </w:r>
              </w:smartTag>
            </w:smartTag>
            <w:r>
              <w:t>, but without enough people to function as a state.</w:t>
            </w:r>
          </w:p>
          <w:p w14:paraId="2C1336AE" w14:textId="77777777" w:rsidR="00010324" w:rsidRDefault="00010324">
            <w:pPr>
              <w:pStyle w:val="Audio"/>
              <w:spacing w:line="240" w:lineRule="auto"/>
            </w:pPr>
          </w:p>
        </w:tc>
      </w:tr>
      <w:tr w:rsidR="00010324" w14:paraId="3F142612" w14:textId="77777777">
        <w:tc>
          <w:tcPr>
            <w:tcW w:w="4320" w:type="dxa"/>
          </w:tcPr>
          <w:p w14:paraId="537F6174" w14:textId="77777777" w:rsidR="00010324" w:rsidRDefault="00010324">
            <w:pPr>
              <w:pStyle w:val="Video"/>
            </w:pPr>
            <w:r>
              <w:t>Cut to modern map showing old territory in relation to modern states.</w:t>
            </w:r>
          </w:p>
        </w:tc>
        <w:tc>
          <w:tcPr>
            <w:tcW w:w="5400" w:type="dxa"/>
          </w:tcPr>
          <w:p w14:paraId="58CA8784" w14:textId="77777777" w:rsidR="00010324" w:rsidRDefault="00010324">
            <w:pPr>
              <w:pStyle w:val="Audio"/>
              <w:spacing w:line="240" w:lineRule="auto"/>
            </w:pPr>
            <w:r>
              <w:t xml:space="preserve">At first </w:t>
            </w:r>
            <w:smartTag w:uri="urn:schemas-microsoft-com:office:smarttags" w:element="place">
              <w:r>
                <w:t>Dakota Territory</w:t>
              </w:r>
            </w:smartTag>
            <w:r>
              <w:t xml:space="preserve">’s borders took in today’s North and </w:t>
            </w:r>
            <w:smartTag w:uri="urn:schemas-microsoft-com:office:smarttags" w:element="State">
              <w:smartTag w:uri="urn:schemas-microsoft-com:office:smarttags" w:element="place">
                <w:r>
                  <w:t>South Dakota</w:t>
                </w:r>
              </w:smartTag>
            </w:smartTag>
            <w:r>
              <w:t xml:space="preserve">, plus big parts of modern-day </w:t>
            </w:r>
            <w:smartTag w:uri="urn:schemas-microsoft-com:office:smarttags" w:element="State">
              <w:smartTag w:uri="urn:schemas-microsoft-com:office:smarttags" w:element="place">
                <w:r>
                  <w:t>Wyoming</w:t>
                </w:r>
              </w:smartTag>
            </w:smartTag>
            <w:r>
              <w:t xml:space="preserve"> and </w:t>
            </w:r>
            <w:smartTag w:uri="urn:schemas-microsoft-com:office:smarttags" w:element="State">
              <w:smartTag w:uri="urn:schemas-microsoft-com:office:smarttags" w:element="place">
                <w:r>
                  <w:t>Montana</w:t>
                </w:r>
              </w:smartTag>
            </w:smartTag>
            <w:r>
              <w:t>.</w:t>
            </w:r>
          </w:p>
          <w:p w14:paraId="6CBDADC4" w14:textId="77777777" w:rsidR="00010324" w:rsidRDefault="00010324">
            <w:pPr>
              <w:pStyle w:val="Audio"/>
              <w:spacing w:line="240" w:lineRule="auto"/>
            </w:pPr>
          </w:p>
          <w:p w14:paraId="43C017BD" w14:textId="77777777" w:rsidR="00BB7825" w:rsidRDefault="00BB7825">
            <w:pPr>
              <w:pStyle w:val="Audio"/>
              <w:spacing w:line="240" w:lineRule="auto"/>
            </w:pPr>
          </w:p>
          <w:p w14:paraId="3B5B77EA" w14:textId="77777777" w:rsidR="00BB7825" w:rsidRDefault="00BB7825">
            <w:pPr>
              <w:pStyle w:val="Audio"/>
              <w:spacing w:line="240" w:lineRule="auto"/>
            </w:pPr>
            <w:r>
              <w:lastRenderedPageBreak/>
              <w:t xml:space="preserve">NARRATOR:  </w:t>
            </w:r>
          </w:p>
        </w:tc>
      </w:tr>
      <w:tr w:rsidR="00010324" w14:paraId="4E8420F6" w14:textId="77777777">
        <w:tc>
          <w:tcPr>
            <w:tcW w:w="4320" w:type="dxa"/>
          </w:tcPr>
          <w:p w14:paraId="0305671F" w14:textId="77777777" w:rsidR="00010324" w:rsidRDefault="00010324">
            <w:pPr>
              <w:pStyle w:val="Video"/>
            </w:pPr>
            <w:r>
              <w:lastRenderedPageBreak/>
              <w:t>American Indian people on any 1800s reservation.</w:t>
            </w:r>
          </w:p>
        </w:tc>
        <w:tc>
          <w:tcPr>
            <w:tcW w:w="5400" w:type="dxa"/>
          </w:tcPr>
          <w:p w14:paraId="0151B6EE" w14:textId="77777777" w:rsidR="00010324" w:rsidRDefault="00010324">
            <w:pPr>
              <w:pStyle w:val="Audio"/>
              <w:spacing w:line="240" w:lineRule="auto"/>
            </w:pPr>
            <w:r>
              <w:t xml:space="preserve">Within territory borders were other borders, marking reserved lands—or reservations—for American Indians.  In the thinking of settlers and the </w:t>
            </w:r>
            <w:smartTag w:uri="urn:schemas-microsoft-com:office:smarttags" w:element="country-region">
              <w:smartTag w:uri="urn:schemas-microsoft-com:office:smarttags" w:element="place">
                <w:r>
                  <w:t>United States</w:t>
                </w:r>
              </w:smartTag>
            </w:smartTag>
            <w:r>
              <w:t xml:space="preserve"> government in the 1800s, moving American Indians onto reservations was a step toward building farms and towns on lands these people left.  </w:t>
            </w:r>
          </w:p>
          <w:p w14:paraId="36E37173" w14:textId="77777777" w:rsidR="00010324" w:rsidRDefault="00010324">
            <w:pPr>
              <w:pStyle w:val="Audio"/>
              <w:spacing w:line="240" w:lineRule="auto"/>
            </w:pPr>
          </w:p>
        </w:tc>
      </w:tr>
      <w:tr w:rsidR="00010324" w14:paraId="636B5620" w14:textId="77777777">
        <w:tc>
          <w:tcPr>
            <w:tcW w:w="4320" w:type="dxa"/>
          </w:tcPr>
          <w:p w14:paraId="3DF16272" w14:textId="77777777" w:rsidR="00010324" w:rsidRDefault="00010324">
            <w:pPr>
              <w:pStyle w:val="Video"/>
            </w:pPr>
            <w:r>
              <w:t xml:space="preserve">Cut to </w:t>
            </w:r>
            <w:smartTag w:uri="urn:schemas-microsoft-com:office:smarttags" w:element="City">
              <w:smartTag w:uri="urn:schemas-microsoft-com:office:smarttags" w:element="place">
                <w:r>
                  <w:t>Lincoln</w:t>
                </w:r>
              </w:smartTag>
            </w:smartTag>
            <w:r>
              <w:t>’s likeness on Rushmore.</w:t>
            </w:r>
          </w:p>
        </w:tc>
        <w:tc>
          <w:tcPr>
            <w:tcW w:w="5400" w:type="dxa"/>
          </w:tcPr>
          <w:p w14:paraId="705A8A86" w14:textId="77777777" w:rsidR="00010324" w:rsidRDefault="00010324">
            <w:pPr>
              <w:pStyle w:val="Audio"/>
              <w:spacing w:line="240" w:lineRule="auto"/>
            </w:pPr>
            <w:r>
              <w:t>About the time Abraham Lincoln became president in 1861…</w:t>
            </w:r>
          </w:p>
          <w:p w14:paraId="5C813216" w14:textId="77777777" w:rsidR="00010324" w:rsidRDefault="00010324">
            <w:pPr>
              <w:pStyle w:val="Audio"/>
              <w:spacing w:line="240" w:lineRule="auto"/>
            </w:pPr>
          </w:p>
        </w:tc>
      </w:tr>
      <w:tr w:rsidR="00010324" w14:paraId="01F5D998" w14:textId="77777777">
        <w:tc>
          <w:tcPr>
            <w:tcW w:w="4320" w:type="dxa"/>
          </w:tcPr>
          <w:p w14:paraId="27D3E530" w14:textId="77777777" w:rsidR="00010324" w:rsidRDefault="00010324">
            <w:pPr>
              <w:pStyle w:val="Video"/>
            </w:pPr>
            <w:r>
              <w:t>Cut to art depicting 1860s river traffic.</w:t>
            </w:r>
          </w:p>
        </w:tc>
        <w:tc>
          <w:tcPr>
            <w:tcW w:w="5400" w:type="dxa"/>
          </w:tcPr>
          <w:p w14:paraId="070C3AEE" w14:textId="77777777" w:rsidR="00010324" w:rsidRDefault="00010324">
            <w:pPr>
              <w:pStyle w:val="Audio"/>
              <w:spacing w:line="240" w:lineRule="auto"/>
            </w:pPr>
            <w:r>
              <w:t xml:space="preserve">…talk began about moving enough settlers into </w:t>
            </w:r>
            <w:smartTag w:uri="urn:schemas-microsoft-com:office:smarttags" w:element="place">
              <w:r>
                <w:t>Dakota Territory</w:t>
              </w:r>
            </w:smartTag>
            <w:r>
              <w:t xml:space="preserve"> to make it a state.</w:t>
            </w:r>
          </w:p>
          <w:p w14:paraId="7B3D83CA" w14:textId="77777777" w:rsidR="00010324" w:rsidRDefault="00010324">
            <w:pPr>
              <w:pStyle w:val="Audio"/>
              <w:spacing w:line="240" w:lineRule="auto"/>
            </w:pPr>
          </w:p>
        </w:tc>
      </w:tr>
      <w:tr w:rsidR="00010324" w14:paraId="112AE0E7" w14:textId="77777777">
        <w:tc>
          <w:tcPr>
            <w:tcW w:w="4320" w:type="dxa"/>
          </w:tcPr>
          <w:p w14:paraId="4FA93D69" w14:textId="77777777" w:rsidR="00010324" w:rsidRDefault="00010324">
            <w:pPr>
              <w:pStyle w:val="Video"/>
            </w:pPr>
            <w:r>
              <w:t xml:space="preserve">Cut to John Todd portrait.  </w:t>
            </w:r>
          </w:p>
        </w:tc>
        <w:tc>
          <w:tcPr>
            <w:tcW w:w="5400" w:type="dxa"/>
          </w:tcPr>
          <w:p w14:paraId="2AA5D0E5" w14:textId="77777777" w:rsidR="00010324" w:rsidRDefault="00010324">
            <w:pPr>
              <w:pStyle w:val="Audio"/>
              <w:spacing w:line="240" w:lineRule="auto"/>
            </w:pPr>
            <w:r>
              <w:t xml:space="preserve">In </w:t>
            </w:r>
            <w:proofErr w:type="gramStart"/>
            <w:r>
              <w:t>fact</w:t>
            </w:r>
            <w:proofErr w:type="gramEnd"/>
            <w:r>
              <w:t xml:space="preserve"> John Todd, cousin of President Lincoln’s wife, was among the first to work for the establishment of towns and farm lands in the territory.</w:t>
            </w:r>
          </w:p>
          <w:p w14:paraId="364BB350" w14:textId="77777777" w:rsidR="00010324" w:rsidRDefault="00010324">
            <w:pPr>
              <w:pStyle w:val="Audio"/>
              <w:spacing w:line="240" w:lineRule="auto"/>
            </w:pPr>
          </w:p>
        </w:tc>
      </w:tr>
      <w:tr w:rsidR="00010324" w14:paraId="451D100C" w14:textId="77777777">
        <w:tc>
          <w:tcPr>
            <w:tcW w:w="4320" w:type="dxa"/>
          </w:tcPr>
          <w:p w14:paraId="3502B36B" w14:textId="77777777" w:rsidR="00010324" w:rsidRDefault="00010324">
            <w:pPr>
              <w:pStyle w:val="Video"/>
            </w:pPr>
            <w:r>
              <w:t xml:space="preserve">Cut to modern map showing reduced </w:t>
            </w:r>
            <w:smartTag w:uri="urn:schemas-microsoft-com:office:smarttags" w:element="place">
              <w:r>
                <w:t>Dakota Territory</w:t>
              </w:r>
            </w:smartTag>
            <w:r>
              <w:t xml:space="preserve"> in relation to today’s states.</w:t>
            </w:r>
          </w:p>
        </w:tc>
        <w:tc>
          <w:tcPr>
            <w:tcW w:w="5400" w:type="dxa"/>
          </w:tcPr>
          <w:p w14:paraId="43A9DDDF" w14:textId="77777777" w:rsidR="00010324" w:rsidRDefault="00010324">
            <w:pPr>
              <w:pStyle w:val="Audio"/>
              <w:spacing w:line="240" w:lineRule="auto"/>
            </w:pPr>
            <w:r>
              <w:t xml:space="preserve">By 1874, when territory leaders first made a push for statehood, </w:t>
            </w:r>
            <w:smartTag w:uri="urn:schemas-microsoft-com:office:smarttags" w:element="place">
              <w:r>
                <w:t>Dakota Territory</w:t>
              </w:r>
            </w:smartTag>
            <w:r>
              <w:t xml:space="preserve"> had been reduced in size to the land that’s today’s North and </w:t>
            </w:r>
            <w:smartTag w:uri="urn:schemas-microsoft-com:office:smarttags" w:element="State">
              <w:smartTag w:uri="urn:schemas-microsoft-com:office:smarttags" w:element="place">
                <w:r>
                  <w:t>South Dakota</w:t>
                </w:r>
              </w:smartTag>
            </w:smartTag>
            <w:r>
              <w:t>.  Most people believed this area would become one new state.</w:t>
            </w:r>
          </w:p>
          <w:p w14:paraId="66B19138" w14:textId="77777777" w:rsidR="00010324" w:rsidRDefault="00010324">
            <w:pPr>
              <w:pStyle w:val="Audio"/>
              <w:spacing w:line="240" w:lineRule="auto"/>
            </w:pPr>
            <w:r>
              <w:t xml:space="preserve"> </w:t>
            </w:r>
          </w:p>
        </w:tc>
      </w:tr>
      <w:tr w:rsidR="00010324" w14:paraId="7C0584D2" w14:textId="77777777">
        <w:tc>
          <w:tcPr>
            <w:tcW w:w="4320" w:type="dxa"/>
          </w:tcPr>
          <w:p w14:paraId="06FD7C1F" w14:textId="77777777" w:rsidR="00010324" w:rsidRDefault="00010324">
            <w:pPr>
              <w:pStyle w:val="Video"/>
            </w:pPr>
            <w:r>
              <w:t xml:space="preserve">Cut to a pan across </w:t>
            </w:r>
            <w:smartTag w:uri="urn:schemas-microsoft-com:office:smarttags" w:element="State">
              <w:smartTag w:uri="urn:schemas-microsoft-com:office:smarttags" w:element="place">
                <w:r>
                  <w:t>Washington</w:t>
                </w:r>
              </w:smartTag>
            </w:smartTag>
            <w:r>
              <w:t xml:space="preserve"> in 1870s, showing U. S. Capitol.</w:t>
            </w:r>
          </w:p>
          <w:p w14:paraId="458F69FC" w14:textId="77777777" w:rsidR="00010324" w:rsidRDefault="00010324">
            <w:pPr>
              <w:pStyle w:val="Video"/>
            </w:pPr>
          </w:p>
          <w:p w14:paraId="29E1AF48" w14:textId="77777777" w:rsidR="00010324" w:rsidRDefault="00010324">
            <w:pPr>
              <w:pStyle w:val="Video"/>
              <w:rPr>
                <w:b/>
                <w:i/>
              </w:rPr>
            </w:pPr>
            <w:r>
              <w:rPr>
                <w:b/>
                <w:i/>
              </w:rPr>
              <w:t>Pop-up Fact: “At least 60,000 people had to live in a territory before it could become a state.”</w:t>
            </w:r>
          </w:p>
        </w:tc>
        <w:tc>
          <w:tcPr>
            <w:tcW w:w="5400" w:type="dxa"/>
          </w:tcPr>
          <w:p w14:paraId="520E229D" w14:textId="77777777" w:rsidR="00010324" w:rsidRDefault="00010324">
            <w:pPr>
              <w:pStyle w:val="Audio"/>
              <w:spacing w:line="240" w:lineRule="auto"/>
            </w:pPr>
            <w:r>
              <w:t>But statehood didn’t happen quickly.  Settlement was slower than leaders hoped.  In Washington, D. C., the Democrat and Republican parties worried that new states would upset the political balance in Congress.</w:t>
            </w:r>
          </w:p>
          <w:p w14:paraId="0352C97D" w14:textId="77777777" w:rsidR="00010324" w:rsidRDefault="00010324">
            <w:pPr>
              <w:pStyle w:val="Audio"/>
              <w:spacing w:line="240" w:lineRule="auto"/>
            </w:pPr>
          </w:p>
          <w:p w14:paraId="1A087BD5" w14:textId="77777777" w:rsidR="00BB7825" w:rsidRDefault="00BB7825">
            <w:pPr>
              <w:pStyle w:val="Audio"/>
              <w:spacing w:line="240" w:lineRule="auto"/>
            </w:pPr>
          </w:p>
          <w:p w14:paraId="52834F6E" w14:textId="77777777" w:rsidR="00BB7825" w:rsidRDefault="00BB7825">
            <w:pPr>
              <w:pStyle w:val="Audio"/>
              <w:spacing w:line="240" w:lineRule="auto"/>
            </w:pPr>
          </w:p>
          <w:p w14:paraId="128B1085" w14:textId="77777777" w:rsidR="00BB7825" w:rsidRDefault="00BB7825">
            <w:pPr>
              <w:pStyle w:val="Audio"/>
              <w:spacing w:line="240" w:lineRule="auto"/>
            </w:pPr>
            <w:r>
              <w:lastRenderedPageBreak/>
              <w:t xml:space="preserve">NARRATOR:  </w:t>
            </w:r>
          </w:p>
        </w:tc>
      </w:tr>
      <w:tr w:rsidR="00010324" w14:paraId="4C077207" w14:textId="77777777">
        <w:tc>
          <w:tcPr>
            <w:tcW w:w="4320" w:type="dxa"/>
          </w:tcPr>
          <w:p w14:paraId="7AC56991" w14:textId="77777777" w:rsidR="00010324" w:rsidRDefault="00010324">
            <w:pPr>
              <w:pStyle w:val="Video"/>
            </w:pPr>
            <w:r>
              <w:lastRenderedPageBreak/>
              <w:t>Cut to shots of old Yankton capitol building, and then the U. S. Capitol.</w:t>
            </w:r>
          </w:p>
        </w:tc>
        <w:tc>
          <w:tcPr>
            <w:tcW w:w="5400" w:type="dxa"/>
          </w:tcPr>
          <w:p w14:paraId="026FD47E" w14:textId="77777777" w:rsidR="00010324" w:rsidRDefault="00010324">
            <w:pPr>
              <w:pStyle w:val="Audio"/>
              <w:spacing w:line="240" w:lineRule="auto"/>
            </w:pPr>
            <w:r>
              <w:t xml:space="preserve">Later leaders in </w:t>
            </w:r>
            <w:smartTag w:uri="urn:schemas-microsoft-com:office:smarttags" w:element="place">
              <w:r>
                <w:t>Dakota Territory</w:t>
              </w:r>
            </w:smartTag>
            <w:r>
              <w:t xml:space="preserve"> and </w:t>
            </w:r>
            <w:smartTag w:uri="urn:schemas-microsoft-com:office:smarttags" w:element="State">
              <w:smartTag w:uri="urn:schemas-microsoft-com:office:smarttags" w:element="place">
                <w:r>
                  <w:t>Washington</w:t>
                </w:r>
              </w:smartTag>
            </w:smartTag>
            <w:r>
              <w:t>, D. C. discussed possibilities for two states…</w:t>
            </w:r>
          </w:p>
          <w:p w14:paraId="1737A025" w14:textId="77777777" w:rsidR="00010324" w:rsidRDefault="00010324">
            <w:pPr>
              <w:pStyle w:val="Audio"/>
              <w:spacing w:line="240" w:lineRule="auto"/>
            </w:pPr>
          </w:p>
        </w:tc>
      </w:tr>
      <w:tr w:rsidR="00010324" w14:paraId="695C53FC" w14:textId="77777777">
        <w:tc>
          <w:tcPr>
            <w:tcW w:w="4320" w:type="dxa"/>
          </w:tcPr>
          <w:p w14:paraId="54AE4511" w14:textId="77777777" w:rsidR="00010324" w:rsidRDefault="00010324">
            <w:pPr>
              <w:pStyle w:val="Video"/>
            </w:pPr>
            <w:r>
              <w:t>Cut to map showing what East Dakota-West Dakota might have looked like.</w:t>
            </w:r>
          </w:p>
          <w:p w14:paraId="3C9C84CD" w14:textId="77777777" w:rsidR="00010324" w:rsidRDefault="00010324">
            <w:pPr>
              <w:pStyle w:val="Video"/>
            </w:pPr>
          </w:p>
        </w:tc>
        <w:tc>
          <w:tcPr>
            <w:tcW w:w="5400" w:type="dxa"/>
          </w:tcPr>
          <w:p w14:paraId="5B9F8E54" w14:textId="77777777" w:rsidR="00010324" w:rsidRDefault="00010324">
            <w:pPr>
              <w:pStyle w:val="Audio"/>
              <w:spacing w:line="240" w:lineRule="auto"/>
            </w:pPr>
            <w:r>
              <w:t>perhaps divided east and west…</w:t>
            </w:r>
          </w:p>
          <w:p w14:paraId="13240EE6" w14:textId="77777777" w:rsidR="00010324" w:rsidRDefault="00010324">
            <w:pPr>
              <w:pStyle w:val="Audio"/>
              <w:spacing w:line="240" w:lineRule="auto"/>
            </w:pPr>
          </w:p>
        </w:tc>
      </w:tr>
      <w:tr w:rsidR="00010324" w14:paraId="34C47696" w14:textId="77777777">
        <w:tc>
          <w:tcPr>
            <w:tcW w:w="4320" w:type="dxa"/>
          </w:tcPr>
          <w:p w14:paraId="160EE0DD" w14:textId="77777777" w:rsidR="00010324" w:rsidRDefault="00010324">
            <w:pPr>
              <w:pStyle w:val="Video"/>
            </w:pPr>
            <w:r>
              <w:t xml:space="preserve">Cut to North and </w:t>
            </w:r>
            <w:smartTag w:uri="urn:schemas-microsoft-com:office:smarttags" w:element="State">
              <w:smartTag w:uri="urn:schemas-microsoft-com:office:smarttags" w:element="place">
                <w:r>
                  <w:t>South Dakota</w:t>
                </w:r>
              </w:smartTag>
            </w:smartTag>
            <w:r>
              <w:t xml:space="preserve"> map.</w:t>
            </w:r>
          </w:p>
        </w:tc>
        <w:tc>
          <w:tcPr>
            <w:tcW w:w="5400" w:type="dxa"/>
          </w:tcPr>
          <w:p w14:paraId="53D52A7E" w14:textId="77777777" w:rsidR="00010324" w:rsidRDefault="00010324">
            <w:pPr>
              <w:pStyle w:val="Audio"/>
              <w:spacing w:line="240" w:lineRule="auto"/>
            </w:pPr>
            <w:r>
              <w:t>or north and south.</w:t>
            </w:r>
          </w:p>
          <w:p w14:paraId="33CC040F" w14:textId="77777777" w:rsidR="00010324" w:rsidRDefault="00010324">
            <w:pPr>
              <w:pStyle w:val="Audio"/>
              <w:spacing w:line="240" w:lineRule="auto"/>
            </w:pPr>
          </w:p>
        </w:tc>
      </w:tr>
      <w:tr w:rsidR="00010324" w14:paraId="2F8B450D" w14:textId="77777777">
        <w:tc>
          <w:tcPr>
            <w:tcW w:w="4320" w:type="dxa"/>
          </w:tcPr>
          <w:p w14:paraId="700628BD" w14:textId="77777777" w:rsidR="00010324" w:rsidRDefault="00010324">
            <w:pPr>
              <w:pStyle w:val="Video"/>
            </w:pPr>
            <w:r>
              <w:t xml:space="preserve">Cut to map showing state of </w:t>
            </w:r>
            <w:smartTag w:uri="urn:schemas-microsoft-com:office:smarttags" w:element="City">
              <w:smartTag w:uri="urn:schemas-microsoft-com:office:smarttags" w:element="place">
                <w:r>
                  <w:t>Lincoln</w:t>
                </w:r>
              </w:smartTag>
            </w:smartTag>
            <w:r>
              <w:t xml:space="preserve"> in the west.</w:t>
            </w:r>
          </w:p>
        </w:tc>
        <w:tc>
          <w:tcPr>
            <w:tcW w:w="5400" w:type="dxa"/>
          </w:tcPr>
          <w:p w14:paraId="3755C91B" w14:textId="77777777" w:rsidR="00010324" w:rsidRDefault="00010324">
            <w:pPr>
              <w:pStyle w:val="Audio"/>
              <w:spacing w:line="240" w:lineRule="auto"/>
            </w:pPr>
            <w:r>
              <w:t xml:space="preserve">And they discussed the possibility of a state, to be named for President Lincoln, with borders around the </w:t>
            </w:r>
            <w:smartTag w:uri="urn:schemas-microsoft-com:office:smarttags" w:element="place">
              <w:r>
                <w:t>Black Hills</w:t>
              </w:r>
            </w:smartTag>
            <w:r>
              <w:t xml:space="preserve"> region.</w:t>
            </w:r>
          </w:p>
          <w:p w14:paraId="7110E0C1" w14:textId="77777777" w:rsidR="00010324" w:rsidRDefault="00010324">
            <w:pPr>
              <w:pStyle w:val="Audio"/>
              <w:spacing w:line="240" w:lineRule="auto"/>
            </w:pPr>
          </w:p>
        </w:tc>
      </w:tr>
      <w:tr w:rsidR="00010324" w14:paraId="4B093970" w14:textId="77777777">
        <w:tc>
          <w:tcPr>
            <w:tcW w:w="4320" w:type="dxa"/>
          </w:tcPr>
          <w:p w14:paraId="0CE4BDCC" w14:textId="77777777" w:rsidR="00010324" w:rsidRDefault="00010324">
            <w:pPr>
              <w:pStyle w:val="Video"/>
            </w:pPr>
            <w:r>
              <w:t>Cut to historical shot of Yankton, and of a map showing Yankton far in the south.</w:t>
            </w:r>
          </w:p>
        </w:tc>
        <w:tc>
          <w:tcPr>
            <w:tcW w:w="5400" w:type="dxa"/>
          </w:tcPr>
          <w:p w14:paraId="3E51E5D2" w14:textId="77777777" w:rsidR="00010324" w:rsidRDefault="00010324">
            <w:pPr>
              <w:pStyle w:val="Audio"/>
              <w:spacing w:line="240" w:lineRule="auto"/>
            </w:pPr>
            <w:r>
              <w:t xml:space="preserve">At first </w:t>
            </w:r>
            <w:smartTag w:uri="urn:schemas-microsoft-com:office:smarttags" w:element="place">
              <w:r>
                <w:t>Dakota Territory</w:t>
              </w:r>
            </w:smartTag>
            <w:r>
              <w:t>’s capital was Yankton.  Politicians from the north didn’t like traveling so far to the capital, on the territory’s southern border.</w:t>
            </w:r>
          </w:p>
          <w:p w14:paraId="66EA714B" w14:textId="77777777" w:rsidR="00010324" w:rsidRDefault="00010324">
            <w:pPr>
              <w:pStyle w:val="Audio"/>
              <w:spacing w:line="240" w:lineRule="auto"/>
            </w:pPr>
          </w:p>
        </w:tc>
      </w:tr>
      <w:tr w:rsidR="00010324" w14:paraId="0F1F62D3" w14:textId="77777777">
        <w:tc>
          <w:tcPr>
            <w:tcW w:w="4320" w:type="dxa"/>
          </w:tcPr>
          <w:p w14:paraId="3BED6CCF" w14:textId="77777777" w:rsidR="00010324" w:rsidRDefault="00010324">
            <w:pPr>
              <w:pStyle w:val="Video"/>
            </w:pPr>
            <w:r>
              <w:t xml:space="preserve">Cut to map animation showing Yankton fading and </w:t>
            </w:r>
            <w:smartTag w:uri="urn:schemas-microsoft-com:office:smarttags" w:element="City">
              <w:smartTag w:uri="urn:schemas-microsoft-com:office:smarttags" w:element="place">
                <w:r>
                  <w:t>Bismarck</w:t>
                </w:r>
              </w:smartTag>
            </w:smartTag>
            <w:r>
              <w:t xml:space="preserve"> appearing.</w:t>
            </w:r>
          </w:p>
        </w:tc>
        <w:tc>
          <w:tcPr>
            <w:tcW w:w="5400" w:type="dxa"/>
          </w:tcPr>
          <w:p w14:paraId="1E7402FD" w14:textId="77777777" w:rsidR="00010324" w:rsidRDefault="00010324">
            <w:pPr>
              <w:pStyle w:val="Audio"/>
              <w:spacing w:line="240" w:lineRule="auto"/>
            </w:pPr>
            <w:r>
              <w:t xml:space="preserve">In 1883 the northerners were successful in getting the capital moved to </w:t>
            </w:r>
            <w:smartTag w:uri="urn:schemas-microsoft-com:office:smarttags" w:element="City">
              <w:smartTag w:uri="urn:schemas-microsoft-com:office:smarttags" w:element="place">
                <w:r>
                  <w:t>Bismarck</w:t>
                </w:r>
              </w:smartTag>
            </w:smartTag>
            <w:r>
              <w:t>.  Now those in the south complained about distance.</w:t>
            </w:r>
          </w:p>
          <w:p w14:paraId="63A369D1" w14:textId="77777777" w:rsidR="00010324" w:rsidRDefault="00010324">
            <w:pPr>
              <w:pStyle w:val="Audio"/>
              <w:spacing w:line="240" w:lineRule="auto"/>
            </w:pPr>
          </w:p>
        </w:tc>
      </w:tr>
      <w:tr w:rsidR="00010324" w14:paraId="1BDE109D" w14:textId="77777777">
        <w:tc>
          <w:tcPr>
            <w:tcW w:w="4320" w:type="dxa"/>
          </w:tcPr>
          <w:p w14:paraId="421F01B5" w14:textId="77777777" w:rsidR="00010324" w:rsidRDefault="00010324">
            <w:pPr>
              <w:pStyle w:val="Video"/>
            </w:pPr>
            <w:r>
              <w:t>Cut to recreation of a smoky-room debate, and then to a national map showing the two states’ locations, and to a President Harrison photo.</w:t>
            </w:r>
          </w:p>
        </w:tc>
        <w:tc>
          <w:tcPr>
            <w:tcW w:w="5400" w:type="dxa"/>
          </w:tcPr>
          <w:p w14:paraId="3A915A6A" w14:textId="77777777" w:rsidR="00BB7825" w:rsidRDefault="00010324">
            <w:pPr>
              <w:pStyle w:val="Audio"/>
              <w:spacing w:line="240" w:lineRule="auto"/>
            </w:pPr>
            <w:r>
              <w:t xml:space="preserve">There were other hard feelings and matters of disagreement between southern and northern Dakotans.  </w:t>
            </w:r>
            <w:smartTag w:uri="urn:schemas-microsoft-com:office:smarttags" w:element="place">
              <w:r>
                <w:t>Southern Dakotans</w:t>
              </w:r>
            </w:smartTag>
            <w:r>
              <w:t xml:space="preserve"> believed they were more committed about holding onto school lands, used to raise education money.  Southerners worried the wealthy Northern Pacific railroad, running across the northern part of the territory, gave that region too much political power.  Northerners pointed out that perhaps the south’s bigger population gave it unfair political strength.  The two sides worried less about each </w:t>
            </w:r>
          </w:p>
          <w:p w14:paraId="7546704B" w14:textId="77777777" w:rsidR="00BB7825" w:rsidRDefault="00BB7825">
            <w:pPr>
              <w:pStyle w:val="Audio"/>
              <w:spacing w:line="240" w:lineRule="auto"/>
            </w:pPr>
            <w:r>
              <w:lastRenderedPageBreak/>
              <w:t xml:space="preserve">NARRATOR:  </w:t>
            </w:r>
          </w:p>
          <w:p w14:paraId="2A4EDAA5" w14:textId="77777777" w:rsidR="00010324" w:rsidRDefault="00010324">
            <w:pPr>
              <w:pStyle w:val="Audio"/>
              <w:spacing w:line="240" w:lineRule="auto"/>
            </w:pPr>
            <w:r>
              <w:t xml:space="preserve">other after President Benjamin Harrison signed papers establishing two new states—South Dakota and </w:t>
            </w:r>
            <w:smartTag w:uri="urn:schemas-microsoft-com:office:smarttags" w:element="State">
              <w:smartTag w:uri="urn:schemas-microsoft-com:office:smarttags" w:element="place">
                <w:r>
                  <w:t>North Dakota</w:t>
                </w:r>
              </w:smartTag>
            </w:smartTag>
            <w:r>
              <w:t>—in 1889.</w:t>
            </w:r>
          </w:p>
          <w:p w14:paraId="2E26A6E9" w14:textId="77777777" w:rsidR="00010324" w:rsidRDefault="00010324">
            <w:pPr>
              <w:pStyle w:val="Audio"/>
              <w:spacing w:line="240" w:lineRule="auto"/>
            </w:pPr>
          </w:p>
        </w:tc>
      </w:tr>
      <w:tr w:rsidR="00010324" w14:paraId="41DC41B5" w14:textId="77777777">
        <w:tc>
          <w:tcPr>
            <w:tcW w:w="4320" w:type="dxa"/>
          </w:tcPr>
          <w:p w14:paraId="313013F4" w14:textId="77777777" w:rsidR="00010324" w:rsidRDefault="00010324">
            <w:pPr>
              <w:pStyle w:val="Video"/>
            </w:pPr>
            <w:r>
              <w:lastRenderedPageBreak/>
              <w:t xml:space="preserve">Cut to old style map defining </w:t>
            </w:r>
            <w:smartTag w:uri="urn:schemas-microsoft-com:office:smarttags" w:element="State">
              <w:smartTag w:uri="urn:schemas-microsoft-com:office:smarttags" w:element="place">
                <w:r>
                  <w:t>South Dakota</w:t>
                </w:r>
              </w:smartTag>
            </w:smartTag>
            <w:r>
              <w:t>.</w:t>
            </w:r>
          </w:p>
        </w:tc>
        <w:tc>
          <w:tcPr>
            <w:tcW w:w="5400" w:type="dxa"/>
          </w:tcPr>
          <w:p w14:paraId="1C7A44F8" w14:textId="77777777" w:rsidR="00010324" w:rsidRDefault="00010324">
            <w:pPr>
              <w:pStyle w:val="Audio"/>
              <w:spacing w:line="240" w:lineRule="auto"/>
            </w:pPr>
            <w:smartTag w:uri="urn:schemas-microsoft-com:office:smarttags" w:element="State">
              <w:smartTag w:uri="urn:schemas-microsoft-com:office:smarttags" w:element="place">
                <w:r>
                  <w:t>South Dakota</w:t>
                </w:r>
              </w:smartTag>
            </w:smartTag>
            <w:r>
              <w:t xml:space="preserve">’s borders have remained the same ever since.  Even a surveyor’s mistake along the western border that gave </w:t>
            </w:r>
            <w:smartTag w:uri="urn:schemas-microsoft-com:office:smarttags" w:element="State">
              <w:smartTag w:uri="urn:schemas-microsoft-com:office:smarttags" w:element="place">
                <w:r>
                  <w:t>Montana</w:t>
                </w:r>
              </w:smartTag>
            </w:smartTag>
            <w:r>
              <w:t xml:space="preserve"> a little more land than originally planned has not been corrected.</w:t>
            </w:r>
          </w:p>
          <w:p w14:paraId="19B4A2F5" w14:textId="77777777" w:rsidR="00010324" w:rsidRDefault="00010324">
            <w:pPr>
              <w:pStyle w:val="Audio"/>
              <w:spacing w:line="240" w:lineRule="auto"/>
            </w:pPr>
          </w:p>
        </w:tc>
      </w:tr>
      <w:tr w:rsidR="00010324" w14:paraId="6864037C" w14:textId="77777777">
        <w:tc>
          <w:tcPr>
            <w:tcW w:w="4320" w:type="dxa"/>
          </w:tcPr>
          <w:p w14:paraId="39D19924" w14:textId="77777777" w:rsidR="00010324" w:rsidRDefault="00010324">
            <w:pPr>
              <w:pStyle w:val="Video"/>
            </w:pPr>
            <w:r>
              <w:t>Cut to railroad poster advertising three million acres of Cheyenne River Reservation land for settlement (page 61, Donovin Sprague’s book).</w:t>
            </w:r>
          </w:p>
          <w:p w14:paraId="38ECD27F" w14:textId="77777777" w:rsidR="00010324" w:rsidRDefault="00010324">
            <w:pPr>
              <w:pStyle w:val="Video"/>
            </w:pPr>
          </w:p>
        </w:tc>
        <w:tc>
          <w:tcPr>
            <w:tcW w:w="5400" w:type="dxa"/>
          </w:tcPr>
          <w:p w14:paraId="7054127F" w14:textId="77777777" w:rsidR="00010324" w:rsidRDefault="00010324">
            <w:pPr>
              <w:pStyle w:val="Audio"/>
              <w:spacing w:line="240" w:lineRule="auto"/>
            </w:pPr>
            <w:r>
              <w:t>But the borders marking reservation lands have been anything but unchanging.</w:t>
            </w:r>
          </w:p>
          <w:p w14:paraId="64569376" w14:textId="77777777" w:rsidR="00010324" w:rsidRDefault="00010324">
            <w:pPr>
              <w:pStyle w:val="Audio"/>
              <w:spacing w:line="240" w:lineRule="auto"/>
            </w:pPr>
          </w:p>
        </w:tc>
      </w:tr>
      <w:tr w:rsidR="00010324" w14:paraId="2E5AEDE2" w14:textId="77777777">
        <w:tc>
          <w:tcPr>
            <w:tcW w:w="4320" w:type="dxa"/>
          </w:tcPr>
          <w:p w14:paraId="5FE6A248" w14:textId="77777777" w:rsidR="00010324" w:rsidRDefault="00010324">
            <w:pPr>
              <w:pStyle w:val="Video"/>
            </w:pPr>
            <w:r>
              <w:t>Cut to Donovin Sprague with cutaways showing a map with shrinking reservation borders.</w:t>
            </w:r>
          </w:p>
        </w:tc>
        <w:tc>
          <w:tcPr>
            <w:tcW w:w="5400" w:type="dxa"/>
          </w:tcPr>
          <w:p w14:paraId="2DEC9620" w14:textId="77777777" w:rsidR="00010324" w:rsidRPr="00010324" w:rsidRDefault="00010324">
            <w:pPr>
              <w:pStyle w:val="Audio"/>
              <w:spacing w:line="240" w:lineRule="auto"/>
            </w:pPr>
            <w:r w:rsidRPr="00010324">
              <w:t xml:space="preserve">DONOVIN </w:t>
            </w:r>
            <w:proofErr w:type="gramStart"/>
            <w:r w:rsidRPr="00010324">
              <w:t>SPRAGUE</w:t>
            </w:r>
            <w:r w:rsidR="00BB7825">
              <w:t xml:space="preserve">  On</w:t>
            </w:r>
            <w:proofErr w:type="gramEnd"/>
            <w:r w:rsidR="00BB7825">
              <w:t xml:space="preserve"> Camera</w:t>
            </w:r>
            <w:r w:rsidRPr="00010324">
              <w:t xml:space="preserve"> ADDRESSING HOW THE GREAT SIOUX RESERVATION WAS BROKEN UP TO OPEN UP LAND FOR HOMESTEADERS.</w:t>
            </w:r>
          </w:p>
          <w:p w14:paraId="684807AA" w14:textId="77777777" w:rsidR="00010324" w:rsidRDefault="00010324">
            <w:pPr>
              <w:pStyle w:val="Audio"/>
              <w:spacing w:line="240" w:lineRule="auto"/>
            </w:pPr>
          </w:p>
        </w:tc>
      </w:tr>
      <w:tr w:rsidR="00010324" w14:paraId="47B61F74" w14:textId="77777777">
        <w:tc>
          <w:tcPr>
            <w:tcW w:w="4320" w:type="dxa"/>
          </w:tcPr>
          <w:p w14:paraId="7164CADE" w14:textId="77777777" w:rsidR="00010324" w:rsidRDefault="00010324">
            <w:pPr>
              <w:pStyle w:val="Video"/>
            </w:pPr>
            <w:r>
              <w:t xml:space="preserve">Cut to map showing </w:t>
            </w:r>
            <w:smartTag w:uri="urn:schemas-microsoft-com:office:smarttags" w:element="State">
              <w:smartTag w:uri="urn:schemas-microsoft-com:office:smarttags" w:element="place">
                <w:r>
                  <w:t>South Dakota</w:t>
                </w:r>
              </w:smartTag>
            </w:smartTag>
            <w:r>
              <w:t xml:space="preserve"> counties.</w:t>
            </w:r>
          </w:p>
        </w:tc>
        <w:tc>
          <w:tcPr>
            <w:tcW w:w="5400" w:type="dxa"/>
          </w:tcPr>
          <w:p w14:paraId="42C7A9B3" w14:textId="77777777" w:rsidR="00010324" w:rsidRDefault="00010324">
            <w:pPr>
              <w:pStyle w:val="Audio"/>
              <w:spacing w:line="240" w:lineRule="auto"/>
            </w:pPr>
            <w:r>
              <w:t xml:space="preserve">NARRATOR:  </w:t>
            </w:r>
          </w:p>
          <w:p w14:paraId="00C60608" w14:textId="77777777" w:rsidR="00010324" w:rsidRDefault="00010324">
            <w:pPr>
              <w:pStyle w:val="Audio"/>
              <w:spacing w:line="240" w:lineRule="auto"/>
            </w:pPr>
            <w:r w:rsidRPr="00010324">
              <w:t>Like</w:t>
            </w:r>
            <w:r>
              <w:t xml:space="preserve"> reservations, </w:t>
            </w:r>
            <w:smartTag w:uri="urn:schemas-microsoft-com:office:smarttags" w:element="State">
              <w:smartTag w:uri="urn:schemas-microsoft-com:office:smarttags" w:element="place">
                <w:r>
                  <w:t>South Dakota</w:t>
                </w:r>
              </w:smartTag>
            </w:smartTag>
            <w:r>
              <w:t xml:space="preserve"> counties are defined by borders.</w:t>
            </w:r>
          </w:p>
          <w:p w14:paraId="47E217C1" w14:textId="77777777" w:rsidR="00010324" w:rsidRDefault="00010324">
            <w:pPr>
              <w:pStyle w:val="Audio"/>
              <w:spacing w:line="240" w:lineRule="auto"/>
            </w:pPr>
          </w:p>
        </w:tc>
      </w:tr>
      <w:tr w:rsidR="00010324" w14:paraId="5FD27D8B" w14:textId="77777777">
        <w:tc>
          <w:tcPr>
            <w:tcW w:w="4320" w:type="dxa"/>
          </w:tcPr>
          <w:p w14:paraId="30E1905D" w14:textId="77777777" w:rsidR="00010324" w:rsidRDefault="00010324">
            <w:pPr>
              <w:pStyle w:val="Video"/>
            </w:pPr>
            <w:smartTag w:uri="urn:schemas-microsoft-com:office:smarttags" w:element="City">
              <w:smartTag w:uri="urn:schemas-microsoft-com:office:smarttags" w:element="place">
                <w:r>
                  <w:t>Sioux Falls</w:t>
                </w:r>
              </w:smartTag>
            </w:smartTag>
            <w:r>
              <w:t xml:space="preserve"> city limits sign.</w:t>
            </w:r>
          </w:p>
        </w:tc>
        <w:tc>
          <w:tcPr>
            <w:tcW w:w="5400" w:type="dxa"/>
          </w:tcPr>
          <w:p w14:paraId="586C16DA" w14:textId="77777777" w:rsidR="00010324" w:rsidRDefault="00010324">
            <w:pPr>
              <w:pStyle w:val="Audio"/>
              <w:spacing w:line="240" w:lineRule="auto"/>
            </w:pPr>
            <w:r>
              <w:t>City limits are borders telling us who lives or works within a community, and who’s in the rural countryside.</w:t>
            </w:r>
          </w:p>
          <w:p w14:paraId="45B58595" w14:textId="77777777" w:rsidR="00010324" w:rsidRDefault="00010324">
            <w:pPr>
              <w:pStyle w:val="Audio"/>
              <w:spacing w:line="240" w:lineRule="auto"/>
            </w:pPr>
          </w:p>
        </w:tc>
      </w:tr>
      <w:tr w:rsidR="00010324" w14:paraId="0D72A961" w14:textId="77777777">
        <w:tc>
          <w:tcPr>
            <w:tcW w:w="4320" w:type="dxa"/>
          </w:tcPr>
          <w:p w14:paraId="29272439" w14:textId="77777777" w:rsidR="00010324" w:rsidRDefault="00010324">
            <w:pPr>
              <w:pStyle w:val="Video"/>
            </w:pPr>
            <w:r>
              <w:t xml:space="preserve">Cut to a detailed map showing </w:t>
            </w:r>
            <w:smartTag w:uri="urn:schemas-microsoft-com:office:smarttags" w:element="State">
              <w:smartTag w:uri="urn:schemas-microsoft-com:office:smarttags" w:element="place">
                <w:r>
                  <w:t>South Dakota</w:t>
                </w:r>
              </w:smartTag>
            </w:smartTag>
            <w:r>
              <w:t>, with county lines and color-coded reservations.</w:t>
            </w:r>
          </w:p>
          <w:p w14:paraId="5DA579AB" w14:textId="77777777" w:rsidR="00010324" w:rsidRDefault="00010324">
            <w:pPr>
              <w:pStyle w:val="Video"/>
            </w:pPr>
          </w:p>
        </w:tc>
        <w:tc>
          <w:tcPr>
            <w:tcW w:w="5400" w:type="dxa"/>
          </w:tcPr>
          <w:p w14:paraId="30398298" w14:textId="77777777" w:rsidR="00010324" w:rsidRDefault="00010324">
            <w:pPr>
              <w:pStyle w:val="Audio"/>
              <w:spacing w:line="240" w:lineRule="auto"/>
            </w:pPr>
            <w:r>
              <w:t>And while all these borders are, indeed, real…</w:t>
            </w:r>
          </w:p>
          <w:p w14:paraId="2953C328" w14:textId="77777777" w:rsidR="00010324" w:rsidRDefault="00010324">
            <w:pPr>
              <w:pStyle w:val="Audio"/>
              <w:spacing w:line="240" w:lineRule="auto"/>
            </w:pPr>
          </w:p>
        </w:tc>
      </w:tr>
      <w:tr w:rsidR="00010324" w14:paraId="3E61A3BC" w14:textId="77777777">
        <w:tc>
          <w:tcPr>
            <w:tcW w:w="4320" w:type="dxa"/>
          </w:tcPr>
          <w:p w14:paraId="02D8AB89" w14:textId="77777777" w:rsidR="00010324" w:rsidRDefault="00010324">
            <w:pPr>
              <w:pStyle w:val="Video"/>
            </w:pPr>
            <w:r>
              <w:lastRenderedPageBreak/>
              <w:t>Cut to EROS photo.</w:t>
            </w:r>
          </w:p>
        </w:tc>
        <w:tc>
          <w:tcPr>
            <w:tcW w:w="5400" w:type="dxa"/>
          </w:tcPr>
          <w:p w14:paraId="4D394A36" w14:textId="77777777" w:rsidR="00BB7825" w:rsidRDefault="00BB7825">
            <w:pPr>
              <w:pStyle w:val="Audio"/>
              <w:spacing w:line="240" w:lineRule="auto"/>
            </w:pPr>
            <w:r>
              <w:t xml:space="preserve">NARRATOR:  </w:t>
            </w:r>
          </w:p>
          <w:p w14:paraId="29E0D03D" w14:textId="77777777" w:rsidR="00010324" w:rsidRDefault="00010324">
            <w:pPr>
              <w:pStyle w:val="Audio"/>
              <w:spacing w:line="240" w:lineRule="auto"/>
            </w:pPr>
            <w:r>
              <w:t xml:space="preserve">It’s good to look at an EROS photo </w:t>
            </w:r>
            <w:proofErr w:type="gramStart"/>
            <w:r>
              <w:t>once in a while</w:t>
            </w:r>
            <w:proofErr w:type="gramEnd"/>
            <w:r>
              <w:t>…</w:t>
            </w:r>
          </w:p>
          <w:p w14:paraId="30A17DBE" w14:textId="77777777" w:rsidR="00010324" w:rsidRDefault="00010324">
            <w:pPr>
              <w:pStyle w:val="Audio"/>
              <w:spacing w:line="240" w:lineRule="auto"/>
            </w:pPr>
          </w:p>
        </w:tc>
      </w:tr>
      <w:tr w:rsidR="00010324" w14:paraId="2C85B44F" w14:textId="77777777">
        <w:tc>
          <w:tcPr>
            <w:tcW w:w="4320" w:type="dxa"/>
          </w:tcPr>
          <w:p w14:paraId="42D3489A" w14:textId="77777777" w:rsidR="00010324" w:rsidRDefault="00010324">
            <w:pPr>
              <w:pStyle w:val="Video"/>
            </w:pPr>
            <w:r>
              <w:t>Cut to shot of prairie from a plane, dissolving to a wide EROS photo.</w:t>
            </w:r>
          </w:p>
        </w:tc>
        <w:tc>
          <w:tcPr>
            <w:tcW w:w="5400" w:type="dxa"/>
          </w:tcPr>
          <w:p w14:paraId="3E95059A" w14:textId="77777777" w:rsidR="00010324" w:rsidRDefault="00010324">
            <w:pPr>
              <w:pStyle w:val="Audio"/>
              <w:spacing w:line="240" w:lineRule="auto"/>
            </w:pPr>
            <w:r>
              <w:t xml:space="preserve">And be reminded that in our part of the world, borders aren’t barriers.  We’re free to cross them as we wish, as we explore all corners of </w:t>
            </w:r>
            <w:smartTag w:uri="urn:schemas-microsoft-com:office:smarttags" w:element="State">
              <w:smartTag w:uri="urn:schemas-microsoft-com:office:smarttags" w:element="place">
                <w:r>
                  <w:t>South Dakota</w:t>
                </w:r>
              </w:smartTag>
            </w:smartTag>
            <w:r>
              <w:t>, and beyond.</w:t>
            </w:r>
          </w:p>
          <w:p w14:paraId="7604AD9F" w14:textId="77777777" w:rsidR="00010324" w:rsidRDefault="00010324">
            <w:pPr>
              <w:pStyle w:val="Audio"/>
              <w:spacing w:line="240" w:lineRule="auto"/>
            </w:pPr>
          </w:p>
        </w:tc>
      </w:tr>
      <w:tr w:rsidR="00010324" w14:paraId="114CA7B8" w14:textId="77777777">
        <w:tc>
          <w:tcPr>
            <w:tcW w:w="4320" w:type="dxa"/>
          </w:tcPr>
          <w:p w14:paraId="206304CE" w14:textId="77777777" w:rsidR="00010324" w:rsidRDefault="00010324">
            <w:pPr>
              <w:pStyle w:val="Video"/>
            </w:pPr>
            <w:r>
              <w:t>Program close.</w:t>
            </w:r>
          </w:p>
        </w:tc>
        <w:tc>
          <w:tcPr>
            <w:tcW w:w="5400" w:type="dxa"/>
          </w:tcPr>
          <w:p w14:paraId="11BC1EF7" w14:textId="77777777" w:rsidR="00010324" w:rsidRDefault="00010324">
            <w:pPr>
              <w:pStyle w:val="Audio"/>
              <w:spacing w:line="240" w:lineRule="auto"/>
            </w:pPr>
            <w:r>
              <w:t>Closing music.</w:t>
            </w:r>
          </w:p>
          <w:p w14:paraId="78FCB22F" w14:textId="77777777" w:rsidR="00010324" w:rsidRDefault="00010324">
            <w:pPr>
              <w:pStyle w:val="Audio"/>
              <w:spacing w:line="240" w:lineRule="auto"/>
            </w:pPr>
          </w:p>
        </w:tc>
      </w:tr>
      <w:tr w:rsidR="00010324" w14:paraId="5F695D11" w14:textId="77777777">
        <w:tc>
          <w:tcPr>
            <w:tcW w:w="4320" w:type="dxa"/>
          </w:tcPr>
          <w:p w14:paraId="44CAEE06" w14:textId="77777777" w:rsidR="00010324" w:rsidRDefault="00010324">
            <w:pPr>
              <w:pStyle w:val="Video"/>
            </w:pPr>
          </w:p>
        </w:tc>
        <w:tc>
          <w:tcPr>
            <w:tcW w:w="5400" w:type="dxa"/>
          </w:tcPr>
          <w:p w14:paraId="381A2E27" w14:textId="77777777" w:rsidR="00010324" w:rsidRDefault="00010324">
            <w:pPr>
              <w:pStyle w:val="Audio"/>
              <w:spacing w:line="240" w:lineRule="auto"/>
            </w:pPr>
          </w:p>
        </w:tc>
      </w:tr>
    </w:tbl>
    <w:p w14:paraId="68243947" w14:textId="77777777" w:rsidR="00CD3C4B" w:rsidRDefault="00CD3C4B"/>
    <w:sectPr w:rsidR="00CD3C4B">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28C9" w14:textId="77777777" w:rsidR="000B0739" w:rsidRDefault="000B0739">
      <w:pPr>
        <w:spacing w:before="0"/>
      </w:pPr>
      <w:r>
        <w:separator/>
      </w:r>
    </w:p>
  </w:endnote>
  <w:endnote w:type="continuationSeparator" w:id="0">
    <w:p w14:paraId="6F0F7843" w14:textId="77777777" w:rsidR="000B0739" w:rsidRDefault="000B07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35B3" w14:textId="77777777" w:rsidR="00CD3C4B" w:rsidRDefault="00CD3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2D11E8" w14:textId="77777777" w:rsidR="00CD3C4B" w:rsidRDefault="00CD3C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2B97" w14:textId="77777777" w:rsidR="00CD3C4B" w:rsidRDefault="00CD3C4B">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F79D" w14:textId="77777777" w:rsidR="00CD3C4B" w:rsidRDefault="00CD3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467C">
      <w:rPr>
        <w:rStyle w:val="PageNumber"/>
        <w:noProof/>
      </w:rPr>
      <w:t>2</w:t>
    </w:r>
    <w:r>
      <w:rPr>
        <w:rStyle w:val="PageNumber"/>
      </w:rPr>
      <w:fldChar w:fldCharType="end"/>
    </w:r>
  </w:p>
  <w:p w14:paraId="4378FB0E" w14:textId="77777777" w:rsidR="00CD3C4B" w:rsidRDefault="00CD3C4B">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454C" w14:textId="77777777" w:rsidR="000B0739" w:rsidRDefault="000B0739">
      <w:pPr>
        <w:spacing w:before="0"/>
      </w:pPr>
      <w:r>
        <w:separator/>
      </w:r>
    </w:p>
  </w:footnote>
  <w:footnote w:type="continuationSeparator" w:id="0">
    <w:p w14:paraId="18212F9C" w14:textId="77777777" w:rsidR="000B0739" w:rsidRDefault="000B07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C17A" w14:textId="3A511018" w:rsidR="00CD3C4B" w:rsidRDefault="00CD3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3B2C" w14:textId="77777777" w:rsidR="00CD3C4B" w:rsidRDefault="00CD3C4B">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FA467C">
        <w:t>Maps and Borders</w:t>
      </w:r>
    </w:fldSimple>
    <w:r>
      <w:t xml:space="preserve">” </w:t>
    </w:r>
    <w:r>
      <w:sym w:font="Symbol" w:char="F0B7"/>
    </w:r>
    <w:r>
      <w:t xml:space="preserve"> </w:t>
    </w:r>
    <w:r>
      <w:noBreakHyphen/>
      <w:t xml:space="preserve"> </w:t>
    </w:r>
    <w:r>
      <w:sym w:font="Symbol" w:char="F0B7"/>
    </w:r>
    <w:r>
      <w:t xml:space="preserve">  </w:t>
    </w:r>
    <w:r>
      <w:pgNum/>
    </w:r>
  </w:p>
  <w:p w14:paraId="3437BD4F" w14:textId="77777777" w:rsidR="00CD3C4B" w:rsidRDefault="00CD3C4B">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59664DA0" w14:textId="2E0BF65B" w:rsidR="00CD3C4B" w:rsidRDefault="00CD3C4B">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735317724">
    <w:abstractNumId w:val="2"/>
  </w:num>
  <w:num w:numId="2" w16cid:durableId="970593368">
    <w:abstractNumId w:val="1"/>
  </w:num>
  <w:num w:numId="3" w16cid:durableId="9488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010324"/>
    <w:rsid w:val="00010324"/>
    <w:rsid w:val="00063D4F"/>
    <w:rsid w:val="000B0739"/>
    <w:rsid w:val="00261620"/>
    <w:rsid w:val="00635F5D"/>
    <w:rsid w:val="007C2F81"/>
    <w:rsid w:val="00917E2D"/>
    <w:rsid w:val="00BB7825"/>
    <w:rsid w:val="00BD22E2"/>
    <w:rsid w:val="00C63A63"/>
    <w:rsid w:val="00CD3C4B"/>
    <w:rsid w:val="00FA467C"/>
    <w:rsid w:val="00FD30DB"/>
    <w:rsid w:val="00FD73E9"/>
    <w:rsid w:val="00FE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date"/>
  <w:smartTagType w:namespaceuri="urn:schemas-microsoft-com:office:smarttags" w:name="PersonName"/>
  <w:shapeDefaults>
    <o:shapedefaults v:ext="edit" spidmax="2050"/>
    <o:shapelayout v:ext="edit">
      <o:idmap v:ext="edit" data="2"/>
    </o:shapelayout>
  </w:shapeDefaults>
  <w:decimalSymbol w:val="."/>
  <w:listSeparator w:val=","/>
  <w14:docId w14:val="25A7BA77"/>
  <w15:chartTrackingRefBased/>
  <w15:docId w15:val="{D13FEAFA-4E1B-4AC1-95CB-AF8F2CF5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0</TotalTime>
  <Pages>12</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Maps and Borders</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Maps and Borders</dc:title>
  <dc:subject/>
  <dc:creator>Technical Sevices</dc:creator>
  <cp:keywords/>
  <dc:description/>
  <cp:lastModifiedBy>Rokusek, Steven</cp:lastModifiedBy>
  <cp:revision>3</cp:revision>
  <cp:lastPrinted>2005-12-16T22:40:00Z</cp:lastPrinted>
  <dcterms:created xsi:type="dcterms:W3CDTF">2025-10-24T19:54:00Z</dcterms:created>
  <dcterms:modified xsi:type="dcterms:W3CDTF">2025-10-24T19:55:00Z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1034988280</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-1265058960</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2025-10-24T19:55:48Z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63dd46fb-fa88-4735-8126-309d5d53a43f</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