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5187B" w14:textId="77777777" w:rsidR="004A2D8A" w:rsidRDefault="004A2D8A" w:rsidP="00ED68A9">
      <w:pPr>
        <w:pStyle w:val="Heading1"/>
      </w:pPr>
      <w:bookmarkStart w:id="0" w:name="Last"/>
      <w:bookmarkEnd w:id="0"/>
      <w:r>
        <w:t>Video Script</w:t>
      </w:r>
    </w:p>
    <w:p w14:paraId="33B92E61" w14:textId="77777777" w:rsidR="004A2D8A" w:rsidRDefault="004A2D8A">
      <w:pPr>
        <w:pStyle w:val="Title"/>
      </w:pPr>
      <w:r>
        <w:rPr>
          <w:b w:val="0"/>
        </w:rPr>
        <w:tab/>
        <w:t>TITLE:</w:t>
      </w:r>
      <w:r>
        <w:tab/>
      </w:r>
      <w:fldSimple w:instr=" TITLE  \* MERGEFORMAT ">
        <w:r>
          <w:t>The Mighty Mo</w:t>
        </w:r>
      </w:fldSimple>
      <w:r>
        <w:t>’</w:t>
      </w:r>
    </w:p>
    <w:p w14:paraId="62351747" w14:textId="77777777" w:rsidR="004A2D8A" w:rsidRDefault="004A2D8A">
      <w:pPr>
        <w:pStyle w:val="CoverSheet"/>
      </w:pPr>
      <w:r>
        <w:tab/>
      </w:r>
      <w:r>
        <w:rPr>
          <w:b w:val="0"/>
        </w:rPr>
        <w:t>SERIES:</w:t>
      </w:r>
      <w:r>
        <w:tab/>
        <w:t>Dakota Pathways: A History</w:t>
      </w:r>
    </w:p>
    <w:p w14:paraId="29CAE90B" w14:textId="77777777" w:rsidR="004A2D8A" w:rsidRDefault="004A2D8A">
      <w:pPr>
        <w:pStyle w:val="CoverSheet"/>
      </w:pPr>
      <w:r>
        <w:tab/>
      </w:r>
      <w:r>
        <w:rPr>
          <w:b w:val="0"/>
        </w:rPr>
        <w:t>WRITER</w:t>
      </w:r>
      <w:r>
        <w:t>:</w:t>
      </w:r>
      <w:r>
        <w:tab/>
        <w:t>Paul Higbee</w:t>
      </w:r>
    </w:p>
    <w:p w14:paraId="685B1433" w14:textId="77777777" w:rsidR="004A2D8A" w:rsidRDefault="004A2D8A">
      <w:pPr>
        <w:pStyle w:val="CoverSheet"/>
      </w:pPr>
      <w:r>
        <w:tab/>
      </w:r>
      <w:r>
        <w:rPr>
          <w:b w:val="0"/>
        </w:rPr>
        <w:t>PRODUCER</w:t>
      </w:r>
      <w:r>
        <w:t>:</w:t>
      </w:r>
      <w:r>
        <w:tab/>
        <w:t>Jim Sprecher</w:t>
      </w:r>
    </w:p>
    <w:p w14:paraId="0922D421" w14:textId="77777777" w:rsidR="004A2D8A" w:rsidRDefault="004A2D8A">
      <w:pPr>
        <w:pStyle w:val="CoverSheet"/>
      </w:pPr>
      <w:r>
        <w:tab/>
      </w:r>
      <w:r>
        <w:rPr>
          <w:b w:val="0"/>
        </w:rPr>
        <w:t>DRAFT</w:t>
      </w:r>
      <w:r>
        <w:t>:</w:t>
      </w:r>
      <w:r>
        <w:tab/>
      </w:r>
      <w:r w:rsidR="00456097">
        <w:t>FINAL RECORDED VERSION</w:t>
      </w:r>
    </w:p>
    <w:p w14:paraId="1830A32C" w14:textId="77777777" w:rsidR="004A2D8A" w:rsidRDefault="004A2D8A">
      <w:pPr>
        <w:pStyle w:val="CoverSheet"/>
      </w:pPr>
      <w:r>
        <w:rPr>
          <w:b w:val="0"/>
        </w:rPr>
        <w:tab/>
        <w:t>SCRIPT NUMBER</w:t>
      </w:r>
      <w:r>
        <w:t>:</w:t>
      </w:r>
      <w:r>
        <w:tab/>
        <w:t>3  TRT 14:00</w:t>
      </w:r>
    </w:p>
    <w:p w14:paraId="1CF096C5" w14:textId="77777777" w:rsidR="004A2D8A" w:rsidRDefault="004A2D8A" w:rsidP="00456097">
      <w:pPr>
        <w:pStyle w:val="CoverSheet"/>
      </w:pPr>
      <w:r>
        <w:tab/>
        <w:t>DATE:</w:t>
      </w:r>
      <w:r>
        <w:tab/>
      </w:r>
      <w:smartTag w:uri="urn:schemas-microsoft-com:office:smarttags" w:element="date">
        <w:smartTagPr>
          <w:attr w:name="Year" w:val="2003"/>
          <w:attr w:name="Day" w:val="20"/>
          <w:attr w:name="Month" w:val="8"/>
        </w:smartTagPr>
        <w:r>
          <w:t>August 20,2003</w:t>
        </w:r>
      </w:smartTag>
    </w:p>
    <w:p w14:paraId="54D4B77E" w14:textId="77777777" w:rsidR="00456097" w:rsidRDefault="00456097" w:rsidP="00456097">
      <w:pPr>
        <w:pStyle w:val="CoverSheet"/>
      </w:pPr>
    </w:p>
    <w:p w14:paraId="7F9031E3" w14:textId="77777777" w:rsidR="00456097" w:rsidRPr="00456097" w:rsidRDefault="00456097" w:rsidP="00456097">
      <w:pPr>
        <w:pStyle w:val="CoverSheet"/>
        <w:jc w:val="center"/>
        <w:rPr>
          <w:b w:val="0"/>
        </w:rPr>
        <w:sectPr w:rsidR="00456097" w:rsidRPr="00456097">
          <w:footerReference w:type="even" r:id="rId10"/>
          <w:footerReference w:type="default" r:id="rId11"/>
          <w:footnotePr>
            <w:numRestart w:val="eachPage"/>
          </w:footnotePr>
          <w:pgSz w:w="12240" w:h="15840"/>
          <w:pgMar w:top="-2016" w:right="1440" w:bottom="1080" w:left="1800" w:header="1440" w:footer="1440" w:gutter="0"/>
          <w:pgNumType w:start="1"/>
          <w:cols w:space="0"/>
        </w:sectPr>
      </w:pPr>
      <w:r>
        <w:rPr>
          <w:b w:val="0"/>
        </w:rPr>
        <w:t xml:space="preserve">TRT:  </w:t>
      </w:r>
      <w:smartTag w:uri="urn:schemas-microsoft-com:office:smarttags" w:element="time">
        <w:smartTagPr>
          <w:attr w:name="Minute" w:val="0"/>
          <w:attr w:name="Hour" w:val="14"/>
        </w:smartTagPr>
        <w:r w:rsidRPr="00456097">
          <w:t>14:00</w:t>
        </w:r>
      </w:smartTag>
    </w:p>
    <w:p w14:paraId="59D6DEDA" w14:textId="77777777" w:rsidR="004A2D8A" w:rsidRDefault="004A2D8A">
      <w:pPr>
        <w:pStyle w:val="FadeIn"/>
      </w:pPr>
    </w:p>
    <w:tbl>
      <w:tblPr>
        <w:tblW w:w="0" w:type="auto"/>
        <w:tblLayout w:type="fixed"/>
        <w:tblCellMar>
          <w:left w:w="72" w:type="dxa"/>
          <w:right w:w="72" w:type="dxa"/>
        </w:tblCellMar>
        <w:tblLook w:val="0000" w:firstRow="0" w:lastRow="0" w:firstColumn="0" w:lastColumn="0" w:noHBand="0" w:noVBand="0"/>
      </w:tblPr>
      <w:tblGrid>
        <w:gridCol w:w="4320"/>
        <w:gridCol w:w="5382"/>
      </w:tblGrid>
      <w:tr w:rsidR="004A2D8A" w14:paraId="519EC80E" w14:textId="77777777">
        <w:trPr>
          <w:cantSplit/>
        </w:trPr>
        <w:tc>
          <w:tcPr>
            <w:tcW w:w="4320" w:type="dxa"/>
          </w:tcPr>
          <w:p w14:paraId="2330481C" w14:textId="77777777" w:rsidR="004A2D8A" w:rsidRDefault="004A2D8A">
            <w:pPr>
              <w:pStyle w:val="Video"/>
              <w:numPr>
                <w:ilvl w:val="0"/>
                <w:numId w:val="4"/>
              </w:numPr>
            </w:pPr>
            <w:bookmarkStart w:id="1" w:name="StartTutorial"/>
            <w:bookmarkEnd w:id="1"/>
            <w:r>
              <w:t xml:space="preserve">1. OPEN MONTAGE (:20) Kids at </w:t>
            </w:r>
            <w:smartTag w:uri="urn:schemas-microsoft-com:office:smarttags" w:element="place">
              <w:smartTag w:uri="urn:schemas-microsoft-com:office:smarttags" w:element="PlaceName">
                <w:r>
                  <w:t>Cultural</w:t>
                </w:r>
              </w:smartTag>
              <w:r>
                <w:t xml:space="preserve"> </w:t>
              </w:r>
              <w:smartTag w:uri="urn:schemas-microsoft-com:office:smarttags" w:element="PlaceType">
                <w:r>
                  <w:t>Center</w:t>
                </w:r>
              </w:smartTag>
            </w:smartTag>
            <w:r>
              <w:t xml:space="preserve"> with guide</w:t>
            </w:r>
          </w:p>
        </w:tc>
        <w:tc>
          <w:tcPr>
            <w:tcW w:w="5382" w:type="dxa"/>
          </w:tcPr>
          <w:p w14:paraId="0E4B17C4" w14:textId="77777777" w:rsidR="004A2D8A" w:rsidRDefault="004A2D8A">
            <w:pPr>
              <w:pStyle w:val="Audio"/>
              <w:spacing w:line="240" w:lineRule="auto"/>
            </w:pPr>
            <w:r>
              <w:t>NAT SOUND UP AND UNDER</w:t>
            </w:r>
          </w:p>
          <w:p w14:paraId="71DB7984" w14:textId="77777777" w:rsidR="004A2D8A" w:rsidRDefault="004A2D8A">
            <w:pPr>
              <w:pStyle w:val="Audio"/>
              <w:spacing w:line="240" w:lineRule="auto"/>
            </w:pPr>
            <w:r>
              <w:t>MUSIC UP</w:t>
            </w:r>
          </w:p>
          <w:p w14:paraId="0BD1A974" w14:textId="77777777" w:rsidR="004A2D8A" w:rsidRDefault="004A2D8A">
            <w:pPr>
              <w:pStyle w:val="Audio"/>
              <w:spacing w:line="240" w:lineRule="auto"/>
            </w:pPr>
          </w:p>
          <w:p w14:paraId="055E7B38" w14:textId="77777777" w:rsidR="004A2D8A" w:rsidRDefault="004A2D8A">
            <w:pPr>
              <w:pStyle w:val="Audio"/>
              <w:spacing w:line="240" w:lineRule="auto"/>
            </w:pPr>
            <w:r>
              <w:t>MUSIC UNDER</w:t>
            </w:r>
          </w:p>
          <w:p w14:paraId="14A9D00A" w14:textId="77777777" w:rsidR="004A2D8A" w:rsidRDefault="004A2D8A">
            <w:pPr>
              <w:pStyle w:val="Audio"/>
              <w:spacing w:line="240" w:lineRule="auto"/>
            </w:pPr>
          </w:p>
        </w:tc>
      </w:tr>
      <w:tr w:rsidR="004A2D8A" w14:paraId="6A6962E9" w14:textId="77777777">
        <w:trPr>
          <w:cantSplit/>
        </w:trPr>
        <w:tc>
          <w:tcPr>
            <w:tcW w:w="4320" w:type="dxa"/>
          </w:tcPr>
          <w:p w14:paraId="536D924F" w14:textId="77777777" w:rsidR="004A2D8A" w:rsidRDefault="004A2D8A">
            <w:pPr>
              <w:pStyle w:val="Video"/>
            </w:pPr>
            <w:r>
              <w:t xml:space="preserve">2. MONTAGE </w:t>
            </w:r>
            <w:r>
              <w:rPr>
                <w:sz w:val="20"/>
              </w:rPr>
              <w:t xml:space="preserve">Modern recreational activity on the </w:t>
            </w:r>
            <w:smartTag w:uri="urn:schemas-microsoft-com:office:smarttags" w:element="place">
              <w:smartTag w:uri="urn:schemas-microsoft-com:office:smarttags" w:element="State">
                <w:r>
                  <w:rPr>
                    <w:sz w:val="20"/>
                  </w:rPr>
                  <w:t>Missouri</w:t>
                </w:r>
              </w:smartTag>
            </w:smartTag>
            <w:r>
              <w:rPr>
                <w:sz w:val="20"/>
              </w:rPr>
              <w:t>: Canoeing, powerboat, water skier, fishing, sailing at sunset.</w:t>
            </w:r>
          </w:p>
        </w:tc>
        <w:tc>
          <w:tcPr>
            <w:tcW w:w="5382" w:type="dxa"/>
          </w:tcPr>
          <w:p w14:paraId="2D92B6A5" w14:textId="77777777" w:rsidR="004A2D8A" w:rsidRDefault="004A2D8A">
            <w:pPr>
              <w:pStyle w:val="Audio"/>
              <w:spacing w:line="240" w:lineRule="auto"/>
            </w:pPr>
            <w:r>
              <w:t xml:space="preserve">NARRATOR: </w:t>
            </w:r>
          </w:p>
          <w:p w14:paraId="70759887" w14:textId="77777777" w:rsidR="004A2D8A" w:rsidRDefault="004A2D8A">
            <w:pPr>
              <w:pStyle w:val="Audio"/>
              <w:spacing w:line="240" w:lineRule="auto"/>
            </w:pPr>
            <w:smartTag w:uri="urn:schemas-microsoft-com:office:smarttags" w:element="place">
              <w:smartTag w:uri="urn:schemas-microsoft-com:office:smarttags" w:element="State">
                <w:r>
                  <w:t>South Dakota</w:t>
                </w:r>
              </w:smartTag>
            </w:smartTag>
            <w:r>
              <w:t xml:space="preserve"> has a road running through it, a road made of water, called the </w:t>
            </w:r>
            <w:smartTag w:uri="urn:schemas-microsoft-com:office:smarttags" w:element="place">
              <w:smartTag w:uri="urn:schemas-microsoft-com:office:smarttags" w:element="State">
                <w:r>
                  <w:t>Missouri</w:t>
                </w:r>
              </w:smartTag>
            </w:smartTag>
            <w:r>
              <w:t>.</w:t>
            </w:r>
          </w:p>
        </w:tc>
      </w:tr>
      <w:tr w:rsidR="004A2D8A" w14:paraId="3A4C2936" w14:textId="77777777">
        <w:trPr>
          <w:cantSplit/>
        </w:trPr>
        <w:tc>
          <w:tcPr>
            <w:tcW w:w="4320" w:type="dxa"/>
          </w:tcPr>
          <w:p w14:paraId="680465D3" w14:textId="77777777" w:rsidR="004A2D8A" w:rsidRDefault="004A2D8A">
            <w:pPr>
              <w:pStyle w:val="Video"/>
            </w:pPr>
            <w:r>
              <w:t>3. WS Missouri River, half-dissolve in map of state showing river.</w:t>
            </w:r>
          </w:p>
          <w:p w14:paraId="0BC3400C" w14:textId="77777777" w:rsidR="004A2D8A" w:rsidRDefault="004A2D8A">
            <w:pPr>
              <w:pStyle w:val="Video"/>
            </w:pPr>
            <w:r>
              <w:t xml:space="preserve"> </w:t>
            </w:r>
            <w:r>
              <w:rPr>
                <w:noProof/>
              </w:rPr>
              <w:t xml:space="preserve">Re-enactment: </w:t>
            </w:r>
            <w:r>
              <w:t xml:space="preserve">Keelboat travel on natural stretch of </w:t>
            </w:r>
            <w:smartTag w:uri="urn:schemas-microsoft-com:office:smarttags" w:element="place">
              <w:smartTag w:uri="urn:schemas-microsoft-com:office:smarttags" w:element="State">
                <w:r>
                  <w:t>Missouri</w:t>
                </w:r>
              </w:smartTag>
            </w:smartTag>
            <w:r>
              <w:t xml:space="preserve">. </w:t>
            </w:r>
          </w:p>
          <w:p w14:paraId="5C7CD184" w14:textId="77777777" w:rsidR="004A2D8A" w:rsidRDefault="004A2D8A">
            <w:pPr>
              <w:pStyle w:val="Video"/>
            </w:pPr>
            <w:r>
              <w:t>4. Bodmer painting</w:t>
            </w:r>
          </w:p>
          <w:p w14:paraId="3B7EA7E5" w14:textId="77777777" w:rsidR="004A2D8A" w:rsidRDefault="004A2D8A">
            <w:pPr>
              <w:pStyle w:val="Video"/>
            </w:pPr>
            <w:r>
              <w:t>5. Bison hide boat, on riverbank.</w:t>
            </w:r>
          </w:p>
          <w:p w14:paraId="04FBC819" w14:textId="77777777" w:rsidR="004A2D8A" w:rsidRPr="00ED68A9" w:rsidRDefault="004A2D8A">
            <w:pPr>
              <w:rPr>
                <w:b/>
                <w:bCs/>
                <w:color w:val="C00000"/>
                <w:sz w:val="20"/>
              </w:rPr>
            </w:pPr>
            <w:r w:rsidRPr="00ED68A9">
              <w:rPr>
                <w:b/>
                <w:bCs/>
                <w:color w:val="C00000"/>
                <w:sz w:val="20"/>
              </w:rPr>
              <w:t xml:space="preserve">6. POP-UP FACT: They were called bullboats because the hides were often from bull Bison.” </w:t>
            </w:r>
          </w:p>
          <w:p w14:paraId="4A381AA2" w14:textId="77777777" w:rsidR="004A2D8A" w:rsidRDefault="004A2D8A">
            <w:pPr>
              <w:pStyle w:val="Video"/>
            </w:pPr>
            <w:r>
              <w:t xml:space="preserve">7. GLOBE: Showing long distance between the river and </w:t>
            </w:r>
            <w:smartTag w:uri="urn:schemas-microsoft-com:office:smarttags" w:element="place">
              <w:r>
                <w:t>Europe</w:t>
              </w:r>
            </w:smartTag>
            <w:r>
              <w:t>.</w:t>
            </w:r>
          </w:p>
        </w:tc>
        <w:tc>
          <w:tcPr>
            <w:tcW w:w="5382" w:type="dxa"/>
          </w:tcPr>
          <w:p w14:paraId="6562917D" w14:textId="77777777" w:rsidR="004A2D8A" w:rsidRDefault="004A2D8A">
            <w:pPr>
              <w:pStyle w:val="Audio"/>
              <w:spacing w:line="240" w:lineRule="auto"/>
            </w:pPr>
            <w:r>
              <w:t xml:space="preserve">This great river cuts the state in half and has served as a kind of road for centuries.  Its traffic has been central to </w:t>
            </w:r>
            <w:smartTag w:uri="urn:schemas-microsoft-com:office:smarttags" w:element="place">
              <w:smartTag w:uri="urn:schemas-microsoft-com:office:smarttags" w:element="State">
                <w:r>
                  <w:t>South Dakota</w:t>
                </w:r>
              </w:smartTag>
            </w:smartTag>
            <w:r>
              <w:t xml:space="preserve"> history. </w:t>
            </w:r>
          </w:p>
          <w:p w14:paraId="1174640C" w14:textId="77777777" w:rsidR="004A2D8A" w:rsidRDefault="004A2D8A">
            <w:pPr>
              <w:pStyle w:val="Audio"/>
              <w:spacing w:line="240" w:lineRule="auto"/>
            </w:pPr>
            <w:r>
              <w:t xml:space="preserve"> </w:t>
            </w:r>
          </w:p>
          <w:p w14:paraId="392EC899" w14:textId="77777777" w:rsidR="004A2D8A" w:rsidRDefault="004A2D8A">
            <w:pPr>
              <w:pStyle w:val="Audio"/>
              <w:spacing w:line="240" w:lineRule="auto"/>
            </w:pPr>
            <w:r>
              <w:t xml:space="preserve">American Indians built the first riverboats here, stretching bison hides over willow-wood frames. </w:t>
            </w:r>
          </w:p>
          <w:p w14:paraId="52D25DD0" w14:textId="77777777" w:rsidR="004A2D8A" w:rsidRDefault="004A2D8A">
            <w:pPr>
              <w:pStyle w:val="Audio"/>
              <w:spacing w:line="240" w:lineRule="auto"/>
            </w:pPr>
          </w:p>
          <w:p w14:paraId="6B65D24C" w14:textId="77777777" w:rsidR="004A2D8A" w:rsidRDefault="004A2D8A">
            <w:pPr>
              <w:pStyle w:val="Audio"/>
              <w:spacing w:line="240" w:lineRule="auto"/>
            </w:pPr>
          </w:p>
          <w:p w14:paraId="3C41905E" w14:textId="77777777" w:rsidR="004A2D8A" w:rsidRDefault="004A2D8A">
            <w:pPr>
              <w:pStyle w:val="Audio"/>
              <w:spacing w:line="240" w:lineRule="auto"/>
            </w:pPr>
            <w:r>
              <w:t xml:space="preserve">In the early 1800s, these people had no way of guessing that high fashion halfway around the globe would shortly create a </w:t>
            </w:r>
            <w:smartTag w:uri="urn:schemas-microsoft-com:office:smarttags" w:element="place">
              <w:r>
                <w:t>Missouri River</w:t>
              </w:r>
            </w:smartTag>
            <w:r>
              <w:t xml:space="preserve"> rush.</w:t>
            </w:r>
          </w:p>
        </w:tc>
      </w:tr>
      <w:tr w:rsidR="004A2D8A" w14:paraId="3A8FE5E7" w14:textId="77777777">
        <w:trPr>
          <w:cantSplit/>
        </w:trPr>
        <w:tc>
          <w:tcPr>
            <w:tcW w:w="4320" w:type="dxa"/>
          </w:tcPr>
          <w:p w14:paraId="16D5C5E6" w14:textId="77777777" w:rsidR="004A2D8A" w:rsidRDefault="004A2D8A">
            <w:pPr>
              <w:pStyle w:val="Video"/>
              <w:rPr>
                <w:noProof/>
              </w:rPr>
            </w:pPr>
            <w:r>
              <w:rPr>
                <w:noProof/>
              </w:rPr>
              <w:t>8. Sketches: Felt hats as worn in high society  circa1800’s</w:t>
            </w:r>
          </w:p>
        </w:tc>
        <w:tc>
          <w:tcPr>
            <w:tcW w:w="5382" w:type="dxa"/>
          </w:tcPr>
          <w:p w14:paraId="2215D4C2" w14:textId="77777777" w:rsidR="004A2D8A" w:rsidRDefault="004A2D8A">
            <w:pPr>
              <w:pStyle w:val="Audio"/>
              <w:spacing w:line="240" w:lineRule="auto"/>
            </w:pPr>
            <w:r>
              <w:t xml:space="preserve">Fine felt hats became the thing for men in </w:t>
            </w:r>
            <w:smartTag w:uri="urn:schemas-microsoft-com:office:smarttags" w:element="place">
              <w:r>
                <w:t>Europe</w:t>
              </w:r>
            </w:smartTag>
            <w:r>
              <w:t xml:space="preserve"> to wear.</w:t>
            </w:r>
          </w:p>
        </w:tc>
      </w:tr>
      <w:tr w:rsidR="004A2D8A" w14:paraId="030FA900" w14:textId="77777777">
        <w:trPr>
          <w:cantSplit/>
        </w:trPr>
        <w:tc>
          <w:tcPr>
            <w:tcW w:w="4320" w:type="dxa"/>
          </w:tcPr>
          <w:p w14:paraId="3D739713" w14:textId="77777777" w:rsidR="004A2D8A" w:rsidRDefault="004A2D8A">
            <w:pPr>
              <w:pStyle w:val="Video"/>
              <w:rPr>
                <w:noProof/>
              </w:rPr>
            </w:pPr>
            <w:r>
              <w:rPr>
                <w:noProof/>
              </w:rPr>
              <w:t>9. Beaver pelt on stretcher.</w:t>
            </w:r>
          </w:p>
        </w:tc>
        <w:tc>
          <w:tcPr>
            <w:tcW w:w="5382" w:type="dxa"/>
          </w:tcPr>
          <w:p w14:paraId="16778AAC" w14:textId="77777777" w:rsidR="004A2D8A" w:rsidRDefault="004A2D8A">
            <w:pPr>
              <w:pStyle w:val="Audio"/>
              <w:spacing w:line="240" w:lineRule="auto"/>
            </w:pPr>
            <w:r>
              <w:t xml:space="preserve">The best materials for felt hats were beaver skins, called pelts. </w:t>
            </w:r>
          </w:p>
        </w:tc>
      </w:tr>
      <w:tr w:rsidR="004A2D8A" w14:paraId="76571B05" w14:textId="77777777">
        <w:trPr>
          <w:cantSplit/>
        </w:trPr>
        <w:tc>
          <w:tcPr>
            <w:tcW w:w="4320" w:type="dxa"/>
          </w:tcPr>
          <w:p w14:paraId="0AD3278A" w14:textId="77777777" w:rsidR="004A2D8A" w:rsidRDefault="004A2D8A">
            <w:pPr>
              <w:pStyle w:val="Video"/>
              <w:rPr>
                <w:noProof/>
              </w:rPr>
            </w:pPr>
            <w:r>
              <w:rPr>
                <w:noProof/>
              </w:rPr>
              <w:t>10. Bodmer painting of “Boston Lighthouse”.</w:t>
            </w:r>
          </w:p>
          <w:p w14:paraId="61A09800" w14:textId="77777777" w:rsidR="004A2D8A" w:rsidRDefault="004A2D8A">
            <w:pPr>
              <w:pStyle w:val="Video"/>
              <w:rPr>
                <w:noProof/>
              </w:rPr>
            </w:pPr>
            <w:r>
              <w:rPr>
                <w:noProof/>
              </w:rPr>
              <w:t>11  Beaver swimming and slapping its tail.</w:t>
            </w:r>
          </w:p>
        </w:tc>
        <w:tc>
          <w:tcPr>
            <w:tcW w:w="5382" w:type="dxa"/>
          </w:tcPr>
          <w:p w14:paraId="68F411AD" w14:textId="77777777" w:rsidR="004A2D8A" w:rsidRDefault="004A2D8A">
            <w:pPr>
              <w:pStyle w:val="Audio"/>
              <w:spacing w:line="240" w:lineRule="auto"/>
            </w:pPr>
            <w:r>
              <w:t>Europeans, and Americans living on the east coast, didn’t know much about rivers far to the west, but they did know one thing.  Lots of beaver</w:t>
            </w:r>
            <w:r>
              <w:rPr>
                <w:color w:val="000000"/>
              </w:rPr>
              <w:t>s</w:t>
            </w:r>
            <w:r>
              <w:t xml:space="preserve"> lived there.</w:t>
            </w:r>
          </w:p>
        </w:tc>
      </w:tr>
      <w:tr w:rsidR="004A2D8A" w14:paraId="0D7D2801" w14:textId="77777777">
        <w:trPr>
          <w:cantSplit/>
        </w:trPr>
        <w:tc>
          <w:tcPr>
            <w:tcW w:w="4320" w:type="dxa"/>
          </w:tcPr>
          <w:p w14:paraId="06B494B8" w14:textId="77777777" w:rsidR="004A2D8A" w:rsidRDefault="004A2D8A">
            <w:pPr>
              <w:pStyle w:val="Video"/>
              <w:rPr>
                <w:noProof/>
              </w:rPr>
            </w:pPr>
            <w:r>
              <w:rPr>
                <w:noProof/>
              </w:rPr>
              <w:lastRenderedPageBreak/>
              <w:t>12. Re-enactment: Trappers on river in pirogue’s and keelboats.</w:t>
            </w:r>
          </w:p>
        </w:tc>
        <w:tc>
          <w:tcPr>
            <w:tcW w:w="5382" w:type="dxa"/>
          </w:tcPr>
          <w:p w14:paraId="58B9FABC" w14:textId="77777777" w:rsidR="004A2D8A" w:rsidRDefault="004A2D8A">
            <w:pPr>
              <w:pStyle w:val="Audio"/>
              <w:spacing w:line="240" w:lineRule="auto"/>
            </w:pPr>
            <w:r>
              <w:t>NARRATOR:</w:t>
            </w:r>
          </w:p>
          <w:p w14:paraId="71D4D85C" w14:textId="77777777" w:rsidR="004A2D8A" w:rsidRDefault="004A2D8A">
            <w:pPr>
              <w:pStyle w:val="Audio"/>
              <w:spacing w:line="240" w:lineRule="auto"/>
            </w:pPr>
            <w:r>
              <w:t xml:space="preserve">American, French, and British fur traders swarmed up and down the </w:t>
            </w:r>
            <w:smartTag w:uri="urn:schemas-microsoft-com:office:smarttags" w:element="place">
              <w:smartTag w:uri="urn:schemas-microsoft-com:office:smarttags" w:element="State">
                <w:r>
                  <w:t>Missouri</w:t>
                </w:r>
              </w:smartTag>
            </w:smartTag>
            <w:r>
              <w:t>, hoping to make big money supplying the fashion industry.</w:t>
            </w:r>
          </w:p>
        </w:tc>
      </w:tr>
      <w:tr w:rsidR="004A2D8A" w14:paraId="7DD81B01" w14:textId="77777777">
        <w:trPr>
          <w:cantSplit/>
        </w:trPr>
        <w:tc>
          <w:tcPr>
            <w:tcW w:w="4320" w:type="dxa"/>
          </w:tcPr>
          <w:p w14:paraId="1574551B" w14:textId="77777777" w:rsidR="004A2D8A" w:rsidRDefault="004A2D8A">
            <w:pPr>
              <w:pStyle w:val="Video"/>
              <w:rPr>
                <w:noProof/>
              </w:rPr>
            </w:pPr>
            <w:r>
              <w:rPr>
                <w:noProof/>
              </w:rPr>
              <w:t xml:space="preserve">13. Re-enactment: Keelboat under oar power. </w:t>
            </w:r>
          </w:p>
          <w:p w14:paraId="2AF19CC4" w14:textId="77777777" w:rsidR="004A2D8A" w:rsidRDefault="004A2D8A">
            <w:pPr>
              <w:pStyle w:val="Video"/>
              <w:rPr>
                <w:noProof/>
              </w:rPr>
            </w:pPr>
            <w:r>
              <w:rPr>
                <w:noProof/>
              </w:rPr>
              <w:t>14. Re-enactment: Keelboat under sail.</w:t>
            </w:r>
          </w:p>
          <w:p w14:paraId="1217C846" w14:textId="77777777" w:rsidR="004A2D8A" w:rsidRDefault="004A2D8A">
            <w:pPr>
              <w:pStyle w:val="Video"/>
              <w:rPr>
                <w:noProof/>
              </w:rPr>
            </w:pPr>
            <w:r>
              <w:rPr>
                <w:noProof/>
              </w:rPr>
              <w:t xml:space="preserve"> 15. CU: Snags and Boilers.  </w:t>
            </w:r>
          </w:p>
          <w:p w14:paraId="356ADA54" w14:textId="77777777" w:rsidR="004A2D8A" w:rsidRDefault="004A2D8A">
            <w:pPr>
              <w:pStyle w:val="Video"/>
              <w:rPr>
                <w:noProof/>
              </w:rPr>
            </w:pPr>
            <w:r>
              <w:rPr>
                <w:noProof/>
              </w:rPr>
              <w:t>16. Man watching with telescope then we see lightning.</w:t>
            </w:r>
          </w:p>
          <w:p w14:paraId="5F46AB7F" w14:textId="77777777" w:rsidR="004A2D8A" w:rsidRDefault="004A2D8A">
            <w:pPr>
              <w:pStyle w:val="Video"/>
              <w:rPr>
                <w:noProof/>
              </w:rPr>
            </w:pPr>
            <w:smartTag w:uri="urn:schemas-microsoft-com:office:smarttags" w:element="place">
              <w:smartTag w:uri="urn:schemas-microsoft-com:office:smarttags" w:element="PlaceName">
                <w:r>
                  <w:rPr>
                    <w:noProof/>
                  </w:rPr>
                  <w:t>16.</w:t>
                </w:r>
              </w:smartTag>
              <w:r>
                <w:rPr>
                  <w:noProof/>
                </w:rPr>
                <w:t xml:space="preserve"> </w:t>
              </w:r>
              <w:smartTag w:uri="urn:schemas-microsoft-com:office:smarttags" w:element="PlaceType">
                <w:r>
                  <w:rPr>
                    <w:noProof/>
                  </w:rPr>
                  <w:t>River</w:t>
                </w:r>
              </w:smartTag>
            </w:smartTag>
            <w:r>
              <w:rPr>
                <w:noProof/>
              </w:rPr>
              <w:t xml:space="preserve"> shots </w:t>
            </w:r>
          </w:p>
          <w:p w14:paraId="352DFEF4" w14:textId="77777777" w:rsidR="004A2D8A" w:rsidRDefault="004A2D8A">
            <w:pPr>
              <w:rPr>
                <w:strike/>
                <w:noProof/>
              </w:rPr>
            </w:pPr>
          </w:p>
        </w:tc>
        <w:tc>
          <w:tcPr>
            <w:tcW w:w="5382" w:type="dxa"/>
          </w:tcPr>
          <w:p w14:paraId="409AABFC" w14:textId="77777777" w:rsidR="004A2D8A" w:rsidRDefault="004A2D8A">
            <w:pPr>
              <w:pStyle w:val="Audio"/>
              <w:spacing w:line="240" w:lineRule="auto"/>
            </w:pPr>
            <w:r>
              <w:t xml:space="preserve">These trappers and traders often traveled in long, wooden crafts called keelboats, powered by paddles, and sometimes by sails.  The river was always dangerous.  To survive, keelboaters had to understand its powerful motion.  They had to watch for tree branches boaters called snags or sawyers, and surging waters they called boilers.  Keelboaters spoke of reading the river, studying the waters for danger.  They read the sky, too, looking for killer lightning or deadly winds. Old-time river travelers sometimes called the </w:t>
            </w:r>
            <w:smartTag w:uri="urn:schemas-microsoft-com:office:smarttags" w:element="place">
              <w:smartTag w:uri="urn:schemas-microsoft-com:office:smarttags" w:element="State">
                <w:r>
                  <w:t>Missouri</w:t>
                </w:r>
              </w:smartTag>
            </w:smartTag>
            <w:r>
              <w:t xml:space="preserve"> the Mighty Mo, because of its power, or Old Misery, because it could be cruel.</w:t>
            </w:r>
          </w:p>
          <w:p w14:paraId="08C4B81E" w14:textId="77777777" w:rsidR="004A2D8A" w:rsidRDefault="004A2D8A">
            <w:pPr>
              <w:pStyle w:val="Audio"/>
              <w:spacing w:line="240" w:lineRule="auto"/>
              <w:jc w:val="center"/>
            </w:pPr>
            <w:r>
              <w:t>Indian Music Up and Under</w:t>
            </w:r>
          </w:p>
        </w:tc>
      </w:tr>
      <w:tr w:rsidR="004A2D8A" w14:paraId="3AE5E21F" w14:textId="77777777">
        <w:trPr>
          <w:cantSplit/>
        </w:trPr>
        <w:tc>
          <w:tcPr>
            <w:tcW w:w="4320" w:type="dxa"/>
          </w:tcPr>
          <w:p w14:paraId="6690F9D6" w14:textId="77777777" w:rsidR="004A2D8A" w:rsidRDefault="004A2D8A">
            <w:pPr>
              <w:pStyle w:val="Video"/>
              <w:rPr>
                <w:noProof/>
              </w:rPr>
            </w:pPr>
            <w:r>
              <w:rPr>
                <w:noProof/>
              </w:rPr>
              <w:t xml:space="preserve">17. Re-enactment: Indians on river bank watching. CU’s  camp life…trade goods.  Indians on keelboat with trappers. </w:t>
            </w:r>
          </w:p>
          <w:p w14:paraId="62CD65F9" w14:textId="77777777" w:rsidR="004A2D8A" w:rsidRDefault="004A2D8A">
            <w:pPr>
              <w:pStyle w:val="Video"/>
              <w:rPr>
                <w:noProof/>
              </w:rPr>
            </w:pPr>
          </w:p>
          <w:p w14:paraId="7CCDFC7C" w14:textId="77777777" w:rsidR="004A2D8A" w:rsidRDefault="004A2D8A">
            <w:pPr>
              <w:pStyle w:val="Video"/>
              <w:rPr>
                <w:noProof/>
              </w:rPr>
            </w:pPr>
            <w:r>
              <w:rPr>
                <w:noProof/>
              </w:rPr>
              <w:t>18. Trapper scrapping hide.</w:t>
            </w:r>
          </w:p>
          <w:p w14:paraId="055C2AFE" w14:textId="77777777" w:rsidR="004A2D8A" w:rsidRDefault="004A2D8A">
            <w:pPr>
              <w:pStyle w:val="Video"/>
              <w:rPr>
                <w:noProof/>
              </w:rPr>
            </w:pPr>
            <w:r>
              <w:rPr>
                <w:noProof/>
              </w:rPr>
              <w:t>19.  Indians walking along bank of river.</w:t>
            </w:r>
          </w:p>
          <w:p w14:paraId="3BEA152F" w14:textId="77777777" w:rsidR="004A2D8A" w:rsidRPr="00ED68A9" w:rsidRDefault="004A2D8A">
            <w:pPr>
              <w:rPr>
                <w:b/>
                <w:bCs/>
                <w:color w:val="C00000"/>
                <w:sz w:val="20"/>
              </w:rPr>
            </w:pPr>
            <w:r w:rsidRPr="00ED68A9">
              <w:rPr>
                <w:b/>
                <w:bCs/>
                <w:color w:val="C00000"/>
                <w:sz w:val="20"/>
              </w:rPr>
              <w:t xml:space="preserve"> 20. POP-UP FACT: “French names remain common among American Indians even today.”</w:t>
            </w:r>
          </w:p>
          <w:p w14:paraId="1E3B8DC8" w14:textId="77777777" w:rsidR="004A2D8A" w:rsidRDefault="004A2D8A">
            <w:pPr>
              <w:pStyle w:val="Video"/>
              <w:rPr>
                <w:noProof/>
              </w:rPr>
            </w:pPr>
            <w:r>
              <w:rPr>
                <w:noProof/>
              </w:rPr>
              <w:t>SUPER: French names: Archambeux, Amiotte, Lebeu, Laplante.</w:t>
            </w:r>
          </w:p>
        </w:tc>
        <w:tc>
          <w:tcPr>
            <w:tcW w:w="5382" w:type="dxa"/>
          </w:tcPr>
          <w:p w14:paraId="6DBB0619" w14:textId="77777777" w:rsidR="004A2D8A" w:rsidRDefault="004A2D8A">
            <w:pPr>
              <w:pStyle w:val="Audio"/>
              <w:spacing w:line="240" w:lineRule="auto"/>
            </w:pPr>
            <w:r>
              <w:t xml:space="preserve">The keelboaters had to understand something else to survive: American Indian people—the </w:t>
            </w:r>
            <w:proofErr w:type="spellStart"/>
            <w:r>
              <w:t>Yanktons</w:t>
            </w:r>
            <w:proofErr w:type="spellEnd"/>
            <w:r>
              <w:t xml:space="preserve">, Tetons, </w:t>
            </w:r>
            <w:proofErr w:type="spellStart"/>
            <w:smartTag w:uri="urn:schemas-microsoft-com:office:smarttags" w:element="place">
              <w:smartTag w:uri="urn:schemas-microsoft-com:office:smarttags" w:element="City">
                <w:r>
                  <w:t>Mandans</w:t>
                </w:r>
              </w:smartTag>
            </w:smartTag>
            <w:proofErr w:type="spellEnd"/>
            <w:r>
              <w:t xml:space="preserve">, and </w:t>
            </w:r>
            <w:proofErr w:type="spellStart"/>
            <w:r>
              <w:t>Arikaras</w:t>
            </w:r>
            <w:proofErr w:type="spellEnd"/>
            <w:r>
              <w:t xml:space="preserve">— watched </w:t>
            </w:r>
            <w:smartTag w:uri="urn:schemas-microsoft-com:office:smarttags" w:element="place">
              <w:r>
                <w:t>Missouri River</w:t>
              </w:r>
            </w:smartTag>
            <w:r>
              <w:t xml:space="preserve"> traffic closely.  These people usually helped outsiders traveling the river—especially if travelers traded useful goods like sugar, tobacco, coffee, cooking pots, and clothing.  Some fur trappers became close friends with native people, and even married into their families.</w:t>
            </w:r>
          </w:p>
        </w:tc>
      </w:tr>
      <w:tr w:rsidR="004A2D8A" w14:paraId="1DB8332D" w14:textId="77777777">
        <w:trPr>
          <w:cantSplit/>
        </w:trPr>
        <w:tc>
          <w:tcPr>
            <w:tcW w:w="4320" w:type="dxa"/>
          </w:tcPr>
          <w:p w14:paraId="20208E9D" w14:textId="77777777" w:rsidR="004A2D8A" w:rsidRDefault="004A2D8A">
            <w:pPr>
              <w:pStyle w:val="Video"/>
              <w:rPr>
                <w:noProof/>
              </w:rPr>
            </w:pPr>
            <w:r>
              <w:rPr>
                <w:noProof/>
              </w:rPr>
              <w:lastRenderedPageBreak/>
              <w:t>21. PAINTINGS: Lewis and Clark</w:t>
            </w:r>
          </w:p>
          <w:p w14:paraId="1C0BDE3A" w14:textId="77777777" w:rsidR="004A2D8A" w:rsidRDefault="004A2D8A">
            <w:pPr>
              <w:pStyle w:val="Video"/>
              <w:rPr>
                <w:noProof/>
              </w:rPr>
            </w:pPr>
            <w:r>
              <w:rPr>
                <w:noProof/>
              </w:rPr>
              <w:t>22. Re-enactment: Lewis and Clark expedition.</w:t>
            </w:r>
          </w:p>
          <w:p w14:paraId="0E590B99" w14:textId="77777777" w:rsidR="004A2D8A" w:rsidRDefault="004A2D8A">
            <w:pPr>
              <w:pStyle w:val="Video"/>
              <w:rPr>
                <w:noProof/>
              </w:rPr>
            </w:pPr>
            <w:r>
              <w:rPr>
                <w:noProof/>
              </w:rPr>
              <w:t>23. Picture of President Jefferson.</w:t>
            </w:r>
          </w:p>
          <w:p w14:paraId="091EACB9" w14:textId="77777777" w:rsidR="004A2D8A" w:rsidRDefault="004A2D8A">
            <w:pPr>
              <w:pStyle w:val="Video"/>
              <w:rPr>
                <w:noProof/>
              </w:rPr>
            </w:pPr>
          </w:p>
        </w:tc>
        <w:tc>
          <w:tcPr>
            <w:tcW w:w="5382" w:type="dxa"/>
          </w:tcPr>
          <w:p w14:paraId="78D4FB43" w14:textId="77777777" w:rsidR="004A2D8A" w:rsidRDefault="004A2D8A">
            <w:pPr>
              <w:pStyle w:val="Audio"/>
              <w:spacing w:line="240" w:lineRule="auto"/>
            </w:pPr>
            <w:r>
              <w:t xml:space="preserve">North American tribes along the </w:t>
            </w:r>
            <w:smartTag w:uri="urn:schemas-microsoft-com:office:smarttags" w:element="place">
              <w:smartTag w:uri="urn:schemas-microsoft-com:office:smarttags" w:element="State">
                <w:r>
                  <w:t>Missouri</w:t>
                </w:r>
              </w:smartTag>
            </w:smartTag>
            <w:r>
              <w:t xml:space="preserve"> also helped the most famous </w:t>
            </w:r>
            <w:smartTag w:uri="urn:schemas-microsoft-com:office:smarttags" w:element="place">
              <w:r>
                <w:t>Missouri River</w:t>
              </w:r>
            </w:smartTag>
            <w:r>
              <w:t xml:space="preserve"> boaters of all time, Lewis and Clark.  In 1804, the pair led an expedition of fifty explorers up the river from </w:t>
            </w:r>
            <w:smartTag w:uri="urn:schemas-microsoft-com:office:smarttags" w:element="place">
              <w:smartTag w:uri="urn:schemas-microsoft-com:office:smarttags" w:element="City">
                <w:r>
                  <w:t>St. Louis</w:t>
                </w:r>
              </w:smartTag>
              <w:r>
                <w:t xml:space="preserve">, </w:t>
              </w:r>
              <w:smartTag w:uri="urn:schemas-microsoft-com:office:smarttags" w:element="State">
                <w:r>
                  <w:t>Missouri</w:t>
                </w:r>
              </w:smartTag>
            </w:smartTag>
            <w:r>
              <w:t xml:space="preserve">, on a mission ordered by the President of the </w:t>
            </w:r>
            <w:smartTag w:uri="urn:schemas-microsoft-com:office:smarttags" w:element="place">
              <w:smartTag w:uri="urn:schemas-microsoft-com:office:smarttags" w:element="country-region">
                <w:r>
                  <w:t>United States</w:t>
                </w:r>
              </w:smartTag>
            </w:smartTag>
            <w:r>
              <w:t xml:space="preserve">, Thomas Jefferson. </w:t>
            </w:r>
          </w:p>
        </w:tc>
      </w:tr>
      <w:tr w:rsidR="004A2D8A" w14:paraId="0D8225DD" w14:textId="77777777">
        <w:trPr>
          <w:cantSplit/>
        </w:trPr>
        <w:tc>
          <w:tcPr>
            <w:tcW w:w="4320" w:type="dxa"/>
          </w:tcPr>
          <w:p w14:paraId="3E900650" w14:textId="77777777" w:rsidR="004A2D8A" w:rsidRDefault="004A2D8A">
            <w:pPr>
              <w:pStyle w:val="Video"/>
              <w:ind w:left="0" w:firstLine="0"/>
              <w:rPr>
                <w:noProof/>
              </w:rPr>
            </w:pPr>
            <w:r>
              <w:rPr>
                <w:noProof/>
              </w:rPr>
              <w:t xml:space="preserve">26. MAP: Showing </w:t>
            </w:r>
            <w:smartTag w:uri="urn:schemas-microsoft-com:office:smarttags" w:element="place">
              <w:smartTag w:uri="urn:schemas-microsoft-com:office:smarttags" w:element="State">
                <w:r>
                  <w:rPr>
                    <w:noProof/>
                  </w:rPr>
                  <w:t>Louisiana</w:t>
                </w:r>
              </w:smartTag>
            </w:smartTag>
            <w:r>
              <w:rPr>
                <w:noProof/>
              </w:rPr>
              <w:t xml:space="preserve"> showing purchased lands.</w:t>
            </w:r>
          </w:p>
        </w:tc>
        <w:tc>
          <w:tcPr>
            <w:tcW w:w="5382" w:type="dxa"/>
          </w:tcPr>
          <w:p w14:paraId="364EF10C" w14:textId="77777777" w:rsidR="004A2D8A" w:rsidRDefault="004A2D8A">
            <w:pPr>
              <w:pStyle w:val="Audio"/>
              <w:spacing w:line="240" w:lineRule="auto"/>
            </w:pPr>
            <w:r>
              <w:t xml:space="preserve">The </w:t>
            </w:r>
            <w:smartTag w:uri="urn:schemas-microsoft-com:office:smarttags" w:element="place">
              <w:smartTag w:uri="urn:schemas-microsoft-com:office:smarttags" w:element="country-region">
                <w:r>
                  <w:t>United States</w:t>
                </w:r>
              </w:smartTag>
            </w:smartTag>
            <w:r>
              <w:t xml:space="preserve"> was a country 28 years old then.  The previous year it had bought land from </w:t>
            </w:r>
            <w:smartTag w:uri="urn:schemas-microsoft-com:office:smarttags" w:element="place">
              <w:smartTag w:uri="urn:schemas-microsoft-com:office:smarttags" w:element="country-region">
                <w:r>
                  <w:t>France</w:t>
                </w:r>
              </w:smartTag>
            </w:smartTag>
            <w:r>
              <w:t xml:space="preserve"> so that the young nation extended from the </w:t>
            </w:r>
            <w:smartTag w:uri="urn:schemas-microsoft-com:office:smarttags" w:element="place">
              <w:r>
                <w:t>Atlantic Ocean</w:t>
              </w:r>
            </w:smartTag>
            <w:r>
              <w:t xml:space="preserve"> nearly to the Pacific.</w:t>
            </w:r>
          </w:p>
        </w:tc>
      </w:tr>
      <w:tr w:rsidR="004A2D8A" w14:paraId="1DB14F82" w14:textId="77777777">
        <w:trPr>
          <w:cantSplit/>
        </w:trPr>
        <w:tc>
          <w:tcPr>
            <w:tcW w:w="4320" w:type="dxa"/>
          </w:tcPr>
          <w:p w14:paraId="54F35438" w14:textId="77777777" w:rsidR="004A2D8A" w:rsidRDefault="004A2D8A">
            <w:pPr>
              <w:pStyle w:val="Video"/>
              <w:rPr>
                <w:noProof/>
              </w:rPr>
            </w:pPr>
            <w:r>
              <w:rPr>
                <w:noProof/>
              </w:rPr>
              <w:t>27. WS Western mountain country.</w:t>
            </w:r>
          </w:p>
        </w:tc>
        <w:tc>
          <w:tcPr>
            <w:tcW w:w="5382" w:type="dxa"/>
          </w:tcPr>
          <w:p w14:paraId="15F2C662" w14:textId="77777777" w:rsidR="004A2D8A" w:rsidRDefault="004A2D8A">
            <w:pPr>
              <w:pStyle w:val="Audio"/>
              <w:spacing w:line="240" w:lineRule="auto"/>
            </w:pPr>
            <w:r>
              <w:t>These western lands were a mystery to Europeans and Americans.  So Merriwether Lewis and William Clark jumped into a two-year adventure of discovery.</w:t>
            </w:r>
          </w:p>
        </w:tc>
      </w:tr>
      <w:tr w:rsidR="004A2D8A" w14:paraId="514337A2" w14:textId="77777777">
        <w:trPr>
          <w:cantSplit/>
        </w:trPr>
        <w:tc>
          <w:tcPr>
            <w:tcW w:w="4320" w:type="dxa"/>
          </w:tcPr>
          <w:p w14:paraId="3643E0A7" w14:textId="77777777" w:rsidR="004A2D8A" w:rsidRDefault="004A2D8A">
            <w:pPr>
              <w:pStyle w:val="Video"/>
              <w:rPr>
                <w:noProof/>
              </w:rPr>
            </w:pPr>
            <w:r>
              <w:rPr>
                <w:noProof/>
              </w:rPr>
              <w:t>29. Re-enactment: Lewis and Clark expedition to Spirit Mound.</w:t>
            </w:r>
          </w:p>
          <w:p w14:paraId="650E49DF" w14:textId="77777777" w:rsidR="004A2D8A" w:rsidRDefault="004A2D8A">
            <w:pPr>
              <w:pStyle w:val="Video"/>
              <w:rPr>
                <w:noProof/>
              </w:rPr>
            </w:pPr>
            <w:r>
              <w:rPr>
                <w:noProof/>
              </w:rPr>
              <w:t xml:space="preserve">  Man writing in journal,  prairie dogs, antelope, bison, bear, elk, mule deer.</w:t>
            </w:r>
          </w:p>
          <w:p w14:paraId="7034DCBB" w14:textId="77777777" w:rsidR="004A2D8A" w:rsidRDefault="004A2D8A">
            <w:pPr>
              <w:pStyle w:val="Video"/>
              <w:ind w:left="0" w:firstLine="0"/>
              <w:rPr>
                <w:strike/>
                <w:noProof/>
              </w:rPr>
            </w:pPr>
          </w:p>
        </w:tc>
        <w:tc>
          <w:tcPr>
            <w:tcW w:w="5382" w:type="dxa"/>
          </w:tcPr>
          <w:p w14:paraId="3704E147" w14:textId="77777777" w:rsidR="004A2D8A" w:rsidRDefault="004A2D8A">
            <w:pPr>
              <w:pStyle w:val="Audio"/>
              <w:spacing w:line="240" w:lineRule="auto"/>
            </w:pPr>
            <w:r>
              <w:t xml:space="preserve">About three months into their journey, Lewis and Clark reached what is now </w:t>
            </w:r>
            <w:smartTag w:uri="urn:schemas-microsoft-com:office:smarttags" w:element="place">
              <w:smartTag w:uri="urn:schemas-microsoft-com:office:smarttags" w:element="State">
                <w:r>
                  <w:t>South Dakota</w:t>
                </w:r>
              </w:smartTag>
            </w:smartTag>
            <w:r>
              <w:t xml:space="preserve">. They were impressed by the native people and amazed by the wildlife they found.  They kept written journals that described barking squirrels—we call them prairie dogs—and fast running goats we know as pronghorns or antelopes.  Lewis and Clark also saw bison, bears, elk and mule deer.  The mule deer were bigger than the deer they knew in the eastern </w:t>
            </w:r>
            <w:smartTag w:uri="urn:schemas-microsoft-com:office:smarttags" w:element="place">
              <w:smartTag w:uri="urn:schemas-microsoft-com:office:smarttags" w:element="country-region">
                <w:r>
                  <w:t>United States</w:t>
                </w:r>
              </w:smartTag>
            </w:smartTag>
            <w:r>
              <w:t>.</w:t>
            </w:r>
          </w:p>
        </w:tc>
      </w:tr>
      <w:tr w:rsidR="004A2D8A" w14:paraId="3CE032C3" w14:textId="77777777">
        <w:trPr>
          <w:cantSplit/>
        </w:trPr>
        <w:tc>
          <w:tcPr>
            <w:tcW w:w="4320" w:type="dxa"/>
          </w:tcPr>
          <w:p w14:paraId="1ABA2FB3" w14:textId="77777777" w:rsidR="004A2D8A" w:rsidRDefault="004A2D8A">
            <w:pPr>
              <w:pStyle w:val="Video"/>
              <w:rPr>
                <w:noProof/>
              </w:rPr>
            </w:pPr>
            <w:r>
              <w:rPr>
                <w:noProof/>
              </w:rPr>
              <w:t>30. MAP: Showing route to west coast and back.</w:t>
            </w:r>
          </w:p>
          <w:p w14:paraId="73C4A471" w14:textId="77777777" w:rsidR="004A2D8A" w:rsidRDefault="004A2D8A">
            <w:pPr>
              <w:pStyle w:val="Video"/>
              <w:rPr>
                <w:noProof/>
              </w:rPr>
            </w:pPr>
          </w:p>
          <w:p w14:paraId="59E568A7" w14:textId="77777777" w:rsidR="004A2D8A" w:rsidRDefault="004A2D8A">
            <w:pPr>
              <w:pStyle w:val="Video"/>
            </w:pPr>
            <w:r>
              <w:rPr>
                <w:noProof/>
              </w:rPr>
              <w:t xml:space="preserve">31. </w:t>
            </w:r>
            <w:r>
              <w:t>Re-enactments: L&amp;C and Indians around campfire.</w:t>
            </w:r>
          </w:p>
          <w:p w14:paraId="50ECB432" w14:textId="77777777" w:rsidR="004A2D8A" w:rsidRDefault="004A2D8A">
            <w:pPr>
              <w:pStyle w:val="Video"/>
              <w:numPr>
                <w:ilvl w:val="0"/>
                <w:numId w:val="6"/>
              </w:numPr>
            </w:pPr>
            <w:r>
              <w:t xml:space="preserve">Curtis photographs showing </w:t>
            </w:r>
            <w:proofErr w:type="spellStart"/>
            <w:r>
              <w:t>Yantons</w:t>
            </w:r>
            <w:proofErr w:type="spellEnd"/>
            <w:r>
              <w:t xml:space="preserve">, Tetons, </w:t>
            </w:r>
            <w:proofErr w:type="spellStart"/>
            <w:smartTag w:uri="urn:schemas-microsoft-com:office:smarttags" w:element="place">
              <w:smartTag w:uri="urn:schemas-microsoft-com:office:smarttags" w:element="City">
                <w:r>
                  <w:t>Mandans</w:t>
                </w:r>
              </w:smartTag>
            </w:smartTag>
            <w:proofErr w:type="spellEnd"/>
            <w:r>
              <w:t xml:space="preserve"> and </w:t>
            </w:r>
            <w:proofErr w:type="spellStart"/>
            <w:r>
              <w:t>Arikaras</w:t>
            </w:r>
            <w:proofErr w:type="spellEnd"/>
            <w:r>
              <w:t xml:space="preserve">.  </w:t>
            </w:r>
          </w:p>
          <w:p w14:paraId="23C9C0BA" w14:textId="77777777" w:rsidR="004A2D8A" w:rsidRDefault="004A2D8A">
            <w:pPr>
              <w:pStyle w:val="Video"/>
              <w:numPr>
                <w:ilvl w:val="0"/>
                <w:numId w:val="6"/>
              </w:numPr>
              <w:rPr>
                <w:noProof/>
              </w:rPr>
            </w:pPr>
            <w:r>
              <w:rPr>
                <w:noProof/>
              </w:rPr>
              <w:t>Curtis photos showing village dissolving away.</w:t>
            </w:r>
          </w:p>
        </w:tc>
        <w:tc>
          <w:tcPr>
            <w:tcW w:w="5382" w:type="dxa"/>
          </w:tcPr>
          <w:p w14:paraId="0DF35BE4" w14:textId="77777777" w:rsidR="004A2D8A" w:rsidRDefault="004A2D8A">
            <w:pPr>
              <w:pStyle w:val="Audio"/>
              <w:spacing w:line="240" w:lineRule="auto"/>
            </w:pPr>
            <w:r>
              <w:t xml:space="preserve">The explorers made it all the way to the Pacific, and then returned to </w:t>
            </w:r>
            <w:smartTag w:uri="urn:schemas-microsoft-com:office:smarttags" w:element="place">
              <w:smartTag w:uri="urn:schemas-microsoft-com:office:smarttags" w:element="City">
                <w:r>
                  <w:t>St. Louis</w:t>
                </w:r>
              </w:smartTag>
            </w:smartTag>
            <w:r>
              <w:t xml:space="preserve"> in 1806.  People read parts of their journals and wanted to go west, too.  The journals gave credit to native people for helping Lewis and Clark.</w:t>
            </w:r>
          </w:p>
          <w:p w14:paraId="4C18F5C5" w14:textId="77777777" w:rsidR="004A2D8A" w:rsidRDefault="004A2D8A">
            <w:pPr>
              <w:pStyle w:val="Audio"/>
              <w:spacing w:line="240" w:lineRule="auto"/>
              <w:jc w:val="center"/>
            </w:pPr>
            <w:r>
              <w:t>Indian Music Up and Under</w:t>
            </w:r>
          </w:p>
          <w:p w14:paraId="74996C64" w14:textId="77777777" w:rsidR="004A2D8A" w:rsidRDefault="004A2D8A">
            <w:pPr>
              <w:pStyle w:val="Audio"/>
              <w:spacing w:line="240" w:lineRule="auto"/>
            </w:pPr>
            <w:r>
              <w:t xml:space="preserve">But the explorers, and their American Indian friends, had no way of knowing how tragic interest in the region would be for the </w:t>
            </w:r>
            <w:proofErr w:type="spellStart"/>
            <w:r>
              <w:t>Yanktons</w:t>
            </w:r>
            <w:proofErr w:type="spellEnd"/>
            <w:r>
              <w:t xml:space="preserve">, Tetons, </w:t>
            </w:r>
            <w:proofErr w:type="spellStart"/>
            <w:smartTag w:uri="urn:schemas-microsoft-com:office:smarttags" w:element="place">
              <w:smartTag w:uri="urn:schemas-microsoft-com:office:smarttags" w:element="City">
                <w:r>
                  <w:t>Mandans</w:t>
                </w:r>
              </w:smartTag>
            </w:smartTag>
            <w:proofErr w:type="spellEnd"/>
            <w:r>
              <w:t xml:space="preserve">, and </w:t>
            </w:r>
            <w:proofErr w:type="spellStart"/>
            <w:r>
              <w:t>Arikaras</w:t>
            </w:r>
            <w:proofErr w:type="spellEnd"/>
            <w:r>
              <w:t>.</w:t>
            </w:r>
          </w:p>
        </w:tc>
      </w:tr>
      <w:tr w:rsidR="004A2D8A" w14:paraId="2759145C" w14:textId="77777777">
        <w:trPr>
          <w:cantSplit/>
        </w:trPr>
        <w:tc>
          <w:tcPr>
            <w:tcW w:w="4320" w:type="dxa"/>
          </w:tcPr>
          <w:p w14:paraId="00083531" w14:textId="77777777" w:rsidR="004A2D8A" w:rsidRPr="00ED68A9" w:rsidRDefault="004A2D8A">
            <w:pPr>
              <w:rPr>
                <w:b/>
                <w:bCs/>
                <w:color w:val="C00000"/>
                <w:sz w:val="20"/>
              </w:rPr>
            </w:pPr>
            <w:r w:rsidRPr="00ED68A9">
              <w:rPr>
                <w:b/>
                <w:bCs/>
                <w:color w:val="C00000"/>
                <w:sz w:val="20"/>
              </w:rPr>
              <w:lastRenderedPageBreak/>
              <w:t xml:space="preserve">34. POP-UP FACT: “The worst disease native people faced was smallpox.” </w:t>
            </w:r>
          </w:p>
          <w:p w14:paraId="55ED3DD0" w14:textId="77777777" w:rsidR="004A2D8A" w:rsidRDefault="004A2D8A">
            <w:pPr>
              <w:pStyle w:val="Video"/>
              <w:rPr>
                <w:noProof/>
              </w:rPr>
            </w:pPr>
          </w:p>
        </w:tc>
        <w:tc>
          <w:tcPr>
            <w:tcW w:w="5382" w:type="dxa"/>
          </w:tcPr>
          <w:p w14:paraId="09694A6E" w14:textId="77777777" w:rsidR="004A2D8A" w:rsidRDefault="004A2D8A">
            <w:pPr>
              <w:pStyle w:val="Audio"/>
              <w:spacing w:line="240" w:lineRule="auto"/>
            </w:pPr>
            <w:r>
              <w:t>Outsiders traveling the river unknowingly brought new and terrible diseases.  Some American Indian villages were completely wiped out by sickness.</w:t>
            </w:r>
          </w:p>
        </w:tc>
      </w:tr>
      <w:tr w:rsidR="004A2D8A" w14:paraId="5F506C3F" w14:textId="77777777">
        <w:trPr>
          <w:cantSplit/>
        </w:trPr>
        <w:tc>
          <w:tcPr>
            <w:tcW w:w="4320" w:type="dxa"/>
          </w:tcPr>
          <w:p w14:paraId="1F6EE251" w14:textId="77777777" w:rsidR="004A2D8A" w:rsidRDefault="004A2D8A">
            <w:pPr>
              <w:pStyle w:val="Video"/>
              <w:numPr>
                <w:ilvl w:val="0"/>
                <w:numId w:val="7"/>
              </w:numPr>
              <w:rPr>
                <w:noProof/>
              </w:rPr>
            </w:pPr>
            <w:r>
              <w:rPr>
                <w:noProof/>
              </w:rPr>
              <w:t>Bison herds.</w:t>
            </w:r>
          </w:p>
          <w:p w14:paraId="7BED0F8B" w14:textId="77777777" w:rsidR="004A2D8A" w:rsidRDefault="004A2D8A">
            <w:pPr>
              <w:pStyle w:val="Video"/>
              <w:numPr>
                <w:ilvl w:val="0"/>
                <w:numId w:val="7"/>
              </w:numPr>
              <w:rPr>
                <w:noProof/>
              </w:rPr>
            </w:pPr>
            <w:smartTag w:uri="urn:schemas-microsoft-com:office:smarttags" w:element="place">
              <w:r>
                <w:rPr>
                  <w:noProof/>
                </w:rPr>
                <w:t>Badlands</w:t>
              </w:r>
            </w:smartTag>
            <w:r>
              <w:rPr>
                <w:noProof/>
              </w:rPr>
              <w:t xml:space="preserve"> shot.</w:t>
            </w:r>
          </w:p>
          <w:p w14:paraId="507A4AB2" w14:textId="77777777" w:rsidR="004A2D8A" w:rsidRDefault="004A2D8A">
            <w:pPr>
              <w:pStyle w:val="Video"/>
              <w:numPr>
                <w:ilvl w:val="0"/>
                <w:numId w:val="7"/>
              </w:numPr>
              <w:rPr>
                <w:noProof/>
              </w:rPr>
            </w:pPr>
            <w:r>
              <w:rPr>
                <w:noProof/>
              </w:rPr>
              <w:t>Painting of artist painting indians.</w:t>
            </w:r>
          </w:p>
          <w:p w14:paraId="7E906A99" w14:textId="77777777" w:rsidR="004A2D8A" w:rsidRDefault="004A2D8A">
            <w:pPr>
              <w:rPr>
                <w:noProof/>
              </w:rPr>
            </w:pPr>
          </w:p>
        </w:tc>
        <w:tc>
          <w:tcPr>
            <w:tcW w:w="5382" w:type="dxa"/>
          </w:tcPr>
          <w:p w14:paraId="05566AEB" w14:textId="77777777" w:rsidR="004A2D8A" w:rsidRDefault="004A2D8A">
            <w:pPr>
              <w:pStyle w:val="Audio"/>
              <w:spacing w:line="240" w:lineRule="auto"/>
            </w:pPr>
            <w:r>
              <w:t xml:space="preserve">Trappers soon turned their attention from beaver pelts to bison hides and tongue.  Scientists also rode west from the river to the </w:t>
            </w:r>
            <w:smartTag w:uri="urn:schemas-microsoft-com:office:smarttags" w:element="place">
              <w:r>
                <w:t>Badlands</w:t>
              </w:r>
            </w:smartTag>
            <w:r>
              <w:t xml:space="preserve"> and collected petrified bones of prehistoric animals.  And artists, like painters George Catlin and Karl Bodmer, helped the world understand American Indian life.</w:t>
            </w:r>
          </w:p>
        </w:tc>
      </w:tr>
      <w:tr w:rsidR="004A2D8A" w14:paraId="50416237" w14:textId="77777777">
        <w:trPr>
          <w:cantSplit/>
        </w:trPr>
        <w:tc>
          <w:tcPr>
            <w:tcW w:w="4320" w:type="dxa"/>
          </w:tcPr>
          <w:p w14:paraId="2B55938A" w14:textId="77777777" w:rsidR="004A2D8A" w:rsidRDefault="004A2D8A">
            <w:pPr>
              <w:pStyle w:val="Video"/>
              <w:rPr>
                <w:noProof/>
              </w:rPr>
            </w:pPr>
            <w:r>
              <w:rPr>
                <w:noProof/>
              </w:rPr>
              <w:t>38. Painting of John James Audubon and his bird images.</w:t>
            </w:r>
          </w:p>
        </w:tc>
        <w:tc>
          <w:tcPr>
            <w:tcW w:w="5382" w:type="dxa"/>
          </w:tcPr>
          <w:p w14:paraId="0D09E922" w14:textId="77777777" w:rsidR="004A2D8A" w:rsidRDefault="004A2D8A">
            <w:pPr>
              <w:pStyle w:val="Audio"/>
              <w:spacing w:line="240" w:lineRule="auto"/>
            </w:pPr>
            <w:r>
              <w:t>Another artist who journeyed up the river, John Audubon, painted mostly wildlife.</w:t>
            </w:r>
          </w:p>
        </w:tc>
      </w:tr>
      <w:tr w:rsidR="004A2D8A" w14:paraId="701AD8FE" w14:textId="77777777">
        <w:trPr>
          <w:cantSplit/>
        </w:trPr>
        <w:tc>
          <w:tcPr>
            <w:tcW w:w="4320" w:type="dxa"/>
          </w:tcPr>
          <w:p w14:paraId="7761BFE7" w14:textId="77777777" w:rsidR="004A2D8A" w:rsidRDefault="004A2D8A">
            <w:pPr>
              <w:pStyle w:val="Video"/>
              <w:rPr>
                <w:noProof/>
              </w:rPr>
            </w:pPr>
            <w:r>
              <w:rPr>
                <w:noProof/>
              </w:rPr>
              <w:t>39. Pierre Chauteau portrait</w:t>
            </w:r>
          </w:p>
          <w:p w14:paraId="7C0BFEA5" w14:textId="77777777" w:rsidR="004A2D8A" w:rsidRDefault="004A2D8A">
            <w:pPr>
              <w:pStyle w:val="Video"/>
              <w:rPr>
                <w:noProof/>
              </w:rPr>
            </w:pPr>
            <w:r>
              <w:rPr>
                <w:noProof/>
              </w:rPr>
              <w:t>40. Painting of the steamboat “</w:t>
            </w:r>
            <w:smartTag w:uri="urn:schemas-microsoft-com:office:smarttags" w:element="place">
              <w:r>
                <w:rPr>
                  <w:noProof/>
                </w:rPr>
                <w:t>Yellowstone</w:t>
              </w:r>
            </w:smartTag>
            <w:r>
              <w:rPr>
                <w:noProof/>
              </w:rPr>
              <w:t>.”</w:t>
            </w:r>
          </w:p>
          <w:p w14:paraId="7334F859" w14:textId="77777777" w:rsidR="004A2D8A" w:rsidRDefault="004A2D8A">
            <w:pPr>
              <w:pStyle w:val="Video"/>
              <w:rPr>
                <w:noProof/>
              </w:rPr>
            </w:pPr>
            <w:r>
              <w:rPr>
                <w:noProof/>
              </w:rPr>
              <w:t xml:space="preserve">41. B/W sketch of </w:t>
            </w:r>
            <w:smartTag w:uri="urn:schemas-microsoft-com:office:smarttags" w:element="place">
              <w:smartTag w:uri="urn:schemas-microsoft-com:office:smarttags" w:element="PlaceType">
                <w:r>
                  <w:rPr>
                    <w:noProof/>
                  </w:rPr>
                  <w:t>Fort</w:t>
                </w:r>
              </w:smartTag>
              <w:r>
                <w:rPr>
                  <w:noProof/>
                </w:rPr>
                <w:t xml:space="preserve"> </w:t>
              </w:r>
              <w:smartTag w:uri="urn:schemas-microsoft-com:office:smarttags" w:element="PlaceName">
                <w:r>
                  <w:rPr>
                    <w:noProof/>
                  </w:rPr>
                  <w:t>Pierre</w:t>
                </w:r>
              </w:smartTag>
            </w:smartTag>
          </w:p>
          <w:p w14:paraId="52286AA3" w14:textId="77777777" w:rsidR="004A2D8A" w:rsidRDefault="004A2D8A">
            <w:pPr>
              <w:pStyle w:val="Video"/>
              <w:rPr>
                <w:noProof/>
              </w:rPr>
            </w:pPr>
            <w:r>
              <w:rPr>
                <w:noProof/>
              </w:rPr>
              <w:t xml:space="preserve">42. MAP: shoing </w:t>
            </w:r>
            <w:smartTag w:uri="urn:schemas-microsoft-com:office:smarttags" w:element="place">
              <w:smartTag w:uri="urn:schemas-microsoft-com:office:smarttags" w:element="PlaceType">
                <w:r>
                  <w:rPr>
                    <w:noProof/>
                  </w:rPr>
                  <w:t>Fort</w:t>
                </w:r>
              </w:smartTag>
              <w:r>
                <w:rPr>
                  <w:noProof/>
                </w:rPr>
                <w:t xml:space="preserve"> </w:t>
              </w:r>
              <w:smartTag w:uri="urn:schemas-microsoft-com:office:smarttags" w:element="PlaceName">
                <w:r>
                  <w:rPr>
                    <w:noProof/>
                  </w:rPr>
                  <w:t>Pierre</w:t>
                </w:r>
              </w:smartTag>
            </w:smartTag>
            <w:r>
              <w:rPr>
                <w:noProof/>
              </w:rPr>
              <w:t xml:space="preserve"> and </w:t>
            </w:r>
            <w:smartTag w:uri="urn:schemas-microsoft-com:office:smarttags" w:element="place">
              <w:smartTag w:uri="urn:schemas-microsoft-com:office:smarttags" w:element="City">
                <w:r>
                  <w:rPr>
                    <w:noProof/>
                  </w:rPr>
                  <w:t>Pierre</w:t>
                </w:r>
              </w:smartTag>
            </w:smartTag>
            <w:r>
              <w:rPr>
                <w:noProof/>
              </w:rPr>
              <w:t>.</w:t>
            </w:r>
          </w:p>
        </w:tc>
        <w:tc>
          <w:tcPr>
            <w:tcW w:w="5382" w:type="dxa"/>
          </w:tcPr>
          <w:p w14:paraId="738FD63D" w14:textId="77777777" w:rsidR="004A2D8A" w:rsidRDefault="004A2D8A">
            <w:pPr>
              <w:pStyle w:val="Audio"/>
              <w:spacing w:line="240" w:lineRule="auto"/>
            </w:pPr>
            <w:r>
              <w:t xml:space="preserve">The river also brought Pierre Chouteau.  He traveled up the </w:t>
            </w:r>
            <w:smartTag w:uri="urn:schemas-microsoft-com:office:smarttags" w:element="place">
              <w:smartTag w:uri="urn:schemas-microsoft-com:office:smarttags" w:element="State">
                <w:r>
                  <w:t>Missouri</w:t>
                </w:r>
              </w:smartTag>
            </w:smartTag>
            <w:r>
              <w:t xml:space="preserve"> in 1832 on a big steam-powered boat called the </w:t>
            </w:r>
            <w:smartTag w:uri="urn:schemas-microsoft-com:office:smarttags" w:element="place">
              <w:r>
                <w:t>Yellowstone</w:t>
              </w:r>
            </w:smartTag>
            <w:r>
              <w:t>, and he built a trading post and fort for the American Fur Company.  Today we pronounce his first name—</w:t>
            </w:r>
            <w:smartTag w:uri="urn:schemas-microsoft-com:office:smarttags" w:element="place">
              <w:smartTag w:uri="urn:schemas-microsoft-com:office:smarttags" w:element="City">
                <w:r>
                  <w:t>Pierre</w:t>
                </w:r>
              </w:smartTag>
            </w:smartTag>
            <w:r>
              <w:t xml:space="preserve">—differently than he did.  But </w:t>
            </w:r>
            <w:smartTag w:uri="urn:schemas-microsoft-com:office:smarttags" w:element="place">
              <w:smartTag w:uri="urn:schemas-microsoft-com:office:smarttags" w:element="PlaceType">
                <w:r>
                  <w:t>Fort</w:t>
                </w:r>
              </w:smartTag>
              <w:r>
                <w:t xml:space="preserve"> </w:t>
              </w:r>
              <w:smartTag w:uri="urn:schemas-microsoft-com:office:smarttags" w:element="PlaceName">
                <w:r>
                  <w:t>Pierre</w:t>
                </w:r>
              </w:smartTag>
            </w:smartTag>
            <w:r>
              <w:t xml:space="preserve"> on the west side of the river, and our state capital of </w:t>
            </w:r>
            <w:smartTag w:uri="urn:schemas-microsoft-com:office:smarttags" w:element="place">
              <w:smartTag w:uri="urn:schemas-microsoft-com:office:smarttags" w:element="City">
                <w:r>
                  <w:t>Pierre</w:t>
                </w:r>
              </w:smartTag>
            </w:smartTag>
            <w:r>
              <w:t xml:space="preserve"> on the east side, are named for Chouteau.</w:t>
            </w:r>
          </w:p>
        </w:tc>
      </w:tr>
      <w:tr w:rsidR="004A2D8A" w14:paraId="135124BE" w14:textId="77777777">
        <w:trPr>
          <w:cantSplit/>
        </w:trPr>
        <w:tc>
          <w:tcPr>
            <w:tcW w:w="4320" w:type="dxa"/>
          </w:tcPr>
          <w:p w14:paraId="51038BC6" w14:textId="77777777" w:rsidR="004A2D8A" w:rsidRDefault="004A2D8A">
            <w:pPr>
              <w:pStyle w:val="Video"/>
              <w:rPr>
                <w:noProof/>
              </w:rPr>
            </w:pPr>
            <w:r>
              <w:rPr>
                <w:noProof/>
              </w:rPr>
              <w:t xml:space="preserve">43. Photos: </w:t>
            </w:r>
            <w:smartTag w:uri="urn:schemas-microsoft-com:office:smarttags" w:element="place">
              <w:smartTag w:uri="urn:schemas-microsoft-com:office:smarttags" w:element="City">
                <w:r>
                  <w:rPr>
                    <w:noProof/>
                  </w:rPr>
                  <w:t>Paddlewheelers</w:t>
                </w:r>
              </w:smartTag>
              <w:r>
                <w:rPr>
                  <w:noProof/>
                </w:rPr>
                <w:t xml:space="preserve">, </w:t>
              </w:r>
              <w:smartTag w:uri="urn:schemas-microsoft-com:office:smarttags" w:element="State">
                <w:r>
                  <w:rPr>
                    <w:noProof/>
                  </w:rPr>
                  <w:t>Alabama</w:t>
                </w:r>
              </w:smartTag>
            </w:smartTag>
            <w:r>
              <w:rPr>
                <w:noProof/>
              </w:rPr>
              <w:t>, L.D. Walde</w:t>
            </w:r>
          </w:p>
          <w:p w14:paraId="1015FC61" w14:textId="77777777" w:rsidR="004A2D8A" w:rsidRDefault="004A2D8A">
            <w:pPr>
              <w:pStyle w:val="Video"/>
              <w:ind w:left="0" w:firstLine="0"/>
              <w:rPr>
                <w:noProof/>
                <w:color w:val="FF0000"/>
              </w:rPr>
            </w:pPr>
          </w:p>
        </w:tc>
        <w:tc>
          <w:tcPr>
            <w:tcW w:w="5382" w:type="dxa"/>
          </w:tcPr>
          <w:p w14:paraId="367FD9B9" w14:textId="77777777" w:rsidR="004A2D8A" w:rsidRDefault="004A2D8A">
            <w:pPr>
              <w:pStyle w:val="Audio"/>
              <w:spacing w:line="240" w:lineRule="auto"/>
            </w:pPr>
            <w:r>
              <w:t xml:space="preserve">Steamboats like the </w:t>
            </w:r>
            <w:smartTag w:uri="urn:schemas-microsoft-com:office:smarttags" w:element="place">
              <w:r>
                <w:t>Yellowstone</w:t>
              </w:r>
            </w:smartTag>
            <w:r>
              <w:t xml:space="preserve"> were also called </w:t>
            </w:r>
            <w:proofErr w:type="spellStart"/>
            <w:r>
              <w:t>paddlewheelers</w:t>
            </w:r>
            <w:proofErr w:type="spellEnd"/>
            <w:r>
              <w:t>, because of the churning wheels that moved the boats.  The power came from steam created in red-hot tanks or boilers.</w:t>
            </w:r>
          </w:p>
          <w:p w14:paraId="61D068CB" w14:textId="77777777" w:rsidR="004A2D8A" w:rsidRDefault="004A2D8A">
            <w:pPr>
              <w:pStyle w:val="Audio"/>
              <w:spacing w:line="240" w:lineRule="auto"/>
            </w:pPr>
            <w:r>
              <w:t>The boats had tremendous power, and moved thousands of people into the region.</w:t>
            </w:r>
          </w:p>
        </w:tc>
      </w:tr>
      <w:tr w:rsidR="004A2D8A" w14:paraId="5DB34E19" w14:textId="77777777">
        <w:trPr>
          <w:cantSplit/>
        </w:trPr>
        <w:tc>
          <w:tcPr>
            <w:tcW w:w="4320" w:type="dxa"/>
          </w:tcPr>
          <w:p w14:paraId="2AFB3D34" w14:textId="77777777" w:rsidR="004A2D8A" w:rsidRDefault="004A2D8A">
            <w:pPr>
              <w:pStyle w:val="Video"/>
              <w:numPr>
                <w:ilvl w:val="0"/>
                <w:numId w:val="8"/>
              </w:numPr>
              <w:rPr>
                <w:noProof/>
              </w:rPr>
            </w:pPr>
            <w:r>
              <w:rPr>
                <w:noProof/>
              </w:rPr>
              <w:t xml:space="preserve">MAP: Showing </w:t>
            </w:r>
            <w:smartTag w:uri="urn:schemas-microsoft-com:office:smarttags" w:element="place">
              <w:smartTag w:uri="urn:schemas-microsoft-com:office:smarttags" w:element="PlaceType">
                <w:r>
                  <w:rPr>
                    <w:noProof/>
                  </w:rPr>
                  <w:t>Fort</w:t>
                </w:r>
              </w:smartTag>
              <w:r>
                <w:rPr>
                  <w:noProof/>
                </w:rPr>
                <w:t xml:space="preserve"> </w:t>
              </w:r>
              <w:smartTag w:uri="urn:schemas-microsoft-com:office:smarttags" w:element="PlaceName">
                <w:r>
                  <w:rPr>
                    <w:noProof/>
                  </w:rPr>
                  <w:t>Pierre</w:t>
                </w:r>
              </w:smartTag>
            </w:smartTag>
            <w:r>
              <w:rPr>
                <w:noProof/>
              </w:rPr>
              <w:t xml:space="preserve">, </w:t>
            </w:r>
            <w:smartTag w:uri="urn:schemas-microsoft-com:office:smarttags" w:element="place">
              <w:smartTag w:uri="urn:schemas-microsoft-com:office:smarttags" w:element="City">
                <w:r>
                  <w:rPr>
                    <w:noProof/>
                  </w:rPr>
                  <w:t>Pierre</w:t>
                </w:r>
              </w:smartTag>
            </w:smartTag>
            <w:r>
              <w:rPr>
                <w:noProof/>
              </w:rPr>
              <w:t>, Vermillion, Yankton.</w:t>
            </w:r>
          </w:p>
          <w:p w14:paraId="0367C5DE" w14:textId="77777777" w:rsidR="004A2D8A" w:rsidRDefault="004A2D8A">
            <w:pPr>
              <w:pStyle w:val="Video"/>
              <w:numPr>
                <w:ilvl w:val="0"/>
                <w:numId w:val="8"/>
              </w:numPr>
              <w:rPr>
                <w:noProof/>
              </w:rPr>
            </w:pPr>
            <w:r>
              <w:rPr>
                <w:noProof/>
              </w:rPr>
              <w:t>Photos: Vermillion 1881 Flood.</w:t>
            </w:r>
          </w:p>
          <w:p w14:paraId="3F1E7E2F" w14:textId="77777777" w:rsidR="004A2D8A" w:rsidRDefault="004A2D8A">
            <w:pPr>
              <w:pStyle w:val="Video"/>
              <w:numPr>
                <w:ilvl w:val="0"/>
                <w:numId w:val="8"/>
              </w:numPr>
              <w:rPr>
                <w:noProof/>
              </w:rPr>
            </w:pPr>
            <w:r>
              <w:rPr>
                <w:noProof/>
              </w:rPr>
              <w:t>Photos: Rebuilt towns</w:t>
            </w:r>
          </w:p>
          <w:p w14:paraId="0FDBB52F" w14:textId="77777777" w:rsidR="004A2D8A" w:rsidRDefault="004A2D8A">
            <w:pPr>
              <w:pStyle w:val="Video"/>
              <w:numPr>
                <w:ilvl w:val="0"/>
                <w:numId w:val="8"/>
              </w:numPr>
              <w:rPr>
                <w:noProof/>
              </w:rPr>
            </w:pPr>
            <w:r>
              <w:rPr>
                <w:noProof/>
              </w:rPr>
              <w:t>Photos: wrecked riverboats.</w:t>
            </w:r>
          </w:p>
          <w:p w14:paraId="7AC272F5" w14:textId="77777777" w:rsidR="004A2D8A" w:rsidRDefault="004A2D8A">
            <w:pPr>
              <w:pStyle w:val="Video"/>
              <w:numPr>
                <w:ilvl w:val="0"/>
                <w:numId w:val="8"/>
              </w:numPr>
              <w:rPr>
                <w:noProof/>
              </w:rPr>
            </w:pPr>
            <w:r>
              <w:rPr>
                <w:noProof/>
              </w:rPr>
              <w:t xml:space="preserve">Ice flows on </w:t>
            </w:r>
            <w:smartTag w:uri="urn:schemas-microsoft-com:office:smarttags" w:element="place">
              <w:r>
                <w:rPr>
                  <w:noProof/>
                </w:rPr>
                <w:t>Missouri River</w:t>
              </w:r>
            </w:smartTag>
            <w:r>
              <w:rPr>
                <w:noProof/>
              </w:rPr>
              <w:t>.</w:t>
            </w:r>
          </w:p>
        </w:tc>
        <w:tc>
          <w:tcPr>
            <w:tcW w:w="5382" w:type="dxa"/>
          </w:tcPr>
          <w:p w14:paraId="10C12BA0" w14:textId="77777777" w:rsidR="004A2D8A" w:rsidRDefault="004A2D8A">
            <w:pPr>
              <w:pStyle w:val="Audio"/>
              <w:spacing w:line="240" w:lineRule="auto"/>
            </w:pPr>
            <w:r>
              <w:t xml:space="preserve">River towns like </w:t>
            </w:r>
            <w:smartTag w:uri="urn:schemas-microsoft-com:office:smarttags" w:element="place">
              <w:smartTag w:uri="urn:schemas-microsoft-com:office:smarttags" w:element="PlaceType">
                <w:r>
                  <w:t>Fort</w:t>
                </w:r>
              </w:smartTag>
              <w:r>
                <w:t xml:space="preserve"> </w:t>
              </w:r>
              <w:smartTag w:uri="urn:schemas-microsoft-com:office:smarttags" w:element="PlaceName">
                <w:r>
                  <w:t>Pierre</w:t>
                </w:r>
              </w:smartTag>
            </w:smartTag>
            <w:r>
              <w:t xml:space="preserve">, </w:t>
            </w:r>
            <w:smartTag w:uri="urn:schemas-microsoft-com:office:smarttags" w:element="place">
              <w:smartTag w:uri="urn:schemas-microsoft-com:office:smarttags" w:element="City">
                <w:r>
                  <w:t>Pierre</w:t>
                </w:r>
              </w:smartTag>
            </w:smartTag>
            <w:r>
              <w:t xml:space="preserve">, Vermillion, Yankton, and many smaller places sprang up.  Springtime floods threatened the towns.  In March, 1881, a torrent washed away hundreds of buildings.  The town of </w:t>
            </w:r>
            <w:smartTag w:uri="urn:schemas-microsoft-com:office:smarttags" w:element="place">
              <w:smartTag w:uri="urn:schemas-microsoft-com:office:smarttags" w:element="City">
                <w:r>
                  <w:t>Vermillion</w:t>
                </w:r>
              </w:smartTag>
            </w:smartTag>
            <w:r>
              <w:t xml:space="preserve"> was almost entirely destroyed, and many big boats sank.  The disaster signaled the end of the </w:t>
            </w:r>
            <w:smartTag w:uri="urn:schemas-microsoft-com:office:smarttags" w:element="place">
              <w:smartTag w:uri="urn:schemas-microsoft-com:office:smarttags" w:element="State">
                <w:r>
                  <w:t>Missouri</w:t>
                </w:r>
              </w:smartTag>
            </w:smartTag>
            <w:r>
              <w:t xml:space="preserve"> being the area’s main road.  Towns were rebuilt, but some companies didn’t have enough money to replace their boats.  By the 1880s a new technology had arrived on the scene…</w:t>
            </w:r>
          </w:p>
        </w:tc>
      </w:tr>
      <w:tr w:rsidR="004A2D8A" w14:paraId="5B6A4EA9" w14:textId="77777777">
        <w:trPr>
          <w:cantSplit/>
        </w:trPr>
        <w:tc>
          <w:tcPr>
            <w:tcW w:w="4320" w:type="dxa"/>
          </w:tcPr>
          <w:p w14:paraId="42C7FF08" w14:textId="77777777" w:rsidR="004A2D8A" w:rsidRDefault="004A2D8A">
            <w:pPr>
              <w:pStyle w:val="Video"/>
              <w:numPr>
                <w:ilvl w:val="0"/>
                <w:numId w:val="8"/>
              </w:numPr>
              <w:rPr>
                <w:noProof/>
              </w:rPr>
            </w:pPr>
            <w:r>
              <w:rPr>
                <w:noProof/>
              </w:rPr>
              <w:lastRenderedPageBreak/>
              <w:t>Moving steam locomotive.</w:t>
            </w:r>
          </w:p>
        </w:tc>
        <w:tc>
          <w:tcPr>
            <w:tcW w:w="5382" w:type="dxa"/>
          </w:tcPr>
          <w:p w14:paraId="0D8FA99B" w14:textId="77777777" w:rsidR="004A2D8A" w:rsidRDefault="004A2D8A">
            <w:pPr>
              <w:pStyle w:val="Audio"/>
              <w:spacing w:line="240" w:lineRule="auto"/>
            </w:pPr>
            <w:r>
              <w:t>Trains.</w:t>
            </w:r>
          </w:p>
        </w:tc>
      </w:tr>
      <w:tr w:rsidR="004A2D8A" w14:paraId="39702561" w14:textId="77777777">
        <w:trPr>
          <w:cantSplit/>
        </w:trPr>
        <w:tc>
          <w:tcPr>
            <w:tcW w:w="4320" w:type="dxa"/>
          </w:tcPr>
          <w:p w14:paraId="1858A1CF" w14:textId="77777777" w:rsidR="004A2D8A" w:rsidRDefault="004A2D8A">
            <w:pPr>
              <w:pStyle w:val="Video"/>
              <w:numPr>
                <w:ilvl w:val="0"/>
                <w:numId w:val="8"/>
              </w:numPr>
              <w:rPr>
                <w:noProof/>
              </w:rPr>
            </w:pPr>
            <w:r>
              <w:rPr>
                <w:noProof/>
              </w:rPr>
              <w:t>River shot</w:t>
            </w:r>
          </w:p>
          <w:p w14:paraId="1B4431B5" w14:textId="77777777" w:rsidR="004A2D8A" w:rsidRDefault="004A2D8A">
            <w:pPr>
              <w:pStyle w:val="Video"/>
              <w:numPr>
                <w:ilvl w:val="0"/>
                <w:numId w:val="8"/>
              </w:numPr>
              <w:rPr>
                <w:noProof/>
              </w:rPr>
            </w:pPr>
            <w:r>
              <w:rPr>
                <w:noProof/>
              </w:rPr>
              <w:t>Web Pointer</w:t>
            </w:r>
          </w:p>
          <w:p w14:paraId="2233A660" w14:textId="77777777" w:rsidR="004A2D8A" w:rsidRDefault="004A2D8A">
            <w:pPr>
              <w:pStyle w:val="Video"/>
              <w:numPr>
                <w:ilvl w:val="0"/>
                <w:numId w:val="8"/>
              </w:numPr>
              <w:rPr>
                <w:noProof/>
              </w:rPr>
            </w:pPr>
            <w:r>
              <w:rPr>
                <w:noProof/>
              </w:rPr>
              <w:t>River shot</w:t>
            </w:r>
          </w:p>
          <w:p w14:paraId="32827E80" w14:textId="77777777" w:rsidR="004A2D8A" w:rsidRDefault="004A2D8A">
            <w:pPr>
              <w:pStyle w:val="Video"/>
              <w:numPr>
                <w:ilvl w:val="0"/>
                <w:numId w:val="8"/>
              </w:numPr>
              <w:rPr>
                <w:noProof/>
              </w:rPr>
            </w:pPr>
            <w:r>
              <w:rPr>
                <w:noProof/>
              </w:rPr>
              <w:t>Photo of Railroad bridges Mobridge and Pierre.</w:t>
            </w:r>
          </w:p>
        </w:tc>
        <w:tc>
          <w:tcPr>
            <w:tcW w:w="5382" w:type="dxa"/>
          </w:tcPr>
          <w:p w14:paraId="533BD53B" w14:textId="77777777" w:rsidR="004A2D8A" w:rsidRDefault="004A2D8A">
            <w:pPr>
              <w:pStyle w:val="Audio"/>
              <w:spacing w:line="240" w:lineRule="auto"/>
            </w:pPr>
            <w:r>
              <w:t xml:space="preserve">For railroads, the </w:t>
            </w:r>
            <w:smartTag w:uri="urn:schemas-microsoft-com:office:smarttags" w:element="place">
              <w:r>
                <w:t>Missouri River</w:t>
              </w:r>
            </w:smartTag>
            <w:r>
              <w:t xml:space="preserve"> was a big headache.  Some people in the 1880s said no one could make railroad bridges across the Mighty Mo that would survive floods.  But bridge-building crews went to work to prove those people wrong, and they spanned the river with two train bridges, at Mobridge and Pierre, in 1907.</w:t>
            </w:r>
          </w:p>
        </w:tc>
      </w:tr>
      <w:tr w:rsidR="004A2D8A" w14:paraId="26F8ECF4" w14:textId="77777777">
        <w:trPr>
          <w:cantSplit/>
        </w:trPr>
        <w:tc>
          <w:tcPr>
            <w:tcW w:w="4320" w:type="dxa"/>
          </w:tcPr>
          <w:p w14:paraId="1E56D820" w14:textId="77777777" w:rsidR="004A2D8A" w:rsidRDefault="004A2D8A">
            <w:pPr>
              <w:pStyle w:val="Video"/>
              <w:numPr>
                <w:ilvl w:val="0"/>
                <w:numId w:val="8"/>
              </w:numPr>
              <w:rPr>
                <w:noProof/>
              </w:rPr>
            </w:pPr>
            <w:r>
              <w:rPr>
                <w:noProof/>
              </w:rPr>
              <w:t>Photo 1912 era  car.</w:t>
            </w:r>
          </w:p>
          <w:p w14:paraId="04AE0DF5" w14:textId="77777777" w:rsidR="004A2D8A" w:rsidRDefault="004A2D8A">
            <w:pPr>
              <w:pStyle w:val="Video"/>
              <w:numPr>
                <w:ilvl w:val="0"/>
                <w:numId w:val="8"/>
              </w:numPr>
              <w:rPr>
                <w:noProof/>
              </w:rPr>
            </w:pPr>
            <w:r>
              <w:rPr>
                <w:noProof/>
              </w:rPr>
              <w:t>Photo: Car ferry</w:t>
            </w:r>
          </w:p>
          <w:p w14:paraId="245A2AAD" w14:textId="77777777" w:rsidR="004A2D8A" w:rsidRDefault="004A2D8A">
            <w:pPr>
              <w:pStyle w:val="Video"/>
              <w:numPr>
                <w:ilvl w:val="0"/>
                <w:numId w:val="8"/>
              </w:numPr>
              <w:rPr>
                <w:noProof/>
              </w:rPr>
            </w:pPr>
            <w:smartTag w:uri="urn:schemas-microsoft-com:office:smarttags" w:element="place">
              <w:r>
                <w:rPr>
                  <w:noProof/>
                </w:rPr>
                <w:t>Missouri River</w:t>
              </w:r>
            </w:smartTag>
            <w:r>
              <w:rPr>
                <w:noProof/>
              </w:rPr>
              <w:t xml:space="preserve"> ice..</w:t>
            </w:r>
          </w:p>
        </w:tc>
        <w:tc>
          <w:tcPr>
            <w:tcW w:w="5382" w:type="dxa"/>
          </w:tcPr>
          <w:p w14:paraId="3223EAF1" w14:textId="77777777" w:rsidR="004A2D8A" w:rsidRDefault="004A2D8A">
            <w:pPr>
              <w:pStyle w:val="Audio"/>
              <w:spacing w:line="240" w:lineRule="auto"/>
            </w:pPr>
            <w:r>
              <w:t xml:space="preserve">Cars were becoming popular by then, so </w:t>
            </w:r>
            <w:smartTag w:uri="urn:schemas-microsoft-com:office:smarttags" w:element="place">
              <w:r>
                <w:t>South Dakotans</w:t>
              </w:r>
            </w:smartTag>
            <w:r>
              <w:t xml:space="preserve"> asked, why not bridges for drivers?  In the early years people got their automobiles from one side of the river to the other by ferryboats.  Or they drove across on ice in winter.  Sometimes the ice wasn’t as solid as it looked, and cars broke through.</w:t>
            </w:r>
          </w:p>
        </w:tc>
      </w:tr>
      <w:tr w:rsidR="004A2D8A" w14:paraId="1C902F94" w14:textId="77777777">
        <w:trPr>
          <w:cantSplit/>
        </w:trPr>
        <w:tc>
          <w:tcPr>
            <w:tcW w:w="4320" w:type="dxa"/>
          </w:tcPr>
          <w:p w14:paraId="36A71878" w14:textId="77777777" w:rsidR="004A2D8A" w:rsidRDefault="004A2D8A">
            <w:pPr>
              <w:pStyle w:val="Video"/>
              <w:numPr>
                <w:ilvl w:val="0"/>
                <w:numId w:val="8"/>
              </w:numPr>
              <w:rPr>
                <w:noProof/>
              </w:rPr>
            </w:pPr>
            <w:r>
              <w:rPr>
                <w:noProof/>
              </w:rPr>
              <w:t xml:space="preserve">Norbeck portrait. </w:t>
            </w:r>
          </w:p>
          <w:p w14:paraId="4362868A" w14:textId="77777777" w:rsidR="004A2D8A" w:rsidRDefault="004A2D8A">
            <w:pPr>
              <w:pStyle w:val="Video"/>
              <w:numPr>
                <w:ilvl w:val="0"/>
                <w:numId w:val="8"/>
              </w:numPr>
              <w:rPr>
                <w:noProof/>
              </w:rPr>
            </w:pPr>
            <w:r>
              <w:rPr>
                <w:noProof/>
              </w:rPr>
              <w:t xml:space="preserve">MAP:  showing where the five bridges were. </w:t>
            </w:r>
          </w:p>
          <w:p w14:paraId="35D038E5" w14:textId="77777777" w:rsidR="004A2D8A" w:rsidRDefault="004A2D8A">
            <w:pPr>
              <w:pStyle w:val="Video"/>
              <w:numPr>
                <w:ilvl w:val="0"/>
                <w:numId w:val="8"/>
              </w:numPr>
              <w:rPr>
                <w:noProof/>
              </w:rPr>
            </w:pPr>
            <w:r>
              <w:rPr>
                <w:noProof/>
              </w:rPr>
              <w:t>Photo: John Kirkham,</w:t>
            </w:r>
          </w:p>
          <w:p w14:paraId="10237E17" w14:textId="77777777" w:rsidR="004A2D8A" w:rsidRDefault="004A2D8A">
            <w:pPr>
              <w:pStyle w:val="Video"/>
              <w:numPr>
                <w:ilvl w:val="0"/>
                <w:numId w:val="8"/>
              </w:numPr>
              <w:rPr>
                <w:noProof/>
              </w:rPr>
            </w:pPr>
            <w:r>
              <w:rPr>
                <w:noProof/>
              </w:rPr>
              <w:t>Photo: Bridge contstruction.</w:t>
            </w:r>
          </w:p>
          <w:p w14:paraId="3CA8E41D" w14:textId="77777777" w:rsidR="004A2D8A" w:rsidRDefault="004A2D8A">
            <w:pPr>
              <w:pStyle w:val="Video"/>
              <w:numPr>
                <w:ilvl w:val="0"/>
                <w:numId w:val="8"/>
              </w:numPr>
              <w:rPr>
                <w:noProof/>
              </w:rPr>
            </w:pPr>
            <w:smartTag w:uri="urn:schemas-microsoft-com:office:smarttags" w:element="place">
              <w:smartTag w:uri="urn:schemas-microsoft-com:office:smarttags" w:element="City">
                <w:r>
                  <w:rPr>
                    <w:noProof/>
                  </w:rPr>
                  <w:t>Mobridge</w:t>
                </w:r>
              </w:smartTag>
              <w:r>
                <w:rPr>
                  <w:noProof/>
                </w:rPr>
                <w:t xml:space="preserve"> </w:t>
              </w:r>
              <w:smartTag w:uri="urn:schemas-microsoft-com:office:smarttags" w:element="State">
                <w:r>
                  <w:rPr>
                    <w:noProof/>
                  </w:rPr>
                  <w:t>SD</w:t>
                </w:r>
              </w:smartTag>
            </w:smartTag>
            <w:r>
              <w:rPr>
                <w:noProof/>
              </w:rPr>
              <w:t xml:space="preserve"> bridge.</w:t>
            </w:r>
          </w:p>
          <w:p w14:paraId="3644095F" w14:textId="77777777" w:rsidR="004A2D8A" w:rsidRDefault="004A2D8A">
            <w:pPr>
              <w:pStyle w:val="Video"/>
              <w:numPr>
                <w:ilvl w:val="0"/>
                <w:numId w:val="8"/>
              </w:numPr>
              <w:rPr>
                <w:noProof/>
              </w:rPr>
            </w:pPr>
            <w:r>
              <w:rPr>
                <w:noProof/>
              </w:rPr>
              <w:t>Photo: William McMaster.</w:t>
            </w:r>
          </w:p>
          <w:p w14:paraId="6B285D5F" w14:textId="77777777" w:rsidR="004A2D8A" w:rsidRDefault="004A2D8A">
            <w:pPr>
              <w:pStyle w:val="Video"/>
              <w:numPr>
                <w:ilvl w:val="0"/>
                <w:numId w:val="8"/>
              </w:numPr>
              <w:rPr>
                <w:noProof/>
              </w:rPr>
            </w:pPr>
            <w:r>
              <w:rPr>
                <w:noProof/>
              </w:rPr>
              <w:t xml:space="preserve">Roiling water of </w:t>
            </w:r>
            <w:smartTag w:uri="urn:schemas-microsoft-com:office:smarttags" w:element="place">
              <w:smartTag w:uri="urn:schemas-microsoft-com:office:smarttags" w:element="State">
                <w:r>
                  <w:rPr>
                    <w:noProof/>
                  </w:rPr>
                  <w:t>Missouri</w:t>
                </w:r>
              </w:smartTag>
            </w:smartTag>
            <w:r>
              <w:rPr>
                <w:noProof/>
              </w:rPr>
              <w:t>.</w:t>
            </w:r>
          </w:p>
          <w:p w14:paraId="0692F9E1" w14:textId="77777777" w:rsidR="004A2D8A" w:rsidRDefault="004A2D8A">
            <w:pPr>
              <w:pStyle w:val="Video"/>
              <w:numPr>
                <w:ilvl w:val="0"/>
                <w:numId w:val="8"/>
              </w:numPr>
              <w:rPr>
                <w:noProof/>
              </w:rPr>
            </w:pPr>
            <w:r>
              <w:rPr>
                <w:noProof/>
              </w:rPr>
              <w:t xml:space="preserve">Photo: Kirkham bridge over </w:t>
            </w:r>
            <w:smartTag w:uri="urn:schemas-microsoft-com:office:smarttags" w:element="place">
              <w:r>
                <w:rPr>
                  <w:noProof/>
                </w:rPr>
                <w:t>Missouri river</w:t>
              </w:r>
            </w:smartTag>
            <w:r>
              <w:rPr>
                <w:noProof/>
              </w:rPr>
              <w:t>.</w:t>
            </w:r>
          </w:p>
          <w:p w14:paraId="4F88E3A9" w14:textId="77777777" w:rsidR="004A2D8A" w:rsidRDefault="004A2D8A">
            <w:pPr>
              <w:pStyle w:val="Video"/>
              <w:numPr>
                <w:ilvl w:val="0"/>
                <w:numId w:val="8"/>
              </w:numPr>
              <w:rPr>
                <w:noProof/>
              </w:rPr>
            </w:pPr>
            <w:r>
              <w:rPr>
                <w:noProof/>
              </w:rPr>
              <w:t xml:space="preserve">Trucking shot over </w:t>
            </w:r>
            <w:smartTag w:uri="urn:schemas-microsoft-com:office:smarttags" w:element="place">
              <w:r>
                <w:rPr>
                  <w:noProof/>
                </w:rPr>
                <w:t>Missouri river</w:t>
              </w:r>
            </w:smartTag>
            <w:r>
              <w:rPr>
                <w:noProof/>
              </w:rPr>
              <w:t xml:space="preserve"> bridge at Oahe.  </w:t>
            </w:r>
            <w:smartTag w:uri="urn:schemas-microsoft-com:office:smarttags" w:element="place">
              <w:smartTag w:uri="urn:schemas-microsoft-com:office:smarttags" w:element="PlaceName">
                <w:r>
                  <w:rPr>
                    <w:noProof/>
                  </w:rPr>
                  <w:t>Oahe</w:t>
                </w:r>
              </w:smartTag>
              <w:r>
                <w:rPr>
                  <w:noProof/>
                </w:rPr>
                <w:t xml:space="preserve"> </w:t>
              </w:r>
              <w:smartTag w:uri="urn:schemas-microsoft-com:office:smarttags" w:element="PlaceType">
                <w:r>
                  <w:rPr>
                    <w:noProof/>
                  </w:rPr>
                  <w:t>Lake</w:t>
                </w:r>
              </w:smartTag>
            </w:smartTag>
            <w:r>
              <w:rPr>
                <w:noProof/>
              </w:rPr>
              <w:t xml:space="preserve"> shot.</w:t>
            </w:r>
          </w:p>
        </w:tc>
        <w:tc>
          <w:tcPr>
            <w:tcW w:w="5382" w:type="dxa"/>
          </w:tcPr>
          <w:p w14:paraId="5192A9B4" w14:textId="77777777" w:rsidR="004A2D8A" w:rsidRDefault="004A2D8A">
            <w:pPr>
              <w:pStyle w:val="Audio"/>
              <w:spacing w:line="240" w:lineRule="auto"/>
            </w:pPr>
            <w:r>
              <w:t xml:space="preserve">So in 1919, Governor Peter Norbeck got the state legislature to put up more than two million dollars to build five </w:t>
            </w:r>
            <w:smartTag w:uri="urn:schemas-microsoft-com:office:smarttags" w:element="place">
              <w:r>
                <w:t>Missouri River</w:t>
              </w:r>
            </w:smartTag>
            <w:r>
              <w:t xml:space="preserve"> bridges.  In charge of construction was John Kirkham, a man from </w:t>
            </w:r>
            <w:smartTag w:uri="urn:schemas-microsoft-com:office:smarttags" w:element="place">
              <w:smartTag w:uri="urn:schemas-microsoft-com:office:smarttags" w:element="State">
                <w:r>
                  <w:t>Indiana</w:t>
                </w:r>
              </w:smartTag>
            </w:smartTag>
            <w:r>
              <w:t xml:space="preserve"> who came west to be a lawman, and who looked like a lawman as he led the bridge work, wearing a </w:t>
            </w:r>
            <w:proofErr w:type="spellStart"/>
            <w:r>
              <w:t>gunbelt</w:t>
            </w:r>
            <w:proofErr w:type="spellEnd"/>
            <w:r>
              <w:t xml:space="preserve"> and six shooters.  The first of the five bridges to open was the one at Mobridge.  By then William McMaster was governor.  At the bridge opening, McMaster called the moment “a victory won over the treacherous river.”  </w:t>
            </w:r>
          </w:p>
          <w:p w14:paraId="02853A08" w14:textId="77777777" w:rsidR="004A2D8A" w:rsidRDefault="004A2D8A">
            <w:pPr>
              <w:pStyle w:val="Audio"/>
              <w:spacing w:line="240" w:lineRule="auto"/>
            </w:pPr>
            <w:r>
              <w:t>John Kirkham guessed his bridges would stand 500 years.</w:t>
            </w:r>
          </w:p>
          <w:p w14:paraId="4C0FFE00" w14:textId="77777777" w:rsidR="004A2D8A" w:rsidRDefault="004A2D8A">
            <w:pPr>
              <w:pStyle w:val="Audio"/>
              <w:spacing w:line="240" w:lineRule="auto"/>
            </w:pPr>
            <w:r>
              <w:t>Instead, they lasted less than 40, but not because of floods.</w:t>
            </w:r>
          </w:p>
        </w:tc>
      </w:tr>
      <w:tr w:rsidR="004A2D8A" w14:paraId="61A2A7F6" w14:textId="77777777">
        <w:trPr>
          <w:cantSplit/>
        </w:trPr>
        <w:tc>
          <w:tcPr>
            <w:tcW w:w="4320" w:type="dxa"/>
          </w:tcPr>
          <w:p w14:paraId="627E089F" w14:textId="77777777" w:rsidR="004A2D8A" w:rsidRDefault="004A2D8A">
            <w:pPr>
              <w:rPr>
                <w:noProof/>
              </w:rPr>
            </w:pPr>
          </w:p>
        </w:tc>
        <w:tc>
          <w:tcPr>
            <w:tcW w:w="5382" w:type="dxa"/>
          </w:tcPr>
          <w:p w14:paraId="181D9D05" w14:textId="77777777" w:rsidR="004A2D8A" w:rsidRDefault="004A2D8A">
            <w:pPr>
              <w:pStyle w:val="Audio"/>
              <w:spacing w:line="240" w:lineRule="auto"/>
            </w:pPr>
            <w:r>
              <w:t xml:space="preserve">In the 1950s and 1960s, </w:t>
            </w:r>
            <w:smartTag w:uri="urn:schemas-microsoft-com:office:smarttags" w:element="place">
              <w:smartTag w:uri="urn:schemas-microsoft-com:office:smarttags" w:element="State">
                <w:r>
                  <w:t>South Dakota</w:t>
                </w:r>
              </w:smartTag>
            </w:smartTag>
            <w:r>
              <w:t xml:space="preserve">’s piece of the </w:t>
            </w:r>
            <w:smartTag w:uri="urn:schemas-microsoft-com:office:smarttags" w:element="place">
              <w:smartTag w:uri="urn:schemas-microsoft-com:office:smarttags" w:element="State">
                <w:r>
                  <w:t>Missouri</w:t>
                </w:r>
              </w:smartTag>
            </w:smartTag>
            <w:r>
              <w:t xml:space="preserve"> changed completely.  Engineers built four flood control dams to make the river less treacherous, and to use the Mighty Mo’s power to create electricity.</w:t>
            </w:r>
          </w:p>
          <w:p w14:paraId="431D99D0" w14:textId="77777777" w:rsidR="004A2D8A" w:rsidRDefault="004A2D8A">
            <w:pPr>
              <w:pStyle w:val="Audio"/>
              <w:spacing w:line="240" w:lineRule="auto"/>
            </w:pPr>
          </w:p>
        </w:tc>
      </w:tr>
      <w:tr w:rsidR="004A2D8A" w14:paraId="1F51C667" w14:textId="77777777">
        <w:trPr>
          <w:cantSplit/>
        </w:trPr>
        <w:tc>
          <w:tcPr>
            <w:tcW w:w="4320" w:type="dxa"/>
          </w:tcPr>
          <w:p w14:paraId="38127BAF" w14:textId="77777777" w:rsidR="004A2D8A" w:rsidRDefault="004A2D8A">
            <w:pPr>
              <w:pStyle w:val="Video"/>
              <w:rPr>
                <w:noProof/>
              </w:rPr>
            </w:pPr>
            <w:r>
              <w:rPr>
                <w:noProof/>
              </w:rPr>
              <w:lastRenderedPageBreak/>
              <w:t>66. Tom Brokaw  ON CAMERA</w:t>
            </w:r>
          </w:p>
          <w:p w14:paraId="381FB0F5" w14:textId="77777777" w:rsidR="004A2D8A" w:rsidRDefault="004A2D8A">
            <w:pPr>
              <w:pStyle w:val="Video"/>
              <w:rPr>
                <w:noProof/>
              </w:rPr>
            </w:pPr>
            <w:r>
              <w:rPr>
                <w:noProof/>
              </w:rPr>
              <w:t>River at Pickstown</w:t>
            </w:r>
          </w:p>
          <w:p w14:paraId="32D46C50" w14:textId="77777777" w:rsidR="004A2D8A" w:rsidRDefault="004A2D8A">
            <w:pPr>
              <w:pStyle w:val="Video"/>
              <w:rPr>
                <w:noProof/>
              </w:rPr>
            </w:pPr>
            <w:r>
              <w:rPr>
                <w:noProof/>
              </w:rPr>
              <w:t>Stick turning up stones. WEB POINTER</w:t>
            </w:r>
          </w:p>
          <w:p w14:paraId="1A4C1394" w14:textId="77777777" w:rsidR="004A2D8A" w:rsidRDefault="004A2D8A">
            <w:pPr>
              <w:pStyle w:val="Video"/>
              <w:rPr>
                <w:noProof/>
              </w:rPr>
            </w:pPr>
            <w:r>
              <w:rPr>
                <w:noProof/>
              </w:rPr>
              <w:t>Boy fishing</w:t>
            </w:r>
          </w:p>
          <w:p w14:paraId="7397D86C" w14:textId="77777777" w:rsidR="004A2D8A" w:rsidRDefault="004A2D8A">
            <w:pPr>
              <w:pStyle w:val="Video"/>
              <w:rPr>
                <w:noProof/>
              </w:rPr>
            </w:pPr>
            <w:r>
              <w:rPr>
                <w:noProof/>
              </w:rPr>
              <w:t>CU water</w:t>
            </w:r>
          </w:p>
          <w:p w14:paraId="2356A843" w14:textId="77777777" w:rsidR="004A2D8A" w:rsidRDefault="004A2D8A">
            <w:pPr>
              <w:pStyle w:val="Video"/>
              <w:rPr>
                <w:noProof/>
              </w:rPr>
            </w:pPr>
            <w:r>
              <w:rPr>
                <w:noProof/>
              </w:rPr>
              <w:t>Composite of river scene and Keelboat moving up river and Lakota warriors crossing.        Grissly bear, Elk, River at sunset.</w:t>
            </w:r>
          </w:p>
          <w:p w14:paraId="4E81E416" w14:textId="77777777" w:rsidR="004A2D8A" w:rsidRDefault="004A2D8A">
            <w:pPr>
              <w:pStyle w:val="Video"/>
              <w:rPr>
                <w:noProof/>
              </w:rPr>
            </w:pPr>
            <w:smartTag w:uri="urn:schemas-microsoft-com:office:smarttags" w:element="place">
              <w:smartTag w:uri="urn:schemas-microsoft-com:office:smarttags" w:element="City">
                <w:r>
                  <w:rPr>
                    <w:noProof/>
                  </w:rPr>
                  <w:t>Brokaw</w:t>
                </w:r>
              </w:smartTag>
              <w:r>
                <w:rPr>
                  <w:noProof/>
                </w:rPr>
                <w:t xml:space="preserve"> </w:t>
              </w:r>
              <w:smartTag w:uri="urn:schemas-microsoft-com:office:smarttags" w:element="State">
                <w:r>
                  <w:rPr>
                    <w:noProof/>
                  </w:rPr>
                  <w:t>ON</w:t>
                </w:r>
              </w:smartTag>
            </w:smartTag>
            <w:r>
              <w:rPr>
                <w:noProof/>
              </w:rPr>
              <w:t xml:space="preserve"> CAMERA</w:t>
            </w:r>
          </w:p>
          <w:p w14:paraId="68180059" w14:textId="77777777" w:rsidR="004A2D8A" w:rsidRDefault="004A2D8A">
            <w:pPr>
              <w:pStyle w:val="Video"/>
              <w:rPr>
                <w:noProof/>
              </w:rPr>
            </w:pPr>
            <w:r>
              <w:rPr>
                <w:noProof/>
              </w:rPr>
              <w:t>67. WS Lake Oahe, dam in distance.  WEB POINTER</w:t>
            </w:r>
          </w:p>
        </w:tc>
        <w:tc>
          <w:tcPr>
            <w:tcW w:w="5382" w:type="dxa"/>
          </w:tcPr>
          <w:p w14:paraId="7BD246CC" w14:textId="77777777" w:rsidR="004A2D8A" w:rsidRDefault="004A2D8A">
            <w:pPr>
              <w:pStyle w:val="Audio"/>
              <w:spacing w:line="240" w:lineRule="auto"/>
            </w:pPr>
            <w:r>
              <w:t>Tom Brokaw:</w:t>
            </w:r>
          </w:p>
          <w:p w14:paraId="4CF2F299" w14:textId="77777777" w:rsidR="004A2D8A" w:rsidRDefault="004A2D8A">
            <w:pPr>
              <w:pStyle w:val="Audio"/>
              <w:spacing w:line="240" w:lineRule="auto"/>
              <w:rPr>
                <w:sz w:val="20"/>
                <w:u w:val="single"/>
              </w:rPr>
            </w:pPr>
            <w:r>
              <w:rPr>
                <w:sz w:val="20"/>
                <w:u w:val="single"/>
              </w:rPr>
              <w:t xml:space="preserve">Describing what it was like to live at </w:t>
            </w:r>
            <w:proofErr w:type="spellStart"/>
            <w:r>
              <w:rPr>
                <w:sz w:val="20"/>
                <w:u w:val="single"/>
              </w:rPr>
              <w:t>Pickstown</w:t>
            </w:r>
            <w:proofErr w:type="spellEnd"/>
            <w:r>
              <w:rPr>
                <w:sz w:val="20"/>
                <w:u w:val="single"/>
              </w:rPr>
              <w:t xml:space="preserve"> during the </w:t>
            </w:r>
            <w:smartTag w:uri="urn:schemas-microsoft-com:office:smarttags" w:element="place">
              <w:smartTag w:uri="urn:schemas-microsoft-com:office:smarttags" w:element="PlaceType">
                <w:r>
                  <w:rPr>
                    <w:sz w:val="20"/>
                    <w:u w:val="single"/>
                  </w:rPr>
                  <w:t>Fort</w:t>
                </w:r>
              </w:smartTag>
              <w:r>
                <w:rPr>
                  <w:sz w:val="20"/>
                  <w:u w:val="single"/>
                </w:rPr>
                <w:t xml:space="preserve"> </w:t>
              </w:r>
              <w:smartTag w:uri="urn:schemas-microsoft-com:office:smarttags" w:element="PlaceName">
                <w:r>
                  <w:rPr>
                    <w:sz w:val="20"/>
                    <w:u w:val="single"/>
                  </w:rPr>
                  <w:t>Randall</w:t>
                </w:r>
              </w:smartTag>
            </w:smartTag>
            <w:r>
              <w:rPr>
                <w:sz w:val="20"/>
                <w:u w:val="single"/>
              </w:rPr>
              <w:t xml:space="preserve"> Dam’s construction.  He’d be in an excellent position to describe how changing geography impacted the history of this spot during his lifetime: damming the river created the town from scratch.  Then </w:t>
            </w:r>
            <w:proofErr w:type="spellStart"/>
            <w:r>
              <w:rPr>
                <w:sz w:val="20"/>
                <w:u w:val="single"/>
              </w:rPr>
              <w:t>Pickstown</w:t>
            </w:r>
            <w:proofErr w:type="spellEnd"/>
            <w:r>
              <w:rPr>
                <w:sz w:val="20"/>
                <w:u w:val="single"/>
              </w:rPr>
              <w:t xml:space="preserve"> went bust after construction, and now it's growing because of fishing and hunting.</w:t>
            </w:r>
          </w:p>
        </w:tc>
      </w:tr>
      <w:tr w:rsidR="004A2D8A" w14:paraId="2CDDCB7C" w14:textId="77777777">
        <w:trPr>
          <w:cantSplit/>
        </w:trPr>
        <w:tc>
          <w:tcPr>
            <w:tcW w:w="4320" w:type="dxa"/>
          </w:tcPr>
          <w:p w14:paraId="1F3529B3" w14:textId="77777777" w:rsidR="004A2D8A" w:rsidRDefault="004A2D8A">
            <w:pPr>
              <w:pStyle w:val="Video"/>
              <w:ind w:left="0" w:firstLine="0"/>
              <w:rPr>
                <w:noProof/>
              </w:rPr>
            </w:pPr>
          </w:p>
        </w:tc>
        <w:tc>
          <w:tcPr>
            <w:tcW w:w="5382" w:type="dxa"/>
          </w:tcPr>
          <w:p w14:paraId="558D680E" w14:textId="77777777" w:rsidR="004A2D8A" w:rsidRDefault="004A2D8A">
            <w:pPr>
              <w:pStyle w:val="Audio"/>
              <w:spacing w:line="240" w:lineRule="auto"/>
            </w:pPr>
            <w:r>
              <w:t>Behind each of the four dams, wide lakes formed.  That meant that new, longer bridges had to be built.</w:t>
            </w:r>
          </w:p>
        </w:tc>
      </w:tr>
      <w:tr w:rsidR="004A2D8A" w14:paraId="3C8931BC" w14:textId="77777777">
        <w:trPr>
          <w:cantSplit/>
        </w:trPr>
        <w:tc>
          <w:tcPr>
            <w:tcW w:w="4320" w:type="dxa"/>
          </w:tcPr>
          <w:p w14:paraId="53D42B30" w14:textId="77777777" w:rsidR="004A2D8A" w:rsidRDefault="004A2D8A">
            <w:pPr>
              <w:pStyle w:val="Video"/>
              <w:rPr>
                <w:noProof/>
              </w:rPr>
            </w:pPr>
            <w:r>
              <w:rPr>
                <w:noProof/>
              </w:rPr>
              <w:t>68. Shot of Oahe, and then stills of President Kennedy.</w:t>
            </w:r>
          </w:p>
          <w:p w14:paraId="0D89B3CC" w14:textId="77777777" w:rsidR="004A2D8A" w:rsidRDefault="004A2D8A">
            <w:pPr>
              <w:rPr>
                <w:noProof/>
              </w:rPr>
            </w:pPr>
          </w:p>
        </w:tc>
        <w:tc>
          <w:tcPr>
            <w:tcW w:w="5382" w:type="dxa"/>
          </w:tcPr>
          <w:p w14:paraId="76C3470A" w14:textId="77777777" w:rsidR="004A2D8A" w:rsidRDefault="004A2D8A">
            <w:pPr>
              <w:pStyle w:val="Audio"/>
              <w:spacing w:line="240" w:lineRule="auto"/>
            </w:pPr>
            <w:r>
              <w:t xml:space="preserve">In 1962, almost 160 years after President Jefferson sent Lewis and Clark to explore the river, another President came to see for himself how the river had been changed.  President John F. Kennedy came to </w:t>
            </w:r>
            <w:smartTag w:uri="urn:schemas-microsoft-com:office:smarttags" w:element="place">
              <w:smartTag w:uri="urn:schemas-microsoft-com:office:smarttags" w:element="City">
                <w:r>
                  <w:t>Pierre</w:t>
                </w:r>
              </w:smartTag>
            </w:smartTag>
            <w:r>
              <w:t xml:space="preserve"> for the Oahe Dam dedication, and he did so because a </w:t>
            </w:r>
            <w:smartTag w:uri="urn:schemas-microsoft-com:office:smarttags" w:element="place">
              <w:smartTag w:uri="urn:schemas-microsoft-com:office:smarttags" w:element="City">
                <w:r>
                  <w:t>Pierre</w:t>
                </w:r>
              </w:smartTag>
            </w:smartTag>
            <w:r>
              <w:t xml:space="preserve"> schoolgirl invited him.</w:t>
            </w:r>
          </w:p>
        </w:tc>
      </w:tr>
      <w:tr w:rsidR="004A2D8A" w14:paraId="0D9D8B1F" w14:textId="77777777">
        <w:trPr>
          <w:cantSplit/>
        </w:trPr>
        <w:tc>
          <w:tcPr>
            <w:tcW w:w="4320" w:type="dxa"/>
          </w:tcPr>
          <w:p w14:paraId="7645D0BC" w14:textId="77777777" w:rsidR="004A2D8A" w:rsidRDefault="004A2D8A">
            <w:pPr>
              <w:pStyle w:val="Video"/>
              <w:rPr>
                <w:noProof/>
              </w:rPr>
            </w:pPr>
            <w:r>
              <w:rPr>
                <w:noProof/>
              </w:rPr>
              <w:t>69. Jamie Damon ON CAMERA</w:t>
            </w:r>
          </w:p>
          <w:p w14:paraId="6F65BB86" w14:textId="77777777" w:rsidR="004A2D8A" w:rsidRDefault="004A2D8A">
            <w:pPr>
              <w:pStyle w:val="Video"/>
            </w:pPr>
            <w:r>
              <w:t>70. Photos: Dam dedication, Kennedy and Jamie Damon &amp; family.</w:t>
            </w:r>
          </w:p>
          <w:p w14:paraId="2CD7EE01" w14:textId="77777777" w:rsidR="004A2D8A" w:rsidRDefault="004A2D8A">
            <w:pPr>
              <w:pStyle w:val="Video"/>
              <w:rPr>
                <w:noProof/>
              </w:rPr>
            </w:pPr>
          </w:p>
        </w:tc>
        <w:tc>
          <w:tcPr>
            <w:tcW w:w="5382" w:type="dxa"/>
          </w:tcPr>
          <w:p w14:paraId="72D26C9C" w14:textId="77777777" w:rsidR="004A2D8A" w:rsidRDefault="004A2D8A">
            <w:pPr>
              <w:pStyle w:val="Audio"/>
              <w:spacing w:line="240" w:lineRule="auto"/>
            </w:pPr>
            <w:r>
              <w:t>Jamie Damon: ON CAMERA  describing how she got the President to the dedication.</w:t>
            </w:r>
          </w:p>
        </w:tc>
      </w:tr>
      <w:tr w:rsidR="004A2D8A" w14:paraId="1ADD4213" w14:textId="77777777">
        <w:trPr>
          <w:cantSplit/>
        </w:trPr>
        <w:tc>
          <w:tcPr>
            <w:tcW w:w="4320" w:type="dxa"/>
          </w:tcPr>
          <w:p w14:paraId="6FEECDD8" w14:textId="77777777" w:rsidR="004A2D8A" w:rsidRDefault="004A2D8A">
            <w:pPr>
              <w:pStyle w:val="Video"/>
              <w:ind w:left="72" w:firstLine="0"/>
              <w:rPr>
                <w:noProof/>
              </w:rPr>
            </w:pPr>
            <w:r>
              <w:rPr>
                <w:noProof/>
              </w:rPr>
              <w:t>71. Pulling walleye from Oahe.</w:t>
            </w:r>
          </w:p>
          <w:p w14:paraId="375BD067" w14:textId="77777777" w:rsidR="004A2D8A" w:rsidRDefault="004A2D8A">
            <w:pPr>
              <w:pStyle w:val="Video"/>
              <w:ind w:left="0" w:firstLine="0"/>
              <w:rPr>
                <w:noProof/>
              </w:rPr>
            </w:pPr>
            <w:r>
              <w:rPr>
                <w:noProof/>
              </w:rPr>
              <w:t>72.  WS Missouri river dam</w:t>
            </w:r>
          </w:p>
        </w:tc>
        <w:tc>
          <w:tcPr>
            <w:tcW w:w="5382" w:type="dxa"/>
          </w:tcPr>
          <w:p w14:paraId="5856DFD9" w14:textId="77777777" w:rsidR="004A2D8A" w:rsidRDefault="004A2D8A">
            <w:pPr>
              <w:pStyle w:val="Audio"/>
              <w:spacing w:line="240" w:lineRule="auto"/>
            </w:pPr>
            <w:r>
              <w:t xml:space="preserve">NARRATOR: </w:t>
            </w:r>
          </w:p>
          <w:p w14:paraId="17D67F45" w14:textId="77777777" w:rsidR="004A2D8A" w:rsidRDefault="004A2D8A">
            <w:pPr>
              <w:pStyle w:val="Audio"/>
              <w:spacing w:line="240" w:lineRule="auto"/>
            </w:pPr>
            <w:r>
              <w:t xml:space="preserve">The dams not only controlled water flow and delivered electricity, but created some of the finest fishing havens in the </w:t>
            </w:r>
            <w:smartTag w:uri="urn:schemas-microsoft-com:office:smarttags" w:element="place">
              <w:smartTag w:uri="urn:schemas-microsoft-com:office:smarttags" w:element="country-region">
                <w:r>
                  <w:t>United States</w:t>
                </w:r>
              </w:smartTag>
            </w:smartTag>
            <w:r>
              <w:t>.  The project also created controversy.</w:t>
            </w:r>
          </w:p>
        </w:tc>
      </w:tr>
      <w:tr w:rsidR="004A2D8A" w14:paraId="35028425" w14:textId="77777777">
        <w:trPr>
          <w:cantSplit/>
        </w:trPr>
        <w:tc>
          <w:tcPr>
            <w:tcW w:w="4320" w:type="dxa"/>
          </w:tcPr>
          <w:p w14:paraId="353C9BBC" w14:textId="77777777" w:rsidR="004A2D8A" w:rsidRDefault="004A2D8A">
            <w:pPr>
              <w:pStyle w:val="Video"/>
              <w:rPr>
                <w:noProof/>
              </w:rPr>
            </w:pPr>
            <w:r>
              <w:rPr>
                <w:noProof/>
              </w:rPr>
              <w:lastRenderedPageBreak/>
              <w:t xml:space="preserve">73. Larry Mendoza ON CAMERA </w:t>
            </w:r>
          </w:p>
          <w:p w14:paraId="712F440D" w14:textId="77777777" w:rsidR="004A2D8A" w:rsidRDefault="004A2D8A">
            <w:pPr>
              <w:pStyle w:val="Video"/>
              <w:rPr>
                <w:noProof/>
              </w:rPr>
            </w:pPr>
            <w:r>
              <w:rPr>
                <w:noProof/>
              </w:rPr>
              <w:t>Walking along river shot</w:t>
            </w:r>
          </w:p>
          <w:p w14:paraId="3D528EE0" w14:textId="77777777" w:rsidR="004A2D8A" w:rsidRDefault="004A2D8A">
            <w:pPr>
              <w:pStyle w:val="Video"/>
              <w:rPr>
                <w:noProof/>
              </w:rPr>
            </w:pPr>
            <w:r>
              <w:rPr>
                <w:noProof/>
              </w:rPr>
              <w:t>Natural river</w:t>
            </w:r>
          </w:p>
          <w:p w14:paraId="233FED6F" w14:textId="77777777" w:rsidR="004A2D8A" w:rsidRDefault="004A2D8A">
            <w:pPr>
              <w:pStyle w:val="Video"/>
              <w:rPr>
                <w:noProof/>
              </w:rPr>
            </w:pPr>
            <w:r>
              <w:rPr>
                <w:noProof/>
              </w:rPr>
              <w:t>Squirrel in tree, river bank, river fog, sunset on river.</w:t>
            </w:r>
          </w:p>
        </w:tc>
        <w:tc>
          <w:tcPr>
            <w:tcW w:w="5382" w:type="dxa"/>
          </w:tcPr>
          <w:p w14:paraId="66848ECB" w14:textId="77777777" w:rsidR="004A2D8A" w:rsidRDefault="004A2D8A">
            <w:pPr>
              <w:pStyle w:val="Audio"/>
              <w:spacing w:line="240" w:lineRule="auto"/>
            </w:pPr>
            <w:r>
              <w:t>LARRY MENDOZA:</w:t>
            </w:r>
          </w:p>
          <w:p w14:paraId="0666E8ED" w14:textId="77777777" w:rsidR="004A2D8A" w:rsidRDefault="004A2D8A">
            <w:pPr>
              <w:pStyle w:val="Audio"/>
              <w:spacing w:line="240" w:lineRule="auto"/>
              <w:rPr>
                <w:sz w:val="20"/>
                <w:u w:val="single"/>
              </w:rPr>
            </w:pPr>
            <w:r>
              <w:rPr>
                <w:sz w:val="20"/>
                <w:u w:val="single"/>
              </w:rPr>
              <w:t>Sharing his memories of the dam’s development, the loss of towns and land and how compensation efforts continue fifty years later.</w:t>
            </w:r>
          </w:p>
        </w:tc>
      </w:tr>
      <w:tr w:rsidR="004A2D8A" w14:paraId="00E5EC39" w14:textId="77777777">
        <w:trPr>
          <w:cantSplit/>
        </w:trPr>
        <w:tc>
          <w:tcPr>
            <w:tcW w:w="4320" w:type="dxa"/>
          </w:tcPr>
          <w:p w14:paraId="3C945430" w14:textId="77777777" w:rsidR="004A2D8A" w:rsidRDefault="004A2D8A">
            <w:pPr>
              <w:pStyle w:val="Video"/>
              <w:rPr>
                <w:noProof/>
              </w:rPr>
            </w:pPr>
            <w:r>
              <w:rPr>
                <w:noProof/>
              </w:rPr>
              <w:t xml:space="preserve">74. </w:t>
            </w:r>
            <w:smartTag w:uri="urn:schemas-microsoft-com:office:smarttags" w:element="place">
              <w:r>
                <w:rPr>
                  <w:noProof/>
                </w:rPr>
                <w:t>East River</w:t>
              </w:r>
            </w:smartTag>
            <w:r>
              <w:rPr>
                <w:noProof/>
              </w:rPr>
              <w:t xml:space="preserve"> aerial shot. </w:t>
            </w:r>
          </w:p>
          <w:p w14:paraId="216E79A0" w14:textId="77777777" w:rsidR="004A2D8A" w:rsidRDefault="004A2D8A">
            <w:pPr>
              <w:pStyle w:val="Video"/>
              <w:rPr>
                <w:noProof/>
              </w:rPr>
            </w:pPr>
            <w:r>
              <w:rPr>
                <w:noProof/>
              </w:rPr>
              <w:t xml:space="preserve">75. </w:t>
            </w:r>
            <w:smartTag w:uri="urn:schemas-microsoft-com:office:smarttags" w:element="place">
              <w:smartTag w:uri="urn:schemas-microsoft-com:office:smarttags" w:element="PlaceName">
                <w:r>
                  <w:rPr>
                    <w:noProof/>
                  </w:rPr>
                  <w:t>West</w:t>
                </w:r>
              </w:smartTag>
              <w:r>
                <w:rPr>
                  <w:noProof/>
                </w:rPr>
                <w:t xml:space="preserve"> </w:t>
              </w:r>
              <w:smartTag w:uri="urn:schemas-microsoft-com:office:smarttags" w:element="PlaceType">
                <w:r>
                  <w:rPr>
                    <w:noProof/>
                  </w:rPr>
                  <w:t>River</w:t>
                </w:r>
              </w:smartTag>
            </w:smartTag>
            <w:r>
              <w:rPr>
                <w:noProof/>
              </w:rPr>
              <w:t xml:space="preserve"> aerial shot.</w:t>
            </w:r>
          </w:p>
        </w:tc>
        <w:tc>
          <w:tcPr>
            <w:tcW w:w="5382" w:type="dxa"/>
          </w:tcPr>
          <w:p w14:paraId="263CADD8" w14:textId="77777777" w:rsidR="004A2D8A" w:rsidRDefault="004A2D8A">
            <w:pPr>
              <w:pStyle w:val="Audio"/>
              <w:spacing w:line="240" w:lineRule="auto"/>
            </w:pPr>
            <w:r>
              <w:t xml:space="preserve">For </w:t>
            </w:r>
            <w:smartTag w:uri="urn:schemas-microsoft-com:office:smarttags" w:element="place">
              <w:r>
                <w:t>South Dakotans</w:t>
              </w:r>
            </w:smartTag>
            <w:r>
              <w:t xml:space="preserve">, the </w:t>
            </w:r>
            <w:smartTag w:uri="urn:schemas-microsoft-com:office:smarttags" w:element="place">
              <w:smartTag w:uri="urn:schemas-microsoft-com:office:smarttags" w:element="State">
                <w:r>
                  <w:t>Missouri</w:t>
                </w:r>
              </w:smartTag>
            </w:smartTag>
            <w:r>
              <w:t xml:space="preserve"> is the dividing line between two halves of our state: </w:t>
            </w:r>
            <w:smartTag w:uri="urn:schemas-microsoft-com:office:smarttags" w:element="place">
              <w:r>
                <w:t>East River</w:t>
              </w:r>
            </w:smartTag>
            <w:r>
              <w:t xml:space="preserve">, the land of farms and many towns, and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the place of ranches and open spaces.</w:t>
            </w:r>
          </w:p>
        </w:tc>
      </w:tr>
      <w:tr w:rsidR="004A2D8A" w14:paraId="2FBF4147" w14:textId="77777777">
        <w:trPr>
          <w:cantSplit/>
        </w:trPr>
        <w:tc>
          <w:tcPr>
            <w:tcW w:w="4320" w:type="dxa"/>
          </w:tcPr>
          <w:p w14:paraId="0FA3F564" w14:textId="77777777" w:rsidR="004A2D8A" w:rsidRDefault="004A2D8A">
            <w:pPr>
              <w:pStyle w:val="Video"/>
              <w:rPr>
                <w:noProof/>
              </w:rPr>
            </w:pPr>
            <w:r>
              <w:rPr>
                <w:noProof/>
              </w:rPr>
              <w:t>76. John Steinbeck</w:t>
            </w:r>
          </w:p>
        </w:tc>
        <w:tc>
          <w:tcPr>
            <w:tcW w:w="5382" w:type="dxa"/>
          </w:tcPr>
          <w:p w14:paraId="2009B707" w14:textId="77777777" w:rsidR="004A2D8A" w:rsidRDefault="004A2D8A">
            <w:pPr>
              <w:pStyle w:val="Audio"/>
              <w:spacing w:line="240" w:lineRule="auto"/>
            </w:pPr>
            <w:r>
              <w:t xml:space="preserve">Nobel prize winning author, John Steinbeck went so far as to say the </w:t>
            </w:r>
            <w:smartTag w:uri="urn:schemas-microsoft-com:office:smarttags" w:element="place">
              <w:r>
                <w:t>Missouri River</w:t>
              </w:r>
            </w:smartTag>
            <w:r>
              <w:t xml:space="preserve"> in the </w:t>
            </w:r>
            <w:smartTag w:uri="urn:schemas-microsoft-com:office:smarttags" w:element="place">
              <w:r>
                <w:t>Dakotas</w:t>
              </w:r>
            </w:smartTag>
            <w:r>
              <w:t xml:space="preserve"> divides all </w:t>
            </w:r>
            <w:smartTag w:uri="urn:schemas-microsoft-com:office:smarttags" w:element="place">
              <w:smartTag w:uri="urn:schemas-microsoft-com:office:smarttags" w:element="country-region">
                <w:r>
                  <w:t>America</w:t>
                </w:r>
              </w:smartTag>
            </w:smartTag>
            <w:r>
              <w:t>.  ‘One side of the river’, he wrote:</w:t>
            </w:r>
          </w:p>
        </w:tc>
      </w:tr>
      <w:tr w:rsidR="004A2D8A" w14:paraId="0BFCDE5A" w14:textId="77777777">
        <w:trPr>
          <w:cantSplit/>
        </w:trPr>
        <w:tc>
          <w:tcPr>
            <w:tcW w:w="4320" w:type="dxa"/>
          </w:tcPr>
          <w:p w14:paraId="573805B0" w14:textId="77777777" w:rsidR="004A2D8A" w:rsidRDefault="004A2D8A">
            <w:pPr>
              <w:pStyle w:val="Video"/>
              <w:rPr>
                <w:noProof/>
              </w:rPr>
            </w:pPr>
            <w:r>
              <w:rPr>
                <w:noProof/>
              </w:rPr>
              <w:t xml:space="preserve">77. Aerial shot </w:t>
            </w:r>
            <w:smartTag w:uri="urn:schemas-microsoft-com:office:smarttags" w:element="place">
              <w:r>
                <w:rPr>
                  <w:noProof/>
                </w:rPr>
                <w:t>East River</w:t>
              </w:r>
            </w:smartTag>
            <w:r>
              <w:rPr>
                <w:noProof/>
              </w:rPr>
              <w:t>.</w:t>
            </w:r>
          </w:p>
          <w:p w14:paraId="1B3F1EAC" w14:textId="77777777" w:rsidR="004A2D8A" w:rsidRDefault="004A2D8A">
            <w:pPr>
              <w:pStyle w:val="Video"/>
              <w:rPr>
                <w:noProof/>
              </w:rPr>
            </w:pPr>
            <w:r>
              <w:rPr>
                <w:noProof/>
              </w:rPr>
              <w:t>78. Aerial shot Bear Butte.</w:t>
            </w:r>
          </w:p>
          <w:p w14:paraId="5F8873AA" w14:textId="77777777" w:rsidR="004A2D8A" w:rsidRDefault="004A2D8A">
            <w:pPr>
              <w:pStyle w:val="Video"/>
              <w:rPr>
                <w:noProof/>
              </w:rPr>
            </w:pPr>
            <w:r>
              <w:rPr>
                <w:noProof/>
              </w:rPr>
              <w:t>79. Sunlight on water.</w:t>
            </w:r>
          </w:p>
          <w:p w14:paraId="10CA3008" w14:textId="77777777" w:rsidR="004A2D8A" w:rsidRDefault="004A2D8A">
            <w:pPr>
              <w:pStyle w:val="Video"/>
              <w:rPr>
                <w:noProof/>
              </w:rPr>
            </w:pPr>
            <w:r>
              <w:rPr>
                <w:noProof/>
              </w:rPr>
              <w:t>80. Sailing on the river</w:t>
            </w:r>
          </w:p>
          <w:p w14:paraId="37A14C44" w14:textId="77777777" w:rsidR="004A2D8A" w:rsidRDefault="004A2D8A">
            <w:pPr>
              <w:pStyle w:val="Video"/>
              <w:rPr>
                <w:noProof/>
              </w:rPr>
            </w:pPr>
            <w:r>
              <w:rPr>
                <w:noProof/>
              </w:rPr>
              <w:t>81. Foggy river</w:t>
            </w:r>
          </w:p>
          <w:p w14:paraId="41F7B0BC" w14:textId="77777777" w:rsidR="004A2D8A" w:rsidRDefault="004A2D8A">
            <w:pPr>
              <w:pStyle w:val="Video"/>
              <w:rPr>
                <w:noProof/>
              </w:rPr>
            </w:pPr>
            <w:r>
              <w:rPr>
                <w:noProof/>
              </w:rPr>
              <w:t>82. Sunset on Oahe.</w:t>
            </w:r>
          </w:p>
          <w:p w14:paraId="5643E294" w14:textId="77777777" w:rsidR="004A2D8A" w:rsidRDefault="004A2D8A">
            <w:pPr>
              <w:pStyle w:val="Video"/>
              <w:rPr>
                <w:noProof/>
              </w:rPr>
            </w:pPr>
          </w:p>
          <w:p w14:paraId="05583025" w14:textId="77777777" w:rsidR="004A2D8A" w:rsidRDefault="004A2D8A">
            <w:pPr>
              <w:pStyle w:val="Video"/>
              <w:rPr>
                <w:noProof/>
              </w:rPr>
            </w:pPr>
            <w:r>
              <w:rPr>
                <w:noProof/>
              </w:rPr>
              <w:t>83.  VOCA PAGE</w:t>
            </w:r>
          </w:p>
        </w:tc>
        <w:tc>
          <w:tcPr>
            <w:tcW w:w="5382" w:type="dxa"/>
          </w:tcPr>
          <w:p w14:paraId="233BAFE5" w14:textId="77777777" w:rsidR="004A2D8A" w:rsidRDefault="004A2D8A">
            <w:pPr>
              <w:pStyle w:val="Audio"/>
              <w:spacing w:line="240" w:lineRule="auto"/>
            </w:pPr>
            <w:r>
              <w:t xml:space="preserve">VOICE OVER: “JOHN STEINBECK” </w:t>
            </w:r>
          </w:p>
          <w:p w14:paraId="43D79D5D" w14:textId="77777777" w:rsidR="004A2D8A" w:rsidRDefault="004A2D8A">
            <w:pPr>
              <w:pStyle w:val="Audio"/>
              <w:spacing w:line="240" w:lineRule="auto"/>
            </w:pPr>
            <w:r>
              <w:t xml:space="preserve">“…is the eastern landscape, eastern grass, with the look and smell of eastern </w:t>
            </w:r>
            <w:smartTag w:uri="urn:schemas-microsoft-com:office:smarttags" w:element="place">
              <w:smartTag w:uri="urn:schemas-microsoft-com:office:smarttags" w:element="country-region">
                <w:r>
                  <w:t>America</w:t>
                </w:r>
              </w:smartTag>
            </w:smartTag>
            <w:r>
              <w:t xml:space="preserve">.  Across the </w:t>
            </w:r>
            <w:smartTag w:uri="urn:schemas-microsoft-com:office:smarttags" w:element="place">
              <w:smartTag w:uri="urn:schemas-microsoft-com:office:smarttags" w:element="State">
                <w:r>
                  <w:t>Missouri</w:t>
                </w:r>
              </w:smartTag>
            </w:smartTag>
            <w:r>
              <w:t>…it is pure west, with brown grass and water scorings and small outcrops.  The two sides of the river might well be a thousand miles apart.”</w:t>
            </w:r>
          </w:p>
          <w:p w14:paraId="41BCC2F7" w14:textId="77777777" w:rsidR="004A2D8A" w:rsidRDefault="004A2D8A">
            <w:pPr>
              <w:pStyle w:val="Audio"/>
              <w:spacing w:line="240" w:lineRule="auto"/>
            </w:pPr>
            <w:r>
              <w:t>CLOSING MUSIC UP AND HOLD</w:t>
            </w:r>
          </w:p>
          <w:p w14:paraId="019050D5" w14:textId="77777777" w:rsidR="004A2D8A" w:rsidRDefault="004A2D8A">
            <w:pPr>
              <w:pStyle w:val="Audio"/>
              <w:spacing w:line="240" w:lineRule="auto"/>
            </w:pPr>
            <w:r>
              <w:t>MUSIC UNDER</w:t>
            </w:r>
          </w:p>
          <w:p w14:paraId="1879995A" w14:textId="77777777" w:rsidR="004A2D8A" w:rsidRDefault="004A2D8A">
            <w:pPr>
              <w:pStyle w:val="Audio"/>
              <w:spacing w:line="240" w:lineRule="auto"/>
            </w:pPr>
            <w:r>
              <w:t>VOCA:</w:t>
            </w:r>
          </w:p>
        </w:tc>
      </w:tr>
      <w:tr w:rsidR="004A2D8A" w14:paraId="7111D3E1" w14:textId="77777777">
        <w:trPr>
          <w:cantSplit/>
        </w:trPr>
        <w:tc>
          <w:tcPr>
            <w:tcW w:w="4320" w:type="dxa"/>
          </w:tcPr>
          <w:p w14:paraId="7EEADAB3" w14:textId="77777777" w:rsidR="004A2D8A" w:rsidRDefault="004A2D8A">
            <w:pPr>
              <w:pStyle w:val="Video"/>
              <w:rPr>
                <w:noProof/>
              </w:rPr>
            </w:pPr>
          </w:p>
          <w:p w14:paraId="12D50FD6" w14:textId="77777777" w:rsidR="004A2D8A" w:rsidRDefault="004A2D8A">
            <w:pPr>
              <w:pStyle w:val="Video"/>
              <w:rPr>
                <w:noProof/>
              </w:rPr>
            </w:pPr>
          </w:p>
          <w:p w14:paraId="12CD37EC" w14:textId="77777777" w:rsidR="004A2D8A" w:rsidRDefault="004A2D8A">
            <w:pPr>
              <w:pStyle w:val="Video"/>
              <w:rPr>
                <w:noProof/>
              </w:rPr>
            </w:pPr>
            <w:r>
              <w:rPr>
                <w:noProof/>
              </w:rPr>
              <w:t>84.  CLOSING CREDITS</w:t>
            </w:r>
          </w:p>
        </w:tc>
        <w:tc>
          <w:tcPr>
            <w:tcW w:w="5382" w:type="dxa"/>
          </w:tcPr>
          <w:p w14:paraId="65E70E88" w14:textId="77777777" w:rsidR="004A2D8A" w:rsidRDefault="004A2D8A">
            <w:pPr>
              <w:pStyle w:val="Audio"/>
              <w:spacing w:line="240" w:lineRule="auto"/>
            </w:pPr>
            <w:r>
              <w:t>“For additional information, a teacher’s guide, games, Quizzes and more, log on to Dakotapathways.org."</w:t>
            </w:r>
          </w:p>
          <w:p w14:paraId="6C256147" w14:textId="77777777" w:rsidR="004A2D8A" w:rsidRDefault="004A2D8A">
            <w:pPr>
              <w:pStyle w:val="Audio"/>
              <w:spacing w:line="240" w:lineRule="auto"/>
            </w:pPr>
            <w:r>
              <w:t>MUSIC UP and OUT</w:t>
            </w:r>
          </w:p>
        </w:tc>
      </w:tr>
    </w:tbl>
    <w:p w14:paraId="53FA5EF1" w14:textId="77777777" w:rsidR="004A2D8A" w:rsidRDefault="004A2D8A">
      <w:pPr>
        <w:pStyle w:val="Audio"/>
        <w:keepLines w:val="0"/>
        <w:spacing w:line="240" w:lineRule="auto"/>
      </w:pPr>
    </w:p>
    <w:sectPr w:rsidR="004A2D8A">
      <w:headerReference w:type="default" r:id="rId12"/>
      <w:footerReference w:type="default" r:id="rId13"/>
      <w:footnotePr>
        <w:numRestart w:val="eachPage"/>
      </w:footnotePr>
      <w:pgSz w:w="12240" w:h="15840"/>
      <w:pgMar w:top="-2016" w:right="720" w:bottom="1080"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55144" w14:textId="77777777" w:rsidR="0080002A" w:rsidRDefault="0080002A">
      <w:pPr>
        <w:spacing w:before="0"/>
      </w:pPr>
      <w:r>
        <w:separator/>
      </w:r>
    </w:p>
  </w:endnote>
  <w:endnote w:type="continuationSeparator" w:id="0">
    <w:p w14:paraId="6D57A72C" w14:textId="77777777" w:rsidR="0080002A" w:rsidRDefault="008000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C7E9" w14:textId="77777777" w:rsidR="004A2D8A" w:rsidRDefault="004A2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B8F87C" w14:textId="77777777" w:rsidR="004A2D8A" w:rsidRDefault="004A2D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44CD" w14:textId="77777777" w:rsidR="004A2D8A" w:rsidRDefault="004A2D8A">
    <w:pPr>
      <w:pStyle w:val="Footer"/>
      <w:widowControl w:val="0"/>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F75D" w14:textId="77777777" w:rsidR="004A2D8A" w:rsidRDefault="004A2D8A">
    <w:pPr>
      <w:pStyle w:val="Footer"/>
      <w:widowControl w:val="0"/>
      <w:pBdr>
        <w:top w:val="single" w:sz="6" w:space="3" w:color="auto"/>
      </w:pBdr>
      <w:ind w:right="360"/>
      <w:rPr>
        <w:spacing w:val="40"/>
      </w:rPr>
    </w:pPr>
    <w:r>
      <w:rPr>
        <w:spacing w:val="40"/>
      </w:rPr>
      <w:t xml:space="preserve">TRT: </w:t>
    </w:r>
    <w:smartTag w:uri="urn:schemas-microsoft-com:office:smarttags" w:element="time">
      <w:smartTagPr>
        <w:attr w:name="Hour" w:val="14"/>
        <w:attr w:name="Minute" w:val="0"/>
      </w:smartTagPr>
      <w:r>
        <w:rPr>
          <w:spacing w:val="40"/>
        </w:rPr>
        <w:t>14:00</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18294" w14:textId="77777777" w:rsidR="0080002A" w:rsidRDefault="0080002A">
      <w:pPr>
        <w:spacing w:before="0"/>
      </w:pPr>
      <w:r>
        <w:separator/>
      </w:r>
    </w:p>
  </w:footnote>
  <w:footnote w:type="continuationSeparator" w:id="0">
    <w:p w14:paraId="0E03826C" w14:textId="77777777" w:rsidR="0080002A" w:rsidRDefault="0080002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90A6" w14:textId="77777777" w:rsidR="004A2D8A" w:rsidRDefault="004A2D8A">
    <w:pPr>
      <w:pStyle w:val="Header"/>
      <w:widowControl w:val="0"/>
      <w:tabs>
        <w:tab w:val="right" w:pos="9630"/>
      </w:tabs>
      <w:jc w:val="left"/>
    </w:pPr>
    <w:proofErr w:type="gramStart"/>
    <w:r>
      <w:rPr>
        <w:i/>
      </w:rPr>
      <w:t xml:space="preserve">Approved </w:t>
    </w:r>
    <w:r>
      <w:t>:</w:t>
    </w:r>
    <w:proofErr w:type="gramEnd"/>
    <w:r>
      <w:t xml:space="preserve"> ______</w:t>
    </w:r>
    <w:r>
      <w:tab/>
      <w:t>”</w:t>
    </w:r>
    <w:fldSimple w:instr=" TITLE  \* MERGEFORMAT ">
      <w:r w:rsidR="00D163DF">
        <w:t>The Mighty Mo</w:t>
      </w:r>
    </w:fldSimple>
    <w:r>
      <w:t xml:space="preserve">” </w:t>
    </w:r>
    <w:r>
      <w:sym w:font="Symbol" w:char="F0B7"/>
    </w:r>
    <w:r>
      <w:t xml:space="preserve"> </w:t>
    </w:r>
    <w:r>
      <w:noBreakHyphen/>
      <w:t xml:space="preserve"> </w:t>
    </w:r>
    <w:r>
      <w:sym w:font="Symbol" w:char="F0B7"/>
    </w:r>
    <w:r>
      <w:t xml:space="preserve">  </w:t>
    </w:r>
    <w:r>
      <w:pgNum/>
    </w:r>
  </w:p>
  <w:p w14:paraId="2CB41E87" w14:textId="77777777" w:rsidR="004A2D8A" w:rsidRDefault="004A2D8A">
    <w:pPr>
      <w:widowControl w:val="0"/>
      <w:tabs>
        <w:tab w:val="center" w:pos="1800"/>
        <w:tab w:val="center" w:pos="7200"/>
      </w:tabs>
      <w:spacing w:before="80" w:line="480" w:lineRule="atLeast"/>
      <w:rPr>
        <w:b/>
        <w:smallCaps/>
        <w:spacing w:val="60"/>
      </w:rPr>
    </w:pPr>
    <w:r>
      <w:rPr>
        <w:b/>
        <w:smallCaps/>
        <w:spacing w:val="60"/>
      </w:rPr>
      <w:tab/>
      <w:t>Visual</w:t>
    </w:r>
    <w:r>
      <w:rPr>
        <w:b/>
        <w:smallCaps/>
        <w:spacing w:val="60"/>
      </w:rPr>
      <w:tab/>
      <w:t>Audio</w:t>
    </w:r>
  </w:p>
  <w:p w14:paraId="1503DC04" w14:textId="311B59E5" w:rsidR="004A2D8A" w:rsidRDefault="009A6BE2" w:rsidP="009A6BE2">
    <w:pPr>
      <w:pStyle w:val="Header"/>
      <w:widowControl w:val="0"/>
      <w:tabs>
        <w:tab w:val="left" w:pos="3105"/>
      </w:tabs>
      <w:spacing w:line="480" w:lineRule="atLeast"/>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1D28"/>
    <w:multiLevelType w:val="singleLevel"/>
    <w:tmpl w:val="818A0690"/>
    <w:lvl w:ilvl="0">
      <w:start w:val="35"/>
      <w:numFmt w:val="decimal"/>
      <w:lvlText w:val="%1."/>
      <w:lvlJc w:val="left"/>
      <w:pPr>
        <w:tabs>
          <w:tab w:val="num" w:pos="432"/>
        </w:tabs>
        <w:ind w:left="432" w:hanging="360"/>
      </w:pPr>
      <w:rPr>
        <w:rFonts w:hint="default"/>
      </w:rPr>
    </w:lvl>
  </w:abstractNum>
  <w:abstractNum w:abstractNumId="1" w15:restartNumberingAfterBreak="0">
    <w:nsid w:val="24A62A23"/>
    <w:multiLevelType w:val="singleLevel"/>
    <w:tmpl w:val="91ACD5E4"/>
    <w:lvl w:ilvl="0">
      <w:start w:val="1"/>
      <w:numFmt w:val="decimal"/>
      <w:lvlText w:val="%1."/>
      <w:lvlJc w:val="left"/>
      <w:pPr>
        <w:tabs>
          <w:tab w:val="num" w:pos="360"/>
        </w:tabs>
        <w:ind w:left="360" w:hanging="360"/>
      </w:pPr>
    </w:lvl>
  </w:abstractNum>
  <w:abstractNum w:abstractNumId="2" w15:restartNumberingAfterBreak="0">
    <w:nsid w:val="38C06458"/>
    <w:multiLevelType w:val="singleLevel"/>
    <w:tmpl w:val="7ECCB5D6"/>
    <w:lvl w:ilvl="0">
      <w:start w:val="1"/>
      <w:numFmt w:val="decimal"/>
      <w:lvlText w:val="%1."/>
      <w:lvlJc w:val="left"/>
      <w:pPr>
        <w:tabs>
          <w:tab w:val="num" w:pos="360"/>
        </w:tabs>
        <w:ind w:left="360" w:hanging="360"/>
      </w:pPr>
    </w:lvl>
  </w:abstractNum>
  <w:abstractNum w:abstractNumId="3" w15:restartNumberingAfterBreak="0">
    <w:nsid w:val="393E37A4"/>
    <w:multiLevelType w:val="singleLevel"/>
    <w:tmpl w:val="18E2E86E"/>
    <w:lvl w:ilvl="0">
      <w:start w:val="1"/>
      <w:numFmt w:val="decimal"/>
      <w:lvlText w:val="%1."/>
      <w:lvlJc w:val="left"/>
      <w:pPr>
        <w:tabs>
          <w:tab w:val="num" w:pos="360"/>
        </w:tabs>
        <w:ind w:left="360" w:hanging="360"/>
      </w:pPr>
    </w:lvl>
  </w:abstractNum>
  <w:abstractNum w:abstractNumId="4" w15:restartNumberingAfterBreak="0">
    <w:nsid w:val="5525375C"/>
    <w:multiLevelType w:val="singleLevel"/>
    <w:tmpl w:val="F4DE7F14"/>
    <w:lvl w:ilvl="0">
      <w:start w:val="1"/>
      <w:numFmt w:val="decimal"/>
      <w:lvlText w:val="%1."/>
      <w:lvlJc w:val="left"/>
      <w:pPr>
        <w:tabs>
          <w:tab w:val="num" w:pos="360"/>
        </w:tabs>
        <w:ind w:left="360" w:hanging="360"/>
      </w:pPr>
    </w:lvl>
  </w:abstractNum>
  <w:abstractNum w:abstractNumId="5" w15:restartNumberingAfterBreak="0">
    <w:nsid w:val="63D52407"/>
    <w:multiLevelType w:val="singleLevel"/>
    <w:tmpl w:val="A894AA8A"/>
    <w:lvl w:ilvl="0">
      <w:start w:val="32"/>
      <w:numFmt w:val="decimal"/>
      <w:lvlText w:val="%1."/>
      <w:lvlJc w:val="left"/>
      <w:pPr>
        <w:tabs>
          <w:tab w:val="num" w:pos="522"/>
        </w:tabs>
        <w:ind w:left="522" w:hanging="450"/>
      </w:pPr>
      <w:rPr>
        <w:rFonts w:hint="default"/>
      </w:rPr>
    </w:lvl>
  </w:abstractNum>
  <w:abstractNum w:abstractNumId="6" w15:restartNumberingAfterBreak="0">
    <w:nsid w:val="7E902173"/>
    <w:multiLevelType w:val="singleLevel"/>
    <w:tmpl w:val="FC5CDF18"/>
    <w:lvl w:ilvl="0">
      <w:start w:val="44"/>
      <w:numFmt w:val="decimal"/>
      <w:lvlText w:val="%1."/>
      <w:lvlJc w:val="left"/>
      <w:pPr>
        <w:tabs>
          <w:tab w:val="num" w:pos="522"/>
        </w:tabs>
        <w:ind w:left="522" w:hanging="450"/>
      </w:pPr>
      <w:rPr>
        <w:rFonts w:hint="default"/>
      </w:rPr>
    </w:lvl>
  </w:abstractNum>
  <w:abstractNum w:abstractNumId="7" w15:restartNumberingAfterBreak="0">
    <w:nsid w:val="7F217C7A"/>
    <w:multiLevelType w:val="singleLevel"/>
    <w:tmpl w:val="AED82CCC"/>
    <w:lvl w:ilvl="0">
      <w:start w:val="1"/>
      <w:numFmt w:val="decimal"/>
      <w:lvlText w:val="%1."/>
      <w:lvlJc w:val="left"/>
      <w:pPr>
        <w:tabs>
          <w:tab w:val="num" w:pos="360"/>
        </w:tabs>
        <w:ind w:left="360" w:hanging="360"/>
      </w:pPr>
    </w:lvl>
  </w:abstractNum>
  <w:num w:numId="1" w16cid:durableId="70271680">
    <w:abstractNumId w:val="4"/>
  </w:num>
  <w:num w:numId="2" w16cid:durableId="2093353274">
    <w:abstractNumId w:val="3"/>
  </w:num>
  <w:num w:numId="3" w16cid:durableId="545989525">
    <w:abstractNumId w:val="1"/>
  </w:num>
  <w:num w:numId="4" w16cid:durableId="950667925">
    <w:abstractNumId w:val="2"/>
  </w:num>
  <w:num w:numId="5" w16cid:durableId="683046972">
    <w:abstractNumId w:val="7"/>
  </w:num>
  <w:num w:numId="6" w16cid:durableId="1488277694">
    <w:abstractNumId w:val="5"/>
  </w:num>
  <w:num w:numId="7" w16cid:durableId="1544781624">
    <w:abstractNumId w:val="0"/>
  </w:num>
  <w:num w:numId="8" w16cid:durableId="1678922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osition" w:val="3"/>
    <w:docVar w:name="ShotNum" w:val="2"/>
    <w:docVar w:name="temname" w:val="-2Colum8.dot"/>
  </w:docVars>
  <w:rsids>
    <w:rsidRoot w:val="00456097"/>
    <w:rsid w:val="0021455C"/>
    <w:rsid w:val="002928D3"/>
    <w:rsid w:val="003A7640"/>
    <w:rsid w:val="003B7D50"/>
    <w:rsid w:val="003F10C6"/>
    <w:rsid w:val="00424F66"/>
    <w:rsid w:val="00456097"/>
    <w:rsid w:val="004A2D8A"/>
    <w:rsid w:val="00643922"/>
    <w:rsid w:val="006E7BC0"/>
    <w:rsid w:val="007A2442"/>
    <w:rsid w:val="0080002A"/>
    <w:rsid w:val="00985B43"/>
    <w:rsid w:val="009A6BE2"/>
    <w:rsid w:val="00D163DF"/>
    <w:rsid w:val="00ED68A9"/>
    <w:rsid w:val="00FA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hapeDefaults>
    <o:shapedefaults v:ext="edit" spidmax="2050"/>
    <o:shapelayout v:ext="edit">
      <o:idmap v:ext="edit" data="2"/>
    </o:shapelayout>
  </w:shapeDefaults>
  <w:decimalSymbol w:val="."/>
  <w:listSeparator w:val=","/>
  <w14:docId w14:val="621FC887"/>
  <w15:chartTrackingRefBased/>
  <w15:docId w15:val="{544F10B1-5255-4878-9AD4-A3998A6C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rPr>
      <w:rFonts w:ascii="Arial" w:hAnsi="Arial"/>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pBdr>
        <w:top w:val="single" w:sz="6" w:space="2" w:color="auto"/>
      </w:pBdr>
      <w:jc w:val="center"/>
    </w:pPr>
  </w:style>
  <w:style w:type="paragraph" w:styleId="Header">
    <w:name w:val="header"/>
    <w:basedOn w:val="Normal"/>
    <w:next w:val="Normal"/>
    <w:pPr>
      <w:ind w:right="288"/>
      <w:jc w:val="right"/>
    </w:pPr>
  </w:style>
  <w:style w:type="paragraph" w:customStyle="1" w:styleId="Audio">
    <w:name w:val="Audio"/>
    <w:basedOn w:val="Normal"/>
    <w:pPr>
      <w:keepLines/>
      <w:spacing w:line="480" w:lineRule="auto"/>
    </w:pPr>
  </w:style>
  <w:style w:type="paragraph" w:customStyle="1" w:styleId="BulletList">
    <w:name w:val="Bullet List"/>
    <w:basedOn w:val="Normal"/>
    <w:pPr>
      <w:ind w:left="360" w:hanging="360"/>
    </w:pPr>
  </w:style>
  <w:style w:type="paragraph" w:customStyle="1" w:styleId="Scriptline">
    <w:name w:val="Script line #"/>
    <w:aliases w:val="#"/>
    <w:basedOn w:val="Normal"/>
    <w:pPr>
      <w:widowControl w:val="0"/>
      <w:tabs>
        <w:tab w:val="right" w:pos="3960"/>
      </w:tabs>
      <w:spacing w:before="0" w:line="480" w:lineRule="atLeast"/>
    </w:pPr>
  </w:style>
  <w:style w:type="paragraph" w:customStyle="1" w:styleId="Video">
    <w:name w:val="Video"/>
    <w:basedOn w:val="Normal"/>
    <w:pPr>
      <w:ind w:left="576" w:right="216" w:hanging="504"/>
    </w:pPr>
  </w:style>
  <w:style w:type="paragraph" w:customStyle="1" w:styleId="FadeIn">
    <w:name w:val="Fade In"/>
    <w:basedOn w:val="Normal"/>
    <w:next w:val="Normal"/>
    <w:pPr>
      <w:tabs>
        <w:tab w:val="left" w:pos="540"/>
      </w:tabs>
    </w:pPr>
    <w:rPr>
      <w:caps/>
    </w:rPr>
  </w:style>
  <w:style w:type="paragraph" w:customStyle="1" w:styleId="CoverSheet">
    <w:name w:val="Cover Sheet"/>
    <w:basedOn w:val="Normal"/>
    <w:pPr>
      <w:tabs>
        <w:tab w:val="right" w:pos="3420"/>
        <w:tab w:val="left" w:pos="3600"/>
      </w:tabs>
      <w:spacing w:before="360"/>
      <w:ind w:left="360" w:right="360"/>
    </w:pPr>
    <w:rPr>
      <w:rFonts w:ascii="Times" w:hAnsi="Times"/>
      <w:b/>
      <w:noProof/>
      <w:sz w:val="28"/>
    </w:rPr>
  </w:style>
  <w:style w:type="paragraph" w:customStyle="1" w:styleId="MusicandSFX">
    <w:name w:val="Music and SFX"/>
    <w:basedOn w:val="Normal"/>
    <w:rPr>
      <w:caps/>
    </w:rPr>
  </w:style>
  <w:style w:type="character" w:styleId="PageNumber">
    <w:name w:val="page number"/>
    <w:basedOn w:val="DefaultParagraphFont"/>
  </w:style>
  <w:style w:type="paragraph" w:customStyle="1" w:styleId="ScreenDescription">
    <w:name w:val="Screen Description"/>
    <w:basedOn w:val="Normal"/>
    <w:pPr>
      <w:spacing w:before="160"/>
    </w:pPr>
  </w:style>
  <w:style w:type="paragraph" w:styleId="Title">
    <w:name w:val="Title"/>
    <w:basedOn w:val="CoverSheet"/>
    <w:qFormat/>
    <w:pPr>
      <w:spacing w:before="1200"/>
    </w:pPr>
  </w:style>
  <w:style w:type="character" w:customStyle="1" w:styleId="Character">
    <w:name w:val="Character"/>
    <w:rPr>
      <w:b/>
    </w:rPr>
  </w:style>
  <w:style w:type="paragraph" w:styleId="BodyText">
    <w:name w:val="Body Text"/>
    <w:basedOn w:val="Normal"/>
    <w:rPr>
      <w:strike/>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Col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2072f0-6d98-4cb9-9a3c-7902ea6f89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9764999436A748BAF3C38015FF07F2" ma:contentTypeVersion="16" ma:contentTypeDescription="Create a new document." ma:contentTypeScope="" ma:versionID="1307f05fb147cb6deb49f377e9a860e6">
  <xsd:schema xmlns:xsd="http://www.w3.org/2001/XMLSchema" xmlns:xs="http://www.w3.org/2001/XMLSchema" xmlns:p="http://schemas.microsoft.com/office/2006/metadata/properties" xmlns:ns3="462072f0-6d98-4cb9-9a3c-7902ea6f8913" xmlns:ns4="62faec98-36bc-4892-afb9-c93a09bca0eb" targetNamespace="http://schemas.microsoft.com/office/2006/metadata/properties" ma:root="true" ma:fieldsID="0779ca926caa60a17b324de62e60e20b" ns3:_="" ns4:_="">
    <xsd:import namespace="462072f0-6d98-4cb9-9a3c-7902ea6f8913"/>
    <xsd:import namespace="62faec98-36bc-4892-afb9-c93a09bca0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072f0-6d98-4cb9-9a3c-7902ea6f8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aec98-36bc-4892-afb9-c93a09bca0e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3278F-C1A2-4385-B9A4-55FDC5C77FE4}">
  <ds:schemaRefs>
    <ds:schemaRef ds:uri="http://schemas.microsoft.com/office/2006/metadata/properties"/>
    <ds:schemaRef ds:uri="http://schemas.microsoft.com/office/infopath/2007/PartnerControls"/>
    <ds:schemaRef ds:uri="462072f0-6d98-4cb9-9a3c-7902ea6f8913"/>
  </ds:schemaRefs>
</ds:datastoreItem>
</file>

<file path=customXml/itemProps2.xml><?xml version="1.0" encoding="utf-8"?>
<ds:datastoreItem xmlns:ds="http://schemas.openxmlformats.org/officeDocument/2006/customXml" ds:itemID="{6FA93796-35E3-4193-9C05-7B2D4969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072f0-6d98-4cb9-9a3c-7902ea6f8913"/>
    <ds:schemaRef ds:uri="62faec98-36bc-4892-afb9-c93a09bca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0BE2B-C373-408D-A2A3-AF0F2D7CD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-2Column.dot</Template>
  <TotalTime>4</TotalTime>
  <Pages>8</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Mighty Mo</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Mighty Mo</dc:title>
  <dc:subject/>
  <dc:creator>Technical Sevices</dc:creator>
  <cp:keywords/>
  <dc:description/>
  <cp:lastModifiedBy>Rokusek, Steven</cp:lastModifiedBy>
  <cp:revision>6</cp:revision>
  <cp:lastPrinted>2005-12-16T21:59:00Z</cp:lastPrinted>
  <dcterms:created xsi:type="dcterms:W3CDTF">2025-07-29T16:43:00Z</dcterms:created>
  <dcterms:modified xsi:type="dcterms:W3CDTF">2025-10-05T19:39:00Z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126104939</vt:i4>
  </property>
  <property fmtid="{D5CDD505-2E9C-101B-9397-08002B2CF9AE}" pid="3" name="_EmailSubject">
    <vt:lpwstr>Scripts to place on Pathways Online slots</vt:lpwstr>
  </property>
  <property fmtid="{D5CDD505-2E9C-101B-9397-08002B2CF9AE}" pid="4" name="_AuthorEmail">
    <vt:lpwstr>Jim.Sprecher@state.sd.us</vt:lpwstr>
  </property>
  <property fmtid="{D5CDD505-2E9C-101B-9397-08002B2CF9AE}" pid="5" name="_AuthorEmailDisplayName">
    <vt:lpwstr>Sprecher, Jim</vt:lpwstr>
  </property>
  <property fmtid="{D5CDD505-2E9C-101B-9397-08002B2CF9AE}" pid="6" name="_ReviewingToolsShownOnce">
    <vt:lpwstr/>
  </property>
  <property fmtid="{D5CDD505-2E9C-101B-9397-08002B2CF9AE}" pid="7" name="ContentTypeId">
    <vt:lpwstr>0x010100449764999436A748BAF3C38015FF07F2</vt:lpwstr>
  </property>
  <property fmtid="{D5CDD505-2E9C-101B-9397-08002B2CF9AE}" pid="8" name="MSIP_Label_ec3b1a8e-41ed-4bc7-92d1-0305fbefd661_Enabled">
    <vt:lpwstr>true</vt:lpwstr>
  </property>
  <property fmtid="{D5CDD505-2E9C-101B-9397-08002B2CF9AE}" pid="9" name="MSIP_Label_ec3b1a8e-41ed-4bc7-92d1-0305fbefd661_SetDate">
    <vt:lpwstr>2025-07-29T16:44:48Z</vt:lpwstr>
  </property>
  <property fmtid="{D5CDD505-2E9C-101B-9397-08002B2CF9AE}" pid="10" name="MSIP_Label_ec3b1a8e-41ed-4bc7-92d1-0305fbefd661_Method">
    <vt:lpwstr>Standard</vt:lpwstr>
  </property>
  <property fmtid="{D5CDD505-2E9C-101B-9397-08002B2CF9AE}" pid="11" name="MSIP_Label_ec3b1a8e-41ed-4bc7-92d1-0305fbefd661_Name">
    <vt:lpwstr>M365-General - Anyone (Unrestricted)-Prod</vt:lpwstr>
  </property>
  <property fmtid="{D5CDD505-2E9C-101B-9397-08002B2CF9AE}" pid="12" name="MSIP_Label_ec3b1a8e-41ed-4bc7-92d1-0305fbefd661_SiteId">
    <vt:lpwstr>70af547c-69ab-416d-b4a6-543b5ce52b99</vt:lpwstr>
  </property>
  <property fmtid="{D5CDD505-2E9C-101B-9397-08002B2CF9AE}" pid="13" name="MSIP_Label_ec3b1a8e-41ed-4bc7-92d1-0305fbefd661_ActionId">
    <vt:lpwstr>38f04738-266b-4d6e-9066-6065b4e0a9b7</vt:lpwstr>
  </property>
  <property fmtid="{D5CDD505-2E9C-101B-9397-08002B2CF9AE}" pid="14" name="MSIP_Label_ec3b1a8e-41ed-4bc7-92d1-0305fbefd661_ContentBits">
    <vt:lpwstr>0</vt:lpwstr>
  </property>
  <property fmtid="{D5CDD505-2E9C-101B-9397-08002B2CF9AE}" pid="15" name="MSIP_Label_ec3b1a8e-41ed-4bc7-92d1-0305fbefd661_Tag">
    <vt:lpwstr>10, 3, 0, 1</vt:lpwstr>
  </property>
</Properties>
</file>