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75BA" w14:textId="77777777" w:rsidR="00116FF4" w:rsidRPr="00514BC2" w:rsidRDefault="00116FF4" w:rsidP="00514BC2">
      <w:pPr>
        <w:pStyle w:val="Heading1"/>
      </w:pPr>
      <w:bookmarkStart w:id="0" w:name="Last"/>
      <w:bookmarkEnd w:id="0"/>
      <w:r w:rsidRPr="00514BC2">
        <w:t>Video Script</w:t>
      </w:r>
    </w:p>
    <w:p w14:paraId="6B091BC3" w14:textId="77777777" w:rsidR="00116FF4" w:rsidRDefault="00116FF4" w:rsidP="00022467">
      <w:r>
        <w:tab/>
        <w:t>TITLE:</w:t>
      </w:r>
      <w:r>
        <w:tab/>
      </w:r>
      <w:r>
        <w:fldChar w:fldCharType="begin"/>
      </w:r>
      <w:r>
        <w:instrText xml:space="preserve"> TITLE  \* MERGEFORMAT </w:instrText>
      </w:r>
      <w:r>
        <w:fldChar w:fldCharType="separate"/>
      </w:r>
      <w:r>
        <w:t xml:space="preserve">Rails </w:t>
      </w:r>
      <w:proofErr w:type="gramStart"/>
      <w:r>
        <w:t>And</w:t>
      </w:r>
      <w:proofErr w:type="gramEnd"/>
      <w:r>
        <w:t xml:space="preserve"> Other Roads</w:t>
      </w:r>
      <w:r>
        <w:fldChar w:fldCharType="end"/>
      </w:r>
    </w:p>
    <w:p w14:paraId="577AF4B6" w14:textId="77777777" w:rsidR="00116FF4" w:rsidRDefault="00116FF4" w:rsidP="00022467">
      <w:r>
        <w:tab/>
        <w:t>PREPARED FOR:</w:t>
      </w:r>
      <w:r>
        <w:tab/>
        <w:t>Dakota Pathways: A History</w:t>
      </w:r>
    </w:p>
    <w:p w14:paraId="230AC11C" w14:textId="77777777" w:rsidR="00116FF4" w:rsidRDefault="00116FF4" w:rsidP="00022467">
      <w:r>
        <w:tab/>
        <w:t>WRITER:</w:t>
      </w:r>
      <w:r>
        <w:tab/>
        <w:t>Paul Higbee</w:t>
      </w:r>
    </w:p>
    <w:p w14:paraId="6E9F2496" w14:textId="77777777" w:rsidR="00116FF4" w:rsidRDefault="00116FF4" w:rsidP="00022467">
      <w:r>
        <w:tab/>
        <w:t>PRODUCER:</w:t>
      </w:r>
      <w:r>
        <w:tab/>
        <w:t>Jim Sprecher</w:t>
      </w:r>
    </w:p>
    <w:p w14:paraId="6A4B9164" w14:textId="77777777" w:rsidR="00116FF4" w:rsidRDefault="00116FF4" w:rsidP="00022467">
      <w:r>
        <w:tab/>
        <w:t>DRAFT:</w:t>
      </w:r>
      <w:r>
        <w:tab/>
      </w:r>
      <w:r w:rsidR="002E5D98">
        <w:t>FINAL</w:t>
      </w:r>
      <w:r>
        <w:t xml:space="preserve"> RECORDED </w:t>
      </w:r>
      <w:r w:rsidR="002E5D98">
        <w:t>VERSION</w:t>
      </w:r>
    </w:p>
    <w:p w14:paraId="70158FC1" w14:textId="77777777" w:rsidR="00116FF4" w:rsidRDefault="00116FF4" w:rsidP="00022467">
      <w:r>
        <w:tab/>
        <w:t>SCRIPT NUMBER:</w:t>
      </w:r>
      <w:r>
        <w:tab/>
        <w:t xml:space="preserve">1 </w:t>
      </w:r>
    </w:p>
    <w:p w14:paraId="0638C492" w14:textId="77777777" w:rsidR="00116FF4" w:rsidRDefault="00116FF4" w:rsidP="00022467">
      <w:r>
        <w:tab/>
        <w:t>DATE:</w:t>
      </w:r>
      <w:r>
        <w:tab/>
      </w:r>
      <w:smartTag w:uri="urn:schemas-microsoft-com:office:smarttags" w:element="date">
        <w:smartTagPr>
          <w:attr w:name="Year" w:val="2003"/>
          <w:attr w:name="Day" w:val="21"/>
          <w:attr w:name="Month" w:val="8"/>
        </w:smartTagPr>
        <w:r>
          <w:t>August 21, 2003</w:t>
        </w:r>
      </w:smartTag>
    </w:p>
    <w:p w14:paraId="4AD9C66B" w14:textId="77777777" w:rsidR="00116FF4" w:rsidRDefault="00116FF4" w:rsidP="00022467"/>
    <w:p w14:paraId="1F9DC540" w14:textId="77777777" w:rsidR="002E5D98" w:rsidRPr="002E5D98" w:rsidRDefault="002E5D98" w:rsidP="00022467">
      <w:pPr>
        <w:rPr>
          <w:b/>
        </w:rPr>
        <w:sectPr w:rsidR="002E5D98" w:rsidRPr="002E5D98">
          <w:headerReference w:type="default" r:id="rId7"/>
          <w:footerReference w:type="even" r:id="rId8"/>
          <w:footerReference w:type="default" r:id="rId9"/>
          <w:footnotePr>
            <w:numRestart w:val="eachPage"/>
          </w:footnotePr>
          <w:pgSz w:w="12240" w:h="15840"/>
          <w:pgMar w:top="-2016" w:right="1440" w:bottom="1080" w:left="1800" w:header="1440" w:footer="1440" w:gutter="0"/>
          <w:pgNumType w:start="1"/>
          <w:cols w:space="0"/>
        </w:sectPr>
      </w:pPr>
      <w:r>
        <w:t xml:space="preserve">TRT: </w:t>
      </w:r>
      <w:smartTag w:uri="urn:schemas-microsoft-com:office:smarttags" w:element="time">
        <w:smartTagPr>
          <w:attr w:name="Minute" w:val="6"/>
          <w:attr w:name="Hour" w:val="14"/>
        </w:smartTagPr>
        <w:r>
          <w:rPr>
            <w:b/>
          </w:rPr>
          <w:t>14:06</w:t>
        </w:r>
      </w:smartTag>
    </w:p>
    <w:p w14:paraId="02A4DB94" w14:textId="77777777" w:rsidR="00116FF4" w:rsidRDefault="00116FF4" w:rsidP="00022467">
      <w:r>
        <w:lastRenderedPageBreak/>
        <w:t>FADE IN:</w:t>
      </w:r>
    </w:p>
    <w:tbl>
      <w:tblPr>
        <w:tblW w:w="0" w:type="auto"/>
        <w:tblLayout w:type="fixed"/>
        <w:tblCellMar>
          <w:left w:w="72" w:type="dxa"/>
          <w:right w:w="72" w:type="dxa"/>
        </w:tblCellMar>
        <w:tblLook w:val="0000" w:firstRow="0" w:lastRow="0" w:firstColumn="0" w:lastColumn="0" w:noHBand="0" w:noVBand="0"/>
      </w:tblPr>
      <w:tblGrid>
        <w:gridCol w:w="4320"/>
        <w:gridCol w:w="5400"/>
      </w:tblGrid>
      <w:tr w:rsidR="00116FF4" w14:paraId="57C3F518" w14:textId="77777777">
        <w:trPr>
          <w:cantSplit/>
        </w:trPr>
        <w:tc>
          <w:tcPr>
            <w:tcW w:w="4320" w:type="dxa"/>
          </w:tcPr>
          <w:p w14:paraId="09888081" w14:textId="77777777" w:rsidR="00116FF4" w:rsidRDefault="00116FF4" w:rsidP="00022467">
            <w:bookmarkStart w:id="1" w:name="StartTutorial"/>
            <w:bookmarkEnd w:id="1"/>
            <w:r>
              <w:t>1. OPEN MONTAGE kids at Cultural Center with guide.  :30</w:t>
            </w:r>
          </w:p>
        </w:tc>
        <w:tc>
          <w:tcPr>
            <w:tcW w:w="5400" w:type="dxa"/>
          </w:tcPr>
          <w:p w14:paraId="54B69022" w14:textId="77777777" w:rsidR="00116FF4" w:rsidRDefault="00116FF4" w:rsidP="00022467">
            <w:r>
              <w:rPr>
                <w:u w:val="single"/>
              </w:rPr>
              <w:t>OPEN MUSIC UP and UNDER.</w:t>
            </w:r>
            <w:r>
              <w:t xml:space="preserve">  NAT SOUND UNDER.</w:t>
            </w:r>
          </w:p>
          <w:p w14:paraId="7AC44CD1" w14:textId="77777777" w:rsidR="00116FF4" w:rsidRDefault="00116FF4" w:rsidP="00022467"/>
        </w:tc>
      </w:tr>
      <w:tr w:rsidR="00116FF4" w14:paraId="21B396D6" w14:textId="77777777">
        <w:trPr>
          <w:cantSplit/>
        </w:trPr>
        <w:tc>
          <w:tcPr>
            <w:tcW w:w="4320" w:type="dxa"/>
          </w:tcPr>
          <w:p w14:paraId="139E8DA3" w14:textId="77777777" w:rsidR="00116FF4" w:rsidRDefault="00116FF4" w:rsidP="00022467">
            <w:r>
              <w:t>2. Windshield view of SD road. DISSOLVE to:</w:t>
            </w:r>
          </w:p>
          <w:p w14:paraId="44AC599E" w14:textId="77777777" w:rsidR="00116FF4" w:rsidRDefault="00116FF4" w:rsidP="00022467">
            <w:r>
              <w:t>3. High Aerial shot showing vast size of SD.  DISSOLVE to:</w:t>
            </w:r>
          </w:p>
          <w:p w14:paraId="22F6CD1B" w14:textId="77777777" w:rsidR="00116FF4" w:rsidRDefault="00116FF4" w:rsidP="00022467">
            <w:r>
              <w:t>4. MAP: South Dakota with length &amp; width shown.  DISSOLVE to:</w:t>
            </w:r>
          </w:p>
        </w:tc>
        <w:tc>
          <w:tcPr>
            <w:tcW w:w="5400" w:type="dxa"/>
          </w:tcPr>
          <w:p w14:paraId="71273BF4" w14:textId="77777777" w:rsidR="00116FF4" w:rsidRDefault="00116FF4" w:rsidP="00022467">
            <w:r>
              <w:rPr>
                <w:u w:val="single"/>
              </w:rPr>
              <w:t>Narrator</w:t>
            </w:r>
            <w:r>
              <w:t xml:space="preserve">—We’re going on a field trip into South Dakota’s past.  And the first thing every traveler needs to know about our state is… it’s big. </w:t>
            </w:r>
          </w:p>
          <w:p w14:paraId="0933F3DC" w14:textId="77777777" w:rsidR="00116FF4" w:rsidRDefault="00116FF4" w:rsidP="00022467">
            <w:r>
              <w:t xml:space="preserve"> Four hundred miles east to west, and more than 200 north to south.</w:t>
            </w:r>
          </w:p>
          <w:p w14:paraId="291EE7E9" w14:textId="77777777" w:rsidR="00116FF4" w:rsidRDefault="00116FF4" w:rsidP="00022467"/>
        </w:tc>
      </w:tr>
      <w:tr w:rsidR="00116FF4" w14:paraId="386CC589" w14:textId="77777777">
        <w:trPr>
          <w:cantSplit/>
        </w:trPr>
        <w:tc>
          <w:tcPr>
            <w:tcW w:w="4320" w:type="dxa"/>
          </w:tcPr>
          <w:p w14:paraId="01AE4445" w14:textId="77777777" w:rsidR="00116FF4" w:rsidRDefault="00116FF4" w:rsidP="00022467">
            <w:r>
              <w:t xml:space="preserve">5. </w:t>
            </w:r>
            <w:proofErr w:type="gramStart"/>
            <w:r>
              <w:t>MONTAGE  Indian</w:t>
            </w:r>
            <w:proofErr w:type="gramEnd"/>
            <w:r>
              <w:t xml:space="preserve"> travois, horse drawn wagons, cowboys, kids riding a cow, stagecoaches, old cars, old airplane</w:t>
            </w:r>
          </w:p>
        </w:tc>
        <w:tc>
          <w:tcPr>
            <w:tcW w:w="5400" w:type="dxa"/>
          </w:tcPr>
          <w:p w14:paraId="157DCB35" w14:textId="77777777" w:rsidR="00116FF4" w:rsidRDefault="00116FF4" w:rsidP="00022467">
            <w:r>
              <w:t xml:space="preserve">So… South Dakotans have always put imagination and hard work into getting from one place to another. NAT SOUND UNDER </w:t>
            </w:r>
          </w:p>
          <w:p w14:paraId="15E97651" w14:textId="77777777" w:rsidR="00116FF4" w:rsidRDefault="00116FF4" w:rsidP="00022467"/>
        </w:tc>
      </w:tr>
      <w:tr w:rsidR="00116FF4" w14:paraId="53892397" w14:textId="77777777">
        <w:trPr>
          <w:cantSplit/>
        </w:trPr>
        <w:tc>
          <w:tcPr>
            <w:tcW w:w="4320" w:type="dxa"/>
          </w:tcPr>
          <w:p w14:paraId="3FE2F6E1" w14:textId="77777777" w:rsidR="00116FF4" w:rsidRDefault="00116FF4" w:rsidP="00022467">
            <w:r>
              <w:t>6. MONTAGE cars from 30’s-40’s and 60’s &amp; 70’s.</w:t>
            </w:r>
          </w:p>
        </w:tc>
        <w:tc>
          <w:tcPr>
            <w:tcW w:w="5400" w:type="dxa"/>
          </w:tcPr>
          <w:p w14:paraId="0125F4FA" w14:textId="77777777" w:rsidR="00116FF4" w:rsidRDefault="00116FF4" w:rsidP="00022467">
            <w:r>
              <w:t xml:space="preserve">SEGUE TO: Sounds of cars on road, </w:t>
            </w:r>
            <w:proofErr w:type="gramStart"/>
            <w:r>
              <w:t>etc..</w:t>
            </w:r>
            <w:proofErr w:type="gramEnd"/>
          </w:p>
          <w:p w14:paraId="2833C921" w14:textId="77777777" w:rsidR="00116FF4" w:rsidRDefault="00116FF4" w:rsidP="00022467">
            <w:r>
              <w:t>NAT SOUND UNDER</w:t>
            </w:r>
          </w:p>
          <w:p w14:paraId="65B7B434" w14:textId="77777777" w:rsidR="00116FF4" w:rsidRDefault="00116FF4" w:rsidP="00022467"/>
        </w:tc>
      </w:tr>
      <w:tr w:rsidR="00116FF4" w14:paraId="792F1E0C" w14:textId="77777777">
        <w:trPr>
          <w:cantSplit/>
        </w:trPr>
        <w:tc>
          <w:tcPr>
            <w:tcW w:w="4320" w:type="dxa"/>
          </w:tcPr>
          <w:p w14:paraId="4F274134" w14:textId="77777777" w:rsidR="00116FF4" w:rsidRDefault="00116FF4" w:rsidP="00022467">
            <w:r>
              <w:t>7. MONTAGE:  Cars from car show. DISSOLVE to:</w:t>
            </w:r>
          </w:p>
        </w:tc>
        <w:tc>
          <w:tcPr>
            <w:tcW w:w="5400" w:type="dxa"/>
          </w:tcPr>
          <w:p w14:paraId="2FFD5091" w14:textId="77777777" w:rsidR="00116FF4" w:rsidRDefault="00116FF4" w:rsidP="00022467">
            <w:r>
              <w:t xml:space="preserve">We’re proud of </w:t>
            </w:r>
            <w:proofErr w:type="gramStart"/>
            <w:r>
              <w:t>our  pickups</w:t>
            </w:r>
            <w:proofErr w:type="gramEnd"/>
            <w:r>
              <w:t>, cars, and motorcycles.  But nothing on wheels made a bigger difference in the state’s history…</w:t>
            </w:r>
          </w:p>
          <w:p w14:paraId="24089B00" w14:textId="77777777" w:rsidR="00116FF4" w:rsidRDefault="00116FF4" w:rsidP="00022467"/>
        </w:tc>
      </w:tr>
      <w:tr w:rsidR="00116FF4" w14:paraId="59B6D605" w14:textId="77777777">
        <w:trPr>
          <w:cantSplit/>
        </w:trPr>
        <w:tc>
          <w:tcPr>
            <w:tcW w:w="4320" w:type="dxa"/>
          </w:tcPr>
          <w:p w14:paraId="1FA0A467" w14:textId="77777777" w:rsidR="00116FF4" w:rsidRDefault="00116FF4" w:rsidP="00022467">
            <w:r>
              <w:t xml:space="preserve">8. CU: Moving wheels of Steam locomotive (1880 Train). </w:t>
            </w:r>
          </w:p>
        </w:tc>
        <w:tc>
          <w:tcPr>
            <w:tcW w:w="5400" w:type="dxa"/>
          </w:tcPr>
          <w:p w14:paraId="70CFC893" w14:textId="77777777" w:rsidR="00116FF4" w:rsidRDefault="00116FF4" w:rsidP="00022467">
            <w:r>
              <w:t>…than the locomotive.</w:t>
            </w:r>
          </w:p>
          <w:p w14:paraId="6E4EA257" w14:textId="77777777" w:rsidR="00116FF4" w:rsidRDefault="00116FF4" w:rsidP="00022467"/>
        </w:tc>
      </w:tr>
      <w:tr w:rsidR="00116FF4" w14:paraId="7FC32B39" w14:textId="77777777">
        <w:trPr>
          <w:cantSplit/>
        </w:trPr>
        <w:tc>
          <w:tcPr>
            <w:tcW w:w="4320" w:type="dxa"/>
          </w:tcPr>
          <w:p w14:paraId="563D65BE" w14:textId="77777777" w:rsidR="00116FF4" w:rsidRDefault="00116FF4" w:rsidP="00022467">
            <w:r>
              <w:t xml:space="preserve">9. MONTAGE 1880 Train (without tourist elements). Wheels, pistons, </w:t>
            </w:r>
            <w:proofErr w:type="gramStart"/>
            <w:r>
              <w:t>smoke stack</w:t>
            </w:r>
            <w:proofErr w:type="gramEnd"/>
            <w:r>
              <w:t>, whistle etc.</w:t>
            </w:r>
          </w:p>
        </w:tc>
        <w:tc>
          <w:tcPr>
            <w:tcW w:w="5400" w:type="dxa"/>
          </w:tcPr>
          <w:p w14:paraId="0C750165" w14:textId="77777777" w:rsidR="00116FF4" w:rsidRDefault="00116FF4" w:rsidP="00022467">
            <w:pPr>
              <w:rPr>
                <w:u w:val="single"/>
              </w:rPr>
            </w:pPr>
            <w:r>
              <w:rPr>
                <w:u w:val="single"/>
              </w:rPr>
              <w:t xml:space="preserve">NAT SOUND Blast of a steam </w:t>
            </w:r>
            <w:proofErr w:type="gramStart"/>
            <w:r>
              <w:rPr>
                <w:u w:val="single"/>
              </w:rPr>
              <w:t>whistle, and</w:t>
            </w:r>
            <w:proofErr w:type="gramEnd"/>
            <w:r>
              <w:rPr>
                <w:u w:val="single"/>
              </w:rPr>
              <w:t xml:space="preserve"> sounds of a steam engine.</w:t>
            </w:r>
          </w:p>
        </w:tc>
      </w:tr>
      <w:tr w:rsidR="00116FF4" w14:paraId="3C911490" w14:textId="77777777">
        <w:trPr>
          <w:cantSplit/>
        </w:trPr>
        <w:tc>
          <w:tcPr>
            <w:tcW w:w="4320" w:type="dxa"/>
          </w:tcPr>
          <w:p w14:paraId="7D5E1800" w14:textId="77777777" w:rsidR="00116FF4" w:rsidRDefault="00116FF4" w:rsidP="00022467">
            <w:r>
              <w:t xml:space="preserve">10. MONTAGE of photos of trains, stations, old photos and posters. </w:t>
            </w:r>
          </w:p>
          <w:p w14:paraId="1DCBA03A" w14:textId="77777777" w:rsidR="00116FF4" w:rsidRDefault="00116FF4" w:rsidP="00022467">
            <w:r>
              <w:t>11. MONTAGE photos of towns and stations</w:t>
            </w:r>
          </w:p>
        </w:tc>
        <w:tc>
          <w:tcPr>
            <w:tcW w:w="5400" w:type="dxa"/>
          </w:tcPr>
          <w:p w14:paraId="27CE9E06" w14:textId="77777777" w:rsidR="00116FF4" w:rsidRDefault="00116FF4" w:rsidP="00022467">
            <w:r>
              <w:t xml:space="preserve">Trains and the state of South Dakota grew up together.  In the late 1800s, Americans in most of the country were linking their towns by rails.  Things were different in Dakota.  There weren’t yet many towns to link.  But wherever rails were built, new towns and farms sprang up.  </w:t>
            </w:r>
          </w:p>
        </w:tc>
      </w:tr>
      <w:tr w:rsidR="00116FF4" w14:paraId="3B9FAA7D" w14:textId="77777777">
        <w:trPr>
          <w:cantSplit/>
        </w:trPr>
        <w:tc>
          <w:tcPr>
            <w:tcW w:w="4320" w:type="dxa"/>
          </w:tcPr>
          <w:p w14:paraId="24CE9DA0" w14:textId="77777777" w:rsidR="00116FF4" w:rsidRDefault="00116FF4" w:rsidP="00022467">
            <w:r>
              <w:lastRenderedPageBreak/>
              <w:t>12. PHOTO MONTAGE Homesteading ending with Chicago-Northwestern homesteading poster.</w:t>
            </w:r>
          </w:p>
          <w:p w14:paraId="2581B747" w14:textId="77777777" w:rsidR="00116FF4" w:rsidRDefault="00116FF4" w:rsidP="00022467">
            <w:pPr>
              <w:rPr>
                <w:b/>
                <w:i/>
                <w:color w:val="FF0000"/>
                <w:sz w:val="20"/>
              </w:rPr>
            </w:pPr>
            <w:r>
              <w:t xml:space="preserve"> 13. PHOTO MONTAGE: Railroad and homesteading continues.</w:t>
            </w:r>
          </w:p>
          <w:p w14:paraId="7C60E273" w14:textId="77777777" w:rsidR="00116FF4" w:rsidRDefault="00116FF4" w:rsidP="00022467">
            <w:pPr>
              <w:rPr>
                <w:b/>
                <w:i/>
                <w:color w:val="FF0000"/>
                <w:sz w:val="20"/>
              </w:rPr>
            </w:pPr>
            <w:r w:rsidRPr="005C7634">
              <w:rPr>
                <w:b/>
                <w:i/>
                <w:color w:val="C00000"/>
                <w:sz w:val="20"/>
              </w:rPr>
              <w:t>14. POP-UP FACT: “THE HOMESTEAD ACT WAS PASSED IN 1862 TO HELP SETTLE THE WEST.”</w:t>
            </w:r>
          </w:p>
        </w:tc>
        <w:tc>
          <w:tcPr>
            <w:tcW w:w="5400" w:type="dxa"/>
          </w:tcPr>
          <w:p w14:paraId="2BDC56CE" w14:textId="77777777" w:rsidR="00116FF4" w:rsidRDefault="00116FF4" w:rsidP="00022467">
            <w:r>
              <w:t>In those days people could get free farms by paying a filing fee, living on a piece of land, planting crops, and putting up some buildings.</w:t>
            </w:r>
          </w:p>
          <w:p w14:paraId="3EFAEE95" w14:textId="77777777" w:rsidR="00116FF4" w:rsidRDefault="00116FF4" w:rsidP="00022467">
            <w:r>
              <w:t xml:space="preserve">Railroads knew they’d make money taking settlers, called homesteaders, to the </w:t>
            </w:r>
            <w:proofErr w:type="gramStart"/>
            <w:r>
              <w:t>farm land</w:t>
            </w:r>
            <w:proofErr w:type="gramEnd"/>
            <w:r>
              <w:t xml:space="preserve"> of Dakota—and even more money as towns were built along the tracks.</w:t>
            </w:r>
          </w:p>
        </w:tc>
      </w:tr>
      <w:tr w:rsidR="00116FF4" w14:paraId="4F75332A" w14:textId="77777777">
        <w:trPr>
          <w:cantSplit/>
          <w:trHeight w:val="2034"/>
        </w:trPr>
        <w:tc>
          <w:tcPr>
            <w:tcW w:w="4320" w:type="dxa"/>
          </w:tcPr>
          <w:p w14:paraId="775C4783" w14:textId="77777777" w:rsidR="00116FF4" w:rsidRDefault="00116FF4" w:rsidP="00022467">
            <w:r>
              <w:t xml:space="preserve">15. Train on trestle over river. </w:t>
            </w:r>
          </w:p>
          <w:p w14:paraId="2A305F15" w14:textId="77777777" w:rsidR="00116FF4" w:rsidRDefault="00116FF4" w:rsidP="00022467">
            <w:r>
              <w:t xml:space="preserve">Super: </w:t>
            </w:r>
            <w:r>
              <w:rPr>
                <w:i/>
              </w:rPr>
              <w:t>Cattle, Grain, Machinery.</w:t>
            </w:r>
          </w:p>
          <w:p w14:paraId="1CBC7116" w14:textId="77777777" w:rsidR="00116FF4" w:rsidRDefault="00116FF4" w:rsidP="00022467">
            <w:pPr>
              <w:rPr>
                <w:b/>
                <w:i/>
                <w:color w:val="FF0000"/>
                <w:sz w:val="20"/>
              </w:rPr>
            </w:pPr>
          </w:p>
          <w:p w14:paraId="044B2546" w14:textId="77777777" w:rsidR="00116FF4" w:rsidRDefault="00116FF4" w:rsidP="00022467">
            <w:pPr>
              <w:rPr>
                <w:b/>
                <w:i/>
                <w:color w:val="FF0000"/>
                <w:sz w:val="20"/>
              </w:rPr>
            </w:pPr>
            <w:r>
              <w:rPr>
                <w:noProof/>
              </w:rPr>
              <w:t>16. MONTAGE: Historic photos &amp; images of grain silos being built....</w:t>
            </w:r>
          </w:p>
          <w:p w14:paraId="51E19E75" w14:textId="77777777" w:rsidR="00116FF4" w:rsidRDefault="00116FF4" w:rsidP="00022467">
            <w:pPr>
              <w:rPr>
                <w:color w:val="FF0000"/>
              </w:rPr>
            </w:pPr>
            <w:r w:rsidRPr="005C7634">
              <w:rPr>
                <w:b/>
                <w:i/>
                <w:color w:val="C00000"/>
                <w:sz w:val="20"/>
              </w:rPr>
              <w:t>17. POP-UP FACT</w:t>
            </w:r>
            <w:proofErr w:type="gramStart"/>
            <w:r w:rsidRPr="005C7634">
              <w:rPr>
                <w:b/>
                <w:i/>
                <w:color w:val="C00000"/>
                <w:sz w:val="20"/>
              </w:rPr>
              <w:t>:  “</w:t>
            </w:r>
            <w:proofErr w:type="gramEnd"/>
            <w:r w:rsidRPr="005C7634">
              <w:rPr>
                <w:b/>
                <w:i/>
                <w:color w:val="C00000"/>
                <w:sz w:val="20"/>
              </w:rPr>
              <w:t>MANY SOUTH DAKOTA TOWNS WERE NAMED FOR RAILROAD LEADERS, INCLUDING BERESFORD AND CHAMBERLAIN.”</w:t>
            </w:r>
          </w:p>
        </w:tc>
        <w:tc>
          <w:tcPr>
            <w:tcW w:w="5400" w:type="dxa"/>
          </w:tcPr>
          <w:p w14:paraId="5788D8E7" w14:textId="77777777" w:rsidR="00116FF4" w:rsidRDefault="00116FF4" w:rsidP="00022467">
            <w:r>
              <w:t>Trains moved people…hauled cattle, grain and machinery, all products to build the new Dakota Territory.</w:t>
            </w:r>
          </w:p>
          <w:p w14:paraId="37F5ED0F" w14:textId="77777777" w:rsidR="00116FF4" w:rsidRDefault="00116FF4" w:rsidP="00022467"/>
          <w:p w14:paraId="70943BCD" w14:textId="77777777" w:rsidR="00116FF4" w:rsidRDefault="00116FF4" w:rsidP="00022467">
            <w:r>
              <w:t>In eastern South Dakota, great silos were built along the tracks to store the grain until the trains came to haul it to the markets in the east.</w:t>
            </w:r>
          </w:p>
          <w:p w14:paraId="01C72222" w14:textId="77777777" w:rsidR="00116FF4" w:rsidRDefault="00116FF4" w:rsidP="00022467">
            <w:pPr>
              <w:rPr>
                <w:b/>
              </w:rPr>
            </w:pPr>
          </w:p>
        </w:tc>
      </w:tr>
      <w:tr w:rsidR="00116FF4" w14:paraId="31D08969" w14:textId="77777777">
        <w:trPr>
          <w:cantSplit/>
        </w:trPr>
        <w:tc>
          <w:tcPr>
            <w:tcW w:w="4320" w:type="dxa"/>
          </w:tcPr>
          <w:p w14:paraId="5E38B0AB" w14:textId="77777777" w:rsidR="00116FF4" w:rsidRDefault="00116FF4" w:rsidP="00022467">
            <w:pPr>
              <w:rPr>
                <w:noProof/>
              </w:rPr>
            </w:pPr>
            <w:r>
              <w:rPr>
                <w:noProof/>
              </w:rPr>
              <w:t>18. Homestake ore cars in the mines.</w:t>
            </w:r>
          </w:p>
          <w:p w14:paraId="3FDE7BDE" w14:textId="77777777" w:rsidR="00116FF4" w:rsidRDefault="00116FF4" w:rsidP="00022467">
            <w:pPr>
              <w:rPr>
                <w:noProof/>
              </w:rPr>
            </w:pPr>
            <w:r>
              <w:rPr>
                <w:noProof/>
              </w:rPr>
              <w:t>19. Cowboys moving cattle photo montage.</w:t>
            </w:r>
          </w:p>
          <w:p w14:paraId="5542D521" w14:textId="77777777" w:rsidR="00116FF4" w:rsidRDefault="00116FF4" w:rsidP="00022467">
            <w:pPr>
              <w:rPr>
                <w:noProof/>
              </w:rPr>
            </w:pPr>
            <w:r>
              <w:t>20. MAP: Showing Belle Fourche and the range cattle came from.</w:t>
            </w:r>
          </w:p>
        </w:tc>
        <w:tc>
          <w:tcPr>
            <w:tcW w:w="5400" w:type="dxa"/>
          </w:tcPr>
          <w:p w14:paraId="7FF738E3" w14:textId="77777777" w:rsidR="00116FF4" w:rsidRDefault="00116FF4" w:rsidP="00022467">
            <w:r>
              <w:t>In the Black Hills, small underground locomotives carried gold ore out of the vast Homestake Mine.</w:t>
            </w:r>
          </w:p>
          <w:p w14:paraId="4A4E5DDE" w14:textId="77777777" w:rsidR="00116FF4" w:rsidRDefault="00116FF4" w:rsidP="00022467">
            <w:r>
              <w:t>NAT SOUND UP AND UNDER</w:t>
            </w:r>
          </w:p>
          <w:p w14:paraId="3B73DBCD" w14:textId="77777777" w:rsidR="00116FF4" w:rsidRDefault="00116FF4" w:rsidP="00022467"/>
          <w:p w14:paraId="66C40C41" w14:textId="77777777" w:rsidR="00116FF4" w:rsidRDefault="00116FF4" w:rsidP="00022467">
            <w:r>
              <w:t>In the 1890s, great cattle drives moved herds to Belle Fourche, one of the world’s busiest cattle towns.</w:t>
            </w:r>
          </w:p>
          <w:p w14:paraId="0A171014" w14:textId="77777777" w:rsidR="00116FF4" w:rsidRDefault="00116FF4" w:rsidP="00022467"/>
        </w:tc>
      </w:tr>
      <w:tr w:rsidR="00116FF4" w14:paraId="009D6471" w14:textId="77777777">
        <w:trPr>
          <w:cantSplit/>
        </w:trPr>
        <w:tc>
          <w:tcPr>
            <w:tcW w:w="4320" w:type="dxa"/>
          </w:tcPr>
          <w:p w14:paraId="28345930" w14:textId="77777777" w:rsidR="00116FF4" w:rsidRDefault="00116FF4" w:rsidP="00022467">
            <w:pPr>
              <w:rPr>
                <w:noProof/>
              </w:rPr>
            </w:pPr>
          </w:p>
          <w:p w14:paraId="7B4E4A52" w14:textId="77777777" w:rsidR="00116FF4" w:rsidRDefault="00116FF4" w:rsidP="00022467">
            <w:pPr>
              <w:rPr>
                <w:noProof/>
              </w:rPr>
            </w:pPr>
            <w:r>
              <w:rPr>
                <w:noProof/>
              </w:rPr>
              <w:t>21. Photo of cattle loading onto trains at Belle Fourche.</w:t>
            </w:r>
          </w:p>
          <w:p w14:paraId="05861B5C" w14:textId="77777777" w:rsidR="00116FF4" w:rsidRDefault="00116FF4" w:rsidP="00022467">
            <w:pPr>
              <w:rPr>
                <w:noProof/>
              </w:rPr>
            </w:pPr>
            <w:r w:rsidRPr="005C7634">
              <w:rPr>
                <w:b/>
                <w:i/>
                <w:color w:val="C00000"/>
                <w:sz w:val="20"/>
              </w:rPr>
              <w:t>22. POP-UP FACT</w:t>
            </w:r>
            <w:proofErr w:type="gramStart"/>
            <w:r w:rsidRPr="005C7634">
              <w:rPr>
                <w:b/>
                <w:i/>
                <w:color w:val="C00000"/>
                <w:sz w:val="20"/>
              </w:rPr>
              <w:t>:  “</w:t>
            </w:r>
            <w:proofErr w:type="gramEnd"/>
            <w:r w:rsidRPr="005C7634">
              <w:rPr>
                <w:b/>
                <w:i/>
                <w:color w:val="C00000"/>
                <w:sz w:val="20"/>
              </w:rPr>
              <w:t>SOME MONTHS IN THE 1890s, 2,500 TRAIN CARS OF CATTLE LEFT BELLE FOURCHE.”)</w:t>
            </w:r>
          </w:p>
        </w:tc>
        <w:tc>
          <w:tcPr>
            <w:tcW w:w="5400" w:type="dxa"/>
          </w:tcPr>
          <w:p w14:paraId="04D45DBC" w14:textId="77777777" w:rsidR="00116FF4" w:rsidRDefault="00116FF4" w:rsidP="00022467"/>
          <w:p w14:paraId="621CA972" w14:textId="77777777" w:rsidR="00116FF4" w:rsidRDefault="00116FF4" w:rsidP="00022467">
            <w:r>
              <w:t>NAT Sound Continues.</w:t>
            </w:r>
          </w:p>
        </w:tc>
      </w:tr>
      <w:tr w:rsidR="00116FF4" w14:paraId="7391A330" w14:textId="77777777">
        <w:trPr>
          <w:cantSplit/>
        </w:trPr>
        <w:tc>
          <w:tcPr>
            <w:tcW w:w="4320" w:type="dxa"/>
          </w:tcPr>
          <w:p w14:paraId="3122F75A" w14:textId="77777777" w:rsidR="00116FF4" w:rsidRDefault="00116FF4" w:rsidP="00022467">
            <w:pPr>
              <w:rPr>
                <w:noProof/>
              </w:rPr>
            </w:pPr>
            <w:r>
              <w:rPr>
                <w:noProof/>
              </w:rPr>
              <w:lastRenderedPageBreak/>
              <w:t>23. Lumber, mail, an 1800s store, Sears-Roebuck catalog, Teddy Roosevelt on back of train and a circus train.</w:t>
            </w:r>
          </w:p>
        </w:tc>
        <w:tc>
          <w:tcPr>
            <w:tcW w:w="5400" w:type="dxa"/>
          </w:tcPr>
          <w:p w14:paraId="2578094C" w14:textId="77777777" w:rsidR="00116FF4" w:rsidRDefault="00116FF4" w:rsidP="00022467">
            <w:r>
              <w:t xml:space="preserve">Trains delivered lumber for building towns… mail… store merchandise… catalog orders… famous visitors, and even the circus. </w:t>
            </w:r>
          </w:p>
          <w:p w14:paraId="0909602C" w14:textId="77777777" w:rsidR="00116FF4" w:rsidRDefault="00116FF4" w:rsidP="00022467"/>
          <w:p w14:paraId="47BB329E" w14:textId="77777777" w:rsidR="00116FF4" w:rsidRDefault="00116FF4" w:rsidP="00022467"/>
        </w:tc>
      </w:tr>
      <w:tr w:rsidR="00116FF4" w14:paraId="3575416E" w14:textId="77777777">
        <w:trPr>
          <w:cantSplit/>
        </w:trPr>
        <w:tc>
          <w:tcPr>
            <w:tcW w:w="4320" w:type="dxa"/>
          </w:tcPr>
          <w:p w14:paraId="352E4B0B" w14:textId="77777777" w:rsidR="00116FF4" w:rsidRDefault="00116FF4" w:rsidP="00022467">
            <w:pPr>
              <w:rPr>
                <w:noProof/>
              </w:rPr>
            </w:pPr>
            <w:r>
              <w:rPr>
                <w:noProof/>
              </w:rPr>
              <w:t xml:space="preserve">24. 1880 Train wheels moving,. </w:t>
            </w:r>
          </w:p>
          <w:p w14:paraId="4C01C055" w14:textId="77777777" w:rsidR="00116FF4" w:rsidRDefault="00116FF4" w:rsidP="00022467">
            <w:pPr>
              <w:rPr>
                <w:noProof/>
              </w:rPr>
            </w:pPr>
          </w:p>
          <w:p w14:paraId="7A3C66D3" w14:textId="77777777" w:rsidR="00116FF4" w:rsidRDefault="00116FF4" w:rsidP="00022467">
            <w:pPr>
              <w:rPr>
                <w:noProof/>
              </w:rPr>
            </w:pPr>
            <w:r>
              <w:rPr>
                <w:noProof/>
              </w:rPr>
              <w:t>…Steamboats on the Missouri</w:t>
            </w:r>
          </w:p>
          <w:p w14:paraId="7A41A6B5" w14:textId="77777777" w:rsidR="00116FF4" w:rsidRDefault="00116FF4" w:rsidP="00022467">
            <w:pPr>
              <w:rPr>
                <w:noProof/>
              </w:rPr>
            </w:pPr>
            <w:r>
              <w:rPr>
                <w:noProof/>
              </w:rPr>
              <w:t>….Prairie Schooners.</w:t>
            </w:r>
          </w:p>
          <w:p w14:paraId="43A569E9" w14:textId="77777777" w:rsidR="00116FF4" w:rsidRPr="005C7634" w:rsidRDefault="00116FF4" w:rsidP="00022467">
            <w:pPr>
              <w:rPr>
                <w:b/>
                <w:i/>
                <w:color w:val="C00000"/>
                <w:sz w:val="20"/>
              </w:rPr>
            </w:pPr>
            <w:r w:rsidRPr="005C7634">
              <w:rPr>
                <w:b/>
                <w:i/>
                <w:color w:val="C00000"/>
                <w:sz w:val="20"/>
              </w:rPr>
              <w:t xml:space="preserve">25. POP-UP FACT: “COVERED WAGONS WERE CALLED PRAIRIE </w:t>
            </w:r>
            <w:proofErr w:type="gramStart"/>
            <w:r w:rsidRPr="005C7634">
              <w:rPr>
                <w:b/>
                <w:i/>
                <w:color w:val="C00000"/>
                <w:sz w:val="20"/>
              </w:rPr>
              <w:t>SCHOONERS  BECAUSE</w:t>
            </w:r>
            <w:proofErr w:type="gramEnd"/>
            <w:r w:rsidRPr="005C7634">
              <w:rPr>
                <w:b/>
                <w:i/>
                <w:color w:val="C00000"/>
                <w:sz w:val="20"/>
              </w:rPr>
              <w:t xml:space="preserve"> THEY LOOKED LIKE SHIPS CALLED SCHOONERS.”</w:t>
            </w:r>
          </w:p>
          <w:p w14:paraId="3BDCE8BC" w14:textId="77777777" w:rsidR="00116FF4" w:rsidRDefault="00116FF4" w:rsidP="00022467">
            <w:pPr>
              <w:rPr>
                <w:noProof/>
              </w:rPr>
            </w:pPr>
            <w:r>
              <w:rPr>
                <w:noProof/>
              </w:rPr>
              <w:t>26. Photo:  Hamlin Garland</w:t>
            </w:r>
          </w:p>
        </w:tc>
        <w:tc>
          <w:tcPr>
            <w:tcW w:w="5400" w:type="dxa"/>
          </w:tcPr>
          <w:p w14:paraId="24D94D04" w14:textId="77777777" w:rsidR="00116FF4" w:rsidRDefault="00116FF4" w:rsidP="00022467">
            <w:r>
              <w:t>Trains were fast compared to transportation used by earlier settlers.</w:t>
            </w:r>
          </w:p>
          <w:p w14:paraId="3F6C4854" w14:textId="77777777" w:rsidR="00116FF4" w:rsidRDefault="00116FF4" w:rsidP="00022467">
            <w:r>
              <w:t xml:space="preserve">Those people came up the Missouri River on steamboats, or across Iowa and Minnesota in covered wagons. </w:t>
            </w:r>
          </w:p>
          <w:p w14:paraId="381F88FF" w14:textId="77777777" w:rsidR="00116FF4" w:rsidRDefault="00116FF4" w:rsidP="00022467"/>
          <w:p w14:paraId="2CD7673E" w14:textId="77777777" w:rsidR="00116FF4" w:rsidRDefault="00116FF4" w:rsidP="00022467"/>
          <w:p w14:paraId="5EA08FBC" w14:textId="77777777" w:rsidR="00116FF4" w:rsidRDefault="00116FF4" w:rsidP="00022467"/>
          <w:p w14:paraId="50B713CF" w14:textId="77777777" w:rsidR="00116FF4" w:rsidRDefault="00116FF4" w:rsidP="00022467">
            <w:r>
              <w:t xml:space="preserve"> Hamlin Garland, one of South Dakota’s first authors, was impressed by how trains felt modern compared to wagons.  </w:t>
            </w:r>
          </w:p>
          <w:p w14:paraId="1A7FD759" w14:textId="77777777" w:rsidR="00116FF4" w:rsidRDefault="00116FF4" w:rsidP="00022467"/>
        </w:tc>
      </w:tr>
      <w:tr w:rsidR="00116FF4" w14:paraId="6C674CCA" w14:textId="77777777">
        <w:trPr>
          <w:cantSplit/>
        </w:trPr>
        <w:tc>
          <w:tcPr>
            <w:tcW w:w="4320" w:type="dxa"/>
          </w:tcPr>
          <w:p w14:paraId="6E5BF977" w14:textId="77777777" w:rsidR="00116FF4" w:rsidRDefault="00116FF4" w:rsidP="00022467">
            <w:pPr>
              <w:rPr>
                <w:noProof/>
              </w:rPr>
            </w:pPr>
          </w:p>
          <w:p w14:paraId="597E48A2" w14:textId="77777777" w:rsidR="00116FF4" w:rsidRDefault="00116FF4" w:rsidP="00022467">
            <w:pPr>
              <w:rPr>
                <w:noProof/>
              </w:rPr>
            </w:pPr>
            <w:r>
              <w:rPr>
                <w:noProof/>
              </w:rPr>
              <w:t>27. Photo: Aberdeen 1880’s. Showing railyards &amp; people getting off trains.</w:t>
            </w:r>
          </w:p>
        </w:tc>
        <w:tc>
          <w:tcPr>
            <w:tcW w:w="5400" w:type="dxa"/>
          </w:tcPr>
          <w:p w14:paraId="5CB5592C" w14:textId="77777777" w:rsidR="00116FF4" w:rsidRDefault="00116FF4" w:rsidP="00022467">
            <w:r>
              <w:t>VOICE OVER</w:t>
            </w:r>
            <w:proofErr w:type="gramStart"/>
            <w:r>
              <w:t>:  “</w:t>
            </w:r>
            <w:proofErr w:type="gramEnd"/>
            <w:r>
              <w:t xml:space="preserve">Hamlin Garland” </w:t>
            </w:r>
          </w:p>
          <w:p w14:paraId="342AE386" w14:textId="77777777" w:rsidR="00116FF4" w:rsidRDefault="00116FF4" w:rsidP="00022467">
            <w:r>
              <w:t>“I bought a ticket for Aberdeen and entered the train crammed with movers who had found the prairie schooner all too slow…the era of the locomotive, the day of the chartered car, had arrived.”</w:t>
            </w:r>
          </w:p>
        </w:tc>
      </w:tr>
      <w:tr w:rsidR="00116FF4" w14:paraId="75CFCF9E" w14:textId="77777777">
        <w:trPr>
          <w:cantSplit/>
        </w:trPr>
        <w:tc>
          <w:tcPr>
            <w:tcW w:w="4320" w:type="dxa"/>
          </w:tcPr>
          <w:p w14:paraId="51F9DBAA" w14:textId="77777777" w:rsidR="00116FF4" w:rsidRDefault="00116FF4" w:rsidP="00022467">
            <w:pPr>
              <w:rPr>
                <w:noProof/>
              </w:rPr>
            </w:pPr>
            <w:r>
              <w:rPr>
                <w:noProof/>
              </w:rPr>
              <w:t>28. MONTAGE: Photos of track construction.</w:t>
            </w:r>
          </w:p>
          <w:p w14:paraId="796CF361" w14:textId="77777777" w:rsidR="00116FF4" w:rsidRDefault="00116FF4" w:rsidP="00022467">
            <w:pPr>
              <w:rPr>
                <w:noProof/>
              </w:rPr>
            </w:pPr>
            <w:r>
              <w:rPr>
                <w:noProof/>
              </w:rPr>
              <w:t>29. WS Missouri River blocking way west.</w:t>
            </w:r>
          </w:p>
          <w:p w14:paraId="63C1BC48" w14:textId="77777777" w:rsidR="00116FF4" w:rsidRDefault="00116FF4" w:rsidP="00022467">
            <w:pPr>
              <w:rPr>
                <w:noProof/>
              </w:rPr>
            </w:pPr>
            <w:r>
              <w:rPr>
                <w:noProof/>
              </w:rPr>
              <w:t xml:space="preserve">30. WS Missouri River railroad bridge at Chamberlain. </w:t>
            </w:r>
          </w:p>
          <w:p w14:paraId="1A6113AA" w14:textId="77777777" w:rsidR="00116FF4" w:rsidRDefault="00116FF4" w:rsidP="00022467">
            <w:pPr>
              <w:rPr>
                <w:noProof/>
              </w:rPr>
            </w:pPr>
            <w:r>
              <w:rPr>
                <w:noProof/>
              </w:rPr>
              <w:t>31. MAP: Development of tracks over the Northwestern RR route.</w:t>
            </w:r>
          </w:p>
        </w:tc>
        <w:tc>
          <w:tcPr>
            <w:tcW w:w="5400" w:type="dxa"/>
          </w:tcPr>
          <w:p w14:paraId="193C1DC1" w14:textId="77777777" w:rsidR="00116FF4" w:rsidRDefault="00116FF4" w:rsidP="00022467">
            <w:r>
              <w:t>NARRATOR:</w:t>
            </w:r>
          </w:p>
          <w:p w14:paraId="324E230C" w14:textId="77777777" w:rsidR="00116FF4" w:rsidRDefault="00116FF4" w:rsidP="00022467">
            <w:r>
              <w:t xml:space="preserve">Two big railroad companies raced each other to be the first to build tracks from the eastern edge of the state clear to the Black Hills. </w:t>
            </w:r>
          </w:p>
          <w:p w14:paraId="7AA34418" w14:textId="77777777" w:rsidR="00116FF4" w:rsidRDefault="00116FF4" w:rsidP="00022467">
            <w:r>
              <w:t xml:space="preserve">It was the slowest race imaginable. </w:t>
            </w:r>
          </w:p>
          <w:p w14:paraId="64784A85" w14:textId="77777777" w:rsidR="00116FF4" w:rsidRDefault="00116FF4" w:rsidP="00022467">
            <w:r>
              <w:t>In the 1880s the two companies reached the Missouri River.  About 20 years later they continued west from the river, after great bridges went up.</w:t>
            </w:r>
          </w:p>
        </w:tc>
      </w:tr>
      <w:tr w:rsidR="00116FF4" w14:paraId="70353381" w14:textId="77777777">
        <w:trPr>
          <w:cantSplit/>
        </w:trPr>
        <w:tc>
          <w:tcPr>
            <w:tcW w:w="4320" w:type="dxa"/>
          </w:tcPr>
          <w:p w14:paraId="405CD18A" w14:textId="77777777" w:rsidR="00116FF4" w:rsidRDefault="00116FF4" w:rsidP="00022467">
            <w:pPr>
              <w:rPr>
                <w:noProof/>
              </w:rPr>
            </w:pPr>
          </w:p>
        </w:tc>
        <w:tc>
          <w:tcPr>
            <w:tcW w:w="5400" w:type="dxa"/>
          </w:tcPr>
          <w:p w14:paraId="43DF7FC3" w14:textId="77777777" w:rsidR="00116FF4" w:rsidRDefault="00116FF4" w:rsidP="00022467">
            <w:r>
              <w:t>The Northwestern Railroad ran tracks through Huron, over the river at Pierre, and first rolled a train into Rapid City during the summer of 1907.</w:t>
            </w:r>
          </w:p>
        </w:tc>
      </w:tr>
      <w:tr w:rsidR="00116FF4" w14:paraId="1FEF01FE" w14:textId="77777777">
        <w:trPr>
          <w:cantSplit/>
        </w:trPr>
        <w:tc>
          <w:tcPr>
            <w:tcW w:w="4320" w:type="dxa"/>
          </w:tcPr>
          <w:p w14:paraId="4405C9A2" w14:textId="77777777" w:rsidR="00116FF4" w:rsidRDefault="00116FF4" w:rsidP="00022467">
            <w:pPr>
              <w:rPr>
                <w:noProof/>
              </w:rPr>
            </w:pPr>
            <w:r>
              <w:rPr>
                <w:noProof/>
              </w:rPr>
              <w:t>32. MAP: Showing the Milwaukee Road taking form.</w:t>
            </w:r>
          </w:p>
        </w:tc>
        <w:tc>
          <w:tcPr>
            <w:tcW w:w="5400" w:type="dxa"/>
          </w:tcPr>
          <w:p w14:paraId="2D1529BD" w14:textId="77777777" w:rsidR="00116FF4" w:rsidRDefault="00116FF4" w:rsidP="00022467">
            <w:r>
              <w:t xml:space="preserve">The Milwaukee Railroad reached Rapid three months later.  Its tracks ran through Sioux Falls, Mitchell, crossed the river at Chamberlain, and passed the Badlands on the way to the Black Hills. </w:t>
            </w:r>
          </w:p>
        </w:tc>
      </w:tr>
      <w:tr w:rsidR="00116FF4" w14:paraId="767DF2D0" w14:textId="77777777">
        <w:trPr>
          <w:cantSplit/>
        </w:trPr>
        <w:tc>
          <w:tcPr>
            <w:tcW w:w="4320" w:type="dxa"/>
          </w:tcPr>
          <w:p w14:paraId="2F2C27F2" w14:textId="77777777" w:rsidR="00116FF4" w:rsidRDefault="00116FF4" w:rsidP="00022467">
            <w:pPr>
              <w:rPr>
                <w:noProof/>
              </w:rPr>
            </w:pPr>
            <w:r>
              <w:rPr>
                <w:noProof/>
              </w:rPr>
              <w:t>33. Photo of early train in Black Hills.</w:t>
            </w:r>
          </w:p>
          <w:p w14:paraId="4C052B02" w14:textId="77777777" w:rsidR="00116FF4" w:rsidRDefault="00116FF4" w:rsidP="00022467">
            <w:pPr>
              <w:rPr>
                <w:noProof/>
              </w:rPr>
            </w:pPr>
            <w:r>
              <w:rPr>
                <w:noProof/>
              </w:rPr>
              <w:t>34. MAP: Showing tracks from Chadron to Rapid City.</w:t>
            </w:r>
          </w:p>
        </w:tc>
        <w:tc>
          <w:tcPr>
            <w:tcW w:w="5400" w:type="dxa"/>
          </w:tcPr>
          <w:p w14:paraId="7D4FB920" w14:textId="77777777" w:rsidR="00116FF4" w:rsidRDefault="00116FF4" w:rsidP="00022467">
            <w:r>
              <w:t>These weren’t the first trains to reach the Black Hills.  Those came out of the south, from Nebraska.</w:t>
            </w:r>
          </w:p>
        </w:tc>
      </w:tr>
      <w:tr w:rsidR="00116FF4" w14:paraId="1D4FD9F9" w14:textId="77777777">
        <w:trPr>
          <w:cantSplit/>
        </w:trPr>
        <w:tc>
          <w:tcPr>
            <w:tcW w:w="4320" w:type="dxa"/>
          </w:tcPr>
          <w:p w14:paraId="58D90EDF" w14:textId="77777777" w:rsidR="00116FF4" w:rsidRDefault="00116FF4" w:rsidP="00022467">
            <w:pPr>
              <w:rPr>
                <w:noProof/>
              </w:rPr>
            </w:pPr>
            <w:r>
              <w:rPr>
                <w:noProof/>
              </w:rPr>
              <w:t>35. PHOTO: Showing people sitting in luxury train “car” circa 1907.</w:t>
            </w:r>
          </w:p>
        </w:tc>
        <w:tc>
          <w:tcPr>
            <w:tcW w:w="5400" w:type="dxa"/>
          </w:tcPr>
          <w:p w14:paraId="1A1C5DDA" w14:textId="77777777" w:rsidR="00116FF4" w:rsidRDefault="00116FF4" w:rsidP="00022467">
            <w:r>
              <w:t xml:space="preserve">But 1907 was the </w:t>
            </w:r>
            <w:proofErr w:type="gramStart"/>
            <w:r>
              <w:t>first year</w:t>
            </w:r>
            <w:proofErr w:type="gramEnd"/>
            <w:r>
              <w:t xml:space="preserve"> people could sit in a </w:t>
            </w:r>
            <w:r>
              <w:rPr>
                <w:u w:val="single"/>
              </w:rPr>
              <w:t>train</w:t>
            </w:r>
            <w:r>
              <w:t xml:space="preserve"> car and make the 400 mile trip across this wide state of ours, much as we do today,</w:t>
            </w:r>
            <w:r>
              <w:rPr>
                <w:u w:val="single"/>
              </w:rPr>
              <w:t xml:space="preserve"> in our automobiles</w:t>
            </w:r>
            <w:r>
              <w:t>.</w:t>
            </w:r>
          </w:p>
          <w:p w14:paraId="4D4929B2" w14:textId="77777777" w:rsidR="00116FF4" w:rsidRDefault="00116FF4" w:rsidP="00022467">
            <w:r>
              <w:t xml:space="preserve">MUSIC UP AND UNDER </w:t>
            </w:r>
          </w:p>
          <w:p w14:paraId="0AD15FAB" w14:textId="77777777" w:rsidR="00116FF4" w:rsidRDefault="00116FF4" w:rsidP="00022467"/>
        </w:tc>
      </w:tr>
      <w:tr w:rsidR="00116FF4" w14:paraId="731E1422" w14:textId="77777777">
        <w:trPr>
          <w:cantSplit/>
        </w:trPr>
        <w:tc>
          <w:tcPr>
            <w:tcW w:w="4320" w:type="dxa"/>
          </w:tcPr>
          <w:p w14:paraId="1B69D770" w14:textId="77777777" w:rsidR="00116FF4" w:rsidRDefault="00116FF4" w:rsidP="00022467">
            <w:pPr>
              <w:rPr>
                <w:noProof/>
              </w:rPr>
            </w:pPr>
            <w:r>
              <w:rPr>
                <w:noProof/>
              </w:rPr>
              <w:t>36. MONTAGE: Curtis Photographs of Indian life.</w:t>
            </w:r>
          </w:p>
          <w:p w14:paraId="467A9D15" w14:textId="77777777" w:rsidR="00116FF4" w:rsidRDefault="00116FF4" w:rsidP="00022467">
            <w:pPr>
              <w:rPr>
                <w:noProof/>
                <w:u w:val="single"/>
              </w:rPr>
            </w:pPr>
            <w:r>
              <w:rPr>
                <w:noProof/>
              </w:rPr>
              <w:t>WEB Pointer</w:t>
            </w:r>
          </w:p>
          <w:p w14:paraId="68E90DB6" w14:textId="77777777" w:rsidR="00116FF4" w:rsidRDefault="00116FF4" w:rsidP="00022467">
            <w:pPr>
              <w:rPr>
                <w:noProof/>
                <w:u w:val="single"/>
              </w:rPr>
            </w:pPr>
            <w:r>
              <w:rPr>
                <w:noProof/>
              </w:rPr>
              <w:t>37. MAP:  Shrinking Indian lands of the 1900-1910 era. And Dallas, SD</w:t>
            </w:r>
          </w:p>
        </w:tc>
        <w:tc>
          <w:tcPr>
            <w:tcW w:w="5400" w:type="dxa"/>
          </w:tcPr>
          <w:p w14:paraId="4FBFEC36" w14:textId="77777777" w:rsidR="00116FF4" w:rsidRDefault="00116FF4" w:rsidP="00022467">
            <w:r>
              <w:t>Not everyone loved trains.  Some American Indian leaders worried trains would bring so many settlers that Indian country would change forever.</w:t>
            </w:r>
          </w:p>
          <w:p w14:paraId="10D5BF71" w14:textId="77777777" w:rsidR="00116FF4" w:rsidRDefault="00116FF4" w:rsidP="00022467">
            <w:r>
              <w:t xml:space="preserve">There was reason to worry.  In the early 1900s, the United States government </w:t>
            </w:r>
            <w:proofErr w:type="gramStart"/>
            <w:r>
              <w:t>opened up</w:t>
            </w:r>
            <w:proofErr w:type="gramEnd"/>
            <w:r>
              <w:t xml:space="preserve"> seven hundred thousand acres of reservation land for settlement by outsiders.</w:t>
            </w:r>
          </w:p>
        </w:tc>
      </w:tr>
      <w:tr w:rsidR="00116FF4" w14:paraId="6F7DC6A5" w14:textId="77777777">
        <w:trPr>
          <w:cantSplit/>
        </w:trPr>
        <w:tc>
          <w:tcPr>
            <w:tcW w:w="4320" w:type="dxa"/>
          </w:tcPr>
          <w:p w14:paraId="63F7647F" w14:textId="77777777" w:rsidR="00116FF4" w:rsidRDefault="00116FF4" w:rsidP="00022467">
            <w:pPr>
              <w:rPr>
                <w:noProof/>
              </w:rPr>
            </w:pPr>
            <w:r>
              <w:rPr>
                <w:noProof/>
              </w:rPr>
              <w:t>38. Contemporary Dallas SD.  DISSOLVES to   Dallas SD circa 1910 photos,  showing rail station.</w:t>
            </w:r>
          </w:p>
        </w:tc>
        <w:tc>
          <w:tcPr>
            <w:tcW w:w="5400" w:type="dxa"/>
          </w:tcPr>
          <w:p w14:paraId="24D737A0" w14:textId="77777777" w:rsidR="00116FF4" w:rsidRDefault="00116FF4" w:rsidP="00022467">
            <w:r>
              <w:t xml:space="preserve">The </w:t>
            </w:r>
            <w:proofErr w:type="gramStart"/>
            <w:r>
              <w:t>present day</w:t>
            </w:r>
            <w:proofErr w:type="gramEnd"/>
            <w:r>
              <w:t xml:space="preserve"> little town of Dallas, South Dakota once had 15 trains a day stopping here, bringing settlers who wanted Rosebud reservation land.</w:t>
            </w:r>
          </w:p>
        </w:tc>
      </w:tr>
      <w:tr w:rsidR="00116FF4" w14:paraId="08D457CB" w14:textId="77777777">
        <w:trPr>
          <w:cantSplit/>
        </w:trPr>
        <w:tc>
          <w:tcPr>
            <w:tcW w:w="4320" w:type="dxa"/>
          </w:tcPr>
          <w:p w14:paraId="473A99C2" w14:textId="77777777" w:rsidR="00116FF4" w:rsidRDefault="00116FF4" w:rsidP="00022467">
            <w:pPr>
              <w:rPr>
                <w:noProof/>
              </w:rPr>
            </w:pPr>
          </w:p>
        </w:tc>
        <w:tc>
          <w:tcPr>
            <w:tcW w:w="5400" w:type="dxa"/>
          </w:tcPr>
          <w:p w14:paraId="2E297E05" w14:textId="77777777" w:rsidR="00116FF4" w:rsidRDefault="00116FF4" w:rsidP="00022467">
            <w:r>
              <w:t>MUSIC UP AND UNDER</w:t>
            </w:r>
          </w:p>
        </w:tc>
      </w:tr>
      <w:tr w:rsidR="00116FF4" w14:paraId="193AA930" w14:textId="77777777">
        <w:trPr>
          <w:cantSplit/>
        </w:trPr>
        <w:tc>
          <w:tcPr>
            <w:tcW w:w="4320" w:type="dxa"/>
          </w:tcPr>
          <w:p w14:paraId="5538AF48" w14:textId="77777777" w:rsidR="00116FF4" w:rsidRDefault="00116FF4" w:rsidP="00022467">
            <w:pPr>
              <w:rPr>
                <w:noProof/>
              </w:rPr>
            </w:pPr>
            <w:r>
              <w:rPr>
                <w:noProof/>
              </w:rPr>
              <w:t>39. CURTIS PHOTOS howing early life on prairie…village on the move.</w:t>
            </w:r>
          </w:p>
          <w:p w14:paraId="7AA94142" w14:textId="77777777" w:rsidR="00116FF4" w:rsidRDefault="00116FF4" w:rsidP="00022467">
            <w:pPr>
              <w:rPr>
                <w:noProof/>
              </w:rPr>
            </w:pPr>
          </w:p>
        </w:tc>
        <w:tc>
          <w:tcPr>
            <w:tcW w:w="5400" w:type="dxa"/>
          </w:tcPr>
          <w:p w14:paraId="4A397497" w14:textId="77777777" w:rsidR="00116FF4" w:rsidRDefault="00116FF4" w:rsidP="00022467">
            <w:r>
              <w:t xml:space="preserve">Before reservations, American Indian people of South Dakota were great travelers, able to pack up entire villages in just a few hours, and move them to better hunting lands, or to places protected from winter winds.  </w:t>
            </w:r>
          </w:p>
        </w:tc>
      </w:tr>
      <w:tr w:rsidR="00116FF4" w14:paraId="4E42238C" w14:textId="77777777">
        <w:trPr>
          <w:cantSplit/>
        </w:trPr>
        <w:tc>
          <w:tcPr>
            <w:tcW w:w="4320" w:type="dxa"/>
          </w:tcPr>
          <w:p w14:paraId="7A79523A" w14:textId="77777777" w:rsidR="00116FF4" w:rsidRPr="005C7634" w:rsidRDefault="00116FF4" w:rsidP="00022467">
            <w:pPr>
              <w:rPr>
                <w:noProof/>
                <w:color w:val="C00000"/>
              </w:rPr>
            </w:pPr>
            <w:r w:rsidRPr="005C7634">
              <w:rPr>
                <w:b/>
                <w:i/>
                <w:color w:val="C00000"/>
                <w:sz w:val="20"/>
              </w:rPr>
              <w:lastRenderedPageBreak/>
              <w:t xml:space="preserve">40. POP-UP FACT: “TRAVOIS: </w:t>
            </w:r>
            <w:proofErr w:type="gramStart"/>
            <w:r w:rsidRPr="005C7634">
              <w:rPr>
                <w:b/>
                <w:i/>
                <w:color w:val="C00000"/>
                <w:sz w:val="20"/>
              </w:rPr>
              <w:t>A  TRAILER</w:t>
            </w:r>
            <w:proofErr w:type="gramEnd"/>
            <w:r w:rsidRPr="005C7634">
              <w:rPr>
                <w:b/>
                <w:i/>
                <w:color w:val="C00000"/>
                <w:sz w:val="20"/>
              </w:rPr>
              <w:t xml:space="preserve"> MADE OF POLES AND DRAGGED BEHIND A HORSE, USED FOR CARRYING TEEPEES, ROBES AND FOOD.”</w:t>
            </w:r>
          </w:p>
          <w:p w14:paraId="1B547954" w14:textId="77777777" w:rsidR="00116FF4" w:rsidRDefault="00116FF4" w:rsidP="00022467">
            <w:pPr>
              <w:rPr>
                <w:noProof/>
              </w:rPr>
            </w:pPr>
            <w:r w:rsidRPr="005C7634">
              <w:rPr>
                <w:b/>
                <w:i/>
                <w:color w:val="C00000"/>
                <w:sz w:val="20"/>
              </w:rPr>
              <w:t>41. POP-UP FACT: “BEFORE HORSES, THEY USED DOGS TO PULL MUCH SMALLER TRAVOIS”</w:t>
            </w:r>
          </w:p>
        </w:tc>
        <w:tc>
          <w:tcPr>
            <w:tcW w:w="5400" w:type="dxa"/>
          </w:tcPr>
          <w:p w14:paraId="12BF418B" w14:textId="77777777" w:rsidR="00116FF4" w:rsidRDefault="00116FF4" w:rsidP="00022467"/>
        </w:tc>
      </w:tr>
      <w:tr w:rsidR="00116FF4" w14:paraId="27820EDD" w14:textId="77777777">
        <w:trPr>
          <w:cantSplit/>
        </w:trPr>
        <w:tc>
          <w:tcPr>
            <w:tcW w:w="4320" w:type="dxa"/>
          </w:tcPr>
          <w:p w14:paraId="5A5A9896" w14:textId="77777777" w:rsidR="00116FF4" w:rsidRDefault="00116FF4" w:rsidP="00022467">
            <w:pPr>
              <w:rPr>
                <w:noProof/>
              </w:rPr>
            </w:pPr>
            <w:r>
              <w:rPr>
                <w:noProof/>
              </w:rPr>
              <w:t>42. Photo of settlers crossing prairie in wagons.</w:t>
            </w:r>
          </w:p>
          <w:p w14:paraId="609C8D74" w14:textId="77777777" w:rsidR="00116FF4" w:rsidRDefault="00116FF4" w:rsidP="00022467">
            <w:pPr>
              <w:rPr>
                <w:noProof/>
              </w:rPr>
            </w:pPr>
            <w:r>
              <w:rPr>
                <w:noProof/>
              </w:rPr>
              <w:t>43. MAP: Showing Medora-Deadwood stage route.</w:t>
            </w:r>
          </w:p>
          <w:p w14:paraId="70EB889C" w14:textId="77777777" w:rsidR="00116FF4" w:rsidRDefault="00116FF4" w:rsidP="00022467">
            <w:pPr>
              <w:rPr>
                <w:noProof/>
              </w:rPr>
            </w:pPr>
            <w:r>
              <w:rPr>
                <w:noProof/>
              </w:rPr>
              <w:t>44. Contemporary ruts in Harding County.</w:t>
            </w:r>
          </w:p>
          <w:p w14:paraId="16E4B0FA" w14:textId="77777777" w:rsidR="00116FF4" w:rsidRDefault="00116FF4" w:rsidP="00022467">
            <w:pPr>
              <w:rPr>
                <w:noProof/>
              </w:rPr>
            </w:pPr>
          </w:p>
        </w:tc>
        <w:tc>
          <w:tcPr>
            <w:tcW w:w="5400" w:type="dxa"/>
          </w:tcPr>
          <w:p w14:paraId="5E66144D" w14:textId="77777777" w:rsidR="00116FF4" w:rsidRDefault="00116FF4" w:rsidP="00022467">
            <w:r>
              <w:t>In the 1800s, settlers sometimes used the Indian routes for freight wagon and stagecoach roads.  In western South Dakota, there are spots where you can still see ruts made by horse, oxen, and mule drawn wagons.</w:t>
            </w:r>
          </w:p>
          <w:p w14:paraId="0D25B1A1" w14:textId="77777777" w:rsidR="00116FF4" w:rsidRDefault="00116FF4" w:rsidP="00022467"/>
          <w:p w14:paraId="7A1C374A" w14:textId="77777777" w:rsidR="00116FF4" w:rsidRDefault="00116FF4" w:rsidP="00022467">
            <w:r>
              <w:t>NAT SOUND UP AND UNDER</w:t>
            </w:r>
          </w:p>
        </w:tc>
      </w:tr>
      <w:tr w:rsidR="00116FF4" w14:paraId="2DD59E65" w14:textId="77777777">
        <w:trPr>
          <w:cantSplit/>
        </w:trPr>
        <w:tc>
          <w:tcPr>
            <w:tcW w:w="4320" w:type="dxa"/>
          </w:tcPr>
          <w:p w14:paraId="43810D3A" w14:textId="77777777" w:rsidR="00116FF4" w:rsidRDefault="00116FF4" w:rsidP="00022467">
            <w:pPr>
              <w:rPr>
                <w:color w:val="000000"/>
              </w:rPr>
            </w:pPr>
            <w:r>
              <w:rPr>
                <w:color w:val="000000"/>
              </w:rPr>
              <w:t xml:space="preserve">45. MAP: DEADWOOD-CHEYENNE STAGECOACH route. </w:t>
            </w:r>
          </w:p>
          <w:p w14:paraId="48E534D9" w14:textId="77777777" w:rsidR="00116FF4" w:rsidRDefault="00116FF4" w:rsidP="00022467">
            <w:pPr>
              <w:rPr>
                <w:noProof/>
                <w:color w:val="000000"/>
              </w:rPr>
            </w:pPr>
            <w:r>
              <w:rPr>
                <w:color w:val="000000"/>
              </w:rPr>
              <w:t>46. MONTAGE: Red Canyon mixed with photos of Deadwood stages.</w:t>
            </w:r>
          </w:p>
        </w:tc>
        <w:tc>
          <w:tcPr>
            <w:tcW w:w="5400" w:type="dxa"/>
          </w:tcPr>
          <w:p w14:paraId="1C294D50" w14:textId="77777777" w:rsidR="00116FF4" w:rsidRDefault="00116FF4" w:rsidP="00022467"/>
          <w:p w14:paraId="7787BFCA" w14:textId="77777777" w:rsidR="00116FF4" w:rsidRDefault="00116FF4" w:rsidP="00022467"/>
        </w:tc>
      </w:tr>
      <w:tr w:rsidR="00116FF4" w14:paraId="6E36F0EB" w14:textId="77777777">
        <w:trPr>
          <w:cantSplit/>
        </w:trPr>
        <w:tc>
          <w:tcPr>
            <w:tcW w:w="4320" w:type="dxa"/>
          </w:tcPr>
          <w:p w14:paraId="772A65D3" w14:textId="77777777" w:rsidR="00116FF4" w:rsidRDefault="00116FF4" w:rsidP="00022467">
            <w:pPr>
              <w:rPr>
                <w:noProof/>
              </w:rPr>
            </w:pPr>
          </w:p>
        </w:tc>
        <w:tc>
          <w:tcPr>
            <w:tcW w:w="5400" w:type="dxa"/>
          </w:tcPr>
          <w:p w14:paraId="30914764" w14:textId="77777777" w:rsidR="00116FF4" w:rsidRDefault="00116FF4" w:rsidP="00022467"/>
          <w:p w14:paraId="506C84FE" w14:textId="77777777" w:rsidR="00116FF4" w:rsidRDefault="00116FF4" w:rsidP="00022467"/>
        </w:tc>
      </w:tr>
      <w:tr w:rsidR="00116FF4" w14:paraId="2696E2E2" w14:textId="77777777">
        <w:trPr>
          <w:cantSplit/>
        </w:trPr>
        <w:tc>
          <w:tcPr>
            <w:tcW w:w="4320" w:type="dxa"/>
          </w:tcPr>
          <w:p w14:paraId="4CC54FBF" w14:textId="77777777" w:rsidR="00116FF4" w:rsidRDefault="00116FF4" w:rsidP="00022467">
            <w:pPr>
              <w:rPr>
                <w:noProof/>
              </w:rPr>
            </w:pPr>
            <w:r>
              <w:rPr>
                <w:noProof/>
              </w:rPr>
              <w:t>47. WS curving Red Canyon Road then A Model T comes around the bend of another dirt road..</w:t>
            </w:r>
          </w:p>
        </w:tc>
        <w:tc>
          <w:tcPr>
            <w:tcW w:w="5400" w:type="dxa"/>
          </w:tcPr>
          <w:p w14:paraId="48912D46" w14:textId="77777777" w:rsidR="00116FF4" w:rsidRDefault="00116FF4" w:rsidP="00022467">
            <w:r>
              <w:t xml:space="preserve">Just a few years later, in the early 1900s, some wagon roads were built up and covered with gravel.  All for an amazing </w:t>
            </w:r>
            <w:proofErr w:type="gramStart"/>
            <w:r>
              <w:t>new invention</w:t>
            </w:r>
            <w:proofErr w:type="gramEnd"/>
            <w:r>
              <w:t>…the automobile.</w:t>
            </w:r>
          </w:p>
          <w:p w14:paraId="0482BCEF" w14:textId="77777777" w:rsidR="00116FF4" w:rsidRDefault="00116FF4" w:rsidP="00022467">
            <w:r>
              <w:t>MUSIC UP AND UNDER</w:t>
            </w:r>
          </w:p>
        </w:tc>
      </w:tr>
      <w:tr w:rsidR="00116FF4" w14:paraId="2333FC13" w14:textId="77777777">
        <w:trPr>
          <w:cantSplit/>
        </w:trPr>
        <w:tc>
          <w:tcPr>
            <w:tcW w:w="4320" w:type="dxa"/>
          </w:tcPr>
          <w:p w14:paraId="058ACB93" w14:textId="77777777" w:rsidR="00116FF4" w:rsidRDefault="00116FF4" w:rsidP="00022467">
            <w:pPr>
              <w:rPr>
                <w:noProof/>
              </w:rPr>
            </w:pPr>
            <w:r>
              <w:rPr>
                <w:noProof/>
              </w:rPr>
              <w:t>48. MONTAGE: still photos of very early automobiles.  Shots of mechanical breakdowns and cars stuck in mud or snow.</w:t>
            </w:r>
          </w:p>
        </w:tc>
        <w:tc>
          <w:tcPr>
            <w:tcW w:w="5400" w:type="dxa"/>
          </w:tcPr>
          <w:p w14:paraId="38B08737" w14:textId="77777777" w:rsidR="00116FF4" w:rsidRDefault="00116FF4" w:rsidP="00022467">
            <w:r>
              <w:t>Who could have guessed that cars would become more popular than the great locomotives?  At a time when trains ruled travel, the first cars often over-heated, got flat tires, and bogged down in mud and snow.</w:t>
            </w:r>
          </w:p>
          <w:p w14:paraId="67402763" w14:textId="77777777" w:rsidR="00116FF4" w:rsidRDefault="00116FF4" w:rsidP="00022467"/>
        </w:tc>
      </w:tr>
      <w:tr w:rsidR="00116FF4" w14:paraId="4A685AB6" w14:textId="77777777">
        <w:trPr>
          <w:cantSplit/>
        </w:trPr>
        <w:tc>
          <w:tcPr>
            <w:tcW w:w="4320" w:type="dxa"/>
          </w:tcPr>
          <w:p w14:paraId="1C5A2917" w14:textId="77777777" w:rsidR="00116FF4" w:rsidRDefault="00116FF4" w:rsidP="00022467">
            <w:pPr>
              <w:rPr>
                <w:noProof/>
              </w:rPr>
            </w:pPr>
            <w:r>
              <w:rPr>
                <w:noProof/>
              </w:rPr>
              <w:t>49. MONTAGE: of cars evolving through the 1970’s.</w:t>
            </w:r>
          </w:p>
        </w:tc>
        <w:tc>
          <w:tcPr>
            <w:tcW w:w="5400" w:type="dxa"/>
          </w:tcPr>
          <w:p w14:paraId="49E71612" w14:textId="77777777" w:rsidR="00116FF4" w:rsidRDefault="00116FF4" w:rsidP="00022467">
            <w:r>
              <w:t>But people loved them anyway.  And cars got better…and better…and better.</w:t>
            </w:r>
          </w:p>
          <w:p w14:paraId="41468BA7" w14:textId="77777777" w:rsidR="00116FF4" w:rsidRDefault="00116FF4" w:rsidP="00022467"/>
        </w:tc>
      </w:tr>
      <w:tr w:rsidR="00116FF4" w14:paraId="790DE5FD" w14:textId="77777777">
        <w:trPr>
          <w:cantSplit/>
        </w:trPr>
        <w:tc>
          <w:tcPr>
            <w:tcW w:w="4320" w:type="dxa"/>
          </w:tcPr>
          <w:p w14:paraId="206CD82D" w14:textId="77777777" w:rsidR="00116FF4" w:rsidRDefault="00116FF4" w:rsidP="00022467">
            <w:pPr>
              <w:rPr>
                <w:noProof/>
              </w:rPr>
            </w:pPr>
            <w:r>
              <w:rPr>
                <w:noProof/>
              </w:rPr>
              <w:lastRenderedPageBreak/>
              <w:t>50. PHOTOS: Early state capitol, early road building, and the first car bridges that spanned the Missouri.</w:t>
            </w:r>
          </w:p>
          <w:p w14:paraId="0AAE0AF2" w14:textId="77777777" w:rsidR="00116FF4" w:rsidRDefault="00116FF4" w:rsidP="00022467">
            <w:pPr>
              <w:rPr>
                <w:noProof/>
              </w:rPr>
            </w:pPr>
            <w:r>
              <w:rPr>
                <w:noProof/>
              </w:rPr>
              <w:t>51. MAP showing location of early road bridges in SD.</w:t>
            </w:r>
          </w:p>
          <w:p w14:paraId="51E69C29" w14:textId="77777777" w:rsidR="00116FF4" w:rsidRDefault="00116FF4" w:rsidP="00022467">
            <w:pPr>
              <w:rPr>
                <w:noProof/>
              </w:rPr>
            </w:pPr>
            <w:r>
              <w:rPr>
                <w:noProof/>
              </w:rPr>
              <w:t>52. Photo one of the bridges.</w:t>
            </w:r>
          </w:p>
          <w:p w14:paraId="1701BE38" w14:textId="77777777" w:rsidR="00116FF4" w:rsidRDefault="00116FF4" w:rsidP="00022467">
            <w:pPr>
              <w:rPr>
                <w:noProof/>
              </w:rPr>
            </w:pPr>
            <w:r w:rsidRPr="005C7634">
              <w:rPr>
                <w:b/>
                <w:i/>
                <w:color w:val="C00000"/>
                <w:sz w:val="20"/>
              </w:rPr>
              <w:t>53. POP-UP FACT</w:t>
            </w:r>
            <w:proofErr w:type="gramStart"/>
            <w:r w:rsidRPr="005C7634">
              <w:rPr>
                <w:b/>
                <w:i/>
                <w:color w:val="C00000"/>
                <w:sz w:val="20"/>
              </w:rPr>
              <w:t>:  “</w:t>
            </w:r>
            <w:proofErr w:type="gramEnd"/>
            <w:r w:rsidRPr="005C7634">
              <w:rPr>
                <w:b/>
                <w:i/>
                <w:color w:val="C00000"/>
                <w:sz w:val="20"/>
              </w:rPr>
              <w:t>MISSOURI RIVER BRIDGES IN SOUTH DAKOTA HAVE WON NATIONAL AWARDS FOR THEIR BEAUTY.”</w:t>
            </w:r>
          </w:p>
        </w:tc>
        <w:tc>
          <w:tcPr>
            <w:tcW w:w="5400" w:type="dxa"/>
          </w:tcPr>
          <w:p w14:paraId="38EB1E58" w14:textId="77777777" w:rsidR="00116FF4" w:rsidRDefault="00116FF4" w:rsidP="00022467">
            <w:r>
              <w:t>So did roads.  A state highway commission was formed in 1917, meaning government was going to take responsibility for roads.  In the 1920s, the state came up with money to build five bridges across the Missouri River.</w:t>
            </w:r>
          </w:p>
          <w:p w14:paraId="2EF7F20F" w14:textId="77777777" w:rsidR="00116FF4" w:rsidRDefault="00116FF4" w:rsidP="00022467"/>
        </w:tc>
      </w:tr>
      <w:tr w:rsidR="00116FF4" w14:paraId="37F23ED9" w14:textId="77777777">
        <w:trPr>
          <w:cantSplit/>
        </w:trPr>
        <w:tc>
          <w:tcPr>
            <w:tcW w:w="4320" w:type="dxa"/>
          </w:tcPr>
          <w:p w14:paraId="253D121F" w14:textId="77777777" w:rsidR="00116FF4" w:rsidRDefault="00116FF4" w:rsidP="00022467">
            <w:pPr>
              <w:rPr>
                <w:noProof/>
              </w:rPr>
            </w:pPr>
            <w:r>
              <w:rPr>
                <w:noProof/>
              </w:rPr>
              <w:t>54. Photos of old cars heading down the road.</w:t>
            </w:r>
          </w:p>
          <w:p w14:paraId="32ED08CD" w14:textId="77777777" w:rsidR="00116FF4" w:rsidRDefault="00116FF4" w:rsidP="00022467">
            <w:pPr>
              <w:rPr>
                <w:noProof/>
              </w:rPr>
            </w:pPr>
            <w:r>
              <w:rPr>
                <w:noProof/>
              </w:rPr>
              <w:t xml:space="preserve">55: Shot of contemporary highway 77 between Dells and Sioux Falls. </w:t>
            </w:r>
          </w:p>
          <w:p w14:paraId="4A777CA2" w14:textId="77777777" w:rsidR="00116FF4" w:rsidRDefault="00116FF4" w:rsidP="00022467">
            <w:pPr>
              <w:rPr>
                <w:noProof/>
              </w:rPr>
            </w:pPr>
            <w:r>
              <w:rPr>
                <w:noProof/>
              </w:rPr>
              <w:t>SUPER: 120,000 cars</w:t>
            </w:r>
          </w:p>
          <w:p w14:paraId="64F53CB9" w14:textId="77777777" w:rsidR="00116FF4" w:rsidRDefault="00116FF4" w:rsidP="00022467">
            <w:pPr>
              <w:rPr>
                <w:noProof/>
              </w:rPr>
            </w:pPr>
            <w:r>
              <w:rPr>
                <w:noProof/>
              </w:rPr>
              <w:t xml:space="preserve">                10,000 trucks.</w:t>
            </w:r>
          </w:p>
          <w:p w14:paraId="2F27784C" w14:textId="77777777" w:rsidR="00116FF4" w:rsidRDefault="00116FF4" w:rsidP="00022467">
            <w:pPr>
              <w:rPr>
                <w:noProof/>
              </w:rPr>
            </w:pPr>
          </w:p>
        </w:tc>
        <w:tc>
          <w:tcPr>
            <w:tcW w:w="5400" w:type="dxa"/>
          </w:tcPr>
          <w:p w14:paraId="183ED573" w14:textId="77777777" w:rsidR="00116FF4" w:rsidRDefault="00116FF4" w:rsidP="00022467">
            <w:r>
              <w:t>In 1923, people hopped into their cars to see something incredible between Dell Rapids and Sioux Falls.  Instead of dirt or gravel, the road between those towns was hard concrete.  A first for South Dakota.</w:t>
            </w:r>
          </w:p>
          <w:p w14:paraId="3D8F6E73" w14:textId="77777777" w:rsidR="00116FF4" w:rsidRDefault="00116FF4" w:rsidP="00022467">
            <w:r>
              <w:t>That year of 1923 had South Dakotans owning more than 120,000 cars, and more than 10,000 trucks.  More and more, farmers used trucks to take their crops and livestock to market.</w:t>
            </w:r>
          </w:p>
          <w:p w14:paraId="428D0B2B" w14:textId="77777777" w:rsidR="00116FF4" w:rsidRDefault="00116FF4" w:rsidP="00022467"/>
        </w:tc>
      </w:tr>
      <w:tr w:rsidR="00116FF4" w14:paraId="2022507A" w14:textId="77777777">
        <w:trPr>
          <w:cantSplit/>
        </w:trPr>
        <w:tc>
          <w:tcPr>
            <w:tcW w:w="4320" w:type="dxa"/>
          </w:tcPr>
          <w:p w14:paraId="6361D695" w14:textId="77777777" w:rsidR="00116FF4" w:rsidRDefault="00116FF4" w:rsidP="00022467">
            <w:pPr>
              <w:rPr>
                <w:noProof/>
              </w:rPr>
            </w:pPr>
          </w:p>
        </w:tc>
        <w:tc>
          <w:tcPr>
            <w:tcW w:w="5400" w:type="dxa"/>
          </w:tcPr>
          <w:p w14:paraId="3B720478" w14:textId="77777777" w:rsidR="00116FF4" w:rsidRDefault="00116FF4" w:rsidP="00022467"/>
        </w:tc>
      </w:tr>
      <w:tr w:rsidR="00116FF4" w14:paraId="644D0001" w14:textId="77777777">
        <w:trPr>
          <w:cantSplit/>
        </w:trPr>
        <w:tc>
          <w:tcPr>
            <w:tcW w:w="4320" w:type="dxa"/>
          </w:tcPr>
          <w:p w14:paraId="5F762CD6" w14:textId="77777777" w:rsidR="00116FF4" w:rsidRDefault="00116FF4" w:rsidP="00022467">
            <w:pPr>
              <w:rPr>
                <w:noProof/>
              </w:rPr>
            </w:pPr>
            <w:r>
              <w:rPr>
                <w:noProof/>
              </w:rPr>
              <w:t>56. WS Train moving through Black Hills.</w:t>
            </w:r>
          </w:p>
        </w:tc>
        <w:tc>
          <w:tcPr>
            <w:tcW w:w="5400" w:type="dxa"/>
          </w:tcPr>
          <w:p w14:paraId="53A309BF" w14:textId="77777777" w:rsidR="00116FF4" w:rsidRDefault="00116FF4" w:rsidP="00022467">
            <w:r>
              <w:t>South Dakota’s early tourists usually came by train.</w:t>
            </w:r>
          </w:p>
          <w:p w14:paraId="30B9D5D4" w14:textId="77777777" w:rsidR="00116FF4" w:rsidRDefault="00116FF4" w:rsidP="00022467">
            <w:pPr>
              <w:rPr>
                <w:u w:val="single"/>
              </w:rPr>
            </w:pPr>
          </w:p>
        </w:tc>
      </w:tr>
      <w:tr w:rsidR="00116FF4" w14:paraId="1FAAF35C" w14:textId="77777777">
        <w:trPr>
          <w:cantSplit/>
        </w:trPr>
        <w:tc>
          <w:tcPr>
            <w:tcW w:w="4320" w:type="dxa"/>
          </w:tcPr>
          <w:p w14:paraId="790605F8" w14:textId="77777777" w:rsidR="00116FF4" w:rsidRDefault="00116FF4" w:rsidP="00022467">
            <w:pPr>
              <w:rPr>
                <w:noProof/>
              </w:rPr>
            </w:pPr>
          </w:p>
        </w:tc>
        <w:tc>
          <w:tcPr>
            <w:tcW w:w="5400" w:type="dxa"/>
          </w:tcPr>
          <w:p w14:paraId="771FF29A" w14:textId="77777777" w:rsidR="00116FF4" w:rsidRDefault="00116FF4" w:rsidP="00022467"/>
        </w:tc>
      </w:tr>
      <w:tr w:rsidR="00116FF4" w14:paraId="77C80087" w14:textId="77777777">
        <w:trPr>
          <w:cantSplit/>
        </w:trPr>
        <w:tc>
          <w:tcPr>
            <w:tcW w:w="4320" w:type="dxa"/>
          </w:tcPr>
          <w:p w14:paraId="7C46DC2C" w14:textId="77777777" w:rsidR="00116FF4" w:rsidRDefault="00116FF4" w:rsidP="00022467">
            <w:pPr>
              <w:rPr>
                <w:noProof/>
              </w:rPr>
            </w:pPr>
            <w:r>
              <w:rPr>
                <w:noProof/>
              </w:rPr>
              <w:t>57. Photos: 1930’s cars and gas stations.</w:t>
            </w:r>
          </w:p>
          <w:p w14:paraId="45797653" w14:textId="77777777" w:rsidR="00116FF4" w:rsidRDefault="00116FF4" w:rsidP="00022467">
            <w:pPr>
              <w:rPr>
                <w:noProof/>
              </w:rPr>
            </w:pPr>
          </w:p>
        </w:tc>
        <w:tc>
          <w:tcPr>
            <w:tcW w:w="5400" w:type="dxa"/>
          </w:tcPr>
          <w:p w14:paraId="5FBD2F2F" w14:textId="77777777" w:rsidR="00116FF4" w:rsidRDefault="00116FF4" w:rsidP="00022467">
            <w:r>
              <w:t xml:space="preserve">NARRATOR: But as cars and roads improved, more visitors drove themselves to South Dakota. </w:t>
            </w:r>
          </w:p>
        </w:tc>
      </w:tr>
      <w:tr w:rsidR="00116FF4" w14:paraId="4B86E50D" w14:textId="77777777">
        <w:trPr>
          <w:cantSplit/>
        </w:trPr>
        <w:tc>
          <w:tcPr>
            <w:tcW w:w="4320" w:type="dxa"/>
          </w:tcPr>
          <w:p w14:paraId="4EC92ECE" w14:textId="77777777" w:rsidR="00116FF4" w:rsidRDefault="00116FF4" w:rsidP="00022467">
            <w:pPr>
              <w:rPr>
                <w:noProof/>
              </w:rPr>
            </w:pPr>
            <w:r>
              <w:rPr>
                <w:noProof/>
              </w:rPr>
              <w:lastRenderedPageBreak/>
              <w:t>58. Contemporary images of the drive over Iron Mountain Road.</w:t>
            </w:r>
          </w:p>
          <w:p w14:paraId="1715871B" w14:textId="77777777" w:rsidR="00116FF4" w:rsidRDefault="00116FF4" w:rsidP="00022467">
            <w:pPr>
              <w:rPr>
                <w:noProof/>
              </w:rPr>
            </w:pPr>
            <w:r>
              <w:rPr>
                <w:noProof/>
              </w:rPr>
              <w:t>59. HALF-DISSOLVE in photo of Peter Norbeck then DISSOLVE OUT PHOTO. Continue montage over pigtail bridges.</w:t>
            </w:r>
          </w:p>
          <w:p w14:paraId="2FECCA5C" w14:textId="77777777" w:rsidR="00116FF4" w:rsidRDefault="00116FF4" w:rsidP="00022467">
            <w:pPr>
              <w:rPr>
                <w:noProof/>
              </w:rPr>
            </w:pPr>
            <w:r>
              <w:rPr>
                <w:noProof/>
              </w:rPr>
              <w:t>WEB POINTER</w:t>
            </w:r>
          </w:p>
          <w:p w14:paraId="2A1C0410" w14:textId="77777777" w:rsidR="00116FF4" w:rsidRPr="005C7634" w:rsidRDefault="00116FF4" w:rsidP="00022467">
            <w:pPr>
              <w:rPr>
                <w:noProof/>
                <w:color w:val="C00000"/>
              </w:rPr>
            </w:pPr>
            <w:r w:rsidRPr="005C7634">
              <w:rPr>
                <w:b/>
                <w:i/>
                <w:color w:val="C00000"/>
                <w:sz w:val="20"/>
              </w:rPr>
              <w:t>60. Pop-up Fact</w:t>
            </w:r>
            <w:proofErr w:type="gramStart"/>
            <w:r w:rsidRPr="005C7634">
              <w:rPr>
                <w:b/>
                <w:i/>
                <w:color w:val="C00000"/>
                <w:sz w:val="20"/>
              </w:rPr>
              <w:t>:  “</w:t>
            </w:r>
            <w:proofErr w:type="gramEnd"/>
            <w:r w:rsidRPr="005C7634">
              <w:rPr>
                <w:b/>
                <w:i/>
                <w:color w:val="C00000"/>
                <w:sz w:val="20"/>
              </w:rPr>
              <w:t>Pig-tail bridges got their names because they twist in circles like a pig’s tail.”</w:t>
            </w:r>
          </w:p>
          <w:p w14:paraId="0FD4AF16" w14:textId="77777777" w:rsidR="00116FF4" w:rsidRDefault="00116FF4" w:rsidP="00022467">
            <w:pPr>
              <w:rPr>
                <w:noProof/>
                <w:u w:val="single"/>
              </w:rPr>
            </w:pPr>
            <w:r>
              <w:rPr>
                <w:noProof/>
              </w:rPr>
              <w:t>61. Driving shot showing rugged terrain, bridges and ending with  Mount Rushmore framed by one of the tunnels.  DISSOLVE to:</w:t>
            </w:r>
          </w:p>
        </w:tc>
        <w:tc>
          <w:tcPr>
            <w:tcW w:w="5400" w:type="dxa"/>
          </w:tcPr>
          <w:p w14:paraId="6D4D873A" w14:textId="77777777" w:rsidR="00116FF4" w:rsidRDefault="00116FF4" w:rsidP="00022467">
            <w:r>
              <w:t xml:space="preserve">The 1930s saw one of the world’s most impressive roads built in the Black Hills.  United States Senator Peter Norbeck walked a route some experts thought impossible for building roads, </w:t>
            </w:r>
            <w:r>
              <w:rPr>
                <w:u w:val="single"/>
              </w:rPr>
              <w:t>let alone a road that would show off the newly built Mount Rushmore</w:t>
            </w:r>
            <w:r>
              <w:t>.</w:t>
            </w:r>
          </w:p>
          <w:p w14:paraId="5249AAAA" w14:textId="77777777" w:rsidR="00116FF4" w:rsidRDefault="00116FF4" w:rsidP="00022467"/>
          <w:p w14:paraId="6F25197E" w14:textId="77777777" w:rsidR="00116FF4" w:rsidRDefault="00116FF4" w:rsidP="00022467">
            <w:r>
              <w:t xml:space="preserve">But the Iron Mountain Road became a reality. </w:t>
            </w:r>
          </w:p>
          <w:p w14:paraId="7D4FD987" w14:textId="77777777" w:rsidR="00116FF4" w:rsidRDefault="00116FF4" w:rsidP="00022467">
            <w:r>
              <w:t>MUSIC UP AND UNDER</w:t>
            </w:r>
          </w:p>
          <w:p w14:paraId="7B58F977" w14:textId="77777777" w:rsidR="00116FF4" w:rsidRDefault="00116FF4" w:rsidP="00022467"/>
          <w:p w14:paraId="1F6739F3" w14:textId="77777777" w:rsidR="00116FF4" w:rsidRDefault="00116FF4" w:rsidP="00022467"/>
          <w:p w14:paraId="5626F286" w14:textId="77777777" w:rsidR="00116FF4" w:rsidRDefault="00116FF4" w:rsidP="00022467"/>
          <w:p w14:paraId="2F32D0F4" w14:textId="77777777" w:rsidR="00116FF4" w:rsidRDefault="00116FF4" w:rsidP="00022467"/>
        </w:tc>
      </w:tr>
      <w:tr w:rsidR="00116FF4" w14:paraId="4B9F9E03" w14:textId="77777777">
        <w:trPr>
          <w:cantSplit/>
        </w:trPr>
        <w:tc>
          <w:tcPr>
            <w:tcW w:w="4320" w:type="dxa"/>
          </w:tcPr>
          <w:p w14:paraId="110DF759" w14:textId="77777777" w:rsidR="00116FF4" w:rsidRDefault="00116FF4" w:rsidP="00022467">
            <w:pPr>
              <w:rPr>
                <w:noProof/>
              </w:rPr>
            </w:pPr>
            <w:r>
              <w:rPr>
                <w:noProof/>
              </w:rPr>
              <w:t>62. MS:  Mt. Rushmore with graphic of building supered to show size.</w:t>
            </w:r>
          </w:p>
        </w:tc>
        <w:tc>
          <w:tcPr>
            <w:tcW w:w="5400" w:type="dxa"/>
          </w:tcPr>
          <w:p w14:paraId="5FD6B9B7" w14:textId="77777777" w:rsidR="00116FF4" w:rsidRDefault="00116FF4" w:rsidP="00022467">
            <w:r>
              <w:t xml:space="preserve">Four presidents inspired the Iron Mountain Road: Washington, Jefferson, Roosevelt, and Lincoln.  </w:t>
            </w:r>
          </w:p>
        </w:tc>
      </w:tr>
      <w:tr w:rsidR="00116FF4" w14:paraId="5C3DC215" w14:textId="77777777">
        <w:trPr>
          <w:cantSplit/>
        </w:trPr>
        <w:tc>
          <w:tcPr>
            <w:tcW w:w="4320" w:type="dxa"/>
          </w:tcPr>
          <w:p w14:paraId="457DAE95" w14:textId="77777777" w:rsidR="00116FF4" w:rsidRDefault="00116FF4" w:rsidP="00022467">
            <w:pPr>
              <w:rPr>
                <w:noProof/>
              </w:rPr>
            </w:pPr>
            <w:r w:rsidRPr="005C7634">
              <w:rPr>
                <w:b/>
                <w:i/>
                <w:color w:val="C00000"/>
                <w:sz w:val="20"/>
              </w:rPr>
              <w:t>63. POP UP Fact: Each head on Mount Rushmore is as tall as a six-story building.</w:t>
            </w:r>
          </w:p>
        </w:tc>
        <w:tc>
          <w:tcPr>
            <w:tcW w:w="5400" w:type="dxa"/>
          </w:tcPr>
          <w:p w14:paraId="019F6DA3" w14:textId="77777777" w:rsidR="00116FF4" w:rsidRDefault="00116FF4" w:rsidP="00022467"/>
        </w:tc>
      </w:tr>
      <w:tr w:rsidR="00116FF4" w14:paraId="3982A1CD" w14:textId="77777777">
        <w:trPr>
          <w:cantSplit/>
        </w:trPr>
        <w:tc>
          <w:tcPr>
            <w:tcW w:w="4320" w:type="dxa"/>
          </w:tcPr>
          <w:p w14:paraId="484B7E7D" w14:textId="77777777" w:rsidR="00116FF4" w:rsidRDefault="00116FF4" w:rsidP="00022467">
            <w:pPr>
              <w:rPr>
                <w:noProof/>
              </w:rPr>
            </w:pPr>
            <w:r>
              <w:rPr>
                <w:noProof/>
              </w:rPr>
              <w:t xml:space="preserve">64. PHOTO of  President Eisenhower.  </w:t>
            </w:r>
          </w:p>
          <w:p w14:paraId="13406511" w14:textId="77777777" w:rsidR="00116FF4" w:rsidRDefault="00116FF4" w:rsidP="00022467">
            <w:pPr>
              <w:rPr>
                <w:noProof/>
              </w:rPr>
            </w:pPr>
            <w:r>
              <w:rPr>
                <w:noProof/>
              </w:rPr>
              <w:t>Super: Dates of Presidency 1953-1961.</w:t>
            </w:r>
          </w:p>
        </w:tc>
        <w:tc>
          <w:tcPr>
            <w:tcW w:w="5400" w:type="dxa"/>
          </w:tcPr>
          <w:p w14:paraId="287206FB" w14:textId="77777777" w:rsidR="00116FF4" w:rsidRDefault="00116FF4" w:rsidP="00022467">
            <w:r>
              <w:t>Another one, President Dwight Eisenhower, brought about South Dakota’s busiest highways.</w:t>
            </w:r>
          </w:p>
        </w:tc>
      </w:tr>
      <w:tr w:rsidR="00116FF4" w14:paraId="3B1E45BB" w14:textId="77777777">
        <w:trPr>
          <w:cantSplit/>
        </w:trPr>
        <w:tc>
          <w:tcPr>
            <w:tcW w:w="4320" w:type="dxa"/>
          </w:tcPr>
          <w:p w14:paraId="63860E69" w14:textId="77777777" w:rsidR="00116FF4" w:rsidRDefault="00116FF4" w:rsidP="00022467">
            <w:pPr>
              <w:rPr>
                <w:noProof/>
              </w:rPr>
            </w:pPr>
            <w:r>
              <w:rPr>
                <w:noProof/>
              </w:rPr>
              <w:t xml:space="preserve">65 WS: Empty stretches of I-90. </w:t>
            </w:r>
          </w:p>
          <w:p w14:paraId="28E3C34A" w14:textId="77777777" w:rsidR="00116FF4" w:rsidRDefault="00116FF4" w:rsidP="00022467">
            <w:pPr>
              <w:rPr>
                <w:noProof/>
              </w:rPr>
            </w:pPr>
            <w:r>
              <w:rPr>
                <w:noProof/>
              </w:rPr>
              <w:t xml:space="preserve">66. WS: I-90 with Long line of Army Convoy. </w:t>
            </w:r>
          </w:p>
        </w:tc>
        <w:tc>
          <w:tcPr>
            <w:tcW w:w="5400" w:type="dxa"/>
          </w:tcPr>
          <w:p w14:paraId="44C7AC00" w14:textId="77777777" w:rsidR="00116FF4" w:rsidRDefault="00116FF4" w:rsidP="00022467">
            <w:r>
              <w:t xml:space="preserve">Eisenhower, a General in World War Two, thought the country needed straight, extra-wide highways going clear across the United States so military equipment could be moved quickly in war time. </w:t>
            </w:r>
          </w:p>
        </w:tc>
      </w:tr>
      <w:tr w:rsidR="00116FF4" w14:paraId="55ED03E4" w14:textId="77777777">
        <w:trPr>
          <w:cantSplit/>
        </w:trPr>
        <w:tc>
          <w:tcPr>
            <w:tcW w:w="4320" w:type="dxa"/>
          </w:tcPr>
          <w:p w14:paraId="1365E696" w14:textId="77777777" w:rsidR="00116FF4" w:rsidRDefault="00116FF4" w:rsidP="00022467">
            <w:pPr>
              <w:rPr>
                <w:noProof/>
              </w:rPr>
            </w:pPr>
            <w:r>
              <w:rPr>
                <w:noProof/>
              </w:rPr>
              <w:t>67  WS: I-90  Packed with traffic</w:t>
            </w:r>
          </w:p>
          <w:p w14:paraId="474BBF31" w14:textId="77777777" w:rsidR="00116FF4" w:rsidRDefault="00116FF4" w:rsidP="00022467">
            <w:pPr>
              <w:rPr>
                <w:noProof/>
              </w:rPr>
            </w:pPr>
            <w:r>
              <w:rPr>
                <w:noProof/>
              </w:rPr>
              <w:t>68. WS: I-90 with motorcycles in August.</w:t>
            </w:r>
          </w:p>
        </w:tc>
        <w:tc>
          <w:tcPr>
            <w:tcW w:w="5400" w:type="dxa"/>
          </w:tcPr>
          <w:p w14:paraId="3FF28534" w14:textId="77777777" w:rsidR="00116FF4" w:rsidRDefault="00116FF4" w:rsidP="00022467">
            <w:r>
              <w:t xml:space="preserve">The rest of the time, the president said, Americans could enjoy driving these super </w:t>
            </w:r>
            <w:proofErr w:type="gramStart"/>
            <w:r>
              <w:t>highways .</w:t>
            </w:r>
            <w:proofErr w:type="gramEnd"/>
          </w:p>
        </w:tc>
      </w:tr>
      <w:tr w:rsidR="00116FF4" w14:paraId="60405693" w14:textId="77777777">
        <w:trPr>
          <w:cantSplit/>
        </w:trPr>
        <w:tc>
          <w:tcPr>
            <w:tcW w:w="4320" w:type="dxa"/>
          </w:tcPr>
          <w:p w14:paraId="00BB202B" w14:textId="77777777" w:rsidR="00116FF4" w:rsidRDefault="00116FF4" w:rsidP="00022467">
            <w:pPr>
              <w:rPr>
                <w:b/>
                <w:i/>
                <w:color w:val="FF0000"/>
                <w:sz w:val="20"/>
              </w:rPr>
            </w:pPr>
            <w:r>
              <w:rPr>
                <w:noProof/>
              </w:rPr>
              <w:t>69. DISSOLVE to MAP showing where I-29 and I-90 are located</w:t>
            </w:r>
          </w:p>
        </w:tc>
        <w:tc>
          <w:tcPr>
            <w:tcW w:w="5400" w:type="dxa"/>
          </w:tcPr>
          <w:p w14:paraId="25CDB909" w14:textId="77777777" w:rsidR="00116FF4" w:rsidRDefault="00116FF4" w:rsidP="00022467">
            <w:r>
              <w:t xml:space="preserve">Today, we call them Interstates.  There are two in South Dakota.  </w:t>
            </w:r>
          </w:p>
        </w:tc>
      </w:tr>
      <w:tr w:rsidR="00116FF4" w14:paraId="434EE2FB" w14:textId="77777777">
        <w:trPr>
          <w:cantSplit/>
        </w:trPr>
        <w:tc>
          <w:tcPr>
            <w:tcW w:w="4320" w:type="dxa"/>
          </w:tcPr>
          <w:p w14:paraId="1F46359C" w14:textId="77777777" w:rsidR="00116FF4" w:rsidRDefault="00116FF4" w:rsidP="00022467">
            <w:pPr>
              <w:rPr>
                <w:noProof/>
              </w:rPr>
            </w:pPr>
            <w:r w:rsidRPr="005C7634">
              <w:rPr>
                <w:b/>
                <w:i/>
                <w:color w:val="C00000"/>
                <w:sz w:val="20"/>
              </w:rPr>
              <w:t>70. POP-UP FACT: East-west Interstates are even numbed like I-90.  North-south Interstates are odd numbed, like I-29.</w:t>
            </w:r>
          </w:p>
        </w:tc>
        <w:tc>
          <w:tcPr>
            <w:tcW w:w="5400" w:type="dxa"/>
          </w:tcPr>
          <w:p w14:paraId="6383688D" w14:textId="77777777" w:rsidR="00116FF4" w:rsidRDefault="00116FF4" w:rsidP="00022467"/>
        </w:tc>
      </w:tr>
      <w:tr w:rsidR="00116FF4" w14:paraId="2FFA1CD3" w14:textId="77777777">
        <w:trPr>
          <w:cantSplit/>
        </w:trPr>
        <w:tc>
          <w:tcPr>
            <w:tcW w:w="4320" w:type="dxa"/>
          </w:tcPr>
          <w:p w14:paraId="44669764" w14:textId="77777777" w:rsidR="00116FF4" w:rsidRDefault="00116FF4" w:rsidP="00022467">
            <w:pPr>
              <w:rPr>
                <w:noProof/>
              </w:rPr>
            </w:pPr>
            <w:r>
              <w:rPr>
                <w:noProof/>
              </w:rPr>
              <w:lastRenderedPageBreak/>
              <w:t>71. AERIAL shot of interstate and Brookings, SD.</w:t>
            </w:r>
          </w:p>
          <w:p w14:paraId="2ECAB9DC" w14:textId="77777777" w:rsidR="00116FF4" w:rsidRPr="005C7634" w:rsidRDefault="00116FF4" w:rsidP="00022467">
            <w:pPr>
              <w:rPr>
                <w:b/>
                <w:i/>
                <w:color w:val="C00000"/>
                <w:sz w:val="20"/>
              </w:rPr>
            </w:pPr>
            <w:r w:rsidRPr="005C7634">
              <w:rPr>
                <w:b/>
                <w:i/>
                <w:color w:val="C00000"/>
                <w:sz w:val="20"/>
              </w:rPr>
              <w:t>72. Pop-up Fact: “There are 675 miles of Interstate highway in South Dakota.”</w:t>
            </w:r>
          </w:p>
          <w:p w14:paraId="3249014B" w14:textId="77777777" w:rsidR="00116FF4" w:rsidRDefault="00116FF4" w:rsidP="00022467">
            <w:pPr>
              <w:rPr>
                <w:b/>
                <w:i/>
                <w:color w:val="FF0000"/>
                <w:sz w:val="20"/>
              </w:rPr>
            </w:pPr>
          </w:p>
          <w:p w14:paraId="35C361F4" w14:textId="77777777" w:rsidR="00116FF4" w:rsidRDefault="00116FF4" w:rsidP="00022467">
            <w:pPr>
              <w:rPr>
                <w:noProof/>
              </w:rPr>
            </w:pPr>
            <w:r>
              <w:rPr>
                <w:noProof/>
              </w:rPr>
              <w:t>73. Northwestern train coming around a bend.</w:t>
            </w:r>
          </w:p>
          <w:p w14:paraId="2391A0F7" w14:textId="77777777" w:rsidR="00116FF4" w:rsidRDefault="00116FF4" w:rsidP="00022467">
            <w:pPr>
              <w:rPr>
                <w:noProof/>
              </w:rPr>
            </w:pPr>
            <w:r>
              <w:rPr>
                <w:noProof/>
              </w:rPr>
              <w:t>WEB Pointer</w:t>
            </w:r>
          </w:p>
        </w:tc>
        <w:tc>
          <w:tcPr>
            <w:tcW w:w="5400" w:type="dxa"/>
          </w:tcPr>
          <w:p w14:paraId="24D8D69C" w14:textId="77777777" w:rsidR="00116FF4" w:rsidRDefault="00116FF4" w:rsidP="00022467">
            <w:r>
              <w:t>How important have Interstate highways been?</w:t>
            </w:r>
          </w:p>
          <w:p w14:paraId="2DADDEF6" w14:textId="77777777" w:rsidR="00116FF4" w:rsidRDefault="00116FF4" w:rsidP="00022467">
            <w:r>
              <w:t xml:space="preserve">Built mainly in the 1960s and 1970s, most South Dakota towns that have grown have been located next to the Interstates.  </w:t>
            </w:r>
          </w:p>
          <w:p w14:paraId="024F575E" w14:textId="77777777" w:rsidR="00116FF4" w:rsidRDefault="00116FF4" w:rsidP="00022467"/>
          <w:p w14:paraId="38D75604" w14:textId="77777777" w:rsidR="00116FF4" w:rsidRDefault="00116FF4" w:rsidP="00022467">
            <w:r>
              <w:t>It’s a lot like the railroad years, when towns grew along the rails.</w:t>
            </w:r>
          </w:p>
          <w:p w14:paraId="380B9905" w14:textId="77777777" w:rsidR="00116FF4" w:rsidRDefault="00116FF4" w:rsidP="00022467"/>
        </w:tc>
      </w:tr>
      <w:tr w:rsidR="00116FF4" w14:paraId="26F36930" w14:textId="77777777">
        <w:trPr>
          <w:cantSplit/>
        </w:trPr>
        <w:tc>
          <w:tcPr>
            <w:tcW w:w="4320" w:type="dxa"/>
          </w:tcPr>
          <w:p w14:paraId="2930937C" w14:textId="77777777" w:rsidR="00116FF4" w:rsidRDefault="00116FF4" w:rsidP="00022467">
            <w:pPr>
              <w:rPr>
                <w:noProof/>
              </w:rPr>
            </w:pPr>
            <w:r>
              <w:rPr>
                <w:noProof/>
              </w:rPr>
              <w:t>74. Modern trains. DM &amp; E  in SD.</w:t>
            </w:r>
          </w:p>
          <w:p w14:paraId="4796C4CD" w14:textId="77777777" w:rsidR="00116FF4" w:rsidRDefault="00116FF4" w:rsidP="00022467">
            <w:pPr>
              <w:rPr>
                <w:noProof/>
              </w:rPr>
            </w:pPr>
          </w:p>
          <w:p w14:paraId="7E08D49F" w14:textId="77777777" w:rsidR="00116FF4" w:rsidRDefault="00116FF4" w:rsidP="00022467">
            <w:pPr>
              <w:rPr>
                <w:noProof/>
              </w:rPr>
            </w:pPr>
            <w:r>
              <w:rPr>
                <w:noProof/>
              </w:rPr>
              <w:t>75. DM&amp;E carrying coal.</w:t>
            </w:r>
          </w:p>
          <w:p w14:paraId="33D1C409" w14:textId="77777777" w:rsidR="00116FF4" w:rsidRDefault="00116FF4" w:rsidP="00022467">
            <w:pPr>
              <w:rPr>
                <w:noProof/>
              </w:rPr>
            </w:pPr>
          </w:p>
          <w:p w14:paraId="115A52E2" w14:textId="77777777" w:rsidR="00116FF4" w:rsidRDefault="00116FF4" w:rsidP="00022467">
            <w:pPr>
              <w:rPr>
                <w:noProof/>
              </w:rPr>
            </w:pPr>
            <w:r w:rsidRPr="005C7634">
              <w:rPr>
                <w:b/>
                <w:i/>
                <w:color w:val="C00000"/>
                <w:sz w:val="20"/>
              </w:rPr>
              <w:t>76. Pop-up Fact</w:t>
            </w:r>
            <w:proofErr w:type="gramStart"/>
            <w:r w:rsidRPr="005C7634">
              <w:rPr>
                <w:b/>
                <w:i/>
                <w:color w:val="C00000"/>
                <w:sz w:val="20"/>
              </w:rPr>
              <w:t>:  “</w:t>
            </w:r>
            <w:proofErr w:type="gramEnd"/>
            <w:r w:rsidRPr="005C7634">
              <w:rPr>
                <w:b/>
                <w:i/>
                <w:color w:val="C00000"/>
                <w:sz w:val="20"/>
              </w:rPr>
              <w:t>One-third of the nation’s coal is dug out and shipped to other states from Wyoming.”</w:t>
            </w:r>
          </w:p>
        </w:tc>
        <w:tc>
          <w:tcPr>
            <w:tcW w:w="5400" w:type="dxa"/>
          </w:tcPr>
          <w:p w14:paraId="512A51C3" w14:textId="77777777" w:rsidR="00116FF4" w:rsidRDefault="00116FF4" w:rsidP="00022467">
            <w:r>
              <w:t>Speaking of rails, trains didn’t disappear because of cars and trucks.</w:t>
            </w:r>
          </w:p>
          <w:p w14:paraId="5F8F7F61" w14:textId="77777777" w:rsidR="00116FF4" w:rsidRDefault="00116FF4" w:rsidP="00022467">
            <w:r>
              <w:t xml:space="preserve">In the late 1900s, it looked like they might.  But in 1986 the Dakota, Minnesota and Eastern railroad was formed, to haul coal from Wyoming, as well as South Dakota farm goods, on fast trains.  </w:t>
            </w:r>
          </w:p>
          <w:p w14:paraId="1F168867" w14:textId="77777777" w:rsidR="00116FF4" w:rsidRDefault="00116FF4" w:rsidP="00022467">
            <w:r>
              <w:t>Some people believed the new railroad would be good for South Dakota.  Some said the extra-fast trains would be too noisy and dangerous.</w:t>
            </w:r>
          </w:p>
          <w:p w14:paraId="3E7B9AEE" w14:textId="77777777" w:rsidR="00116FF4" w:rsidRDefault="00116FF4" w:rsidP="00022467">
            <w:r>
              <w:t>NAT SOUND UNDER AND OUT</w:t>
            </w:r>
          </w:p>
        </w:tc>
      </w:tr>
      <w:tr w:rsidR="00116FF4" w14:paraId="29A6DF9F" w14:textId="77777777">
        <w:trPr>
          <w:cantSplit/>
        </w:trPr>
        <w:tc>
          <w:tcPr>
            <w:tcW w:w="4320" w:type="dxa"/>
          </w:tcPr>
          <w:p w14:paraId="63173046" w14:textId="77777777" w:rsidR="00116FF4" w:rsidRDefault="00116FF4" w:rsidP="00022467">
            <w:pPr>
              <w:rPr>
                <w:noProof/>
              </w:rPr>
            </w:pPr>
          </w:p>
        </w:tc>
        <w:tc>
          <w:tcPr>
            <w:tcW w:w="5400" w:type="dxa"/>
          </w:tcPr>
          <w:p w14:paraId="0BA3E578" w14:textId="77777777" w:rsidR="00116FF4" w:rsidRDefault="00116FF4" w:rsidP="00022467">
            <w:r>
              <w:t>MUSIC UP AND UNDER</w:t>
            </w:r>
          </w:p>
        </w:tc>
      </w:tr>
      <w:tr w:rsidR="00116FF4" w14:paraId="5933862E" w14:textId="77777777">
        <w:trPr>
          <w:cantSplit/>
        </w:trPr>
        <w:tc>
          <w:tcPr>
            <w:tcW w:w="4320" w:type="dxa"/>
          </w:tcPr>
          <w:p w14:paraId="01DDA4FE" w14:textId="77777777" w:rsidR="00116FF4" w:rsidRDefault="00116FF4" w:rsidP="00022467">
            <w:pPr>
              <w:rPr>
                <w:noProof/>
              </w:rPr>
            </w:pPr>
            <w:r>
              <w:rPr>
                <w:noProof/>
              </w:rPr>
              <w:t>77. Windshield shot, driving down a South Dakota highway.</w:t>
            </w:r>
          </w:p>
          <w:p w14:paraId="2F0F49AA" w14:textId="77777777" w:rsidR="00116FF4" w:rsidRDefault="00116FF4" w:rsidP="00022467">
            <w:pPr>
              <w:rPr>
                <w:noProof/>
              </w:rPr>
            </w:pPr>
          </w:p>
        </w:tc>
        <w:tc>
          <w:tcPr>
            <w:tcW w:w="5400" w:type="dxa"/>
          </w:tcPr>
          <w:p w14:paraId="7889CABC" w14:textId="77777777" w:rsidR="00116FF4" w:rsidRDefault="00116FF4" w:rsidP="00022467">
            <w:r>
              <w:t xml:space="preserve">Good roads take travelers everywhere in South Dakota these days.  They’re used by people for fun and for business…and for exploring the state to understand it better.  See you on the road! </w:t>
            </w:r>
          </w:p>
        </w:tc>
      </w:tr>
      <w:tr w:rsidR="00116FF4" w14:paraId="5E6B0B7D" w14:textId="77777777">
        <w:trPr>
          <w:cantSplit/>
        </w:trPr>
        <w:tc>
          <w:tcPr>
            <w:tcW w:w="4320" w:type="dxa"/>
          </w:tcPr>
          <w:p w14:paraId="28AF8487" w14:textId="77777777" w:rsidR="00116FF4" w:rsidRDefault="00116FF4" w:rsidP="00022467">
            <w:pPr>
              <w:rPr>
                <w:noProof/>
              </w:rPr>
            </w:pPr>
            <w:r>
              <w:rPr>
                <w:noProof/>
              </w:rPr>
              <w:t>78. VOCA PAGE</w:t>
            </w:r>
          </w:p>
          <w:p w14:paraId="707C0582" w14:textId="77777777" w:rsidR="00116FF4" w:rsidRDefault="00116FF4" w:rsidP="00022467">
            <w:pPr>
              <w:rPr>
                <w:noProof/>
              </w:rPr>
            </w:pPr>
            <w:r>
              <w:rPr>
                <w:noProof/>
              </w:rPr>
              <w:t>79.  CLOSING CREDITS</w:t>
            </w:r>
          </w:p>
        </w:tc>
        <w:tc>
          <w:tcPr>
            <w:tcW w:w="5400" w:type="dxa"/>
          </w:tcPr>
          <w:p w14:paraId="60EC3D97" w14:textId="77777777" w:rsidR="00116FF4" w:rsidRDefault="00116FF4" w:rsidP="00022467">
            <w:r>
              <w:t>VOCA:</w:t>
            </w:r>
          </w:p>
          <w:p w14:paraId="6203C350" w14:textId="77777777" w:rsidR="00116FF4" w:rsidRDefault="00116FF4" w:rsidP="00022467">
            <w:r>
              <w:t>“For additional information, a teacher’s guide, games, quizzes and more, log on to Dakotapathways.org.”</w:t>
            </w:r>
          </w:p>
          <w:p w14:paraId="4568BEC3" w14:textId="77777777" w:rsidR="00116FF4" w:rsidRDefault="00116FF4" w:rsidP="00022467">
            <w:r>
              <w:t>MUSIC OUT</w:t>
            </w:r>
          </w:p>
        </w:tc>
      </w:tr>
    </w:tbl>
    <w:p w14:paraId="4BA4B3A5" w14:textId="77777777" w:rsidR="00116FF4" w:rsidRDefault="00116FF4" w:rsidP="00022467"/>
    <w:sectPr w:rsidR="00116FF4">
      <w:headerReference w:type="default" r:id="rId10"/>
      <w:footerReference w:type="default" r:id="rId11"/>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7874" w14:textId="77777777" w:rsidR="00A05D75" w:rsidRDefault="00A05D75">
      <w:pPr>
        <w:spacing w:before="0"/>
      </w:pPr>
      <w:r>
        <w:separator/>
      </w:r>
    </w:p>
  </w:endnote>
  <w:endnote w:type="continuationSeparator" w:id="0">
    <w:p w14:paraId="45FA7B4E" w14:textId="77777777" w:rsidR="00A05D75" w:rsidRDefault="00A05D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3CF9" w14:textId="77777777" w:rsidR="00116FF4" w:rsidRDefault="00116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FE283" w14:textId="77777777" w:rsidR="00116FF4" w:rsidRDefault="00116F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D790" w14:textId="77777777" w:rsidR="00116FF4" w:rsidRDefault="00116FF4">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4FE7" w14:textId="77777777" w:rsidR="00116FF4" w:rsidRDefault="00116FF4">
    <w:pPr>
      <w:pStyle w:val="Footer"/>
      <w:widowControl w:val="0"/>
      <w:pBdr>
        <w:top w:val="single" w:sz="6" w:space="3" w:color="auto"/>
      </w:pBdr>
      <w:ind w:right="360"/>
      <w:rPr>
        <w:spacing w:val="40"/>
      </w:rPr>
    </w:pPr>
    <w:r>
      <w:rPr>
        <w:spacing w:val="40"/>
      </w:rPr>
      <w:t xml:space="preserve">TRT: </w:t>
    </w:r>
    <w:smartTag w:uri="urn:schemas-microsoft-com:office:smarttags" w:element="time">
      <w:smartTagPr>
        <w:attr w:name="Hour" w:val="14"/>
        <w:attr w:name="Minute" w:val="6"/>
      </w:smartTagPr>
      <w:r>
        <w:rPr>
          <w:spacing w:val="40"/>
        </w:rPr>
        <w:t>14:06</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6C720" w14:textId="77777777" w:rsidR="00A05D75" w:rsidRDefault="00A05D75">
      <w:pPr>
        <w:spacing w:before="0"/>
      </w:pPr>
      <w:r>
        <w:separator/>
      </w:r>
    </w:p>
  </w:footnote>
  <w:footnote w:type="continuationSeparator" w:id="0">
    <w:p w14:paraId="0AC5B286" w14:textId="77777777" w:rsidR="00A05D75" w:rsidRDefault="00A05D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0C7A" w14:textId="554B3D64" w:rsidR="00116FF4" w:rsidRDefault="00116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B11C" w14:textId="77777777" w:rsidR="00116FF4" w:rsidRDefault="00116FF4">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CA18E6">
        <w:t>Rails And Other Roads</w:t>
      </w:r>
    </w:fldSimple>
    <w:r>
      <w:t xml:space="preserve">” </w:t>
    </w:r>
    <w:r>
      <w:sym w:font="Symbol" w:char="F0B7"/>
    </w:r>
    <w:r>
      <w:t xml:space="preserve"> </w:t>
    </w:r>
    <w:r>
      <w:noBreakHyphen/>
      <w:t xml:space="preserve"> </w:t>
    </w:r>
    <w:r>
      <w:sym w:font="Symbol" w:char="F0B7"/>
    </w:r>
    <w:r>
      <w:t xml:space="preserve">  </w:t>
    </w:r>
    <w:r>
      <w:pgNum/>
    </w:r>
  </w:p>
  <w:p w14:paraId="58FE6A78" w14:textId="77777777" w:rsidR="00116FF4" w:rsidRDefault="00116FF4">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3475BA1" w14:textId="524051F1" w:rsidR="00116FF4" w:rsidRDefault="00116FF4">
    <w:pPr>
      <w:pStyle w:val="Header"/>
      <w:widowControl w:val="0"/>
      <w:tabs>
        <w:tab w:val="right" w:pos="4176"/>
        <w:tab w:val="right" w:pos="9540"/>
      </w:tabs>
      <w:spacing w:line="480" w:lineRule="atLea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7A64"/>
    <w:multiLevelType w:val="singleLevel"/>
    <w:tmpl w:val="DC4032FA"/>
    <w:lvl w:ilvl="0">
      <w:start w:val="1"/>
      <w:numFmt w:val="decimal"/>
      <w:lvlText w:val="%1."/>
      <w:lvlJc w:val="left"/>
      <w:pPr>
        <w:tabs>
          <w:tab w:val="num" w:pos="360"/>
        </w:tabs>
        <w:ind w:left="360" w:hanging="360"/>
      </w:pPr>
    </w:lvl>
  </w:abstractNum>
  <w:abstractNum w:abstractNumId="1"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2"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3" w15:restartNumberingAfterBreak="0">
    <w:nsid w:val="45E35C53"/>
    <w:multiLevelType w:val="singleLevel"/>
    <w:tmpl w:val="590C9618"/>
    <w:lvl w:ilvl="0">
      <w:start w:val="1"/>
      <w:numFmt w:val="decimal"/>
      <w:lvlText w:val="%1."/>
      <w:lvlJc w:val="left"/>
      <w:pPr>
        <w:tabs>
          <w:tab w:val="num" w:pos="360"/>
        </w:tabs>
        <w:ind w:left="360" w:hanging="360"/>
      </w:pPr>
    </w:lvl>
  </w:abstractNum>
  <w:abstractNum w:abstractNumId="4" w15:restartNumberingAfterBreak="0">
    <w:nsid w:val="46712B8B"/>
    <w:multiLevelType w:val="singleLevel"/>
    <w:tmpl w:val="B9F69368"/>
    <w:lvl w:ilvl="0">
      <w:start w:val="1"/>
      <w:numFmt w:val="decimal"/>
      <w:lvlText w:val="%1."/>
      <w:lvlJc w:val="left"/>
      <w:pPr>
        <w:tabs>
          <w:tab w:val="num" w:pos="360"/>
        </w:tabs>
        <w:ind w:left="360" w:hanging="360"/>
      </w:pPr>
    </w:lvl>
  </w:abstractNum>
  <w:abstractNum w:abstractNumId="5" w15:restartNumberingAfterBreak="0">
    <w:nsid w:val="49075906"/>
    <w:multiLevelType w:val="singleLevel"/>
    <w:tmpl w:val="EF60FCB8"/>
    <w:lvl w:ilvl="0">
      <w:start w:val="65"/>
      <w:numFmt w:val="decimal"/>
      <w:lvlText w:val=""/>
      <w:lvlJc w:val="left"/>
      <w:pPr>
        <w:tabs>
          <w:tab w:val="num" w:pos="360"/>
        </w:tabs>
        <w:ind w:left="360" w:hanging="360"/>
      </w:pPr>
      <w:rPr>
        <w:rFonts w:ascii="Times New Roman" w:hAnsi="Times New Roman" w:hint="default"/>
      </w:rPr>
    </w:lvl>
  </w:abstractNum>
  <w:abstractNum w:abstractNumId="6" w15:restartNumberingAfterBreak="0">
    <w:nsid w:val="53F81B5C"/>
    <w:multiLevelType w:val="singleLevel"/>
    <w:tmpl w:val="9FC269E4"/>
    <w:lvl w:ilvl="0">
      <w:start w:val="78"/>
      <w:numFmt w:val="decimal"/>
      <w:lvlText w:val=""/>
      <w:lvlJc w:val="left"/>
      <w:pPr>
        <w:tabs>
          <w:tab w:val="num" w:pos="360"/>
        </w:tabs>
        <w:ind w:left="360" w:hanging="360"/>
      </w:pPr>
      <w:rPr>
        <w:rFonts w:ascii="Times New Roman" w:hAnsi="Times New Roman" w:hint="default"/>
      </w:rPr>
    </w:lvl>
  </w:abstractNum>
  <w:abstractNum w:abstractNumId="7"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8" w15:restartNumberingAfterBreak="0">
    <w:nsid w:val="68E4355E"/>
    <w:multiLevelType w:val="singleLevel"/>
    <w:tmpl w:val="44E6BEF8"/>
    <w:lvl w:ilvl="0">
      <w:start w:val="1"/>
      <w:numFmt w:val="decimal"/>
      <w:lvlText w:val="%1."/>
      <w:lvlJc w:val="left"/>
      <w:pPr>
        <w:tabs>
          <w:tab w:val="num" w:pos="360"/>
        </w:tabs>
        <w:ind w:left="360" w:hanging="360"/>
      </w:pPr>
    </w:lvl>
  </w:abstractNum>
  <w:abstractNum w:abstractNumId="9" w15:restartNumberingAfterBreak="0">
    <w:nsid w:val="77D03E8F"/>
    <w:multiLevelType w:val="singleLevel"/>
    <w:tmpl w:val="4B00A4CE"/>
    <w:lvl w:ilvl="0">
      <w:start w:val="81"/>
      <w:numFmt w:val="decimal"/>
      <w:lvlText w:val="%1."/>
      <w:lvlJc w:val="left"/>
      <w:pPr>
        <w:tabs>
          <w:tab w:val="num" w:pos="522"/>
        </w:tabs>
        <w:ind w:left="522" w:hanging="450"/>
      </w:pPr>
      <w:rPr>
        <w:rFonts w:hint="default"/>
      </w:rPr>
    </w:lvl>
  </w:abstractNum>
  <w:num w:numId="1" w16cid:durableId="142739165">
    <w:abstractNumId w:val="7"/>
  </w:num>
  <w:num w:numId="2" w16cid:durableId="1824813059">
    <w:abstractNumId w:val="2"/>
  </w:num>
  <w:num w:numId="3" w16cid:durableId="1609312247">
    <w:abstractNumId w:val="1"/>
  </w:num>
  <w:num w:numId="4" w16cid:durableId="1699816425">
    <w:abstractNumId w:val="8"/>
  </w:num>
  <w:num w:numId="5" w16cid:durableId="1235698505">
    <w:abstractNumId w:val="8"/>
  </w:num>
  <w:num w:numId="6" w16cid:durableId="2024437315">
    <w:abstractNumId w:val="8"/>
  </w:num>
  <w:num w:numId="7" w16cid:durableId="831413381">
    <w:abstractNumId w:val="8"/>
  </w:num>
  <w:num w:numId="8" w16cid:durableId="806968992">
    <w:abstractNumId w:val="8"/>
  </w:num>
  <w:num w:numId="9" w16cid:durableId="1781946408">
    <w:abstractNumId w:val="8"/>
  </w:num>
  <w:num w:numId="10" w16cid:durableId="894436055">
    <w:abstractNumId w:val="8"/>
  </w:num>
  <w:num w:numId="11" w16cid:durableId="498346093">
    <w:abstractNumId w:val="8"/>
  </w:num>
  <w:num w:numId="12" w16cid:durableId="473526909">
    <w:abstractNumId w:val="8"/>
  </w:num>
  <w:num w:numId="13" w16cid:durableId="1725593243">
    <w:abstractNumId w:val="8"/>
  </w:num>
  <w:num w:numId="14" w16cid:durableId="1656568961">
    <w:abstractNumId w:val="8"/>
  </w:num>
  <w:num w:numId="15" w16cid:durableId="1658611663">
    <w:abstractNumId w:val="8"/>
  </w:num>
  <w:num w:numId="16" w16cid:durableId="779111697">
    <w:abstractNumId w:val="8"/>
  </w:num>
  <w:num w:numId="17" w16cid:durableId="1449742959">
    <w:abstractNumId w:val="8"/>
  </w:num>
  <w:num w:numId="18" w16cid:durableId="897012298">
    <w:abstractNumId w:val="8"/>
  </w:num>
  <w:num w:numId="19" w16cid:durableId="886797005">
    <w:abstractNumId w:val="8"/>
  </w:num>
  <w:num w:numId="20" w16cid:durableId="1672951899">
    <w:abstractNumId w:val="8"/>
  </w:num>
  <w:num w:numId="21" w16cid:durableId="905072831">
    <w:abstractNumId w:val="8"/>
  </w:num>
  <w:num w:numId="22" w16cid:durableId="2009014127">
    <w:abstractNumId w:val="8"/>
  </w:num>
  <w:num w:numId="23" w16cid:durableId="185677756">
    <w:abstractNumId w:val="0"/>
  </w:num>
  <w:num w:numId="24" w16cid:durableId="1612469020">
    <w:abstractNumId w:val="0"/>
  </w:num>
  <w:num w:numId="25" w16cid:durableId="638992680">
    <w:abstractNumId w:val="0"/>
  </w:num>
  <w:num w:numId="26" w16cid:durableId="1712147783">
    <w:abstractNumId w:val="3"/>
  </w:num>
  <w:num w:numId="27" w16cid:durableId="1799494856">
    <w:abstractNumId w:val="5"/>
  </w:num>
  <w:num w:numId="28" w16cid:durableId="1222710800">
    <w:abstractNumId w:val="6"/>
  </w:num>
  <w:num w:numId="29" w16cid:durableId="141043847">
    <w:abstractNumId w:val="4"/>
  </w:num>
  <w:num w:numId="30" w16cid:durableId="193262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4"/>
    <w:docVar w:name="ShotNum" w:val="2"/>
    <w:docVar w:name="temname" w:val="-2Colum8.dot"/>
    <w:docVar w:name="varTutorial" w:val="1"/>
  </w:docVars>
  <w:rsids>
    <w:rsidRoot w:val="002E5D98"/>
    <w:rsid w:val="00022467"/>
    <w:rsid w:val="00116FF4"/>
    <w:rsid w:val="001E6C27"/>
    <w:rsid w:val="002D5B87"/>
    <w:rsid w:val="002E5D98"/>
    <w:rsid w:val="00514BC2"/>
    <w:rsid w:val="005C7634"/>
    <w:rsid w:val="00622996"/>
    <w:rsid w:val="00883B68"/>
    <w:rsid w:val="008A3A2E"/>
    <w:rsid w:val="00A05D75"/>
    <w:rsid w:val="00BF3C42"/>
    <w:rsid w:val="00CA18E6"/>
    <w:rsid w:val="00D3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2050"/>
    <o:shapelayout v:ext="edit">
      <o:idmap v:ext="edit" data="2"/>
    </o:shapelayout>
  </w:shapeDefaults>
  <w:decimalSymbol w:val="."/>
  <w:listSeparator w:val=","/>
  <w14:docId w14:val="77F7A892"/>
  <w15:chartTrackingRefBased/>
  <w15:docId w15:val="{47ABBEA4-E241-4312-BFBF-4D323830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 w:type="paragraph" w:styleId="BodyText">
    <w:name w:val="Body Text"/>
    <w:basedOn w:val="Normal"/>
    <w:rPr>
      <w:b/>
      <w:i/>
      <w:noProof/>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-2Column.dot</Template>
  <TotalTime>2</TotalTime>
  <Pages>9</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Rails And Other Roads</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Rails And Other Roads</dc:title>
  <dc:subject/>
  <dc:creator>Technical Sevices</dc:creator>
  <cp:keywords/>
  <dc:description/>
  <cp:lastModifiedBy>Rokusek, Steven</cp:lastModifiedBy>
  <cp:revision>4</cp:revision>
  <cp:lastPrinted>2005-12-16T21:50:00Z</cp:lastPrinted>
  <dcterms:created xsi:type="dcterms:W3CDTF">2025-07-25T18:59:00Z</dcterms:created>
  <dcterms:modified xsi:type="dcterms:W3CDTF">2025-10-05T18:53:00Z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-599417499</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y fmtid="{D5CDD505-2E9C-101B-9397-08002B2CF9AE}" pid="7" name="MSIP_Label_ec3b1a8e-41ed-4bc7-92d1-0305fbefd661_Enabled">
    <vt:lpwstr>true</vt:lpwstr>
  </property>
  <property fmtid="{D5CDD505-2E9C-101B-9397-08002B2CF9AE}" pid="8" name="MSIP_Label_ec3b1a8e-41ed-4bc7-92d1-0305fbefd661_SetDate">
    <vt:lpwstr>2025-08-11T16:48:39Z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74d78636-f111-4947-acb7-71acc417e8cf</vt:lpwstr>
  </property>
  <property fmtid="{D5CDD505-2E9C-101B-9397-08002B2CF9AE}" pid="13" name="MSIP_Label_ec3b1a8e-41ed-4bc7-92d1-0305fbefd661_ContentBits">
    <vt:lpwstr>0</vt:lpwstr>
  </property>
  <property fmtid="{D5CDD505-2E9C-101B-9397-08002B2CF9AE}" pid="14" name="MSIP_Label_ec3b1a8e-41ed-4bc7-92d1-0305fbefd661_Tag">
    <vt:lpwstr>10, 3, 0, 1</vt:lpwstr>
  </property>
</Properties>
</file>