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2CE6D" w14:textId="77777777" w:rsidR="00DA44BA" w:rsidRDefault="00DA44BA" w:rsidP="00C9754D">
      <w:pPr>
        <w:pStyle w:val="Heading1"/>
      </w:pPr>
      <w:bookmarkStart w:id="0" w:name="Last"/>
      <w:bookmarkEnd w:id="0"/>
      <w:r>
        <w:t>Video Script</w:t>
      </w:r>
    </w:p>
    <w:p w14:paraId="7ED5F34D" w14:textId="77777777" w:rsidR="00DA44BA" w:rsidRDefault="00DA44BA">
      <w:pPr>
        <w:pStyle w:val="Title"/>
      </w:pPr>
      <w:r>
        <w:rPr>
          <w:b w:val="0"/>
        </w:rPr>
        <w:tab/>
        <w:t>TITLE:</w:t>
      </w:r>
      <w:r>
        <w:tab/>
      </w:r>
      <w:fldSimple w:instr=" TITLE  \* MERGEFORMAT ">
        <w:r>
          <w:t>Stories From The Skies</w:t>
        </w:r>
      </w:fldSimple>
    </w:p>
    <w:p w14:paraId="70E3CAA7" w14:textId="77777777" w:rsidR="00DA44BA" w:rsidRDefault="00DA44BA">
      <w:pPr>
        <w:pStyle w:val="CoverSheet"/>
      </w:pPr>
      <w:r>
        <w:tab/>
      </w:r>
      <w:r>
        <w:rPr>
          <w:b w:val="0"/>
        </w:rPr>
        <w:t>SERIES:</w:t>
      </w:r>
      <w:r>
        <w:tab/>
        <w:t>Dakota Pathways: A History</w:t>
      </w:r>
    </w:p>
    <w:p w14:paraId="6DE26845" w14:textId="77777777" w:rsidR="00DA44BA" w:rsidRDefault="00DA44BA">
      <w:pPr>
        <w:pStyle w:val="CoverSheet"/>
      </w:pPr>
      <w:r>
        <w:tab/>
      </w:r>
      <w:r>
        <w:rPr>
          <w:b w:val="0"/>
        </w:rPr>
        <w:t>WRITER</w:t>
      </w:r>
      <w:r>
        <w:t>:</w:t>
      </w:r>
      <w:r>
        <w:tab/>
        <w:t>Paul Higbee</w:t>
      </w:r>
    </w:p>
    <w:p w14:paraId="21C705CC" w14:textId="77777777" w:rsidR="00DA44BA" w:rsidRDefault="00DA44BA">
      <w:pPr>
        <w:pStyle w:val="CoverSheet"/>
      </w:pPr>
      <w:r>
        <w:tab/>
      </w:r>
      <w:r>
        <w:rPr>
          <w:b w:val="0"/>
        </w:rPr>
        <w:t>PRODUCER</w:t>
      </w:r>
      <w:r>
        <w:t>:</w:t>
      </w:r>
      <w:r>
        <w:tab/>
        <w:t>Jim Sprecher</w:t>
      </w:r>
    </w:p>
    <w:p w14:paraId="6B3617C8" w14:textId="77777777" w:rsidR="00DA44BA" w:rsidRDefault="00DA44BA">
      <w:pPr>
        <w:pStyle w:val="CoverSheet"/>
      </w:pPr>
      <w:r>
        <w:tab/>
      </w:r>
      <w:r>
        <w:rPr>
          <w:b w:val="0"/>
        </w:rPr>
        <w:t>DRAFT</w:t>
      </w:r>
      <w:r>
        <w:t>:</w:t>
      </w:r>
      <w:r>
        <w:tab/>
        <w:t>F</w:t>
      </w:r>
      <w:r w:rsidR="006B7742">
        <w:t>INAL</w:t>
      </w:r>
      <w:r>
        <w:t xml:space="preserve"> RECORDED </w:t>
      </w:r>
      <w:r w:rsidR="006B7742">
        <w:t>VERSION</w:t>
      </w:r>
    </w:p>
    <w:p w14:paraId="153B4819" w14:textId="77777777" w:rsidR="00DA44BA" w:rsidRDefault="00DA44BA">
      <w:pPr>
        <w:pStyle w:val="CoverSheet"/>
      </w:pPr>
      <w:r>
        <w:rPr>
          <w:b w:val="0"/>
        </w:rPr>
        <w:t xml:space="preserve">           </w:t>
      </w:r>
      <w:r>
        <w:rPr>
          <w:b w:val="0"/>
        </w:rPr>
        <w:tab/>
        <w:t xml:space="preserve"> SCRIPT NUMBER</w:t>
      </w:r>
      <w:r>
        <w:t>:</w:t>
      </w:r>
      <w:r>
        <w:tab/>
        <w:t xml:space="preserve">  </w:t>
      </w:r>
      <w:fldSimple w:instr=" FILLIN  \* MERGEFORMAT "/>
      <w:r>
        <w:t xml:space="preserve">2  TRT: </w:t>
      </w:r>
      <w:smartTag w:uri="urn:schemas-microsoft-com:office:smarttags" w:element="time">
        <w:smartTagPr>
          <w:attr w:name="Hour" w:val="14"/>
          <w:attr w:name="Minute" w:val="17"/>
        </w:smartTagPr>
        <w:r>
          <w:t>14:17</w:t>
        </w:r>
      </w:smartTag>
    </w:p>
    <w:p w14:paraId="1E49A50D" w14:textId="77777777" w:rsidR="006B7742" w:rsidRDefault="00DA44BA" w:rsidP="006B7742">
      <w:pPr>
        <w:pStyle w:val="CoverSheet"/>
      </w:pPr>
      <w:r>
        <w:tab/>
      </w:r>
      <w:r>
        <w:rPr>
          <w:b w:val="0"/>
        </w:rPr>
        <w:t>DATE</w:t>
      </w:r>
      <w:r>
        <w:t>:</w:t>
      </w:r>
      <w:r>
        <w:tab/>
      </w:r>
      <w:smartTag w:uri="urn:schemas-microsoft-com:office:smarttags" w:element="date">
        <w:smartTagPr>
          <w:attr w:name="Month" w:val="8"/>
          <w:attr w:name="Day" w:val="22"/>
          <w:attr w:name="Year" w:val="2003"/>
        </w:smartTagPr>
        <w:r>
          <w:t>August 22, 2003</w:t>
        </w:r>
      </w:smartTag>
    </w:p>
    <w:p w14:paraId="0A4D9F85" w14:textId="77777777" w:rsidR="006B7742" w:rsidRDefault="006B7742" w:rsidP="006B7742">
      <w:pPr>
        <w:pStyle w:val="CoverSheet"/>
      </w:pPr>
    </w:p>
    <w:p w14:paraId="5EED62D8" w14:textId="77777777" w:rsidR="006B7742" w:rsidRDefault="006B7742" w:rsidP="006B7742">
      <w:pPr>
        <w:pStyle w:val="CoverSheet"/>
        <w:jc w:val="center"/>
        <w:sectPr w:rsidR="006B7742">
          <w:headerReference w:type="default" r:id="rId8"/>
          <w:footerReference w:type="even" r:id="rId9"/>
          <w:footerReference w:type="default" r:id="rId10"/>
          <w:footnotePr>
            <w:numRestart w:val="eachPage"/>
          </w:footnotePr>
          <w:pgSz w:w="12240" w:h="15840"/>
          <w:pgMar w:top="-2016" w:right="1440" w:bottom="1080" w:left="1800" w:header="1440" w:footer="1440" w:gutter="0"/>
          <w:pgNumType w:start="1"/>
          <w:cols w:space="0"/>
        </w:sectPr>
      </w:pPr>
      <w:r w:rsidRPr="006B7742">
        <w:rPr>
          <w:b w:val="0"/>
        </w:rPr>
        <w:t>TRT:</w:t>
      </w:r>
      <w:r>
        <w:t xml:space="preserve"> </w:t>
      </w:r>
      <w:smartTag w:uri="urn:schemas-microsoft-com:office:smarttags" w:element="time">
        <w:smartTagPr>
          <w:attr w:name="Hour" w:val="14"/>
          <w:attr w:name="Minute" w:val="17"/>
        </w:smartTagPr>
        <w:r>
          <w:t>14:17</w:t>
        </w:r>
      </w:smartTag>
    </w:p>
    <w:p w14:paraId="53F5D4C8" w14:textId="77777777" w:rsidR="00DA44BA" w:rsidRDefault="00DA44BA"/>
    <w:tbl>
      <w:tblPr>
        <w:tblW w:w="0" w:type="auto"/>
        <w:tblInd w:w="-18" w:type="dxa"/>
        <w:tblLayout w:type="fixed"/>
        <w:tblCellMar>
          <w:left w:w="72" w:type="dxa"/>
          <w:right w:w="72" w:type="dxa"/>
        </w:tblCellMar>
        <w:tblLook w:val="0000" w:firstRow="0" w:lastRow="0" w:firstColumn="0" w:lastColumn="0" w:noHBand="0" w:noVBand="0"/>
      </w:tblPr>
      <w:tblGrid>
        <w:gridCol w:w="4338"/>
        <w:gridCol w:w="5400"/>
      </w:tblGrid>
      <w:tr w:rsidR="00DA44BA" w14:paraId="74424C0D" w14:textId="77777777">
        <w:trPr>
          <w:cantSplit/>
        </w:trPr>
        <w:tc>
          <w:tcPr>
            <w:tcW w:w="4338" w:type="dxa"/>
          </w:tcPr>
          <w:p w14:paraId="18F0CE1B" w14:textId="77777777" w:rsidR="00DA44BA" w:rsidRDefault="00DA44BA">
            <w:pPr>
              <w:pStyle w:val="Video"/>
            </w:pPr>
            <w:r>
              <w:t xml:space="preserve">1. OPEN MONTAGE (:20) Kids at </w:t>
            </w:r>
            <w:smartTag w:uri="urn:schemas-microsoft-com:office:smarttags" w:element="place">
              <w:smartTag w:uri="urn:schemas-microsoft-com:office:smarttags" w:element="PlaceName">
                <w:r>
                  <w:t>Cultural</w:t>
                </w:r>
              </w:smartTag>
              <w:r>
                <w:t xml:space="preserve"> </w:t>
              </w:r>
              <w:smartTag w:uri="urn:schemas-microsoft-com:office:smarttags" w:element="PlaceType">
                <w:r>
                  <w:t>Center</w:t>
                </w:r>
              </w:smartTag>
            </w:smartTag>
            <w:r>
              <w:t xml:space="preserve"> with guide</w:t>
            </w:r>
          </w:p>
        </w:tc>
        <w:tc>
          <w:tcPr>
            <w:tcW w:w="5400" w:type="dxa"/>
          </w:tcPr>
          <w:p w14:paraId="691FA64A" w14:textId="77777777" w:rsidR="00DA44BA" w:rsidRDefault="00DA44BA">
            <w:pPr>
              <w:pStyle w:val="Audio"/>
              <w:spacing w:line="240" w:lineRule="auto"/>
            </w:pPr>
            <w:r>
              <w:t>NAT SOUND UP AND UNDER</w:t>
            </w:r>
          </w:p>
          <w:p w14:paraId="7E3B65D5" w14:textId="77777777" w:rsidR="00DA44BA" w:rsidRDefault="00DA44BA">
            <w:pPr>
              <w:pStyle w:val="Audio"/>
              <w:spacing w:line="240" w:lineRule="auto"/>
            </w:pPr>
            <w:r>
              <w:t>MUSIC UP.</w:t>
            </w:r>
          </w:p>
          <w:p w14:paraId="47BE8D5F" w14:textId="77777777" w:rsidR="00DA44BA" w:rsidRDefault="00DA44BA">
            <w:pPr>
              <w:pStyle w:val="Audio"/>
              <w:spacing w:line="240" w:lineRule="auto"/>
            </w:pPr>
            <w:r>
              <w:t xml:space="preserve">MUSIC UNDER </w:t>
            </w:r>
          </w:p>
        </w:tc>
      </w:tr>
      <w:tr w:rsidR="00DA44BA" w14:paraId="798C1CB7" w14:textId="77777777">
        <w:trPr>
          <w:cantSplit/>
        </w:trPr>
        <w:tc>
          <w:tcPr>
            <w:tcW w:w="4338" w:type="dxa"/>
          </w:tcPr>
          <w:p w14:paraId="2E6C870F" w14:textId="77777777" w:rsidR="00DA44BA" w:rsidRDefault="00DA44BA">
            <w:pPr>
              <w:pStyle w:val="Video"/>
            </w:pPr>
            <w:bookmarkStart w:id="1" w:name="StartTutorial"/>
            <w:bookmarkEnd w:id="1"/>
            <w:r>
              <w:t xml:space="preserve">2. WS: Car traveling down country road…white clouds, blue sky. </w:t>
            </w:r>
          </w:p>
        </w:tc>
        <w:tc>
          <w:tcPr>
            <w:tcW w:w="5400" w:type="dxa"/>
          </w:tcPr>
          <w:p w14:paraId="14861980" w14:textId="77777777" w:rsidR="00DA44BA" w:rsidRDefault="00DA44BA">
            <w:pPr>
              <w:pStyle w:val="Audio"/>
              <w:spacing w:line="240" w:lineRule="auto"/>
            </w:pPr>
            <w:r>
              <w:t>NARRATOR:</w:t>
            </w:r>
          </w:p>
          <w:p w14:paraId="778D0F2D" w14:textId="77777777" w:rsidR="00DA44BA" w:rsidRDefault="00DA44BA">
            <w:pPr>
              <w:pStyle w:val="Audio"/>
              <w:spacing w:line="240" w:lineRule="auto"/>
            </w:pPr>
            <w:r>
              <w:t xml:space="preserve">No matter where you travel in </w:t>
            </w:r>
            <w:smartTag w:uri="urn:schemas-microsoft-com:office:smarttags" w:element="State">
              <w:smartTag w:uri="urn:schemas-microsoft-com:office:smarttags" w:element="place">
                <w:r>
                  <w:t>South Dakota</w:t>
                </w:r>
              </w:smartTag>
            </w:smartTag>
            <w:r>
              <w:t xml:space="preserve">… </w:t>
            </w:r>
          </w:p>
        </w:tc>
      </w:tr>
      <w:tr w:rsidR="00DA44BA" w14:paraId="09418CC0" w14:textId="77777777">
        <w:trPr>
          <w:cantSplit/>
        </w:trPr>
        <w:tc>
          <w:tcPr>
            <w:tcW w:w="4338" w:type="dxa"/>
          </w:tcPr>
          <w:p w14:paraId="0F36A3ED" w14:textId="77777777" w:rsidR="00DA44BA" w:rsidRDefault="00DA44BA">
            <w:pPr>
              <w:pStyle w:val="Video"/>
            </w:pPr>
            <w:r>
              <w:t xml:space="preserve">3. WS: Airliner taking off into beautiful sky over </w:t>
            </w:r>
            <w:smartTag w:uri="urn:schemas-microsoft-com:office:smarttags" w:element="City">
              <w:smartTag w:uri="urn:schemas-microsoft-com:office:smarttags" w:element="place">
                <w:r>
                  <w:t>Sioux Falls</w:t>
                </w:r>
              </w:smartTag>
            </w:smartTag>
            <w:r>
              <w:t>.</w:t>
            </w:r>
          </w:p>
        </w:tc>
        <w:tc>
          <w:tcPr>
            <w:tcW w:w="5400" w:type="dxa"/>
          </w:tcPr>
          <w:p w14:paraId="3E3B6FEC" w14:textId="77777777" w:rsidR="00DA44BA" w:rsidRDefault="00DA44BA">
            <w:pPr>
              <w:pStyle w:val="Audio"/>
              <w:spacing w:line="240" w:lineRule="auto"/>
            </w:pPr>
            <w:r>
              <w:t>…no matter how you travel, you can’t help noticing the sky.</w:t>
            </w:r>
          </w:p>
        </w:tc>
      </w:tr>
      <w:tr w:rsidR="00DA44BA" w14:paraId="3385DE5A" w14:textId="77777777">
        <w:trPr>
          <w:cantSplit/>
        </w:trPr>
        <w:tc>
          <w:tcPr>
            <w:tcW w:w="4338" w:type="dxa"/>
          </w:tcPr>
          <w:p w14:paraId="32C15753" w14:textId="77777777" w:rsidR="00DA44BA" w:rsidRDefault="00DA44BA">
            <w:pPr>
              <w:pStyle w:val="Video"/>
            </w:pPr>
            <w:r>
              <w:t xml:space="preserve">4. WS: Treeless sky </w:t>
            </w:r>
          </w:p>
        </w:tc>
        <w:tc>
          <w:tcPr>
            <w:tcW w:w="5400" w:type="dxa"/>
          </w:tcPr>
          <w:p w14:paraId="3E3FE01F" w14:textId="77777777" w:rsidR="00DA44BA" w:rsidRDefault="00DA44BA">
            <w:pPr>
              <w:pStyle w:val="Audio"/>
              <w:spacing w:line="240" w:lineRule="auto"/>
            </w:pPr>
            <w:r>
              <w:t xml:space="preserve">On the treeless prairies, the sky looks immense.  </w:t>
            </w:r>
          </w:p>
        </w:tc>
      </w:tr>
      <w:tr w:rsidR="00DA44BA" w14:paraId="6789C514" w14:textId="77777777">
        <w:trPr>
          <w:cantSplit/>
        </w:trPr>
        <w:tc>
          <w:tcPr>
            <w:tcW w:w="4338" w:type="dxa"/>
          </w:tcPr>
          <w:p w14:paraId="31AFFB69" w14:textId="77777777" w:rsidR="00DA44BA" w:rsidRDefault="00DA44BA">
            <w:pPr>
              <w:pStyle w:val="Video"/>
            </w:pPr>
            <w:r>
              <w:t>5. DISSOLVE TO: Harvey Dunn painting with beautiful sky.</w:t>
            </w:r>
          </w:p>
        </w:tc>
        <w:tc>
          <w:tcPr>
            <w:tcW w:w="5400" w:type="dxa"/>
          </w:tcPr>
          <w:p w14:paraId="474CC762" w14:textId="77777777" w:rsidR="00DA44BA" w:rsidRDefault="00DA44BA">
            <w:pPr>
              <w:pStyle w:val="Audio"/>
              <w:spacing w:line="240" w:lineRule="auto"/>
            </w:pPr>
            <w:r>
              <w:t xml:space="preserve">That’s why </w:t>
            </w:r>
            <w:smartTag w:uri="urn:schemas-microsoft-com:office:smarttags" w:element="State">
              <w:smartTag w:uri="urn:schemas-microsoft-com:office:smarttags" w:element="place">
                <w:r>
                  <w:t>South Dakota</w:t>
                </w:r>
              </w:smartTag>
            </w:smartTag>
            <w:r>
              <w:t xml:space="preserve"> artists have painted it big and colorful.</w:t>
            </w:r>
          </w:p>
        </w:tc>
      </w:tr>
      <w:tr w:rsidR="00DA44BA" w14:paraId="0BE309CD" w14:textId="77777777">
        <w:trPr>
          <w:cantSplit/>
        </w:trPr>
        <w:tc>
          <w:tcPr>
            <w:tcW w:w="4338" w:type="dxa"/>
          </w:tcPr>
          <w:p w14:paraId="2B5A7F3C" w14:textId="77777777" w:rsidR="00DA44BA" w:rsidRDefault="00DA44BA">
            <w:pPr>
              <w:pStyle w:val="Video"/>
            </w:pPr>
            <w:r>
              <w:t xml:space="preserve">6. WS Low Angle: Cathedral spires in </w:t>
            </w:r>
            <w:smartTag w:uri="urn:schemas-microsoft-com:office:smarttags" w:element="City">
              <w:smartTag w:uri="urn:schemas-microsoft-com:office:smarttags" w:element="place">
                <w:r>
                  <w:t>Sioux Falls</w:t>
                </w:r>
              </w:smartTag>
            </w:smartTag>
            <w:r>
              <w:t xml:space="preserve">. </w:t>
            </w:r>
          </w:p>
          <w:p w14:paraId="49CFFB03" w14:textId="77777777" w:rsidR="00DA44BA" w:rsidRDefault="00DA44BA">
            <w:pPr>
              <w:pStyle w:val="Video"/>
            </w:pPr>
            <w:r>
              <w:t>7. WS: Crazy Horse Memorial in Custer, against skies.</w:t>
            </w:r>
          </w:p>
        </w:tc>
        <w:tc>
          <w:tcPr>
            <w:tcW w:w="5400" w:type="dxa"/>
          </w:tcPr>
          <w:p w14:paraId="4ADD703D" w14:textId="77777777" w:rsidR="00DA44BA" w:rsidRDefault="00DA44BA">
            <w:pPr>
              <w:pStyle w:val="Audio"/>
              <w:spacing w:line="240" w:lineRule="auto"/>
            </w:pPr>
            <w:r>
              <w:t>The sky serves as a backdrop for our most inspiring buildings</w:t>
            </w:r>
          </w:p>
          <w:p w14:paraId="2C27BF4F" w14:textId="77777777" w:rsidR="00DA44BA" w:rsidRDefault="00DA44BA">
            <w:pPr>
              <w:pStyle w:val="Audio"/>
              <w:spacing w:line="240" w:lineRule="auto"/>
            </w:pPr>
            <w:r>
              <w:t>and monuments.</w:t>
            </w:r>
          </w:p>
        </w:tc>
      </w:tr>
      <w:tr w:rsidR="00DA44BA" w14:paraId="2ECC69ED" w14:textId="77777777">
        <w:trPr>
          <w:cantSplit/>
        </w:trPr>
        <w:tc>
          <w:tcPr>
            <w:tcW w:w="4338" w:type="dxa"/>
          </w:tcPr>
          <w:p w14:paraId="1FFBB79F" w14:textId="77777777" w:rsidR="00DA44BA" w:rsidRDefault="00DA44BA">
            <w:pPr>
              <w:pStyle w:val="Video"/>
            </w:pPr>
            <w:r>
              <w:t>8. WS: Rain on young corn crop.</w:t>
            </w:r>
          </w:p>
          <w:p w14:paraId="16C00071" w14:textId="77777777" w:rsidR="00DA44BA" w:rsidRDefault="00DA44BA">
            <w:pPr>
              <w:pStyle w:val="Video"/>
            </w:pPr>
            <w:r>
              <w:t xml:space="preserve">9. CU: Rain </w:t>
            </w:r>
            <w:proofErr w:type="gramStart"/>
            <w:r>
              <w:t>on  corn</w:t>
            </w:r>
            <w:proofErr w:type="gramEnd"/>
            <w:r>
              <w:t xml:space="preserve"> plants.</w:t>
            </w:r>
          </w:p>
        </w:tc>
        <w:tc>
          <w:tcPr>
            <w:tcW w:w="5400" w:type="dxa"/>
          </w:tcPr>
          <w:p w14:paraId="5EDDB2EF" w14:textId="77777777" w:rsidR="00DA44BA" w:rsidRDefault="00DA44BA">
            <w:pPr>
              <w:pStyle w:val="Audio"/>
              <w:spacing w:line="240" w:lineRule="auto"/>
            </w:pPr>
            <w:r>
              <w:t>From the skies have come both life-giving rains…</w:t>
            </w:r>
          </w:p>
          <w:p w14:paraId="7A266A64" w14:textId="77777777" w:rsidR="00DA44BA" w:rsidRDefault="00DA44BA">
            <w:pPr>
              <w:pStyle w:val="Audio"/>
              <w:spacing w:line="240" w:lineRule="auto"/>
            </w:pPr>
          </w:p>
        </w:tc>
      </w:tr>
      <w:tr w:rsidR="00DA44BA" w14:paraId="7CBBED6B" w14:textId="77777777">
        <w:trPr>
          <w:cantSplit/>
        </w:trPr>
        <w:tc>
          <w:tcPr>
            <w:tcW w:w="4338" w:type="dxa"/>
          </w:tcPr>
          <w:p w14:paraId="73087CA4" w14:textId="77777777" w:rsidR="00DA44BA" w:rsidRDefault="00DA44BA">
            <w:pPr>
              <w:pStyle w:val="Video"/>
            </w:pPr>
            <w:r>
              <w:t>10. WS: Tornado tearing up land.</w:t>
            </w:r>
          </w:p>
          <w:p w14:paraId="27A28DB9" w14:textId="77777777" w:rsidR="00DA44BA" w:rsidRDefault="00DA44BA">
            <w:pPr>
              <w:pStyle w:val="Video"/>
            </w:pPr>
            <w:r>
              <w:t>11. WS: Lightening from storm clouds.</w:t>
            </w:r>
          </w:p>
        </w:tc>
        <w:tc>
          <w:tcPr>
            <w:tcW w:w="5400" w:type="dxa"/>
          </w:tcPr>
          <w:p w14:paraId="2223CCA6" w14:textId="77777777" w:rsidR="00DA44BA" w:rsidRDefault="00DA44BA">
            <w:pPr>
              <w:pStyle w:val="Audio"/>
              <w:spacing w:line="240" w:lineRule="auto"/>
            </w:pPr>
            <w:r>
              <w:t>and life-threatening dangers.</w:t>
            </w:r>
          </w:p>
          <w:p w14:paraId="526EB8FF" w14:textId="77777777" w:rsidR="00DA44BA" w:rsidRDefault="00DA44BA">
            <w:pPr>
              <w:pStyle w:val="Audio"/>
              <w:spacing w:line="240" w:lineRule="auto"/>
            </w:pPr>
          </w:p>
        </w:tc>
      </w:tr>
      <w:tr w:rsidR="00DA44BA" w14:paraId="502EA01B" w14:textId="77777777">
        <w:trPr>
          <w:cantSplit/>
        </w:trPr>
        <w:tc>
          <w:tcPr>
            <w:tcW w:w="4338" w:type="dxa"/>
          </w:tcPr>
          <w:p w14:paraId="50901975" w14:textId="77777777" w:rsidR="00DA44BA" w:rsidRDefault="00DA44BA">
            <w:pPr>
              <w:pStyle w:val="Video"/>
            </w:pPr>
            <w:r>
              <w:t xml:space="preserve">12. MS: Powered parasail </w:t>
            </w:r>
            <w:proofErr w:type="gramStart"/>
            <w:r>
              <w:t>flying .</w:t>
            </w:r>
            <w:proofErr w:type="gramEnd"/>
          </w:p>
          <w:p w14:paraId="432D7372" w14:textId="77777777" w:rsidR="00DA44BA" w:rsidRDefault="00DA44BA">
            <w:pPr>
              <w:pStyle w:val="Video"/>
            </w:pPr>
            <w:r>
              <w:t>13. MS: Father and son hunting.</w:t>
            </w:r>
          </w:p>
          <w:p w14:paraId="41B2C35E" w14:textId="77777777" w:rsidR="00DA44BA" w:rsidRDefault="00DA44BA">
            <w:pPr>
              <w:pStyle w:val="Video"/>
            </w:pPr>
            <w:r>
              <w:t>14. WS: Brooding but colorful sunset.</w:t>
            </w:r>
          </w:p>
        </w:tc>
        <w:tc>
          <w:tcPr>
            <w:tcW w:w="5400" w:type="dxa"/>
          </w:tcPr>
          <w:p w14:paraId="01FDB6A8" w14:textId="77777777" w:rsidR="00DA44BA" w:rsidRDefault="00DA44BA">
            <w:pPr>
              <w:pStyle w:val="Audio"/>
              <w:spacing w:line="240" w:lineRule="auto"/>
            </w:pPr>
            <w:smartTag w:uri="urn:schemas-microsoft-com:office:smarttags" w:element="State">
              <w:smartTag w:uri="urn:schemas-microsoft-com:office:smarttags" w:element="place">
                <w:r>
                  <w:t>South Dakota</w:t>
                </w:r>
              </w:smartTag>
            </w:smartTag>
            <w:r>
              <w:t xml:space="preserve"> skies deliver sport…</w:t>
            </w:r>
          </w:p>
          <w:p w14:paraId="7D5505C6" w14:textId="77777777" w:rsidR="00DA44BA" w:rsidRDefault="00DA44BA">
            <w:pPr>
              <w:pStyle w:val="Audio"/>
              <w:spacing w:line="240" w:lineRule="auto"/>
            </w:pPr>
            <w:r>
              <w:t>stories…</w:t>
            </w:r>
          </w:p>
          <w:p w14:paraId="41CB665B" w14:textId="77777777" w:rsidR="00DA44BA" w:rsidRDefault="00DA44BA">
            <w:pPr>
              <w:pStyle w:val="Audio"/>
              <w:spacing w:line="240" w:lineRule="auto"/>
            </w:pPr>
            <w:r>
              <w:t>and mysteries.</w:t>
            </w:r>
          </w:p>
          <w:p w14:paraId="33229158" w14:textId="77777777" w:rsidR="00DA44BA" w:rsidRDefault="00DA44BA">
            <w:pPr>
              <w:pStyle w:val="Audio"/>
              <w:spacing w:line="240" w:lineRule="auto"/>
            </w:pPr>
          </w:p>
        </w:tc>
      </w:tr>
      <w:tr w:rsidR="00DA44BA" w14:paraId="3305EDE4" w14:textId="77777777">
        <w:trPr>
          <w:cantSplit/>
        </w:trPr>
        <w:tc>
          <w:tcPr>
            <w:tcW w:w="4338" w:type="dxa"/>
          </w:tcPr>
          <w:p w14:paraId="27C0FC0F" w14:textId="77777777" w:rsidR="00DA44BA" w:rsidRDefault="00DA44BA">
            <w:pPr>
              <w:pStyle w:val="Video"/>
            </w:pPr>
            <w:r>
              <w:t>15. MONTAGE: Sky shots, fast moving clouds, ending in mysterious low clouds on hills.</w:t>
            </w:r>
          </w:p>
        </w:tc>
        <w:tc>
          <w:tcPr>
            <w:tcW w:w="5400" w:type="dxa"/>
          </w:tcPr>
          <w:p w14:paraId="31929388" w14:textId="77777777" w:rsidR="00DA44BA" w:rsidRDefault="00DA44BA">
            <w:pPr>
              <w:pStyle w:val="Audio"/>
              <w:spacing w:line="240" w:lineRule="auto"/>
            </w:pPr>
            <w:r>
              <w:t>MUSIC UP AND UNDER</w:t>
            </w:r>
          </w:p>
          <w:p w14:paraId="5F329834" w14:textId="77777777" w:rsidR="00DA44BA" w:rsidRDefault="00DA44BA">
            <w:pPr>
              <w:pStyle w:val="Audio"/>
              <w:spacing w:line="240" w:lineRule="auto"/>
            </w:pPr>
          </w:p>
        </w:tc>
      </w:tr>
      <w:tr w:rsidR="00DA44BA" w14:paraId="2D767BB4" w14:textId="77777777">
        <w:trPr>
          <w:cantSplit/>
        </w:trPr>
        <w:tc>
          <w:tcPr>
            <w:tcW w:w="4338" w:type="dxa"/>
          </w:tcPr>
          <w:p w14:paraId="058405FE" w14:textId="77777777" w:rsidR="00DA44BA" w:rsidRDefault="00DA44BA">
            <w:pPr>
              <w:pStyle w:val="Video"/>
            </w:pPr>
            <w:r>
              <w:lastRenderedPageBreak/>
              <w:t>16. DISSOLVE TO: Photo of Black Elk supered over clouds on hills shot.</w:t>
            </w:r>
          </w:p>
        </w:tc>
        <w:tc>
          <w:tcPr>
            <w:tcW w:w="5400" w:type="dxa"/>
          </w:tcPr>
          <w:p w14:paraId="34E6A3A9" w14:textId="77777777" w:rsidR="00DA44BA" w:rsidRDefault="00DA44BA">
            <w:pPr>
              <w:pStyle w:val="Audio"/>
              <w:spacing w:line="240" w:lineRule="auto"/>
            </w:pPr>
            <w:r>
              <w:t xml:space="preserve">NARRATOR: </w:t>
            </w:r>
          </w:p>
          <w:p w14:paraId="0F2161B0" w14:textId="77777777" w:rsidR="00DA44BA" w:rsidRDefault="00DA44BA">
            <w:pPr>
              <w:pStyle w:val="Audio"/>
              <w:spacing w:line="240" w:lineRule="auto"/>
            </w:pPr>
            <w:r>
              <w:t>A holy man of the Oglala people—Black Elk—described meeting spirits from the sky.</w:t>
            </w:r>
          </w:p>
          <w:p w14:paraId="0EAD67DE" w14:textId="77777777" w:rsidR="00DA44BA" w:rsidRDefault="00DA44BA">
            <w:pPr>
              <w:pStyle w:val="Audio"/>
              <w:spacing w:line="240" w:lineRule="auto"/>
            </w:pPr>
          </w:p>
        </w:tc>
      </w:tr>
      <w:tr w:rsidR="00DA44BA" w14:paraId="51F10CDA" w14:textId="77777777">
        <w:trPr>
          <w:cantSplit/>
        </w:trPr>
        <w:tc>
          <w:tcPr>
            <w:tcW w:w="4338" w:type="dxa"/>
          </w:tcPr>
          <w:p w14:paraId="357469E1" w14:textId="77777777" w:rsidR="00DA44BA" w:rsidRDefault="00DA44BA">
            <w:pPr>
              <w:pStyle w:val="Video"/>
            </w:pPr>
            <w:r>
              <w:t xml:space="preserve">17. PHOTO MONTAGE: Curtis Collection of Medicine </w:t>
            </w:r>
            <w:proofErr w:type="gramStart"/>
            <w:r>
              <w:t>man  and</w:t>
            </w:r>
            <w:proofErr w:type="gramEnd"/>
            <w:r>
              <w:t xml:space="preserve"> animation to demonstrate story of men flying from clouds with lightening spears.</w:t>
            </w:r>
          </w:p>
        </w:tc>
        <w:tc>
          <w:tcPr>
            <w:tcW w:w="5400" w:type="dxa"/>
          </w:tcPr>
          <w:p w14:paraId="4E0EAD23" w14:textId="77777777" w:rsidR="00DA44BA" w:rsidRDefault="00DA44BA">
            <w:pPr>
              <w:pStyle w:val="Audio"/>
              <w:spacing w:line="240" w:lineRule="auto"/>
            </w:pPr>
            <w:r>
              <w:t>VOICE OF “BLACK ELK”:</w:t>
            </w:r>
          </w:p>
          <w:p w14:paraId="2414EDBC" w14:textId="77777777" w:rsidR="00DA44BA" w:rsidRDefault="00DA44BA">
            <w:pPr>
              <w:pStyle w:val="Audio"/>
              <w:spacing w:line="240" w:lineRule="auto"/>
            </w:pPr>
            <w:r>
              <w:t>“…and these two men were coming from the clouds, head-first like arrows…each now carried a long spear, and from the points of these a jagged lightning flashed.”</w:t>
            </w:r>
          </w:p>
        </w:tc>
      </w:tr>
      <w:tr w:rsidR="00DA44BA" w14:paraId="7648893C" w14:textId="77777777">
        <w:trPr>
          <w:cantSplit/>
        </w:trPr>
        <w:tc>
          <w:tcPr>
            <w:tcW w:w="4338" w:type="dxa"/>
          </w:tcPr>
          <w:p w14:paraId="2786F2F2" w14:textId="77777777" w:rsidR="00DA44BA" w:rsidRDefault="00DA44BA">
            <w:pPr>
              <w:pStyle w:val="Video"/>
            </w:pPr>
            <w:r>
              <w:t>18. MS: Black Elk photo super-imposed over impressive sunset sky.</w:t>
            </w:r>
          </w:p>
        </w:tc>
        <w:tc>
          <w:tcPr>
            <w:tcW w:w="5400" w:type="dxa"/>
          </w:tcPr>
          <w:p w14:paraId="7F22E907" w14:textId="77777777" w:rsidR="00DA44BA" w:rsidRDefault="00DA44BA">
            <w:pPr>
              <w:pStyle w:val="Audio"/>
              <w:spacing w:line="240" w:lineRule="auto"/>
            </w:pPr>
            <w:r>
              <w:t xml:space="preserve">NARRATOR: </w:t>
            </w:r>
          </w:p>
          <w:p w14:paraId="7952BDCE" w14:textId="77777777" w:rsidR="00DA44BA" w:rsidRDefault="00DA44BA">
            <w:pPr>
              <w:pStyle w:val="Audio"/>
              <w:spacing w:line="240" w:lineRule="auto"/>
            </w:pPr>
            <w:r>
              <w:t>Black Elk said he himself was carried into the sky on a cloud, so he could gain understanding from the spirit world.</w:t>
            </w:r>
          </w:p>
        </w:tc>
      </w:tr>
      <w:tr w:rsidR="00DA44BA" w14:paraId="03543E10" w14:textId="77777777">
        <w:trPr>
          <w:cantSplit/>
        </w:trPr>
        <w:tc>
          <w:tcPr>
            <w:tcW w:w="4338" w:type="dxa"/>
          </w:tcPr>
          <w:p w14:paraId="57C5B74F" w14:textId="77777777" w:rsidR="00DA44BA" w:rsidRDefault="00DA44BA">
            <w:pPr>
              <w:pStyle w:val="Video"/>
            </w:pPr>
            <w:r>
              <w:t>19. MONTAGE:  Impressive clouds and sky shots.</w:t>
            </w:r>
          </w:p>
          <w:p w14:paraId="57163CEC" w14:textId="77777777" w:rsidR="00DA44BA" w:rsidRDefault="00DA44BA">
            <w:pPr>
              <w:pStyle w:val="Video"/>
            </w:pPr>
            <w:r>
              <w:t>WEB POINTER</w:t>
            </w:r>
          </w:p>
          <w:p w14:paraId="0B2C00CE" w14:textId="77777777" w:rsidR="00DA44BA" w:rsidRDefault="00DA44BA">
            <w:pPr>
              <w:pStyle w:val="Video"/>
            </w:pPr>
            <w:r>
              <w:t xml:space="preserve">20. Bear </w:t>
            </w:r>
            <w:smartTag w:uri="urn:schemas-microsoft-com:office:smarttags" w:element="City">
              <w:smartTag w:uri="urn:schemas-microsoft-com:office:smarttags" w:element="place">
                <w:r>
                  <w:t>Butte</w:t>
                </w:r>
              </w:smartTag>
            </w:smartTag>
            <w:r>
              <w:t xml:space="preserve"> against nice sky. </w:t>
            </w:r>
          </w:p>
          <w:p w14:paraId="322794DC" w14:textId="77777777" w:rsidR="00DA44BA" w:rsidRPr="001421BF" w:rsidRDefault="00DA44BA">
            <w:pPr>
              <w:pStyle w:val="Video"/>
              <w:rPr>
                <w:b/>
                <w:bCs/>
                <w:color w:val="ED0000"/>
                <w:sz w:val="20"/>
              </w:rPr>
            </w:pPr>
            <w:r w:rsidRPr="001421BF">
              <w:rPr>
                <w:b/>
                <w:bCs/>
                <w:color w:val="ED0000"/>
                <w:sz w:val="20"/>
              </w:rPr>
              <w:t>21. POP-UP FACT: “</w:t>
            </w:r>
            <w:proofErr w:type="spellStart"/>
            <w:r w:rsidRPr="001421BF">
              <w:rPr>
                <w:b/>
                <w:bCs/>
                <w:color w:val="ED0000"/>
                <w:sz w:val="20"/>
              </w:rPr>
              <w:t>Noaha-vose</w:t>
            </w:r>
            <w:proofErr w:type="spellEnd"/>
            <w:r w:rsidRPr="001421BF">
              <w:rPr>
                <w:b/>
                <w:bCs/>
                <w:color w:val="ED0000"/>
                <w:sz w:val="20"/>
              </w:rPr>
              <w:t>, means ‘where people are taught</w:t>
            </w:r>
            <w:proofErr w:type="gramStart"/>
            <w:r w:rsidRPr="001421BF">
              <w:rPr>
                <w:b/>
                <w:bCs/>
                <w:color w:val="ED0000"/>
                <w:sz w:val="20"/>
              </w:rPr>
              <w:t>’ ”</w:t>
            </w:r>
            <w:proofErr w:type="gramEnd"/>
            <w:r w:rsidRPr="001421BF">
              <w:rPr>
                <w:b/>
                <w:bCs/>
                <w:color w:val="ED0000"/>
                <w:sz w:val="20"/>
              </w:rPr>
              <w:t>.</w:t>
            </w:r>
          </w:p>
          <w:p w14:paraId="33869457" w14:textId="77777777" w:rsidR="00DA44BA" w:rsidRDefault="00DA44BA">
            <w:pPr>
              <w:pStyle w:val="Video"/>
            </w:pPr>
            <w:r>
              <w:t>AERIAL view of Bear Butte</w:t>
            </w:r>
          </w:p>
        </w:tc>
        <w:tc>
          <w:tcPr>
            <w:tcW w:w="5400" w:type="dxa"/>
          </w:tcPr>
          <w:p w14:paraId="4CF58DF8" w14:textId="77777777" w:rsidR="00DA44BA" w:rsidRDefault="00DA44BA">
            <w:pPr>
              <w:pStyle w:val="Audio"/>
              <w:spacing w:line="240" w:lineRule="auto"/>
            </w:pPr>
            <w:smartTag w:uri="urn:schemas-microsoft-com:office:smarttags" w:element="State">
              <w:smartTag w:uri="urn:schemas-microsoft-com:office:smarttags" w:element="place">
                <w:r>
                  <w:t>South Dakota</w:t>
                </w:r>
              </w:smartTag>
            </w:smartTag>
            <w:r>
              <w:t xml:space="preserve"> skies have inspired religious thinking for as long as people can remember.  What we call Bear Butte, the </w:t>
            </w:r>
            <w:smartTag w:uri="urn:schemas-microsoft-com:office:smarttags" w:element="City">
              <w:smartTag w:uri="urn:schemas-microsoft-com:office:smarttags" w:element="place">
                <w:r>
                  <w:t>Cheyenne</w:t>
                </w:r>
              </w:smartTag>
            </w:smartTag>
            <w:r>
              <w:t xml:space="preserve"> people call </w:t>
            </w:r>
            <w:proofErr w:type="spellStart"/>
            <w:r>
              <w:t>Noaha-vose</w:t>
            </w:r>
            <w:proofErr w:type="spellEnd"/>
            <w:r>
              <w:t xml:space="preserve">, and the Oglala and other Lakota speaking people call Mato Paha.  It is holy to many American Indian people.  </w:t>
            </w:r>
            <w:smartTag w:uri="urn:schemas-microsoft-com:office:smarttags" w:element="City">
              <w:smartTag w:uri="urn:schemas-microsoft-com:office:smarttags" w:element="place">
                <w:r>
                  <w:t>Cheyenne</w:t>
                </w:r>
              </w:smartTag>
            </w:smartTag>
            <w:r>
              <w:t xml:space="preserve"> religion tells of a man named Sweet Medicine who climbed </w:t>
            </w:r>
            <w:proofErr w:type="spellStart"/>
            <w:r>
              <w:t>Noaha-vose</w:t>
            </w:r>
            <w:proofErr w:type="spellEnd"/>
            <w:r>
              <w:t xml:space="preserve"> long ago, up toward the sky, and met the Creator.</w:t>
            </w:r>
          </w:p>
        </w:tc>
      </w:tr>
      <w:tr w:rsidR="00DA44BA" w14:paraId="20DD4DA7" w14:textId="77777777">
        <w:trPr>
          <w:cantSplit/>
        </w:trPr>
        <w:tc>
          <w:tcPr>
            <w:tcW w:w="4338" w:type="dxa"/>
          </w:tcPr>
          <w:p w14:paraId="51DD8C8E" w14:textId="77777777" w:rsidR="00DA44BA" w:rsidRPr="001421BF" w:rsidRDefault="00DA44BA">
            <w:pPr>
              <w:pStyle w:val="Video"/>
              <w:rPr>
                <w:b/>
                <w:bCs/>
              </w:rPr>
            </w:pPr>
            <w:r w:rsidRPr="001421BF">
              <w:rPr>
                <w:b/>
                <w:bCs/>
                <w:color w:val="ED0000"/>
                <w:sz w:val="20"/>
              </w:rPr>
              <w:t>22. Pop-up Fact</w:t>
            </w:r>
            <w:proofErr w:type="gramStart"/>
            <w:r w:rsidRPr="001421BF">
              <w:rPr>
                <w:b/>
                <w:bCs/>
                <w:color w:val="ED0000"/>
                <w:sz w:val="20"/>
              </w:rPr>
              <w:t>:  “</w:t>
            </w:r>
            <w:proofErr w:type="gramEnd"/>
            <w:r w:rsidRPr="001421BF">
              <w:rPr>
                <w:b/>
                <w:bCs/>
                <w:color w:val="ED0000"/>
                <w:sz w:val="20"/>
              </w:rPr>
              <w:t>Mato Paha means ‘Bear Mountain’ because it looks like a sleeping bear”.</w:t>
            </w:r>
          </w:p>
        </w:tc>
        <w:tc>
          <w:tcPr>
            <w:tcW w:w="5400" w:type="dxa"/>
          </w:tcPr>
          <w:p w14:paraId="3B660BE4" w14:textId="77777777" w:rsidR="00DA44BA" w:rsidRDefault="00DA44BA">
            <w:pPr>
              <w:pStyle w:val="Audio"/>
              <w:spacing w:line="240" w:lineRule="auto"/>
            </w:pPr>
          </w:p>
          <w:p w14:paraId="54E2EE50" w14:textId="77777777" w:rsidR="00DA44BA" w:rsidRDefault="00DA44BA">
            <w:pPr>
              <w:pStyle w:val="Audio"/>
              <w:spacing w:line="240" w:lineRule="auto"/>
            </w:pPr>
          </w:p>
        </w:tc>
      </w:tr>
      <w:tr w:rsidR="00DA44BA" w14:paraId="0EB667EE" w14:textId="77777777">
        <w:trPr>
          <w:cantSplit/>
        </w:trPr>
        <w:tc>
          <w:tcPr>
            <w:tcW w:w="4338" w:type="dxa"/>
          </w:tcPr>
          <w:p w14:paraId="64F8CA4B" w14:textId="77777777" w:rsidR="00DA44BA" w:rsidRDefault="00DA44BA">
            <w:pPr>
              <w:pStyle w:val="Video"/>
            </w:pPr>
            <w:r>
              <w:t xml:space="preserve">23. DISSOLVE TO:  CU Bookshelf with early </w:t>
            </w:r>
            <w:smartTag w:uri="urn:schemas-microsoft-com:office:smarttags" w:element="State">
              <w:smartTag w:uri="urn:schemas-microsoft-com:office:smarttags" w:element="place">
                <w:r>
                  <w:t>South Dakota</w:t>
                </w:r>
              </w:smartTag>
            </w:smartTag>
            <w:r>
              <w:t xml:space="preserve"> titles and CU “Shores of Silver Lake” by Laura Ingalls Wilder.</w:t>
            </w:r>
          </w:p>
          <w:p w14:paraId="37759C27" w14:textId="77777777" w:rsidR="00DA44BA" w:rsidRDefault="00DA44BA">
            <w:pPr>
              <w:pStyle w:val="Video"/>
            </w:pPr>
            <w:r>
              <w:t>24. CU: PHOTO: Laura Ingalls Wilder at 60+ years old</w:t>
            </w:r>
          </w:p>
        </w:tc>
        <w:tc>
          <w:tcPr>
            <w:tcW w:w="5400" w:type="dxa"/>
          </w:tcPr>
          <w:p w14:paraId="35F45624" w14:textId="77777777" w:rsidR="00DA44BA" w:rsidRDefault="00DA44BA">
            <w:pPr>
              <w:pStyle w:val="Audio"/>
              <w:spacing w:line="240" w:lineRule="auto"/>
            </w:pPr>
            <w:r>
              <w:t xml:space="preserve">In a similar way, </w:t>
            </w:r>
            <w:smartTag w:uri="urn:schemas-microsoft-com:office:smarttags" w:element="State">
              <w:smartTag w:uri="urn:schemas-microsoft-com:office:smarttags" w:element="place">
                <w:r>
                  <w:t>South Dakota</w:t>
                </w:r>
              </w:smartTag>
            </w:smartTag>
            <w:r>
              <w:t xml:space="preserve"> skies inspired the state’s earliest authors.  Some said the sky here was so big and overpowering that it made people feel small and lonely.  Laura Ingalls Wilder wrote the curve of a prairie sky is like the inside of a bowl.</w:t>
            </w:r>
          </w:p>
          <w:p w14:paraId="799971F9" w14:textId="77777777" w:rsidR="00DA44BA" w:rsidRDefault="00DA44BA">
            <w:pPr>
              <w:pStyle w:val="Audio"/>
              <w:spacing w:line="240" w:lineRule="auto"/>
            </w:pPr>
          </w:p>
        </w:tc>
      </w:tr>
      <w:tr w:rsidR="00DA44BA" w14:paraId="0C80A80E" w14:textId="77777777">
        <w:trPr>
          <w:cantSplit/>
        </w:trPr>
        <w:tc>
          <w:tcPr>
            <w:tcW w:w="4338" w:type="dxa"/>
          </w:tcPr>
          <w:p w14:paraId="06BDBC5A" w14:textId="77777777" w:rsidR="00DA44BA" w:rsidRDefault="00DA44BA">
            <w:pPr>
              <w:pStyle w:val="Video"/>
            </w:pPr>
            <w:r>
              <w:lastRenderedPageBreak/>
              <w:t xml:space="preserve">25. </w:t>
            </w:r>
            <w:proofErr w:type="spellStart"/>
            <w:proofErr w:type="gramStart"/>
            <w:r>
              <w:t>Aerial:Autumn</w:t>
            </w:r>
            <w:proofErr w:type="spellEnd"/>
            <w:proofErr w:type="gramEnd"/>
            <w:r>
              <w:t xml:space="preserve"> sky</w:t>
            </w:r>
          </w:p>
          <w:p w14:paraId="37EF8696" w14:textId="77777777" w:rsidR="00DA44BA" w:rsidRDefault="00DA44BA">
            <w:pPr>
              <w:pStyle w:val="Video"/>
              <w:rPr>
                <w:color w:val="FF0000"/>
                <w:sz w:val="20"/>
              </w:rPr>
            </w:pPr>
            <w:r>
              <w:t>26. MWS: Flock of geese flying through autumn sky.</w:t>
            </w:r>
          </w:p>
        </w:tc>
        <w:tc>
          <w:tcPr>
            <w:tcW w:w="5400" w:type="dxa"/>
          </w:tcPr>
          <w:p w14:paraId="7B0B03AD" w14:textId="77777777" w:rsidR="00DA44BA" w:rsidRDefault="00DA44BA">
            <w:pPr>
              <w:pStyle w:val="Audio"/>
              <w:spacing w:line="240" w:lineRule="auto"/>
            </w:pPr>
            <w:r>
              <w:t xml:space="preserve">VOICE OF “Laura Ingalls </w:t>
            </w:r>
            <w:proofErr w:type="gramStart"/>
            <w:r>
              <w:t>Wilder“</w:t>
            </w:r>
            <w:proofErr w:type="gramEnd"/>
            <w:r>
              <w:t>:</w:t>
            </w:r>
          </w:p>
          <w:p w14:paraId="70990638" w14:textId="77777777" w:rsidR="00DA44BA" w:rsidRDefault="00DA44BA">
            <w:pPr>
              <w:pStyle w:val="Audio"/>
              <w:spacing w:line="240" w:lineRule="auto"/>
            </w:pPr>
            <w:r>
              <w:t>“The sky downturned a brazen bowl above me,</w:t>
            </w:r>
          </w:p>
          <w:p w14:paraId="399094A5" w14:textId="77777777" w:rsidR="00DA44BA" w:rsidRDefault="00DA44BA">
            <w:pPr>
              <w:pStyle w:val="Audio"/>
              <w:spacing w:line="240" w:lineRule="auto"/>
            </w:pPr>
            <w:r>
              <w:t>And clanging with the calls of wild gray geese,</w:t>
            </w:r>
          </w:p>
          <w:p w14:paraId="7AA352FB" w14:textId="77777777" w:rsidR="00DA44BA" w:rsidRDefault="00DA44BA">
            <w:pPr>
              <w:pStyle w:val="Audio"/>
              <w:spacing w:line="240" w:lineRule="auto"/>
            </w:pPr>
            <w:r>
              <w:t>Winging their way into the distant southland</w:t>
            </w:r>
          </w:p>
          <w:p w14:paraId="66B36D9A" w14:textId="77777777" w:rsidR="00DA44BA" w:rsidRDefault="00DA44BA">
            <w:pPr>
              <w:pStyle w:val="Audio"/>
              <w:spacing w:line="240" w:lineRule="auto"/>
              <w:rPr>
                <w:u w:val="single"/>
              </w:rPr>
            </w:pPr>
            <w:r>
              <w:t>To ‘scape the coming storms in rest and peace.”</w:t>
            </w:r>
          </w:p>
        </w:tc>
      </w:tr>
      <w:tr w:rsidR="00DA44BA" w14:paraId="30B1BD02" w14:textId="77777777">
        <w:trPr>
          <w:cantSplit/>
        </w:trPr>
        <w:tc>
          <w:tcPr>
            <w:tcW w:w="4338" w:type="dxa"/>
          </w:tcPr>
          <w:p w14:paraId="3EBBE545" w14:textId="77777777" w:rsidR="00DA44BA" w:rsidRDefault="00DA44BA">
            <w:pPr>
              <w:pStyle w:val="Video"/>
            </w:pPr>
            <w:r>
              <w:t xml:space="preserve">27.  PHOTO Laura </w:t>
            </w:r>
            <w:proofErr w:type="spellStart"/>
            <w:r>
              <w:t>Inalls</w:t>
            </w:r>
            <w:proofErr w:type="spellEnd"/>
            <w:r>
              <w:t xml:space="preserve"> Wilder as a young woman.</w:t>
            </w:r>
          </w:p>
          <w:p w14:paraId="49576D25" w14:textId="77777777" w:rsidR="00DA44BA" w:rsidRDefault="00DA44BA">
            <w:pPr>
              <w:pStyle w:val="Video"/>
            </w:pPr>
          </w:p>
          <w:p w14:paraId="3A02FF8E" w14:textId="77777777" w:rsidR="00DA44BA" w:rsidRDefault="00DA44BA">
            <w:pPr>
              <w:pStyle w:val="Video"/>
            </w:pPr>
          </w:p>
          <w:p w14:paraId="2012BFA2" w14:textId="77777777" w:rsidR="00DA44BA" w:rsidRDefault="00DA44BA">
            <w:pPr>
              <w:pStyle w:val="Video"/>
            </w:pPr>
            <w:r>
              <w:t xml:space="preserve">28. Image of Kent Meyer’s “The River Warren” book over Storm Cloud shot.  </w:t>
            </w:r>
          </w:p>
        </w:tc>
        <w:tc>
          <w:tcPr>
            <w:tcW w:w="5400" w:type="dxa"/>
          </w:tcPr>
          <w:p w14:paraId="0A4E638D" w14:textId="77777777" w:rsidR="00DA44BA" w:rsidRDefault="00DA44BA">
            <w:pPr>
              <w:pStyle w:val="Audio"/>
              <w:spacing w:line="240" w:lineRule="auto"/>
            </w:pPr>
            <w:r>
              <w:t xml:space="preserve">NARRATOR: </w:t>
            </w:r>
          </w:p>
          <w:p w14:paraId="7C4DC673" w14:textId="77777777" w:rsidR="00DA44BA" w:rsidRDefault="00DA44BA">
            <w:pPr>
              <w:pStyle w:val="Audio"/>
              <w:spacing w:line="240" w:lineRule="auto"/>
            </w:pPr>
            <w:r>
              <w:t xml:space="preserve">Laura Ingalls Wilder wrote that poem in 1930.  Modern </w:t>
            </w:r>
            <w:smartTag w:uri="urn:schemas-microsoft-com:office:smarttags" w:element="State">
              <w:smartTag w:uri="urn:schemas-microsoft-com:office:smarttags" w:element="place">
                <w:r>
                  <w:t>South Dakota</w:t>
                </w:r>
              </w:smartTag>
            </w:smartTag>
            <w:r>
              <w:t xml:space="preserve"> authors also describe the sky.  </w:t>
            </w:r>
          </w:p>
          <w:p w14:paraId="4EC32CC0" w14:textId="77777777" w:rsidR="00DA44BA" w:rsidRDefault="00DA44BA">
            <w:pPr>
              <w:pStyle w:val="Audio"/>
              <w:spacing w:line="240" w:lineRule="auto"/>
            </w:pPr>
          </w:p>
          <w:p w14:paraId="3098AF12" w14:textId="77777777" w:rsidR="00DA44BA" w:rsidRDefault="00DA44BA">
            <w:pPr>
              <w:pStyle w:val="Audio"/>
              <w:spacing w:line="240" w:lineRule="auto"/>
            </w:pPr>
            <w:r>
              <w:t>Authors like Kent Meyers.</w:t>
            </w:r>
          </w:p>
          <w:p w14:paraId="6C811FE6" w14:textId="77777777" w:rsidR="00DA44BA" w:rsidRDefault="00DA44BA">
            <w:pPr>
              <w:pStyle w:val="Audio"/>
              <w:spacing w:line="240" w:lineRule="auto"/>
            </w:pPr>
          </w:p>
        </w:tc>
      </w:tr>
      <w:tr w:rsidR="00DA44BA" w14:paraId="16F7625B" w14:textId="77777777">
        <w:trPr>
          <w:cantSplit/>
        </w:trPr>
        <w:tc>
          <w:tcPr>
            <w:tcW w:w="4338" w:type="dxa"/>
          </w:tcPr>
          <w:p w14:paraId="2DACB258" w14:textId="77777777" w:rsidR="00DA44BA" w:rsidRDefault="00DA44BA">
            <w:pPr>
              <w:pStyle w:val="Video"/>
            </w:pPr>
            <w:r>
              <w:t xml:space="preserve">29. WS: </w:t>
            </w:r>
            <w:proofErr w:type="gramStart"/>
            <w:r>
              <w:t>9 year old</w:t>
            </w:r>
            <w:proofErr w:type="gramEnd"/>
            <w:r>
              <w:t xml:space="preserve"> boy (follows storyline)</w:t>
            </w:r>
          </w:p>
        </w:tc>
        <w:tc>
          <w:tcPr>
            <w:tcW w:w="5400" w:type="dxa"/>
          </w:tcPr>
          <w:p w14:paraId="5542B1C9" w14:textId="77777777" w:rsidR="00DA44BA" w:rsidRDefault="00DA44BA">
            <w:pPr>
              <w:pStyle w:val="Audio"/>
              <w:spacing w:line="240" w:lineRule="auto"/>
            </w:pPr>
            <w:r>
              <w:t>KENT MEYERS ON CAMERA:</w:t>
            </w:r>
          </w:p>
          <w:p w14:paraId="7AAB415C" w14:textId="77777777" w:rsidR="00DA44BA" w:rsidRDefault="00DA44BA">
            <w:pPr>
              <w:pStyle w:val="Audio"/>
              <w:spacing w:line="240" w:lineRule="auto"/>
            </w:pPr>
            <w:r>
              <w:t xml:space="preserve">“When I was about nine years </w:t>
            </w:r>
            <w:proofErr w:type="gramStart"/>
            <w:r>
              <w:t>old</w:t>
            </w:r>
            <w:proofErr w:type="gramEnd"/>
            <w:r>
              <w:t xml:space="preserve"> I was pounding nails in the lumber pile fifty yards from the house when something…</w:t>
            </w:r>
          </w:p>
        </w:tc>
      </w:tr>
      <w:tr w:rsidR="00DA44BA" w14:paraId="1F004034" w14:textId="77777777">
        <w:trPr>
          <w:cantSplit/>
        </w:trPr>
        <w:tc>
          <w:tcPr>
            <w:tcW w:w="4338" w:type="dxa"/>
          </w:tcPr>
          <w:p w14:paraId="2B850152" w14:textId="77777777" w:rsidR="00DA44BA" w:rsidRDefault="00DA44BA">
            <w:pPr>
              <w:pStyle w:val="Video"/>
            </w:pPr>
            <w:r>
              <w:t>30. ON CAMERA: Kent Meyers against a nice sky, reading his own words.</w:t>
            </w:r>
          </w:p>
          <w:p w14:paraId="28906C79" w14:textId="77777777" w:rsidR="00DA44BA" w:rsidRDefault="00DA44BA">
            <w:pPr>
              <w:pStyle w:val="Video"/>
            </w:pPr>
            <w:r>
              <w:t xml:space="preserve">       </w:t>
            </w:r>
            <w:proofErr w:type="gramStart"/>
            <w:r>
              <w:t>Nine year old</w:t>
            </w:r>
            <w:proofErr w:type="gramEnd"/>
            <w:r>
              <w:t xml:space="preserve"> “Kent Meyers” reacting to the storm clouds and thunder.</w:t>
            </w:r>
          </w:p>
        </w:tc>
        <w:tc>
          <w:tcPr>
            <w:tcW w:w="5400" w:type="dxa"/>
          </w:tcPr>
          <w:p w14:paraId="479E34F3" w14:textId="77777777" w:rsidR="00DA44BA" w:rsidRDefault="00DA44BA">
            <w:pPr>
              <w:pStyle w:val="Audio"/>
              <w:spacing w:line="240" w:lineRule="auto"/>
            </w:pPr>
            <w:r>
              <w:t>KENT MEYERS VOICE OVER:</w:t>
            </w:r>
          </w:p>
          <w:p w14:paraId="1B6223B3" w14:textId="77777777" w:rsidR="00DA44BA" w:rsidRDefault="00DA44BA">
            <w:pPr>
              <w:pStyle w:val="Audio"/>
              <w:spacing w:line="240" w:lineRule="auto"/>
            </w:pPr>
            <w:r>
              <w:t>…an overbearing silence, a quality of light, a dash of cold air against my neck—caused me to glance up.  I saw a black cloud looming behind the grove on the western horizon, perspective eliminated by its size, distance swallowed by its speed.  I dropped my hammer and ran.”</w:t>
            </w:r>
          </w:p>
        </w:tc>
      </w:tr>
      <w:tr w:rsidR="00DA44BA" w14:paraId="7F83B54B" w14:textId="77777777">
        <w:trPr>
          <w:cantSplit/>
        </w:trPr>
        <w:tc>
          <w:tcPr>
            <w:tcW w:w="4338" w:type="dxa"/>
          </w:tcPr>
          <w:p w14:paraId="67ABCAE1" w14:textId="77777777" w:rsidR="00DA44BA" w:rsidRDefault="00DA44BA">
            <w:pPr>
              <w:pStyle w:val="Video"/>
            </w:pPr>
            <w:r>
              <w:t>31. MS: Black clouds rising.</w:t>
            </w:r>
          </w:p>
        </w:tc>
        <w:tc>
          <w:tcPr>
            <w:tcW w:w="5400" w:type="dxa"/>
          </w:tcPr>
          <w:p w14:paraId="4492F839" w14:textId="77777777" w:rsidR="00DA44BA" w:rsidRDefault="00DA44BA">
            <w:pPr>
              <w:pStyle w:val="Audio"/>
              <w:spacing w:line="240" w:lineRule="auto"/>
            </w:pPr>
            <w:r>
              <w:t xml:space="preserve">NARRATOR: </w:t>
            </w:r>
          </w:p>
          <w:p w14:paraId="55497E6B" w14:textId="77777777" w:rsidR="00DA44BA" w:rsidRDefault="00DA44BA">
            <w:pPr>
              <w:pStyle w:val="Audio"/>
              <w:spacing w:line="240" w:lineRule="auto"/>
            </w:pPr>
            <w:r>
              <w:t xml:space="preserve">And sometimes, in </w:t>
            </w:r>
            <w:smartTag w:uri="urn:schemas-microsoft-com:office:smarttags" w:element="State">
              <w:smartTag w:uri="urn:schemas-microsoft-com:office:smarttags" w:element="place">
                <w:r>
                  <w:t>South Dakota</w:t>
                </w:r>
              </w:smartTag>
            </w:smartTag>
            <w:r>
              <w:t>, there’s good reason to run from the sky.</w:t>
            </w:r>
          </w:p>
        </w:tc>
      </w:tr>
      <w:tr w:rsidR="00DA44BA" w14:paraId="6B8F4F00" w14:textId="77777777">
        <w:trPr>
          <w:cantSplit/>
        </w:trPr>
        <w:tc>
          <w:tcPr>
            <w:tcW w:w="4338" w:type="dxa"/>
          </w:tcPr>
          <w:p w14:paraId="7ACF0A0F" w14:textId="77777777" w:rsidR="00DA44BA" w:rsidRDefault="00DA44BA">
            <w:pPr>
              <w:pStyle w:val="Video"/>
            </w:pPr>
            <w:r>
              <w:t>32. WS: Tornado bearing down across the plains.</w:t>
            </w:r>
          </w:p>
        </w:tc>
        <w:tc>
          <w:tcPr>
            <w:tcW w:w="5400" w:type="dxa"/>
          </w:tcPr>
          <w:p w14:paraId="73C1DF8D" w14:textId="77777777" w:rsidR="00DA44BA" w:rsidRDefault="00DA44BA">
            <w:pPr>
              <w:pStyle w:val="Audio"/>
              <w:spacing w:line="240" w:lineRule="auto"/>
            </w:pPr>
            <w:r>
              <w:t>NAT SOUND UP AND UNDER</w:t>
            </w:r>
          </w:p>
          <w:p w14:paraId="6FAA1909" w14:textId="77777777" w:rsidR="00DA44BA" w:rsidRDefault="00DA44BA">
            <w:pPr>
              <w:pStyle w:val="Audio"/>
              <w:spacing w:line="240" w:lineRule="auto"/>
            </w:pPr>
          </w:p>
        </w:tc>
      </w:tr>
      <w:tr w:rsidR="00DA44BA" w14:paraId="5C7D37F9" w14:textId="77777777">
        <w:trPr>
          <w:cantSplit/>
        </w:trPr>
        <w:tc>
          <w:tcPr>
            <w:tcW w:w="4338" w:type="dxa"/>
          </w:tcPr>
          <w:p w14:paraId="73D6A005" w14:textId="77777777" w:rsidR="00DA44BA" w:rsidRDefault="00DA44BA">
            <w:pPr>
              <w:pStyle w:val="Video"/>
            </w:pPr>
            <w:r>
              <w:lastRenderedPageBreak/>
              <w:t xml:space="preserve">33. </w:t>
            </w:r>
            <w:proofErr w:type="gramStart"/>
            <w:r>
              <w:t>MAP :</w:t>
            </w:r>
            <w:proofErr w:type="gramEnd"/>
            <w:r>
              <w:t xml:space="preserve"> Tornado Alley</w:t>
            </w:r>
          </w:p>
          <w:p w14:paraId="0BC5C4C0" w14:textId="77777777" w:rsidR="00DA44BA" w:rsidRDefault="00DA44BA">
            <w:pPr>
              <w:pStyle w:val="Video"/>
              <w:rPr>
                <w:color w:val="FF0000"/>
                <w:sz w:val="20"/>
              </w:rPr>
            </w:pPr>
          </w:p>
          <w:p w14:paraId="3D19A0A3" w14:textId="77777777" w:rsidR="00DA44BA" w:rsidRDefault="00DA44BA">
            <w:pPr>
              <w:pStyle w:val="Video"/>
            </w:pPr>
            <w:r>
              <w:t>34. WS: Tornado.</w:t>
            </w:r>
          </w:p>
          <w:p w14:paraId="1B347179" w14:textId="77777777" w:rsidR="00DA44BA" w:rsidRPr="001421BF" w:rsidRDefault="00DA44BA">
            <w:pPr>
              <w:pStyle w:val="Video"/>
              <w:rPr>
                <w:b/>
                <w:bCs/>
                <w:color w:val="ED0000"/>
                <w:sz w:val="20"/>
              </w:rPr>
            </w:pPr>
          </w:p>
          <w:p w14:paraId="45F1E3C8" w14:textId="77777777" w:rsidR="00DA44BA" w:rsidRPr="001421BF" w:rsidRDefault="00DA44BA">
            <w:pPr>
              <w:pStyle w:val="Video"/>
              <w:rPr>
                <w:b/>
                <w:bCs/>
                <w:color w:val="ED0000"/>
                <w:sz w:val="20"/>
              </w:rPr>
            </w:pPr>
          </w:p>
          <w:p w14:paraId="6BBC4BAA" w14:textId="77777777" w:rsidR="00DA44BA" w:rsidRDefault="00DA44BA">
            <w:pPr>
              <w:pStyle w:val="Video"/>
            </w:pPr>
            <w:r w:rsidRPr="001421BF">
              <w:rPr>
                <w:b/>
                <w:bCs/>
                <w:color w:val="ED0000"/>
                <w:sz w:val="20"/>
              </w:rPr>
              <w:t>35. POP-UP FACT</w:t>
            </w:r>
            <w:proofErr w:type="gramStart"/>
            <w:r w:rsidRPr="001421BF">
              <w:rPr>
                <w:b/>
                <w:bCs/>
                <w:color w:val="ED0000"/>
                <w:sz w:val="20"/>
              </w:rPr>
              <w:t>:  “</w:t>
            </w:r>
            <w:proofErr w:type="gramEnd"/>
            <w:r w:rsidRPr="001421BF">
              <w:rPr>
                <w:b/>
                <w:bCs/>
                <w:color w:val="ED0000"/>
                <w:sz w:val="20"/>
              </w:rPr>
              <w:t>South Dakota averages 30 tornadoes per year.</w:t>
            </w:r>
          </w:p>
        </w:tc>
        <w:tc>
          <w:tcPr>
            <w:tcW w:w="5400" w:type="dxa"/>
          </w:tcPr>
          <w:p w14:paraId="31AFBB0F" w14:textId="77777777" w:rsidR="00DA44BA" w:rsidRDefault="00DA44BA">
            <w:pPr>
              <w:pStyle w:val="Audio"/>
              <w:spacing w:line="240" w:lineRule="auto"/>
            </w:pPr>
            <w:r>
              <w:t xml:space="preserve">NARRATOR: </w:t>
            </w:r>
          </w:p>
          <w:p w14:paraId="3DA8037E" w14:textId="77777777" w:rsidR="00DA44BA" w:rsidRDefault="00DA44BA">
            <w:pPr>
              <w:pStyle w:val="Audio"/>
              <w:spacing w:line="240" w:lineRule="auto"/>
            </w:pPr>
            <w:r>
              <w:t xml:space="preserve">Right up the middle of the </w:t>
            </w:r>
            <w:smartTag w:uri="urn:schemas-microsoft-com:office:smarttags" w:element="country-region">
              <w:smartTag w:uri="urn:schemas-microsoft-com:office:smarttags" w:element="place">
                <w:r>
                  <w:t>United States</w:t>
                </w:r>
              </w:smartTag>
            </w:smartTag>
            <w:r>
              <w:t xml:space="preserve"> is an area known as Tornado Alley, where tornadoes can happen most any time during summer months.  </w:t>
            </w:r>
            <w:smartTag w:uri="urn:schemas-microsoft-com:office:smarttags" w:element="State">
              <w:smartTag w:uri="urn:schemas-microsoft-com:office:smarttags" w:element="place">
                <w:r>
                  <w:t>South Dakota</w:t>
                </w:r>
              </w:smartTag>
            </w:smartTag>
            <w:r>
              <w:t xml:space="preserve"> sits on the north end of Tornado Alley, and within our state, the </w:t>
            </w:r>
            <w:smartTag w:uri="urn:schemas-microsoft-com:office:smarttags" w:element="City">
              <w:smartTag w:uri="urn:schemas-microsoft-com:office:smarttags" w:element="place">
                <w:r>
                  <w:t>Aberdeen</w:t>
                </w:r>
              </w:smartTag>
            </w:smartTag>
            <w:r>
              <w:t xml:space="preserve"> area has seen the most storms of this type.  Also called cyclones, or twisters, tornadoes usually develop along with thunderstorms.</w:t>
            </w:r>
          </w:p>
          <w:p w14:paraId="719AD8D4" w14:textId="77777777" w:rsidR="00DA44BA" w:rsidRDefault="00DA44BA">
            <w:pPr>
              <w:pStyle w:val="Audio"/>
              <w:spacing w:line="240" w:lineRule="auto"/>
            </w:pPr>
          </w:p>
        </w:tc>
      </w:tr>
      <w:tr w:rsidR="00DA44BA" w14:paraId="1903A965" w14:textId="77777777">
        <w:trPr>
          <w:cantSplit/>
        </w:trPr>
        <w:tc>
          <w:tcPr>
            <w:tcW w:w="4338" w:type="dxa"/>
          </w:tcPr>
          <w:p w14:paraId="4AD92825" w14:textId="77777777" w:rsidR="00DA44BA" w:rsidRDefault="00DA44BA">
            <w:pPr>
              <w:pStyle w:val="Video"/>
            </w:pPr>
            <w:r>
              <w:t>36. CU: FUNNEL CLOUD with animated graphic.</w:t>
            </w:r>
          </w:p>
        </w:tc>
        <w:tc>
          <w:tcPr>
            <w:tcW w:w="5400" w:type="dxa"/>
          </w:tcPr>
          <w:p w14:paraId="07E5E15F" w14:textId="77777777" w:rsidR="00DA44BA" w:rsidRDefault="00DA44BA">
            <w:pPr>
              <w:pStyle w:val="Audio"/>
              <w:spacing w:line="240" w:lineRule="auto"/>
            </w:pPr>
            <w:r>
              <w:t>The tornado itself is wind spinning in a circle, creating a funnel.</w:t>
            </w:r>
          </w:p>
        </w:tc>
      </w:tr>
      <w:tr w:rsidR="00DA44BA" w14:paraId="049D3AD0" w14:textId="77777777">
        <w:trPr>
          <w:cantSplit/>
        </w:trPr>
        <w:tc>
          <w:tcPr>
            <w:tcW w:w="4338" w:type="dxa"/>
          </w:tcPr>
          <w:p w14:paraId="3C863DCA" w14:textId="77777777" w:rsidR="00DA44BA" w:rsidRDefault="00DA44BA">
            <w:pPr>
              <w:pStyle w:val="Video"/>
            </w:pPr>
          </w:p>
        </w:tc>
        <w:tc>
          <w:tcPr>
            <w:tcW w:w="5400" w:type="dxa"/>
          </w:tcPr>
          <w:p w14:paraId="04FD4DC5" w14:textId="77777777" w:rsidR="00DA44BA" w:rsidRDefault="00DA44BA">
            <w:pPr>
              <w:pStyle w:val="Audio"/>
              <w:spacing w:line="240" w:lineRule="auto"/>
            </w:pPr>
          </w:p>
        </w:tc>
      </w:tr>
      <w:tr w:rsidR="00DA44BA" w14:paraId="3167F617" w14:textId="77777777">
        <w:trPr>
          <w:cantSplit/>
        </w:trPr>
        <w:tc>
          <w:tcPr>
            <w:tcW w:w="4338" w:type="dxa"/>
          </w:tcPr>
          <w:p w14:paraId="1EE5F28A" w14:textId="77777777" w:rsidR="00DA44BA" w:rsidRDefault="00DA44BA">
            <w:pPr>
              <w:pStyle w:val="Video"/>
            </w:pPr>
            <w:r>
              <w:t>37. PHOTO MONTAGE: Photo of the 1884 tornado</w:t>
            </w:r>
          </w:p>
          <w:p w14:paraId="76965BB7" w14:textId="77777777" w:rsidR="00DA44BA" w:rsidRDefault="00DA44BA">
            <w:pPr>
              <w:pStyle w:val="Video"/>
            </w:pPr>
            <w:r>
              <w:t xml:space="preserve">38.  MAP: </w:t>
            </w:r>
            <w:smartTag w:uri="urn:schemas-microsoft-com:office:smarttags" w:element="State">
              <w:smartTag w:uri="urn:schemas-microsoft-com:office:smarttags" w:element="place">
                <w:r>
                  <w:t>South Dakota</w:t>
                </w:r>
              </w:smartTag>
            </w:smartTag>
            <w:r>
              <w:t xml:space="preserve"> showing towns and dates of tornado hits.</w:t>
            </w:r>
          </w:p>
          <w:p w14:paraId="0149758B" w14:textId="77777777" w:rsidR="00DA44BA" w:rsidRDefault="00DA44BA">
            <w:pPr>
              <w:pStyle w:val="Video"/>
            </w:pPr>
          </w:p>
          <w:p w14:paraId="7A2F04EC" w14:textId="77777777" w:rsidR="00DA44BA" w:rsidRDefault="00DA44BA">
            <w:pPr>
              <w:pStyle w:val="Video"/>
            </w:pPr>
            <w:r>
              <w:t xml:space="preserve">39. WS: Trucking shot of Spencer Tornado damage. </w:t>
            </w:r>
          </w:p>
          <w:p w14:paraId="78DCD11C" w14:textId="77777777" w:rsidR="00DA44BA" w:rsidRDefault="00DA44BA">
            <w:pPr>
              <w:pStyle w:val="Video"/>
            </w:pPr>
            <w:r>
              <w:t xml:space="preserve">Super: </w:t>
            </w:r>
            <w:smartTag w:uri="urn:schemas-microsoft-com:office:smarttags" w:element="place">
              <w:smartTag w:uri="urn:schemas-microsoft-com:office:smarttags" w:element="City">
                <w:r>
                  <w:t>Spencer</w:t>
                </w:r>
              </w:smartTag>
              <w:r>
                <w:t xml:space="preserve">, </w:t>
              </w:r>
              <w:smartTag w:uri="urn:schemas-microsoft-com:office:smarttags" w:element="State">
                <w:r>
                  <w:t>SD</w:t>
                </w:r>
              </w:smartTag>
            </w:smartTag>
            <w:r>
              <w:t xml:space="preserve"> </w:t>
            </w:r>
            <w:smartTag w:uri="urn:schemas-microsoft-com:office:smarttags" w:element="date">
              <w:smartTagPr>
                <w:attr w:name="Month" w:val="5"/>
                <w:attr w:name="Day" w:val="30"/>
                <w:attr w:name="Year" w:val="1998"/>
              </w:smartTagPr>
              <w:r>
                <w:t>May 30, 1998</w:t>
              </w:r>
            </w:smartTag>
          </w:p>
          <w:p w14:paraId="4A4F22D2" w14:textId="77777777" w:rsidR="00DA44BA" w:rsidRDefault="00DA44BA">
            <w:pPr>
              <w:pStyle w:val="Video"/>
            </w:pPr>
            <w:r>
              <w:t xml:space="preserve"> </w:t>
            </w:r>
          </w:p>
        </w:tc>
        <w:tc>
          <w:tcPr>
            <w:tcW w:w="5400" w:type="dxa"/>
          </w:tcPr>
          <w:p w14:paraId="58F7B1AC" w14:textId="77777777" w:rsidR="00DA44BA" w:rsidRDefault="00DA44BA">
            <w:pPr>
              <w:pStyle w:val="Audio"/>
              <w:spacing w:line="240" w:lineRule="auto"/>
            </w:pPr>
            <w:r>
              <w:t xml:space="preserve">One of </w:t>
            </w:r>
            <w:smartTag w:uri="urn:schemas-microsoft-com:office:smarttags" w:element="State">
              <w:smartTag w:uri="urn:schemas-microsoft-com:office:smarttags" w:element="place">
                <w:r>
                  <w:t>South Dakota</w:t>
                </w:r>
              </w:smartTag>
            </w:smartTag>
            <w:r>
              <w:t xml:space="preserve">’s most spectacular tornadoes, and among the first anywhere to be photographed, developed near Huron and moved toward </w:t>
            </w:r>
            <w:smartTag w:uri="urn:schemas-microsoft-com:office:smarttags" w:element="City">
              <w:smartTag w:uri="urn:schemas-microsoft-com:office:smarttags" w:element="place">
                <w:r>
                  <w:t>Sioux Falls</w:t>
                </w:r>
              </w:smartTag>
            </w:smartTag>
            <w:r>
              <w:t xml:space="preserve"> in 1884—killing people and animals and destroying buildings along the way.  Other big, killer twisters hit Brookings in 1918, and the towns of </w:t>
            </w:r>
            <w:smartTag w:uri="urn:schemas-microsoft-com:office:smarttags" w:element="City">
              <w:smartTag w:uri="urn:schemas-microsoft-com:office:smarttags" w:element="place">
                <w:r>
                  <w:t>Bath</w:t>
                </w:r>
              </w:smartTag>
            </w:smartTag>
            <w:r>
              <w:t xml:space="preserve">, </w:t>
            </w:r>
            <w:smartTag w:uri="urn:schemas-microsoft-com:office:smarttags" w:element="City">
              <w:smartTag w:uri="urn:schemas-microsoft-com:office:smarttags" w:element="place">
                <w:r>
                  <w:t>Florence</w:t>
                </w:r>
              </w:smartTag>
            </w:smartTag>
            <w:r>
              <w:t xml:space="preserve">, and Wilmot in 1944.  In recent years, the towns of </w:t>
            </w:r>
            <w:smartTag w:uri="urn:schemas-microsoft-com:office:smarttags" w:element="City">
              <w:smartTag w:uri="urn:schemas-microsoft-com:office:smarttags" w:element="place">
                <w:r>
                  <w:t>Chester</w:t>
                </w:r>
              </w:smartTag>
            </w:smartTag>
            <w:r>
              <w:t xml:space="preserve">, Pine Ridge and Spencer, have been devastated by tornadoes. </w:t>
            </w:r>
          </w:p>
        </w:tc>
      </w:tr>
      <w:tr w:rsidR="00DA44BA" w14:paraId="7FE75E17" w14:textId="77777777">
        <w:trPr>
          <w:cantSplit/>
        </w:trPr>
        <w:tc>
          <w:tcPr>
            <w:tcW w:w="4338" w:type="dxa"/>
          </w:tcPr>
          <w:p w14:paraId="7C58ABB1" w14:textId="77777777" w:rsidR="00DA44BA" w:rsidRPr="001421BF" w:rsidRDefault="00DA44BA">
            <w:pPr>
              <w:pStyle w:val="Video"/>
              <w:rPr>
                <w:b/>
                <w:bCs/>
              </w:rPr>
            </w:pPr>
            <w:r w:rsidRPr="001421BF">
              <w:rPr>
                <w:b/>
                <w:bCs/>
                <w:color w:val="ED0000"/>
                <w:sz w:val="20"/>
              </w:rPr>
              <w:t>40. POP-UP FACT</w:t>
            </w:r>
            <w:proofErr w:type="gramStart"/>
            <w:r w:rsidRPr="001421BF">
              <w:rPr>
                <w:b/>
                <w:bCs/>
                <w:color w:val="ED0000"/>
                <w:sz w:val="20"/>
              </w:rPr>
              <w:t>:  “</w:t>
            </w:r>
            <w:proofErr w:type="gramEnd"/>
            <w:r w:rsidRPr="001421BF">
              <w:rPr>
                <w:b/>
                <w:bCs/>
                <w:color w:val="ED0000"/>
                <w:sz w:val="20"/>
              </w:rPr>
              <w:t>The average tornado travels 16 miles.”</w:t>
            </w:r>
          </w:p>
        </w:tc>
        <w:tc>
          <w:tcPr>
            <w:tcW w:w="5400" w:type="dxa"/>
          </w:tcPr>
          <w:p w14:paraId="70BF8F3F" w14:textId="77777777" w:rsidR="00DA44BA" w:rsidRDefault="00DA44BA">
            <w:pPr>
              <w:pStyle w:val="Audio"/>
              <w:spacing w:line="240" w:lineRule="auto"/>
            </w:pPr>
            <w:r>
              <w:t>But in every case, those places have bounced back.  People decided to rebuild, always helped by volunteers from neighboring towns.</w:t>
            </w:r>
          </w:p>
        </w:tc>
      </w:tr>
      <w:tr w:rsidR="00DA44BA" w14:paraId="15496198" w14:textId="77777777">
        <w:trPr>
          <w:cantSplit/>
        </w:trPr>
        <w:tc>
          <w:tcPr>
            <w:tcW w:w="4338" w:type="dxa"/>
          </w:tcPr>
          <w:p w14:paraId="6A11A272" w14:textId="77777777" w:rsidR="00DA44BA" w:rsidRDefault="00DA44BA">
            <w:pPr>
              <w:pStyle w:val="Video"/>
            </w:pPr>
            <w:r>
              <w:t>41.  Tornado shots.</w:t>
            </w:r>
          </w:p>
        </w:tc>
        <w:tc>
          <w:tcPr>
            <w:tcW w:w="5400" w:type="dxa"/>
          </w:tcPr>
          <w:p w14:paraId="4191E6A0" w14:textId="77777777" w:rsidR="00DA44BA" w:rsidRDefault="00DA44BA">
            <w:pPr>
              <w:pStyle w:val="Audio"/>
              <w:spacing w:line="240" w:lineRule="auto"/>
            </w:pPr>
            <w:r>
              <w:t>While tornadoes spring up quickly, we’re lucky to live in a time when there are ways to predict them, and to alert people.</w:t>
            </w:r>
          </w:p>
        </w:tc>
      </w:tr>
      <w:tr w:rsidR="00DA44BA" w14:paraId="1FC7F27D" w14:textId="77777777">
        <w:trPr>
          <w:cantSplit/>
        </w:trPr>
        <w:tc>
          <w:tcPr>
            <w:tcW w:w="4338" w:type="dxa"/>
          </w:tcPr>
          <w:p w14:paraId="3B31B30D" w14:textId="77777777" w:rsidR="00DA44BA" w:rsidRDefault="00DA44BA">
            <w:pPr>
              <w:pStyle w:val="Video"/>
            </w:pPr>
            <w:r>
              <w:t xml:space="preserve">42. ON CAMERA: </w:t>
            </w:r>
          </w:p>
          <w:p w14:paraId="7CAEC15A" w14:textId="77777777" w:rsidR="00DA44BA" w:rsidRDefault="00DA44BA">
            <w:pPr>
              <w:pStyle w:val="Video"/>
            </w:pPr>
            <w:r>
              <w:t>Todd Heitkamp</w:t>
            </w:r>
          </w:p>
          <w:p w14:paraId="573C8C69" w14:textId="77777777" w:rsidR="00DA44BA" w:rsidRDefault="00DA44BA">
            <w:pPr>
              <w:pStyle w:val="Video"/>
            </w:pPr>
            <w:r>
              <w:t>Warning Coordination Meteorologist.</w:t>
            </w:r>
          </w:p>
        </w:tc>
        <w:tc>
          <w:tcPr>
            <w:tcW w:w="5400" w:type="dxa"/>
          </w:tcPr>
          <w:p w14:paraId="48E37594" w14:textId="77777777" w:rsidR="00DA44BA" w:rsidRDefault="00DA44BA">
            <w:pPr>
              <w:pStyle w:val="Audio"/>
              <w:spacing w:line="240" w:lineRule="auto"/>
            </w:pPr>
            <w:r>
              <w:t xml:space="preserve">NWS REPRESENTATIVE ON CAMERA: </w:t>
            </w:r>
          </w:p>
          <w:p w14:paraId="59229C03" w14:textId="77777777" w:rsidR="00DA44BA" w:rsidRDefault="00DA44BA">
            <w:pPr>
              <w:pStyle w:val="Audio"/>
              <w:spacing w:line="240" w:lineRule="auto"/>
            </w:pPr>
            <w:r>
              <w:t>(Brief description of modern systems for predicting, detecting, and tracking tornadoes, and for warning the public.)</w:t>
            </w:r>
          </w:p>
        </w:tc>
      </w:tr>
      <w:tr w:rsidR="00DA44BA" w14:paraId="63492A34" w14:textId="77777777">
        <w:trPr>
          <w:cantSplit/>
        </w:trPr>
        <w:tc>
          <w:tcPr>
            <w:tcW w:w="4338" w:type="dxa"/>
          </w:tcPr>
          <w:p w14:paraId="54AE5F41" w14:textId="77777777" w:rsidR="00DA44BA" w:rsidRDefault="00DA44BA">
            <w:pPr>
              <w:pStyle w:val="Video"/>
            </w:pPr>
            <w:r>
              <w:lastRenderedPageBreak/>
              <w:t xml:space="preserve">43. PHOTO MONTAGE:   Dust bowl years and Drought </w:t>
            </w:r>
          </w:p>
          <w:p w14:paraId="40892325" w14:textId="77777777" w:rsidR="00DA44BA" w:rsidRDefault="00DA44BA">
            <w:pPr>
              <w:pStyle w:val="Video"/>
            </w:pPr>
          </w:p>
        </w:tc>
        <w:tc>
          <w:tcPr>
            <w:tcW w:w="5400" w:type="dxa"/>
          </w:tcPr>
          <w:p w14:paraId="681616CF" w14:textId="77777777" w:rsidR="00DA44BA" w:rsidRDefault="00DA44BA">
            <w:pPr>
              <w:pStyle w:val="Audio"/>
              <w:spacing w:line="240" w:lineRule="auto"/>
            </w:pPr>
            <w:r>
              <w:t xml:space="preserve">NARRATOR: </w:t>
            </w:r>
          </w:p>
          <w:p w14:paraId="3275F145" w14:textId="77777777" w:rsidR="00DA44BA" w:rsidRDefault="00DA44BA">
            <w:pPr>
              <w:pStyle w:val="Audio"/>
              <w:spacing w:line="240" w:lineRule="auto"/>
            </w:pPr>
            <w:r>
              <w:t xml:space="preserve">Tornadoes and blizzards are not the only challenges to ever drop from the </w:t>
            </w:r>
            <w:smartTag w:uri="urn:schemas-microsoft-com:office:smarttags" w:element="State">
              <w:smartTag w:uri="urn:schemas-microsoft-com:office:smarttags" w:element="place">
                <w:r>
                  <w:t>South Dakota</w:t>
                </w:r>
              </w:smartTag>
            </w:smartTag>
            <w:r>
              <w:t xml:space="preserve"> skies. </w:t>
            </w:r>
          </w:p>
          <w:p w14:paraId="71B5B762" w14:textId="77777777" w:rsidR="00DA44BA" w:rsidRDefault="00DA44BA">
            <w:pPr>
              <w:pStyle w:val="Audio"/>
              <w:spacing w:line="240" w:lineRule="auto"/>
            </w:pPr>
            <w:r>
              <w:t xml:space="preserve">The 1930s were the state’s toughest years, and it seemed like all the problems started in the sky.  First, no rain came.  </w:t>
            </w:r>
            <w:proofErr w:type="gramStart"/>
            <w:r>
              <w:t>Farm lands</w:t>
            </w:r>
            <w:proofErr w:type="gramEnd"/>
            <w:r>
              <w:t xml:space="preserve"> dried up and turned to dust. </w:t>
            </w:r>
          </w:p>
        </w:tc>
      </w:tr>
      <w:tr w:rsidR="00DA44BA" w14:paraId="33B9E9E5" w14:textId="77777777">
        <w:trPr>
          <w:cantSplit/>
        </w:trPr>
        <w:tc>
          <w:tcPr>
            <w:tcW w:w="4338" w:type="dxa"/>
          </w:tcPr>
          <w:p w14:paraId="08E4F39F" w14:textId="77777777" w:rsidR="00DA44BA" w:rsidRDefault="00DA44BA">
            <w:pPr>
              <w:pStyle w:val="Video"/>
            </w:pPr>
            <w:r>
              <w:t>44. MONTAGE CONT.  Sandstorms</w:t>
            </w:r>
          </w:p>
        </w:tc>
        <w:tc>
          <w:tcPr>
            <w:tcW w:w="5400" w:type="dxa"/>
          </w:tcPr>
          <w:p w14:paraId="5262CF5C" w14:textId="77777777" w:rsidR="00DA44BA" w:rsidRDefault="00DA44BA">
            <w:pPr>
              <w:pStyle w:val="Audio"/>
              <w:spacing w:line="240" w:lineRule="auto"/>
              <w:rPr>
                <w:u w:val="single"/>
              </w:rPr>
            </w:pPr>
            <w:r>
              <w:t xml:space="preserve"> Wind whipped all that dust into great, black clouds in the skies.  Dust fell back to earth like snow, burying fences and roads.</w:t>
            </w:r>
          </w:p>
        </w:tc>
      </w:tr>
      <w:tr w:rsidR="00DA44BA" w14:paraId="1AC07AF2" w14:textId="77777777">
        <w:trPr>
          <w:cantSplit/>
        </w:trPr>
        <w:tc>
          <w:tcPr>
            <w:tcW w:w="4338" w:type="dxa"/>
          </w:tcPr>
          <w:p w14:paraId="7E4EB820" w14:textId="77777777" w:rsidR="00DA44BA" w:rsidRDefault="00DA44BA">
            <w:pPr>
              <w:pStyle w:val="Video"/>
            </w:pPr>
            <w:r>
              <w:t>45. MONTAGE continues</w:t>
            </w:r>
          </w:p>
          <w:p w14:paraId="2CFA9DD6" w14:textId="77777777" w:rsidR="00DA44BA" w:rsidRDefault="00DA44BA">
            <w:pPr>
              <w:pStyle w:val="Video"/>
            </w:pPr>
            <w:r>
              <w:t>46. CU Macro shot grasshoppers eating leaves.</w:t>
            </w:r>
          </w:p>
        </w:tc>
        <w:tc>
          <w:tcPr>
            <w:tcW w:w="5400" w:type="dxa"/>
          </w:tcPr>
          <w:p w14:paraId="2585D81C" w14:textId="77777777" w:rsidR="00DA44BA" w:rsidRDefault="00DA44BA">
            <w:pPr>
              <w:pStyle w:val="Audio"/>
              <w:spacing w:line="240" w:lineRule="auto"/>
              <w:rPr>
                <w:u w:val="single"/>
              </w:rPr>
            </w:pPr>
            <w:r>
              <w:t xml:space="preserve">The sky filled with clouds of hungry grasshoppers.  The grasshoppers landed, and in some parts of </w:t>
            </w:r>
            <w:smartTag w:uri="urn:schemas-microsoft-com:office:smarttags" w:element="State">
              <w:smartTag w:uri="urn:schemas-microsoft-com:office:smarttags" w:element="place">
                <w:r>
                  <w:t>South Dakota</w:t>
                </w:r>
              </w:smartTag>
            </w:smartTag>
            <w:r>
              <w:t>, ate away every bit of plant life.</w:t>
            </w:r>
          </w:p>
        </w:tc>
      </w:tr>
      <w:tr w:rsidR="00DA44BA" w14:paraId="26793F20" w14:textId="77777777">
        <w:trPr>
          <w:cantSplit/>
        </w:trPr>
        <w:tc>
          <w:tcPr>
            <w:tcW w:w="4338" w:type="dxa"/>
          </w:tcPr>
          <w:p w14:paraId="65396868" w14:textId="77777777" w:rsidR="00DA44BA" w:rsidRDefault="00DA44BA">
            <w:pPr>
              <w:pStyle w:val="Video"/>
            </w:pPr>
            <w:r>
              <w:t>47. PHOTO MONTAGE: Dust Bowl years, ending with “</w:t>
            </w:r>
            <w:smartTag w:uri="urn:schemas-microsoft-com:office:smarttags" w:element="State">
              <w:smartTag w:uri="urn:schemas-microsoft-com:office:smarttags" w:element="place">
                <w:r>
                  <w:t>Oregon</w:t>
                </w:r>
              </w:smartTag>
            </w:smartTag>
            <w:r>
              <w:t xml:space="preserve"> or Bust” car photograph.</w:t>
            </w:r>
          </w:p>
        </w:tc>
        <w:tc>
          <w:tcPr>
            <w:tcW w:w="5400" w:type="dxa"/>
          </w:tcPr>
          <w:p w14:paraId="66675D75" w14:textId="77777777" w:rsidR="00DA44BA" w:rsidRDefault="00DA44BA">
            <w:pPr>
              <w:pStyle w:val="Audio"/>
              <w:spacing w:line="240" w:lineRule="auto"/>
              <w:rPr>
                <w:u w:val="single"/>
              </w:rPr>
            </w:pPr>
            <w:r>
              <w:t>Between dust and bugs, many farmers and ranchers were driven off the land.</w:t>
            </w:r>
          </w:p>
        </w:tc>
      </w:tr>
      <w:tr w:rsidR="00DA44BA" w14:paraId="00A289DA" w14:textId="77777777">
        <w:trPr>
          <w:cantSplit/>
        </w:trPr>
        <w:tc>
          <w:tcPr>
            <w:tcW w:w="4338" w:type="dxa"/>
          </w:tcPr>
          <w:p w14:paraId="14777E80" w14:textId="77777777" w:rsidR="00DA44BA" w:rsidRDefault="00DA44BA">
            <w:pPr>
              <w:pStyle w:val="Video"/>
            </w:pPr>
            <w:r>
              <w:t>48. WS of healthy farmlands with irrigation.</w:t>
            </w:r>
          </w:p>
        </w:tc>
        <w:tc>
          <w:tcPr>
            <w:tcW w:w="5400" w:type="dxa"/>
          </w:tcPr>
          <w:p w14:paraId="473CC01A" w14:textId="77777777" w:rsidR="00DA44BA" w:rsidRDefault="00DA44BA">
            <w:pPr>
              <w:pStyle w:val="Audio"/>
              <w:spacing w:line="240" w:lineRule="auto"/>
              <w:rPr>
                <w:u w:val="single"/>
              </w:rPr>
            </w:pPr>
            <w:r>
              <w:t>Those who stayed eventually used new technology to keep crops healthy…</w:t>
            </w:r>
          </w:p>
        </w:tc>
      </w:tr>
      <w:tr w:rsidR="00DA44BA" w14:paraId="0C94D482" w14:textId="77777777">
        <w:trPr>
          <w:cantSplit/>
        </w:trPr>
        <w:tc>
          <w:tcPr>
            <w:tcW w:w="4338" w:type="dxa"/>
          </w:tcPr>
          <w:p w14:paraId="768F32F4" w14:textId="77777777" w:rsidR="00DA44BA" w:rsidRDefault="00DA44BA">
            <w:pPr>
              <w:pStyle w:val="Video"/>
            </w:pPr>
            <w:r>
              <w:t>49. Crop dusting plane in motion.</w:t>
            </w:r>
          </w:p>
          <w:p w14:paraId="6EA2B4C6" w14:textId="77777777" w:rsidR="00DA44BA" w:rsidRDefault="00DA44BA">
            <w:pPr>
              <w:pStyle w:val="Video"/>
            </w:pPr>
          </w:p>
        </w:tc>
        <w:tc>
          <w:tcPr>
            <w:tcW w:w="5400" w:type="dxa"/>
          </w:tcPr>
          <w:p w14:paraId="72FDF827" w14:textId="77777777" w:rsidR="00DA44BA" w:rsidRDefault="00DA44BA">
            <w:pPr>
              <w:pStyle w:val="Audio"/>
              <w:spacing w:line="240" w:lineRule="auto"/>
            </w:pPr>
            <w:r>
              <w:t>including crop dusting—spraying from a plane to kill insects and fungus.</w:t>
            </w:r>
          </w:p>
          <w:p w14:paraId="1425E37C" w14:textId="77777777" w:rsidR="00DA44BA" w:rsidRDefault="00DA44BA">
            <w:pPr>
              <w:pStyle w:val="Audio"/>
              <w:spacing w:line="240" w:lineRule="auto"/>
            </w:pPr>
            <w:r>
              <w:t>NAT SOUND UP AND UNDER</w:t>
            </w:r>
          </w:p>
        </w:tc>
      </w:tr>
      <w:tr w:rsidR="00DA44BA" w14:paraId="22A4D9DD" w14:textId="77777777">
        <w:trPr>
          <w:cantSplit/>
        </w:trPr>
        <w:tc>
          <w:tcPr>
            <w:tcW w:w="4338" w:type="dxa"/>
          </w:tcPr>
          <w:p w14:paraId="44A92524" w14:textId="77777777" w:rsidR="00DA44BA" w:rsidRDefault="00DA44BA">
            <w:pPr>
              <w:pStyle w:val="Video"/>
            </w:pPr>
            <w:r>
              <w:t xml:space="preserve">50. Another angle of the </w:t>
            </w:r>
            <w:proofErr w:type="spellStart"/>
            <w:r>
              <w:t>cropdusting</w:t>
            </w:r>
            <w:proofErr w:type="spellEnd"/>
            <w:r>
              <w:t xml:space="preserve"> plane at work.</w:t>
            </w:r>
          </w:p>
          <w:p w14:paraId="2802AC79" w14:textId="77777777" w:rsidR="00DA44BA" w:rsidRDefault="00DA44BA">
            <w:pPr>
              <w:pStyle w:val="Video"/>
            </w:pPr>
            <w:r>
              <w:t>51. PHOTO Clyde Ice with plane.</w:t>
            </w:r>
          </w:p>
        </w:tc>
        <w:tc>
          <w:tcPr>
            <w:tcW w:w="5400" w:type="dxa"/>
          </w:tcPr>
          <w:p w14:paraId="099F61FF" w14:textId="77777777" w:rsidR="00DA44BA" w:rsidRDefault="00DA44BA">
            <w:pPr>
              <w:pStyle w:val="Audio"/>
              <w:spacing w:line="240" w:lineRule="auto"/>
            </w:pPr>
          </w:p>
          <w:p w14:paraId="427F246A" w14:textId="77777777" w:rsidR="00DA44BA" w:rsidRDefault="00DA44BA">
            <w:pPr>
              <w:pStyle w:val="Audio"/>
              <w:spacing w:line="240" w:lineRule="auto"/>
            </w:pPr>
            <w:r>
              <w:t xml:space="preserve">One of the first </w:t>
            </w:r>
            <w:proofErr w:type="spellStart"/>
            <w:r>
              <w:t>cropdusters</w:t>
            </w:r>
            <w:proofErr w:type="spellEnd"/>
            <w:r>
              <w:t xml:space="preserve"> was Clyde Ice, a man who had many adventures in the air.</w:t>
            </w:r>
          </w:p>
        </w:tc>
      </w:tr>
      <w:tr w:rsidR="00DA44BA" w14:paraId="1383E4B9" w14:textId="77777777">
        <w:trPr>
          <w:cantSplit/>
        </w:trPr>
        <w:tc>
          <w:tcPr>
            <w:tcW w:w="4338" w:type="dxa"/>
          </w:tcPr>
          <w:p w14:paraId="2946C795" w14:textId="77777777" w:rsidR="00DA44BA" w:rsidRDefault="00DA44BA">
            <w:pPr>
              <w:pStyle w:val="Video"/>
            </w:pPr>
            <w:r>
              <w:lastRenderedPageBreak/>
              <w:t xml:space="preserve">52. PHOTO MONTAGE: </w:t>
            </w:r>
            <w:smartTag w:uri="urn:schemas-microsoft-com:office:smarttags" w:element="place">
              <w:r>
                <w:t>Clyde</w:t>
              </w:r>
            </w:smartTag>
            <w:r>
              <w:t xml:space="preserve"> Ice. </w:t>
            </w:r>
          </w:p>
          <w:p w14:paraId="1B635FDF" w14:textId="77777777" w:rsidR="00DA44BA" w:rsidRDefault="00DA44BA">
            <w:pPr>
              <w:pStyle w:val="Video"/>
            </w:pPr>
            <w:smartTag w:uri="urn:schemas-microsoft-com:office:smarttags" w:element="place">
              <w:r>
                <w:t>Clyde</w:t>
              </w:r>
            </w:smartTag>
            <w:r>
              <w:t xml:space="preserve"> with planes, flying, hanging from plane etc.</w:t>
            </w:r>
          </w:p>
          <w:p w14:paraId="4E619F17" w14:textId="77777777" w:rsidR="00DA44BA" w:rsidRDefault="00DA44BA">
            <w:pPr>
              <w:pStyle w:val="Video"/>
              <w:ind w:left="0" w:firstLine="0"/>
            </w:pPr>
            <w:r>
              <w:t xml:space="preserve"> </w:t>
            </w:r>
          </w:p>
          <w:p w14:paraId="12210E39" w14:textId="77777777" w:rsidR="00DA44BA" w:rsidRDefault="00DA44BA">
            <w:pPr>
              <w:pStyle w:val="Video"/>
            </w:pPr>
            <w:r>
              <w:t>53. Shots of Clyde Ice and planes.</w:t>
            </w:r>
          </w:p>
          <w:p w14:paraId="192B6485" w14:textId="77777777" w:rsidR="00DA44BA" w:rsidRDefault="00DA44BA">
            <w:pPr>
              <w:pStyle w:val="Video"/>
              <w:numPr>
                <w:ilvl w:val="0"/>
                <w:numId w:val="4"/>
              </w:numPr>
            </w:pPr>
            <w:proofErr w:type="gramStart"/>
            <w:r>
              <w:t>Bi-plane</w:t>
            </w:r>
            <w:proofErr w:type="gramEnd"/>
            <w:r>
              <w:t xml:space="preserve"> flying in snowstorm.</w:t>
            </w:r>
          </w:p>
          <w:p w14:paraId="30BC048E" w14:textId="77777777" w:rsidR="00DA44BA" w:rsidRDefault="00DA44BA">
            <w:pPr>
              <w:pStyle w:val="Video"/>
              <w:numPr>
                <w:ilvl w:val="0"/>
                <w:numId w:val="4"/>
              </w:numPr>
            </w:pPr>
            <w:r>
              <w:t>Clyde Ice in later years.</w:t>
            </w:r>
          </w:p>
        </w:tc>
        <w:tc>
          <w:tcPr>
            <w:tcW w:w="5400" w:type="dxa"/>
          </w:tcPr>
          <w:p w14:paraId="380784F1" w14:textId="77777777" w:rsidR="00DA44BA" w:rsidRDefault="00DA44BA">
            <w:pPr>
              <w:pStyle w:val="Audio"/>
              <w:spacing w:line="240" w:lineRule="auto"/>
            </w:pPr>
            <w:r>
              <w:t xml:space="preserve">In the year 1919 he traded two used cars for a small airplane.  He made a name for himself at air shows across the country with stunts like walking on his plane’s wings as it flew, leaping from one plane to another in flight, or hanging from a rope ladder.  Clyde Ice started an early airline company that moved people and mail, and he often flew emergency flights in terrible weather, rescuing people stranded by blizzards, or dropping food to them.  Despite taking </w:t>
            </w:r>
            <w:proofErr w:type="gramStart"/>
            <w:r>
              <w:t>risks</w:t>
            </w:r>
            <w:proofErr w:type="gramEnd"/>
            <w:r>
              <w:t xml:space="preserve"> few other pilots would consider, Ice never injured himself or a passenger in 62 years of flying.  He lived to be 103 years old.</w:t>
            </w:r>
          </w:p>
        </w:tc>
      </w:tr>
      <w:tr w:rsidR="00DA44BA" w14:paraId="7E306E0F" w14:textId="77777777">
        <w:trPr>
          <w:cantSplit/>
        </w:trPr>
        <w:tc>
          <w:tcPr>
            <w:tcW w:w="4338" w:type="dxa"/>
          </w:tcPr>
          <w:p w14:paraId="45EA5883" w14:textId="77777777" w:rsidR="00DA44BA" w:rsidRDefault="00DA44BA">
            <w:pPr>
              <w:pStyle w:val="Video"/>
            </w:pPr>
            <w:r>
              <w:t>59. CU: Young boy or girl on farm looking up to skies.</w:t>
            </w:r>
          </w:p>
          <w:p w14:paraId="4A52621F" w14:textId="77777777" w:rsidR="00DA44BA" w:rsidRDefault="00DA44BA">
            <w:pPr>
              <w:pStyle w:val="Video"/>
            </w:pPr>
          </w:p>
          <w:p w14:paraId="558B1282" w14:textId="77777777" w:rsidR="00DA44BA" w:rsidRDefault="00DA44BA">
            <w:pPr>
              <w:pStyle w:val="Video"/>
            </w:pPr>
            <w:r>
              <w:t>60. Nellie Willhite in her flight helmet.</w:t>
            </w:r>
          </w:p>
          <w:p w14:paraId="5351D77F" w14:textId="77777777" w:rsidR="00DA44BA" w:rsidRDefault="00DA44BA">
            <w:pPr>
              <w:pStyle w:val="Video"/>
              <w:rPr>
                <w:color w:val="FF0000"/>
                <w:sz w:val="20"/>
              </w:rPr>
            </w:pPr>
          </w:p>
          <w:p w14:paraId="05C50DEA" w14:textId="77777777" w:rsidR="00DA44BA" w:rsidRDefault="00DA44BA">
            <w:pPr>
              <w:pStyle w:val="Video"/>
            </w:pPr>
            <w:r>
              <w:t xml:space="preserve">61. Photo of a freight wagon dissolving </w:t>
            </w:r>
            <w:proofErr w:type="gramStart"/>
            <w:r>
              <w:t>into  shot</w:t>
            </w:r>
            <w:proofErr w:type="gramEnd"/>
            <w:r>
              <w:t xml:space="preserve"> of Nellie with her plane.</w:t>
            </w:r>
          </w:p>
        </w:tc>
        <w:tc>
          <w:tcPr>
            <w:tcW w:w="5400" w:type="dxa"/>
          </w:tcPr>
          <w:p w14:paraId="73B37743" w14:textId="77777777" w:rsidR="00DA44BA" w:rsidRDefault="00DA44BA">
            <w:pPr>
              <w:pStyle w:val="Audio"/>
              <w:spacing w:line="240" w:lineRule="auto"/>
            </w:pPr>
            <w:r>
              <w:t xml:space="preserve">There have always been </w:t>
            </w:r>
            <w:smartTag w:uri="urn:schemas-microsoft-com:office:smarttags" w:element="State">
              <w:smartTag w:uri="urn:schemas-microsoft-com:office:smarttags" w:element="place">
                <w:r>
                  <w:t>South Dakota</w:t>
                </w:r>
              </w:smartTag>
            </w:smartTag>
            <w:r>
              <w:t xml:space="preserve"> kids who’ve dreamed of soaring into the sky.  And plenty have grown up to do just that.</w:t>
            </w:r>
          </w:p>
          <w:p w14:paraId="46F33A74" w14:textId="77777777" w:rsidR="00DA44BA" w:rsidRDefault="00DA44BA">
            <w:pPr>
              <w:pStyle w:val="Audio"/>
              <w:spacing w:line="240" w:lineRule="auto"/>
            </w:pPr>
            <w:r>
              <w:t xml:space="preserve">Nellie Willhite, who in 1928 became the first woman licensed as a pilot in </w:t>
            </w:r>
            <w:smartTag w:uri="urn:schemas-microsoft-com:office:smarttags" w:element="State">
              <w:smartTag w:uri="urn:schemas-microsoft-com:office:smarttags" w:element="place">
                <w:r>
                  <w:t>South Dakota</w:t>
                </w:r>
              </w:smartTag>
            </w:smartTag>
            <w:r>
              <w:t xml:space="preserve">, lost her hearing at age two.  That didn’t stop her from flying.  </w:t>
            </w:r>
          </w:p>
          <w:p w14:paraId="7C164A61" w14:textId="77777777" w:rsidR="00DA44BA" w:rsidRDefault="00DA44BA">
            <w:pPr>
              <w:pStyle w:val="Audio"/>
              <w:spacing w:line="240" w:lineRule="auto"/>
            </w:pPr>
            <w:r>
              <w:t>Nellie’s father made his living moving goods by freight wagon.  Nellie’s job was moving goods and people through the air.</w:t>
            </w:r>
          </w:p>
        </w:tc>
      </w:tr>
      <w:tr w:rsidR="00DA44BA" w14:paraId="3C92F92A" w14:textId="77777777">
        <w:trPr>
          <w:cantSplit/>
        </w:trPr>
        <w:tc>
          <w:tcPr>
            <w:tcW w:w="4338" w:type="dxa"/>
          </w:tcPr>
          <w:p w14:paraId="22FB3B59" w14:textId="77777777" w:rsidR="00DA44BA" w:rsidRDefault="00DA44BA">
            <w:pPr>
              <w:pStyle w:val="Video"/>
            </w:pPr>
            <w:r>
              <w:t>62. Newspaper headline about Explorer II flight. Showing Anderson and Stevens.</w:t>
            </w:r>
          </w:p>
          <w:p w14:paraId="1B208F97" w14:textId="77777777" w:rsidR="00DA44BA" w:rsidRDefault="00DA44BA">
            <w:pPr>
              <w:pStyle w:val="Video"/>
            </w:pPr>
            <w:r>
              <w:t xml:space="preserve">63.  Gondola used in flight. </w:t>
            </w:r>
          </w:p>
        </w:tc>
        <w:tc>
          <w:tcPr>
            <w:tcW w:w="5400" w:type="dxa"/>
          </w:tcPr>
          <w:p w14:paraId="4B31478E" w14:textId="77777777" w:rsidR="00DA44BA" w:rsidRDefault="00DA44BA">
            <w:pPr>
              <w:pStyle w:val="Audio"/>
              <w:spacing w:line="240" w:lineRule="auto"/>
            </w:pPr>
            <w:r>
              <w:t>In 1935, two explorers won worldwide attention for a scientific flight aboard Explorer II, an Army Air Corps balloon.</w:t>
            </w:r>
          </w:p>
        </w:tc>
      </w:tr>
      <w:tr w:rsidR="00DA44BA" w14:paraId="78454445" w14:textId="77777777">
        <w:trPr>
          <w:cantSplit/>
        </w:trPr>
        <w:tc>
          <w:tcPr>
            <w:tcW w:w="4338" w:type="dxa"/>
          </w:tcPr>
          <w:p w14:paraId="6D6D8D48" w14:textId="77777777" w:rsidR="00DA44BA" w:rsidRDefault="00DA44BA">
            <w:pPr>
              <w:pStyle w:val="Video"/>
            </w:pPr>
            <w:r>
              <w:t xml:space="preserve">64.  Montage of </w:t>
            </w:r>
            <w:proofErr w:type="spellStart"/>
            <w:r>
              <w:t>Stratobowl</w:t>
            </w:r>
            <w:proofErr w:type="spellEnd"/>
            <w:r>
              <w:t xml:space="preserve"> launch.</w:t>
            </w:r>
          </w:p>
        </w:tc>
        <w:tc>
          <w:tcPr>
            <w:tcW w:w="5400" w:type="dxa"/>
          </w:tcPr>
          <w:p w14:paraId="1ED1F8DF" w14:textId="77777777" w:rsidR="00DA44BA" w:rsidRDefault="00DA44BA">
            <w:pPr>
              <w:pStyle w:val="Audio"/>
              <w:spacing w:line="240" w:lineRule="auto"/>
            </w:pPr>
            <w:r>
              <w:t xml:space="preserve">The balloon was launched from here, the </w:t>
            </w:r>
            <w:proofErr w:type="spellStart"/>
            <w:r>
              <w:t>Stratobowl</w:t>
            </w:r>
            <w:proofErr w:type="spellEnd"/>
            <w:r>
              <w:t xml:space="preserve">, a huge natural hole in the ground near </w:t>
            </w:r>
            <w:smartTag w:uri="urn:schemas-microsoft-com:office:smarttags" w:element="City">
              <w:smartTag w:uri="urn:schemas-microsoft-com:office:smarttags" w:element="place">
                <w:r>
                  <w:t>Rapid City</w:t>
                </w:r>
              </w:smartTag>
            </w:smartTag>
            <w:r>
              <w:t xml:space="preserve">.  The </w:t>
            </w:r>
            <w:proofErr w:type="spellStart"/>
            <w:r>
              <w:t>Stratobowl</w:t>
            </w:r>
            <w:proofErr w:type="spellEnd"/>
            <w:r>
              <w:t xml:space="preserve"> shielded the balloon from winds as it was prepared for lift-off.</w:t>
            </w:r>
          </w:p>
        </w:tc>
      </w:tr>
      <w:tr w:rsidR="00DA44BA" w14:paraId="04EF2C27" w14:textId="77777777">
        <w:trPr>
          <w:cantSplit/>
        </w:trPr>
        <w:tc>
          <w:tcPr>
            <w:tcW w:w="4338" w:type="dxa"/>
          </w:tcPr>
          <w:p w14:paraId="1459134A" w14:textId="77777777" w:rsidR="00DA44BA" w:rsidRDefault="00DA44BA">
            <w:pPr>
              <w:pStyle w:val="Video"/>
            </w:pPr>
            <w:r>
              <w:lastRenderedPageBreak/>
              <w:t xml:space="preserve">64. Shots of Anderson and Stevens, Explorer II in flight,  </w:t>
            </w:r>
          </w:p>
          <w:p w14:paraId="3845BA0D" w14:textId="77777777" w:rsidR="00DA44BA" w:rsidRDefault="00DA44BA">
            <w:pPr>
              <w:pStyle w:val="Video"/>
            </w:pPr>
          </w:p>
          <w:p w14:paraId="65FF5917" w14:textId="77777777" w:rsidR="00DA44BA" w:rsidRDefault="00DA44BA">
            <w:pPr>
              <w:pStyle w:val="Video"/>
            </w:pPr>
          </w:p>
          <w:p w14:paraId="1009B56E" w14:textId="77777777" w:rsidR="00DA44BA" w:rsidRDefault="00DA44BA">
            <w:pPr>
              <w:pStyle w:val="Video"/>
              <w:numPr>
                <w:ilvl w:val="0"/>
                <w:numId w:val="5"/>
              </w:numPr>
            </w:pPr>
            <w:r>
              <w:t xml:space="preserve">The men wearing the football helmets. </w:t>
            </w:r>
          </w:p>
          <w:p w14:paraId="5F81E9EB" w14:textId="77777777" w:rsidR="00DA44BA" w:rsidRDefault="00DA44BA">
            <w:pPr>
              <w:pStyle w:val="Video"/>
              <w:numPr>
                <w:ilvl w:val="0"/>
                <w:numId w:val="5"/>
              </w:numPr>
            </w:pPr>
            <w:r>
              <w:t>More Explorer II shots in flight.</w:t>
            </w:r>
          </w:p>
        </w:tc>
        <w:tc>
          <w:tcPr>
            <w:tcW w:w="5400" w:type="dxa"/>
          </w:tcPr>
          <w:p w14:paraId="15F7B59D" w14:textId="77777777" w:rsidR="00DA44BA" w:rsidRDefault="00DA44BA">
            <w:pPr>
              <w:pStyle w:val="Audio"/>
              <w:spacing w:line="240" w:lineRule="auto"/>
            </w:pPr>
            <w:r>
              <w:t>NARRATOR:</w:t>
            </w:r>
          </w:p>
          <w:p w14:paraId="5AFF0853" w14:textId="77777777" w:rsidR="00DA44BA" w:rsidRDefault="00DA44BA">
            <w:pPr>
              <w:pStyle w:val="Audio"/>
              <w:spacing w:line="240" w:lineRule="auto"/>
            </w:pPr>
            <w:r>
              <w:t xml:space="preserve">A little after seven in the morning on </w:t>
            </w:r>
            <w:smartTag w:uri="urn:schemas-microsoft-com:office:smarttags" w:element="date">
              <w:smartTagPr>
                <w:attr w:name="Month" w:val="11"/>
                <w:attr w:name="Day" w:val="11"/>
                <w:attr w:name="Year" w:val="1935"/>
              </w:smartTagPr>
              <w:r>
                <w:t>November 11, 1935</w:t>
              </w:r>
            </w:smartTag>
            <w:r>
              <w:t xml:space="preserve">, Explorer II rose.  In the balloon’s gondola were one ton of scientific equipment, and pilots Orville Anderson and Albert Stevens.  The Army Air Corps didn’t have flight helmets, so the two men wore football helmets from a </w:t>
            </w:r>
            <w:smartTag w:uri="urn:schemas-microsoft-com:office:smarttags" w:element="City">
              <w:smartTag w:uri="urn:schemas-microsoft-com:office:smarttags" w:element="place">
                <w:r>
                  <w:t>Rapid City</w:t>
                </w:r>
              </w:smartTag>
            </w:smartTag>
            <w:r>
              <w:t xml:space="preserve"> high school.  They sailed nearly 14 miles straight up.  Nobody had ever been that high before, and no one would reach those heights again for 21 years.  </w:t>
            </w:r>
          </w:p>
        </w:tc>
      </w:tr>
      <w:tr w:rsidR="00DA44BA" w14:paraId="690135BE" w14:textId="77777777">
        <w:trPr>
          <w:cantSplit/>
        </w:trPr>
        <w:tc>
          <w:tcPr>
            <w:tcW w:w="4338" w:type="dxa"/>
          </w:tcPr>
          <w:p w14:paraId="667D7908" w14:textId="77777777" w:rsidR="00DA44BA" w:rsidRDefault="00DA44BA">
            <w:pPr>
              <w:pStyle w:val="Video"/>
              <w:ind w:left="0" w:firstLine="0"/>
            </w:pPr>
          </w:p>
        </w:tc>
        <w:tc>
          <w:tcPr>
            <w:tcW w:w="5400" w:type="dxa"/>
          </w:tcPr>
          <w:p w14:paraId="76990FD4" w14:textId="77777777" w:rsidR="00DA44BA" w:rsidRDefault="00DA44BA">
            <w:pPr>
              <w:pStyle w:val="Audio"/>
              <w:spacing w:line="240" w:lineRule="auto"/>
            </w:pPr>
          </w:p>
        </w:tc>
      </w:tr>
      <w:tr w:rsidR="00DA44BA" w14:paraId="7B760EEA" w14:textId="77777777">
        <w:trPr>
          <w:cantSplit/>
        </w:trPr>
        <w:tc>
          <w:tcPr>
            <w:tcW w:w="4338" w:type="dxa"/>
          </w:tcPr>
          <w:p w14:paraId="6E77B26E" w14:textId="77777777" w:rsidR="00DA44BA" w:rsidRDefault="00DA44BA">
            <w:pPr>
              <w:pStyle w:val="Video"/>
              <w:numPr>
                <w:ilvl w:val="0"/>
                <w:numId w:val="5"/>
              </w:numPr>
            </w:pPr>
            <w:r>
              <w:t>WWII training pictures.  Troops marching to war film shots.</w:t>
            </w:r>
          </w:p>
          <w:p w14:paraId="01052232" w14:textId="77777777" w:rsidR="00DA44BA" w:rsidRDefault="00DA44BA">
            <w:pPr>
              <w:pStyle w:val="Video"/>
              <w:numPr>
                <w:ilvl w:val="0"/>
                <w:numId w:val="5"/>
              </w:numPr>
            </w:pPr>
            <w:r>
              <w:t>War planes flying.</w:t>
            </w:r>
          </w:p>
          <w:p w14:paraId="3CFD91EF" w14:textId="77777777" w:rsidR="00DA44BA" w:rsidRDefault="00DA44BA">
            <w:pPr>
              <w:pStyle w:val="Video"/>
              <w:numPr>
                <w:ilvl w:val="0"/>
                <w:numId w:val="5"/>
              </w:numPr>
            </w:pPr>
            <w:r>
              <w:t>MAP: showing towns.</w:t>
            </w:r>
          </w:p>
        </w:tc>
        <w:tc>
          <w:tcPr>
            <w:tcW w:w="5400" w:type="dxa"/>
          </w:tcPr>
          <w:p w14:paraId="66D45963" w14:textId="77777777" w:rsidR="00DA44BA" w:rsidRDefault="00DA44BA">
            <w:pPr>
              <w:pStyle w:val="Audio"/>
              <w:spacing w:line="240" w:lineRule="auto"/>
            </w:pPr>
            <w:r>
              <w:t xml:space="preserve">Six years later, the </w:t>
            </w:r>
            <w:smartTag w:uri="urn:schemas-microsoft-com:office:smarttags" w:element="country-region">
              <w:smartTag w:uri="urn:schemas-microsoft-com:office:smarttags" w:element="place">
                <w:r>
                  <w:t>United States</w:t>
                </w:r>
              </w:smartTag>
            </w:smartTag>
            <w:r>
              <w:t xml:space="preserve"> entered the Second World War, and </w:t>
            </w:r>
            <w:smartTag w:uri="urn:schemas-microsoft-com:office:smarttags" w:element="place">
              <w:r>
                <w:t>South Dakotans</w:t>
              </w:r>
            </w:smartTag>
            <w:r>
              <w:t xml:space="preserve"> went into military service at a rate unequaled by any other state.  Some fought the war in the sky.  Special </w:t>
            </w:r>
            <w:proofErr w:type="gramStart"/>
            <w:r>
              <w:t>air fields</w:t>
            </w:r>
            <w:proofErr w:type="gramEnd"/>
            <w:r>
              <w:t xml:space="preserve"> for war planes and their pilots were built near </w:t>
            </w:r>
            <w:smartTag w:uri="urn:schemas-microsoft-com:office:smarttags" w:element="City">
              <w:smartTag w:uri="urn:schemas-microsoft-com:office:smarttags" w:element="place">
                <w:r>
                  <w:t>Sioux Falls</w:t>
                </w:r>
              </w:smartTag>
            </w:smartTag>
            <w:r>
              <w:t xml:space="preserve">, </w:t>
            </w:r>
            <w:smartTag w:uri="urn:schemas-microsoft-com:office:smarttags" w:element="City">
              <w:smartTag w:uri="urn:schemas-microsoft-com:office:smarttags" w:element="place">
                <w:r>
                  <w:t>Rapid City</w:t>
                </w:r>
              </w:smartTag>
            </w:smartTag>
            <w:r>
              <w:t xml:space="preserve">, </w:t>
            </w:r>
            <w:smartTag w:uri="urn:schemas-microsoft-com:office:smarttags" w:element="City">
              <w:smartTag w:uri="urn:schemas-microsoft-com:office:smarttags" w:element="place">
                <w:r>
                  <w:t>Pierre</w:t>
                </w:r>
              </w:smartTag>
            </w:smartTag>
            <w:r>
              <w:t xml:space="preserve">, Mitchell and </w:t>
            </w:r>
            <w:smartTag w:uri="urn:schemas-microsoft-com:office:smarttags" w:element="City">
              <w:smartTag w:uri="urn:schemas-microsoft-com:office:smarttags" w:element="place">
                <w:r>
                  <w:t>Watertown</w:t>
                </w:r>
              </w:smartTag>
            </w:smartTag>
            <w:r>
              <w:t>.</w:t>
            </w:r>
          </w:p>
        </w:tc>
      </w:tr>
      <w:tr w:rsidR="00DA44BA" w14:paraId="37255CC9" w14:textId="77777777">
        <w:trPr>
          <w:cantSplit/>
        </w:trPr>
        <w:tc>
          <w:tcPr>
            <w:tcW w:w="4338" w:type="dxa"/>
          </w:tcPr>
          <w:p w14:paraId="7B27330C" w14:textId="77777777" w:rsidR="00DA44BA" w:rsidRDefault="00DA44BA">
            <w:pPr>
              <w:pStyle w:val="Video"/>
              <w:numPr>
                <w:ilvl w:val="0"/>
                <w:numId w:val="5"/>
              </w:numPr>
            </w:pPr>
            <w:r>
              <w:t xml:space="preserve">WWII planes flying, WAC, WAVE, etc. posters. </w:t>
            </w:r>
          </w:p>
          <w:p w14:paraId="29DE3FEF" w14:textId="77777777" w:rsidR="00DA44BA" w:rsidRDefault="00DA44BA">
            <w:pPr>
              <w:pStyle w:val="Video"/>
              <w:numPr>
                <w:ilvl w:val="0"/>
                <w:numId w:val="5"/>
              </w:numPr>
            </w:pPr>
            <w:r>
              <w:t xml:space="preserve">WWII era </w:t>
            </w:r>
            <w:smartTag w:uri="urn:schemas-microsoft-com:office:smarttags" w:element="place">
              <w:smartTag w:uri="urn:schemas-microsoft-com:office:smarttags" w:element="PlaceName">
                <w:r>
                  <w:t>Spearfish</w:t>
                </w:r>
              </w:smartTag>
              <w:r>
                <w:t xml:space="preserve"> </w:t>
              </w:r>
              <w:smartTag w:uri="urn:schemas-microsoft-com:office:smarttags" w:element="PlaceType">
                <w:r>
                  <w:t>Airport</w:t>
                </w:r>
              </w:smartTag>
            </w:smartTag>
            <w:r>
              <w:t>.</w:t>
            </w:r>
          </w:p>
          <w:p w14:paraId="4E476EF1" w14:textId="77777777" w:rsidR="00DA44BA" w:rsidRDefault="00DA44BA">
            <w:pPr>
              <w:pStyle w:val="Video"/>
              <w:numPr>
                <w:ilvl w:val="0"/>
                <w:numId w:val="5"/>
              </w:numPr>
            </w:pPr>
            <w:r>
              <w:t>PHOTO: Violet Cowden</w:t>
            </w:r>
          </w:p>
          <w:p w14:paraId="2577F975" w14:textId="77777777" w:rsidR="00DA44BA" w:rsidRDefault="00DA44BA">
            <w:pPr>
              <w:pStyle w:val="Video"/>
              <w:numPr>
                <w:ilvl w:val="0"/>
                <w:numId w:val="5"/>
              </w:numPr>
            </w:pPr>
            <w:r>
              <w:t>PHOTO:  Group of planes flying by.</w:t>
            </w:r>
          </w:p>
        </w:tc>
        <w:tc>
          <w:tcPr>
            <w:tcW w:w="5400" w:type="dxa"/>
          </w:tcPr>
          <w:p w14:paraId="06A9B22F" w14:textId="77777777" w:rsidR="00DA44BA" w:rsidRDefault="00DA44BA">
            <w:pPr>
              <w:pStyle w:val="Audio"/>
              <w:spacing w:line="240" w:lineRule="auto"/>
            </w:pPr>
            <w:r>
              <w:t xml:space="preserve">Flying planes during World War Two wasn’t just men’s work.  Women were flight instructors at </w:t>
            </w:r>
            <w:smartTag w:uri="urn:schemas-microsoft-com:office:smarttags" w:element="place">
              <w:smartTag w:uri="urn:schemas-microsoft-com:office:smarttags" w:element="PlaceName">
                <w:r>
                  <w:t>Black Hills</w:t>
                </w:r>
              </w:smartTag>
              <w:r>
                <w:t xml:space="preserve"> </w:t>
              </w:r>
              <w:smartTag w:uri="urn:schemas-microsoft-com:office:smarttags" w:element="PlaceType">
                <w:r>
                  <w:t>Airport</w:t>
                </w:r>
              </w:smartTag>
            </w:smartTag>
            <w:r>
              <w:t xml:space="preserve">, outside Spearfish, and they prepared flyers for war missions.  South Dakotan Violet Cowden flew new planes from factories to </w:t>
            </w:r>
            <w:proofErr w:type="gramStart"/>
            <w:r>
              <w:t>where ever</w:t>
            </w:r>
            <w:proofErr w:type="gramEnd"/>
            <w:r>
              <w:t xml:space="preserve"> they were needed for the war.  She could fly 19 different types of planes.</w:t>
            </w:r>
          </w:p>
        </w:tc>
      </w:tr>
      <w:tr w:rsidR="00DA44BA" w14:paraId="66003E85" w14:textId="77777777">
        <w:trPr>
          <w:cantSplit/>
        </w:trPr>
        <w:tc>
          <w:tcPr>
            <w:tcW w:w="4338" w:type="dxa"/>
          </w:tcPr>
          <w:p w14:paraId="2F656F33" w14:textId="77777777" w:rsidR="00DA44BA" w:rsidRDefault="00DA44BA">
            <w:pPr>
              <w:pStyle w:val="Video"/>
            </w:pPr>
            <w:r>
              <w:t>74. Foss and McGovern as they appeared during the war, and as they were later in life.</w:t>
            </w:r>
          </w:p>
        </w:tc>
        <w:tc>
          <w:tcPr>
            <w:tcW w:w="5400" w:type="dxa"/>
          </w:tcPr>
          <w:p w14:paraId="6167CBBF" w14:textId="77777777" w:rsidR="00DA44BA" w:rsidRDefault="00DA44BA">
            <w:pPr>
              <w:pStyle w:val="Audio"/>
              <w:spacing w:line="240" w:lineRule="auto"/>
            </w:pPr>
            <w:r>
              <w:t xml:space="preserve">Two </w:t>
            </w:r>
            <w:smartTag w:uri="urn:schemas-microsoft-com:office:smarttags" w:element="place">
              <w:r>
                <w:t>South Dakotans</w:t>
              </w:r>
            </w:smartTag>
            <w:r>
              <w:t xml:space="preserve"> who were World War Two flyers came home and became very successful political leaders.  Joe Foss was elected governor.  George McGovern was elected to Congress and the Senate.</w:t>
            </w:r>
          </w:p>
        </w:tc>
      </w:tr>
      <w:tr w:rsidR="00DA44BA" w14:paraId="544477EB" w14:textId="77777777">
        <w:trPr>
          <w:cantSplit/>
        </w:trPr>
        <w:tc>
          <w:tcPr>
            <w:tcW w:w="4338" w:type="dxa"/>
          </w:tcPr>
          <w:p w14:paraId="326B4FE1" w14:textId="77777777" w:rsidR="00DA44BA" w:rsidRDefault="00DA44BA">
            <w:pPr>
              <w:pStyle w:val="Video"/>
              <w:numPr>
                <w:ilvl w:val="0"/>
                <w:numId w:val="6"/>
              </w:numPr>
            </w:pPr>
            <w:r>
              <w:lastRenderedPageBreak/>
              <w:t>Photos of Don Smith.</w:t>
            </w:r>
          </w:p>
          <w:p w14:paraId="59E4433A" w14:textId="77777777" w:rsidR="00DA44BA" w:rsidRDefault="00DA44BA">
            <w:pPr>
              <w:pStyle w:val="Video"/>
              <w:numPr>
                <w:ilvl w:val="0"/>
                <w:numId w:val="6"/>
              </w:numPr>
            </w:pPr>
            <w:r>
              <w:t>Photo of plane crash at sea during WWII.</w:t>
            </w:r>
          </w:p>
          <w:p w14:paraId="24F3F5C4" w14:textId="77777777" w:rsidR="00DA44BA" w:rsidRDefault="00DA44BA">
            <w:pPr>
              <w:pStyle w:val="Video"/>
              <w:numPr>
                <w:ilvl w:val="0"/>
                <w:numId w:val="6"/>
              </w:numPr>
            </w:pPr>
            <w:r>
              <w:t xml:space="preserve">Photos of Don Smith in </w:t>
            </w:r>
            <w:smartTag w:uri="urn:schemas-microsoft-com:office:smarttags" w:element="place">
              <w:r>
                <w:t>Belle Fourche</w:t>
              </w:r>
            </w:smartTag>
            <w:r>
              <w:t xml:space="preserve"> before crash.</w:t>
            </w:r>
          </w:p>
          <w:p w14:paraId="3E28370C" w14:textId="77777777" w:rsidR="00DA44BA" w:rsidRDefault="00DA44BA">
            <w:pPr>
              <w:pStyle w:val="Video"/>
              <w:numPr>
                <w:ilvl w:val="0"/>
                <w:numId w:val="6"/>
              </w:numPr>
            </w:pPr>
            <w:r>
              <w:t xml:space="preserve">MONTAGE: Photos of Doolittle Raids on </w:t>
            </w:r>
            <w:smartTag w:uri="urn:schemas-microsoft-com:office:smarttags" w:element="country-region">
              <w:smartTag w:uri="urn:schemas-microsoft-com:office:smarttags" w:element="place">
                <w:r>
                  <w:t>Japan</w:t>
                </w:r>
              </w:smartTag>
            </w:smartTag>
            <w:r>
              <w:t>.</w:t>
            </w:r>
          </w:p>
          <w:p w14:paraId="27D48ED8" w14:textId="77777777" w:rsidR="00DA44BA" w:rsidRPr="001421BF" w:rsidRDefault="00DA44BA">
            <w:pPr>
              <w:pStyle w:val="Video"/>
              <w:rPr>
                <w:b/>
                <w:bCs/>
              </w:rPr>
            </w:pPr>
            <w:r w:rsidRPr="001421BF">
              <w:rPr>
                <w:b/>
                <w:bCs/>
                <w:color w:val="ED0000"/>
                <w:sz w:val="20"/>
              </w:rPr>
              <w:t>79.   POP-UP FACT: The Doolittle Raid, was the first time American planes bombed Japan.”</w:t>
            </w:r>
          </w:p>
        </w:tc>
        <w:tc>
          <w:tcPr>
            <w:tcW w:w="5400" w:type="dxa"/>
          </w:tcPr>
          <w:p w14:paraId="2078B2E3" w14:textId="77777777" w:rsidR="00DA44BA" w:rsidRDefault="00DA44BA">
            <w:pPr>
              <w:pStyle w:val="Video"/>
            </w:pPr>
            <w:r>
              <w:t>NARRATOR:</w:t>
            </w:r>
          </w:p>
          <w:p w14:paraId="51736DB4" w14:textId="77777777" w:rsidR="00DA44BA" w:rsidRDefault="00DA44BA">
            <w:pPr>
              <w:pStyle w:val="Video"/>
              <w:ind w:left="72" w:firstLine="0"/>
            </w:pPr>
            <w:proofErr w:type="gramStart"/>
            <w:r>
              <w:t>Don Smith,</w:t>
            </w:r>
            <w:proofErr w:type="gramEnd"/>
            <w:r>
              <w:t xml:space="preserve"> was one of those who didn’t return home from the war.  He died in a war-time plane crash, but not before becoming a true hero.  Born at </w:t>
            </w:r>
            <w:smartTag w:uri="urn:schemas-microsoft-com:office:smarttags" w:element="place">
              <w:r>
                <w:t>Oldham</w:t>
              </w:r>
            </w:smartTag>
            <w:r>
              <w:t xml:space="preserve">, he grew up in </w:t>
            </w:r>
            <w:smartTag w:uri="urn:schemas-microsoft-com:office:smarttags" w:element="place">
              <w:r>
                <w:t>Belle Fourche</w:t>
              </w:r>
            </w:smartTag>
            <w:r>
              <w:t xml:space="preserve">, and was one of 16 American pilots who flew a daring mission called the Doolittle Raid, in </w:t>
            </w:r>
            <w:proofErr w:type="gramStart"/>
            <w:r>
              <w:t>April,</w:t>
            </w:r>
            <w:proofErr w:type="gramEnd"/>
            <w:r>
              <w:t xml:space="preserve"> 1942.</w:t>
            </w:r>
          </w:p>
        </w:tc>
      </w:tr>
      <w:tr w:rsidR="00DA44BA" w14:paraId="6B335062" w14:textId="77777777">
        <w:trPr>
          <w:cantSplit/>
        </w:trPr>
        <w:tc>
          <w:tcPr>
            <w:tcW w:w="4338" w:type="dxa"/>
          </w:tcPr>
          <w:p w14:paraId="61B950EE" w14:textId="77777777" w:rsidR="00DA44BA" w:rsidRDefault="00DA44BA">
            <w:pPr>
              <w:pStyle w:val="Video"/>
              <w:rPr>
                <w:color w:val="000000"/>
              </w:rPr>
            </w:pPr>
            <w:r>
              <w:rPr>
                <w:color w:val="000000"/>
              </w:rPr>
              <w:t>WEB MARKER</w:t>
            </w:r>
          </w:p>
        </w:tc>
        <w:tc>
          <w:tcPr>
            <w:tcW w:w="5400" w:type="dxa"/>
          </w:tcPr>
          <w:p w14:paraId="1D629D25" w14:textId="77777777" w:rsidR="00DA44BA" w:rsidRDefault="00DA44BA">
            <w:pPr>
              <w:pStyle w:val="Audio"/>
              <w:spacing w:line="240" w:lineRule="auto"/>
            </w:pPr>
            <w:r>
              <w:t xml:space="preserve">Everyone who flew planes—or prepared others to fly or took care of the planes—is represented by one of the figures at </w:t>
            </w:r>
            <w:smartTag w:uri="urn:schemas-microsoft-com:office:smarttags" w:element="State">
              <w:smartTag w:uri="urn:schemas-microsoft-com:office:smarttags" w:element="place">
                <w:r>
                  <w:t>South Dakota</w:t>
                </w:r>
              </w:smartTag>
            </w:smartTag>
            <w:r>
              <w:t xml:space="preserve">’s World War Two Memorial, in </w:t>
            </w:r>
            <w:smartTag w:uri="urn:schemas-microsoft-com:office:smarttags" w:element="City">
              <w:smartTag w:uri="urn:schemas-microsoft-com:office:smarttags" w:element="place">
                <w:r>
                  <w:t>Pierre</w:t>
                </w:r>
              </w:smartTag>
            </w:smartTag>
            <w:r>
              <w:t>.</w:t>
            </w:r>
          </w:p>
        </w:tc>
      </w:tr>
      <w:tr w:rsidR="00DA44BA" w14:paraId="49CFF632" w14:textId="77777777">
        <w:trPr>
          <w:cantSplit/>
        </w:trPr>
        <w:tc>
          <w:tcPr>
            <w:tcW w:w="4338" w:type="dxa"/>
          </w:tcPr>
          <w:p w14:paraId="2A9FA56E" w14:textId="77777777" w:rsidR="00DA44BA" w:rsidRDefault="00DA44BA">
            <w:pPr>
              <w:pStyle w:val="Video"/>
              <w:numPr>
                <w:ilvl w:val="0"/>
                <w:numId w:val="7"/>
              </w:numPr>
            </w:pPr>
            <w:r>
              <w:t xml:space="preserve">WWII Planes. </w:t>
            </w:r>
          </w:p>
          <w:p w14:paraId="499A411B" w14:textId="77777777" w:rsidR="00DA44BA" w:rsidRDefault="00DA44BA">
            <w:pPr>
              <w:pStyle w:val="Video"/>
              <w:numPr>
                <w:ilvl w:val="0"/>
                <w:numId w:val="7"/>
              </w:numPr>
            </w:pPr>
            <w:r>
              <w:t>B1B Bomber</w:t>
            </w:r>
          </w:p>
          <w:p w14:paraId="3DC081F9" w14:textId="77777777" w:rsidR="00DA44BA" w:rsidRDefault="00DA44BA">
            <w:pPr>
              <w:pStyle w:val="Video"/>
              <w:numPr>
                <w:ilvl w:val="0"/>
                <w:numId w:val="7"/>
              </w:numPr>
            </w:pPr>
            <w:r>
              <w:t>Ellsworth Airforce Base Gate.</w:t>
            </w:r>
          </w:p>
        </w:tc>
        <w:tc>
          <w:tcPr>
            <w:tcW w:w="5400" w:type="dxa"/>
          </w:tcPr>
          <w:p w14:paraId="1D470D25" w14:textId="77777777" w:rsidR="00DA44BA" w:rsidRDefault="00DA44BA">
            <w:pPr>
              <w:pStyle w:val="Audio"/>
              <w:spacing w:line="240" w:lineRule="auto"/>
            </w:pPr>
            <w:smartTag w:uri="urn:schemas-microsoft-com:office:smarttags" w:element="State">
              <w:smartTag w:uri="urn:schemas-microsoft-com:office:smarttags" w:element="place">
                <w:r>
                  <w:t>South Dakota</w:t>
                </w:r>
              </w:smartTag>
            </w:smartTag>
            <w:r>
              <w:t xml:space="preserve"> flyers have been part of every American war since planes were invented, and some of the most advanced war planes have been flown from Ellsworth Air Force Base, just east of the </w:t>
            </w:r>
            <w:smartTag w:uri="urn:schemas-microsoft-com:office:smarttags" w:element="place">
              <w:r>
                <w:t>Black Hills</w:t>
              </w:r>
            </w:smartTag>
            <w:r>
              <w:t>.</w:t>
            </w:r>
          </w:p>
        </w:tc>
      </w:tr>
      <w:tr w:rsidR="00DA44BA" w14:paraId="7249E923" w14:textId="77777777">
        <w:trPr>
          <w:cantSplit/>
        </w:trPr>
        <w:tc>
          <w:tcPr>
            <w:tcW w:w="4338" w:type="dxa"/>
          </w:tcPr>
          <w:p w14:paraId="4A24A704" w14:textId="77777777" w:rsidR="00DA44BA" w:rsidRDefault="00DA44BA">
            <w:pPr>
              <w:pStyle w:val="Video"/>
            </w:pPr>
            <w:r>
              <w:t>83. Images of NASA flights over the years.</w:t>
            </w:r>
          </w:p>
        </w:tc>
        <w:tc>
          <w:tcPr>
            <w:tcW w:w="5400" w:type="dxa"/>
          </w:tcPr>
          <w:p w14:paraId="7B282FE6" w14:textId="77777777" w:rsidR="00DA44BA" w:rsidRDefault="00DA44BA">
            <w:pPr>
              <w:pStyle w:val="Audio"/>
              <w:spacing w:line="240" w:lineRule="auto"/>
            </w:pPr>
            <w:r>
              <w:t>MUSIC UP AND UNDER</w:t>
            </w:r>
          </w:p>
          <w:p w14:paraId="4FC27687" w14:textId="77777777" w:rsidR="00DA44BA" w:rsidRDefault="00DA44BA">
            <w:pPr>
              <w:pStyle w:val="Audio"/>
              <w:spacing w:line="240" w:lineRule="auto"/>
            </w:pPr>
            <w:r>
              <w:t>NAT SOUND UP AND UNDER</w:t>
            </w:r>
          </w:p>
        </w:tc>
      </w:tr>
      <w:tr w:rsidR="00DA44BA" w14:paraId="4EFF293C" w14:textId="77777777">
        <w:trPr>
          <w:cantSplit/>
        </w:trPr>
        <w:tc>
          <w:tcPr>
            <w:tcW w:w="4338" w:type="dxa"/>
          </w:tcPr>
          <w:p w14:paraId="1881EA97" w14:textId="77777777" w:rsidR="00DA44BA" w:rsidRDefault="00DA44BA">
            <w:pPr>
              <w:pStyle w:val="Video"/>
            </w:pPr>
            <w:r>
              <w:t>84.  Black and white image of Mercury or Gemini spacecraft.</w:t>
            </w:r>
          </w:p>
          <w:p w14:paraId="4B115488" w14:textId="77777777" w:rsidR="00DA44BA" w:rsidRDefault="00DA44BA">
            <w:pPr>
              <w:pStyle w:val="Video"/>
            </w:pPr>
            <w:r>
              <w:t>85. Rocket launch with sound. (NASA)</w:t>
            </w:r>
          </w:p>
        </w:tc>
        <w:tc>
          <w:tcPr>
            <w:tcW w:w="5400" w:type="dxa"/>
          </w:tcPr>
          <w:p w14:paraId="72E4CFA7" w14:textId="77777777" w:rsidR="00DA44BA" w:rsidRDefault="00DA44BA">
            <w:pPr>
              <w:pStyle w:val="Audio"/>
              <w:spacing w:line="240" w:lineRule="auto"/>
            </w:pPr>
            <w:r>
              <w:t xml:space="preserve">In the early 1960s, the </w:t>
            </w:r>
            <w:smartTag w:uri="urn:schemas-microsoft-com:office:smarttags" w:element="country-region">
              <w:smartTag w:uri="urn:schemas-microsoft-com:office:smarttags" w:element="place">
                <w:r>
                  <w:t>United States</w:t>
                </w:r>
              </w:smartTag>
            </w:smartTag>
            <w:r>
              <w:t xml:space="preserve"> manned space program took off—picking up where Anderson and Stevens of Explorer II left things 25 years earlier.  Only now it wasn’t balloons headed toward space.</w:t>
            </w:r>
          </w:p>
        </w:tc>
      </w:tr>
      <w:tr w:rsidR="00DA44BA" w14:paraId="7E455CB4" w14:textId="77777777">
        <w:trPr>
          <w:cantSplit/>
        </w:trPr>
        <w:tc>
          <w:tcPr>
            <w:tcW w:w="4338" w:type="dxa"/>
          </w:tcPr>
          <w:p w14:paraId="2DDDCE78" w14:textId="77777777" w:rsidR="00DA44BA" w:rsidRDefault="00DA44BA">
            <w:pPr>
              <w:pStyle w:val="Video"/>
              <w:rPr>
                <w:noProof/>
              </w:rPr>
            </w:pPr>
            <w:r>
              <w:rPr>
                <w:noProof/>
              </w:rPr>
              <w:t>86. Shot of Charles Gemar in the 1990s in flight suit.</w:t>
            </w:r>
          </w:p>
          <w:p w14:paraId="3146AC1C" w14:textId="77777777" w:rsidR="00DA44BA" w:rsidRDefault="00DA44BA">
            <w:pPr>
              <w:pStyle w:val="Video"/>
              <w:rPr>
                <w:noProof/>
              </w:rPr>
            </w:pPr>
            <w:r>
              <w:rPr>
                <w:noProof/>
              </w:rPr>
              <w:t>87. Shuttle launch.</w:t>
            </w:r>
          </w:p>
          <w:p w14:paraId="7F4571D4" w14:textId="77777777" w:rsidR="00DA44BA" w:rsidRDefault="00DA44BA">
            <w:pPr>
              <w:pStyle w:val="Video"/>
              <w:rPr>
                <w:noProof/>
              </w:rPr>
            </w:pPr>
            <w:r>
              <w:rPr>
                <w:noProof/>
              </w:rPr>
              <w:t>88.  Shots from NASA flights.</w:t>
            </w:r>
          </w:p>
          <w:p w14:paraId="262CD30B" w14:textId="77777777" w:rsidR="00DA44BA" w:rsidRDefault="00DA44BA">
            <w:pPr>
              <w:pStyle w:val="Video"/>
              <w:rPr>
                <w:noProof/>
              </w:rPr>
            </w:pPr>
          </w:p>
          <w:p w14:paraId="20A91EBF" w14:textId="77777777" w:rsidR="00DA44BA" w:rsidRDefault="00DA44BA">
            <w:pPr>
              <w:pStyle w:val="Video"/>
            </w:pPr>
          </w:p>
        </w:tc>
        <w:tc>
          <w:tcPr>
            <w:tcW w:w="5400" w:type="dxa"/>
          </w:tcPr>
          <w:p w14:paraId="130D3F62" w14:textId="77777777" w:rsidR="00DA44BA" w:rsidRDefault="00DA44BA">
            <w:pPr>
              <w:pStyle w:val="Audio"/>
              <w:spacing w:line="240" w:lineRule="auto"/>
            </w:pPr>
            <w:r>
              <w:t xml:space="preserve">Charles Gemar became the first South Dakotan in space on </w:t>
            </w:r>
            <w:smartTag w:uri="urn:schemas-microsoft-com:office:smarttags" w:element="date">
              <w:smartTagPr>
                <w:attr w:name="Month" w:val="11"/>
                <w:attr w:name="Day" w:val="15"/>
                <w:attr w:name="Year" w:val="1990"/>
              </w:smartTagPr>
              <w:r>
                <w:t>November 15, 1990</w:t>
              </w:r>
            </w:smartTag>
            <w:r>
              <w:t>.  He was one of five astronauts aboard the Space Shuttle Atlantis that day, and he and his crew stayed in space for five days, circling the Earth 80 times.  Gemar returned to space on other Shuttle missions, in 1991 and 1994.</w:t>
            </w:r>
          </w:p>
        </w:tc>
      </w:tr>
      <w:tr w:rsidR="00DA44BA" w14:paraId="412F7345" w14:textId="77777777">
        <w:trPr>
          <w:cantSplit/>
        </w:trPr>
        <w:tc>
          <w:tcPr>
            <w:tcW w:w="4338" w:type="dxa"/>
          </w:tcPr>
          <w:p w14:paraId="460257E2" w14:textId="77777777" w:rsidR="00DA44BA" w:rsidRDefault="00DA44BA">
            <w:pPr>
              <w:pStyle w:val="Video"/>
            </w:pPr>
            <w:r>
              <w:lastRenderedPageBreak/>
              <w:t>89. Shots of earth from space station or shuttle.</w:t>
            </w:r>
          </w:p>
          <w:p w14:paraId="62F2418E" w14:textId="77777777" w:rsidR="00DA44BA" w:rsidRDefault="00DA44BA">
            <w:pPr>
              <w:pStyle w:val="Video"/>
            </w:pPr>
            <w:r>
              <w:t>90.  EXTERIOR EROS</w:t>
            </w:r>
          </w:p>
          <w:p w14:paraId="02C9D73B" w14:textId="77777777" w:rsidR="00DA44BA" w:rsidRDefault="00DA44BA">
            <w:pPr>
              <w:pStyle w:val="Video"/>
            </w:pPr>
          </w:p>
        </w:tc>
        <w:tc>
          <w:tcPr>
            <w:tcW w:w="5400" w:type="dxa"/>
          </w:tcPr>
          <w:p w14:paraId="1452A277" w14:textId="77777777" w:rsidR="00DA44BA" w:rsidRDefault="00DA44BA">
            <w:pPr>
              <w:pStyle w:val="Audio"/>
              <w:spacing w:line="240" w:lineRule="auto"/>
            </w:pPr>
            <w:r>
              <w:t xml:space="preserve">But being part of </w:t>
            </w:r>
            <w:smartTag w:uri="urn:schemas-microsoft-com:office:smarttags" w:element="country-region">
              <w:smartTag w:uri="urn:schemas-microsoft-com:office:smarttags" w:element="place">
                <w:r>
                  <w:t>America</w:t>
                </w:r>
              </w:smartTag>
            </w:smartTag>
            <w:r>
              <w:t xml:space="preserve">’s space program doesn’t always mean traveling there.  The Earth Resources Observation System north of </w:t>
            </w:r>
            <w:smartTag w:uri="urn:schemas-microsoft-com:office:smarttags" w:element="City">
              <w:smartTag w:uri="urn:schemas-microsoft-com:office:smarttags" w:element="place">
                <w:r>
                  <w:t>Sioux Falls</w:t>
                </w:r>
              </w:smartTag>
            </w:smartTag>
            <w:r>
              <w:t xml:space="preserve"> is usually called by its initials: EROS.  It has been the national center for receiving photographs beamed to Earth from satellites in space since 1972.</w:t>
            </w:r>
          </w:p>
        </w:tc>
      </w:tr>
      <w:tr w:rsidR="00DA44BA" w14:paraId="01E74B2E" w14:textId="77777777">
        <w:trPr>
          <w:cantSplit/>
        </w:trPr>
        <w:tc>
          <w:tcPr>
            <w:tcW w:w="4338" w:type="dxa"/>
          </w:tcPr>
          <w:p w14:paraId="5465E5D9" w14:textId="77777777" w:rsidR="00DA44BA" w:rsidRDefault="00DA44BA">
            <w:pPr>
              <w:pStyle w:val="Video"/>
            </w:pPr>
            <w:r>
              <w:t>91. ON CAMERA: Kalli Jenkerson</w:t>
            </w:r>
          </w:p>
          <w:p w14:paraId="642F901E" w14:textId="77777777" w:rsidR="00DA44BA" w:rsidRDefault="00DA44BA">
            <w:pPr>
              <w:pStyle w:val="Video"/>
            </w:pPr>
            <w:r>
              <w:t>Modus Science Data Specialist</w:t>
            </w:r>
          </w:p>
        </w:tc>
        <w:tc>
          <w:tcPr>
            <w:tcW w:w="5400" w:type="dxa"/>
          </w:tcPr>
          <w:p w14:paraId="0FB8CA62" w14:textId="77777777" w:rsidR="00DA44BA" w:rsidRDefault="00DA44BA">
            <w:pPr>
              <w:pStyle w:val="Audio"/>
              <w:spacing w:line="240" w:lineRule="auto"/>
            </w:pPr>
            <w:r>
              <w:t>ON CAMERA: Kalli Jenkerson</w:t>
            </w:r>
          </w:p>
          <w:p w14:paraId="3F38D244" w14:textId="77777777" w:rsidR="00DA44BA" w:rsidRDefault="00DA44BA">
            <w:pPr>
              <w:pStyle w:val="Audio"/>
              <w:spacing w:line="240" w:lineRule="auto"/>
            </w:pPr>
            <w:r>
              <w:t>(Describes the kinds of images that are beamed down to EROS, and how they are used.)</w:t>
            </w:r>
          </w:p>
        </w:tc>
      </w:tr>
      <w:tr w:rsidR="00DA44BA" w14:paraId="28979ED2" w14:textId="77777777">
        <w:trPr>
          <w:cantSplit/>
        </w:trPr>
        <w:tc>
          <w:tcPr>
            <w:tcW w:w="4338" w:type="dxa"/>
          </w:tcPr>
          <w:p w14:paraId="213BDA56" w14:textId="77777777" w:rsidR="00DA44BA" w:rsidRDefault="00DA44BA">
            <w:pPr>
              <w:pStyle w:val="Video"/>
            </w:pPr>
            <w:r>
              <w:t>92. Aerial over Spearfish SD.</w:t>
            </w:r>
          </w:p>
          <w:p w14:paraId="1033D8AF" w14:textId="77777777" w:rsidR="00DA44BA" w:rsidRDefault="00DA44BA">
            <w:pPr>
              <w:pStyle w:val="Video"/>
              <w:ind w:left="0" w:firstLine="0"/>
            </w:pPr>
          </w:p>
        </w:tc>
        <w:tc>
          <w:tcPr>
            <w:tcW w:w="5400" w:type="dxa"/>
          </w:tcPr>
          <w:p w14:paraId="300C67F9" w14:textId="77777777" w:rsidR="00DA44BA" w:rsidRDefault="00DA44BA">
            <w:pPr>
              <w:pStyle w:val="Audio"/>
              <w:spacing w:line="240" w:lineRule="auto"/>
            </w:pPr>
            <w:r>
              <w:t>MUSIC UP AND UNDER</w:t>
            </w:r>
          </w:p>
          <w:p w14:paraId="66FD9059" w14:textId="77777777" w:rsidR="00DA44BA" w:rsidRDefault="00DA44BA">
            <w:pPr>
              <w:pStyle w:val="Audio"/>
              <w:spacing w:line="240" w:lineRule="auto"/>
            </w:pPr>
          </w:p>
        </w:tc>
      </w:tr>
      <w:tr w:rsidR="00DA44BA" w14:paraId="192EA369" w14:textId="77777777">
        <w:trPr>
          <w:cantSplit/>
        </w:trPr>
        <w:tc>
          <w:tcPr>
            <w:tcW w:w="4338" w:type="dxa"/>
          </w:tcPr>
          <w:p w14:paraId="5BB494C3" w14:textId="77777777" w:rsidR="00DA44BA" w:rsidRDefault="00DA44BA">
            <w:pPr>
              <w:pStyle w:val="Video"/>
            </w:pPr>
          </w:p>
          <w:p w14:paraId="39BBD8B4" w14:textId="77777777" w:rsidR="00DA44BA" w:rsidRDefault="00DA44BA">
            <w:pPr>
              <w:pStyle w:val="Video"/>
              <w:numPr>
                <w:ilvl w:val="0"/>
                <w:numId w:val="8"/>
              </w:numPr>
            </w:pPr>
            <w:r>
              <w:t>Aerial of Spearfish SD</w:t>
            </w:r>
          </w:p>
          <w:p w14:paraId="76753F63" w14:textId="77777777" w:rsidR="00DA44BA" w:rsidRDefault="00DA44BA">
            <w:pPr>
              <w:pStyle w:val="Video"/>
              <w:numPr>
                <w:ilvl w:val="0"/>
                <w:numId w:val="8"/>
              </w:numPr>
            </w:pPr>
            <w:r>
              <w:t xml:space="preserve">Aerial coming into </w:t>
            </w:r>
            <w:smartTag w:uri="urn:schemas-microsoft-com:office:smarttags" w:element="place">
              <w:smartTag w:uri="urn:schemas-microsoft-com:office:smarttags" w:element="PlaceName">
                <w:r>
                  <w:t>Spearfish</w:t>
                </w:r>
              </w:smartTag>
              <w:r>
                <w:t xml:space="preserve"> </w:t>
              </w:r>
              <w:smartTag w:uri="urn:schemas-microsoft-com:office:smarttags" w:element="PlaceType">
                <w:r>
                  <w:t>Airport</w:t>
                </w:r>
              </w:smartTag>
            </w:smartTag>
            <w:r>
              <w:t>.</w:t>
            </w:r>
          </w:p>
          <w:p w14:paraId="0B0DBC8B" w14:textId="77777777" w:rsidR="00DA44BA" w:rsidRDefault="00DA44BA">
            <w:pPr>
              <w:pStyle w:val="Video"/>
            </w:pPr>
            <w:r>
              <w:t xml:space="preserve">95. Fed-Ex plane, </w:t>
            </w:r>
          </w:p>
          <w:p w14:paraId="2906D27A" w14:textId="77777777" w:rsidR="00DA44BA" w:rsidRDefault="00DA44BA">
            <w:pPr>
              <w:pStyle w:val="Video"/>
            </w:pPr>
          </w:p>
        </w:tc>
        <w:tc>
          <w:tcPr>
            <w:tcW w:w="5400" w:type="dxa"/>
          </w:tcPr>
          <w:p w14:paraId="05C54BB8" w14:textId="77777777" w:rsidR="00DA44BA" w:rsidRDefault="00DA44BA">
            <w:pPr>
              <w:pStyle w:val="Audio"/>
              <w:spacing w:line="240" w:lineRule="auto"/>
            </w:pPr>
            <w:r>
              <w:t xml:space="preserve">NARRATOR: </w:t>
            </w:r>
          </w:p>
          <w:p w14:paraId="7CF68A90" w14:textId="77777777" w:rsidR="00DA44BA" w:rsidRDefault="00DA44BA">
            <w:pPr>
              <w:pStyle w:val="Audio"/>
              <w:spacing w:line="240" w:lineRule="auto"/>
            </w:pPr>
            <w:r>
              <w:t xml:space="preserve">Maybe you’ve flown over </w:t>
            </w:r>
            <w:smartTag w:uri="urn:schemas-microsoft-com:office:smarttags" w:element="State">
              <w:smartTag w:uri="urn:schemas-microsoft-com:office:smarttags" w:element="place">
                <w:r>
                  <w:t>South Dakota</w:t>
                </w:r>
              </w:smartTag>
            </w:smartTag>
            <w:r>
              <w:t xml:space="preserve"> in a plane.  It’s not only our biggest cities that have airports.  All through the 20</w:t>
            </w:r>
            <w:r>
              <w:rPr>
                <w:vertAlign w:val="superscript"/>
              </w:rPr>
              <w:t>th</w:t>
            </w:r>
            <w:r>
              <w:t xml:space="preserve"> century, towns worked to build good airports.  Like </w:t>
            </w:r>
            <w:proofErr w:type="gramStart"/>
            <w:r>
              <w:t>trains,  planes</w:t>
            </w:r>
            <w:proofErr w:type="gramEnd"/>
            <w:r>
              <w:t xml:space="preserve"> deliver people and create business.  Air travel saves time...and lives. </w:t>
            </w:r>
          </w:p>
        </w:tc>
      </w:tr>
      <w:tr w:rsidR="00DA44BA" w14:paraId="532FE55F" w14:textId="77777777">
        <w:trPr>
          <w:cantSplit/>
        </w:trPr>
        <w:tc>
          <w:tcPr>
            <w:tcW w:w="4338" w:type="dxa"/>
          </w:tcPr>
          <w:p w14:paraId="2D3FB89B" w14:textId="77777777" w:rsidR="00DA44BA" w:rsidRDefault="00DA44BA">
            <w:pPr>
              <w:pStyle w:val="Video"/>
            </w:pPr>
            <w:r>
              <w:t xml:space="preserve">96. Modern </w:t>
            </w:r>
            <w:proofErr w:type="spellStart"/>
            <w:r>
              <w:t>Cropduster</w:t>
            </w:r>
            <w:proofErr w:type="spellEnd"/>
          </w:p>
        </w:tc>
        <w:tc>
          <w:tcPr>
            <w:tcW w:w="5400" w:type="dxa"/>
          </w:tcPr>
          <w:p w14:paraId="0099D466" w14:textId="77777777" w:rsidR="00DA44BA" w:rsidRDefault="00DA44BA">
            <w:pPr>
              <w:pStyle w:val="Audio"/>
              <w:spacing w:line="240" w:lineRule="auto"/>
            </w:pPr>
            <w:r>
              <w:t>It saves our crops…</w:t>
            </w:r>
          </w:p>
          <w:p w14:paraId="28760879" w14:textId="77777777" w:rsidR="00DA44BA" w:rsidRDefault="00DA44BA">
            <w:pPr>
              <w:pStyle w:val="Audio"/>
              <w:spacing w:line="240" w:lineRule="auto"/>
            </w:pPr>
          </w:p>
        </w:tc>
      </w:tr>
      <w:tr w:rsidR="00DA44BA" w14:paraId="15B49126" w14:textId="77777777">
        <w:trPr>
          <w:cantSplit/>
        </w:trPr>
        <w:tc>
          <w:tcPr>
            <w:tcW w:w="4338" w:type="dxa"/>
          </w:tcPr>
          <w:p w14:paraId="6F7F4390" w14:textId="77777777" w:rsidR="00DA44BA" w:rsidRDefault="00DA44BA">
            <w:pPr>
              <w:pStyle w:val="Video"/>
            </w:pPr>
            <w:r>
              <w:t>97. Bomber dumping slurry on forest fire.</w:t>
            </w:r>
          </w:p>
        </w:tc>
        <w:tc>
          <w:tcPr>
            <w:tcW w:w="5400" w:type="dxa"/>
          </w:tcPr>
          <w:p w14:paraId="004FEFF1" w14:textId="77777777" w:rsidR="00DA44BA" w:rsidRDefault="00DA44BA">
            <w:pPr>
              <w:pStyle w:val="Audio"/>
              <w:spacing w:line="240" w:lineRule="auto"/>
            </w:pPr>
            <w:r>
              <w:t>And our forests.</w:t>
            </w:r>
          </w:p>
        </w:tc>
      </w:tr>
      <w:tr w:rsidR="00DA44BA" w14:paraId="2BA723DD" w14:textId="77777777">
        <w:trPr>
          <w:cantSplit/>
        </w:trPr>
        <w:tc>
          <w:tcPr>
            <w:tcW w:w="4338" w:type="dxa"/>
          </w:tcPr>
          <w:p w14:paraId="4B3112CE" w14:textId="77777777" w:rsidR="00DA44BA" w:rsidRDefault="00DA44BA">
            <w:pPr>
              <w:pStyle w:val="Video"/>
              <w:rPr>
                <w:noProof/>
              </w:rPr>
            </w:pPr>
          </w:p>
        </w:tc>
        <w:tc>
          <w:tcPr>
            <w:tcW w:w="5400" w:type="dxa"/>
          </w:tcPr>
          <w:p w14:paraId="34AB534B" w14:textId="77777777" w:rsidR="00DA44BA" w:rsidRDefault="00DA44BA">
            <w:pPr>
              <w:pStyle w:val="Audio"/>
              <w:spacing w:line="240" w:lineRule="auto"/>
            </w:pPr>
          </w:p>
        </w:tc>
      </w:tr>
      <w:tr w:rsidR="00DA44BA" w14:paraId="0ABEFB11" w14:textId="77777777">
        <w:trPr>
          <w:cantSplit/>
        </w:trPr>
        <w:tc>
          <w:tcPr>
            <w:tcW w:w="4338" w:type="dxa"/>
          </w:tcPr>
          <w:p w14:paraId="461790EE" w14:textId="77777777" w:rsidR="00DA44BA" w:rsidRDefault="00DA44BA">
            <w:pPr>
              <w:pStyle w:val="Video"/>
            </w:pPr>
            <w:r>
              <w:t>.</w:t>
            </w:r>
          </w:p>
        </w:tc>
        <w:tc>
          <w:tcPr>
            <w:tcW w:w="5400" w:type="dxa"/>
          </w:tcPr>
          <w:p w14:paraId="111FC46B" w14:textId="77777777" w:rsidR="00DA44BA" w:rsidRDefault="00DA44BA">
            <w:pPr>
              <w:pStyle w:val="Audio"/>
              <w:spacing w:line="240" w:lineRule="auto"/>
            </w:pPr>
          </w:p>
        </w:tc>
      </w:tr>
      <w:tr w:rsidR="00DA44BA" w14:paraId="66952719" w14:textId="77777777">
        <w:trPr>
          <w:cantSplit/>
        </w:trPr>
        <w:tc>
          <w:tcPr>
            <w:tcW w:w="4338" w:type="dxa"/>
          </w:tcPr>
          <w:p w14:paraId="5BB26582" w14:textId="77777777" w:rsidR="00DA44BA" w:rsidRDefault="00DA44BA">
            <w:pPr>
              <w:pStyle w:val="Video"/>
            </w:pPr>
            <w:r>
              <w:t>98.  Eagle flying through sky.</w:t>
            </w:r>
          </w:p>
          <w:p w14:paraId="65ED1E1E" w14:textId="77777777" w:rsidR="00DA44BA" w:rsidRDefault="00DA44BA">
            <w:pPr>
              <w:pStyle w:val="Video"/>
            </w:pPr>
          </w:p>
          <w:p w14:paraId="54A94255" w14:textId="77777777" w:rsidR="00DA44BA" w:rsidRDefault="00DA44BA">
            <w:pPr>
              <w:pStyle w:val="Video"/>
            </w:pPr>
            <w:r>
              <w:t xml:space="preserve">99. Aerial views over river and </w:t>
            </w:r>
            <w:proofErr w:type="gramStart"/>
            <w:r>
              <w:t>badlands..</w:t>
            </w:r>
            <w:proofErr w:type="gramEnd"/>
          </w:p>
        </w:tc>
        <w:tc>
          <w:tcPr>
            <w:tcW w:w="5400" w:type="dxa"/>
          </w:tcPr>
          <w:p w14:paraId="7C62A41F" w14:textId="77777777" w:rsidR="00DA44BA" w:rsidRDefault="00DA44BA">
            <w:pPr>
              <w:pStyle w:val="Audio"/>
              <w:spacing w:line="240" w:lineRule="auto"/>
            </w:pPr>
            <w:r>
              <w:t xml:space="preserve">But </w:t>
            </w:r>
            <w:smartTag w:uri="urn:schemas-microsoft-com:office:smarttags" w:element="State">
              <w:smartTag w:uri="urn:schemas-microsoft-com:office:smarttags" w:element="place">
                <w:r>
                  <w:t>South Dakota</w:t>
                </w:r>
              </w:smartTag>
            </w:smartTag>
            <w:r>
              <w:t xml:space="preserve"> skies don’t always bring danger and destruction.  They are home to our national bird, the eagle.</w:t>
            </w:r>
          </w:p>
          <w:p w14:paraId="6F3F3305" w14:textId="77777777" w:rsidR="00DA44BA" w:rsidRDefault="00DA44BA">
            <w:pPr>
              <w:pStyle w:val="Audio"/>
              <w:spacing w:line="240" w:lineRule="auto"/>
            </w:pPr>
            <w:r>
              <w:t>Have you ever wondered what our state looks like, from a bald eagle’s point of view?</w:t>
            </w:r>
          </w:p>
        </w:tc>
      </w:tr>
      <w:tr w:rsidR="00DA44BA" w14:paraId="2CFB7A37" w14:textId="77777777">
        <w:trPr>
          <w:cantSplit/>
        </w:trPr>
        <w:tc>
          <w:tcPr>
            <w:tcW w:w="4338" w:type="dxa"/>
          </w:tcPr>
          <w:p w14:paraId="0309D3A9" w14:textId="77777777" w:rsidR="00DA44BA" w:rsidRDefault="00DA44BA">
            <w:pPr>
              <w:pStyle w:val="Video"/>
            </w:pPr>
            <w:r>
              <w:t>100. Spectacular sunset shot of the sky.</w:t>
            </w:r>
          </w:p>
        </w:tc>
        <w:tc>
          <w:tcPr>
            <w:tcW w:w="5400" w:type="dxa"/>
          </w:tcPr>
          <w:p w14:paraId="2B09AB40" w14:textId="77777777" w:rsidR="00DA44BA" w:rsidRDefault="00DA44BA">
            <w:pPr>
              <w:pStyle w:val="Audio"/>
              <w:spacing w:line="240" w:lineRule="auto"/>
              <w:rPr>
                <w:u w:val="single"/>
              </w:rPr>
            </w:pPr>
            <w:r>
              <w:t xml:space="preserve">In stormy times or calm times, </w:t>
            </w:r>
            <w:smartTag w:uri="urn:schemas-microsoft-com:office:smarttags" w:element="State">
              <w:smartTag w:uri="urn:schemas-microsoft-com:office:smarttags" w:element="place">
                <w:r>
                  <w:t>South Dakota</w:t>
                </w:r>
              </w:smartTag>
            </w:smartTag>
            <w:r>
              <w:t xml:space="preserve"> skies can be as exciting as its people.</w:t>
            </w:r>
          </w:p>
        </w:tc>
      </w:tr>
      <w:tr w:rsidR="00DA44BA" w14:paraId="1460D9AC" w14:textId="77777777">
        <w:trPr>
          <w:cantSplit/>
        </w:trPr>
        <w:tc>
          <w:tcPr>
            <w:tcW w:w="4338" w:type="dxa"/>
          </w:tcPr>
          <w:p w14:paraId="468C50CB" w14:textId="77777777" w:rsidR="00DA44BA" w:rsidRDefault="00DA44BA">
            <w:pPr>
              <w:pStyle w:val="Video"/>
            </w:pPr>
            <w:r>
              <w:lastRenderedPageBreak/>
              <w:t>101. VOCA PAGE</w:t>
            </w:r>
          </w:p>
          <w:p w14:paraId="10045A29" w14:textId="77777777" w:rsidR="00DA44BA" w:rsidRDefault="00DA44BA">
            <w:pPr>
              <w:pStyle w:val="Video"/>
            </w:pPr>
            <w:r>
              <w:t xml:space="preserve"> CLOSING CREDITS</w:t>
            </w:r>
          </w:p>
        </w:tc>
        <w:tc>
          <w:tcPr>
            <w:tcW w:w="5400" w:type="dxa"/>
          </w:tcPr>
          <w:p w14:paraId="12038547" w14:textId="77777777" w:rsidR="00DA44BA" w:rsidRDefault="00DA44BA">
            <w:pPr>
              <w:pStyle w:val="Audio"/>
              <w:spacing w:line="240" w:lineRule="auto"/>
            </w:pPr>
            <w:r>
              <w:t>CLOSING MUSIC</w:t>
            </w:r>
          </w:p>
          <w:p w14:paraId="2C1CB8FB" w14:textId="77777777" w:rsidR="00DA44BA" w:rsidRDefault="00DA44BA">
            <w:pPr>
              <w:pStyle w:val="Audio"/>
              <w:spacing w:line="240" w:lineRule="auto"/>
            </w:pPr>
            <w:r>
              <w:t>VOCA</w:t>
            </w:r>
            <w:proofErr w:type="gramStart"/>
            <w:r>
              <w:t>:  “</w:t>
            </w:r>
            <w:proofErr w:type="gramEnd"/>
            <w:r>
              <w:t xml:space="preserve">For additional information, a teacher’s guide, games, </w:t>
            </w:r>
            <w:proofErr w:type="spellStart"/>
            <w:r>
              <w:t>quizes</w:t>
            </w:r>
            <w:proofErr w:type="spellEnd"/>
            <w:r>
              <w:t xml:space="preserve"> and more, log on to Dakotapathways.org.”</w:t>
            </w:r>
          </w:p>
          <w:p w14:paraId="64F133E6" w14:textId="77777777" w:rsidR="00DA44BA" w:rsidRDefault="00DA44BA">
            <w:pPr>
              <w:pStyle w:val="Audio"/>
              <w:spacing w:line="240" w:lineRule="auto"/>
            </w:pPr>
            <w:r>
              <w:t>MUSIC OUT.</w:t>
            </w:r>
          </w:p>
        </w:tc>
      </w:tr>
    </w:tbl>
    <w:p w14:paraId="628B4A2A" w14:textId="77777777" w:rsidR="00DA44BA" w:rsidRDefault="00DA44BA"/>
    <w:sectPr w:rsidR="00DA44BA">
      <w:headerReference w:type="default" r:id="rId11"/>
      <w:footerReference w:type="default" r:id="rId12"/>
      <w:footnotePr>
        <w:numRestart w:val="eachPage"/>
      </w:footnotePr>
      <w:pgSz w:w="12240" w:h="15840"/>
      <w:pgMar w:top="-2016" w:right="720" w:bottom="1080" w:left="1440" w:header="720" w:footer="720"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B3A1A" w14:textId="77777777" w:rsidR="00F10331" w:rsidRDefault="00F10331">
      <w:pPr>
        <w:spacing w:before="0"/>
      </w:pPr>
      <w:r>
        <w:separator/>
      </w:r>
    </w:p>
  </w:endnote>
  <w:endnote w:type="continuationSeparator" w:id="0">
    <w:p w14:paraId="7A186BB7" w14:textId="77777777" w:rsidR="00F10331" w:rsidRDefault="00F1033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C8547" w14:textId="77777777" w:rsidR="00DA44BA" w:rsidRDefault="00DA44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B1DAFF" w14:textId="77777777" w:rsidR="00DA44BA" w:rsidRDefault="00DA44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DA408" w14:textId="77777777" w:rsidR="00DA44BA" w:rsidRDefault="00DA44BA">
    <w:pPr>
      <w:pStyle w:val="Footer"/>
      <w:widowControl w:val="0"/>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50AC3" w14:textId="77777777" w:rsidR="00DA44BA" w:rsidRDefault="00DA44BA">
    <w:pPr>
      <w:pStyle w:val="Footer"/>
      <w:widowControl w:val="0"/>
      <w:pBdr>
        <w:top w:val="single" w:sz="6" w:space="3" w:color="auto"/>
      </w:pBdr>
      <w:ind w:right="360"/>
      <w:rPr>
        <w:spacing w:val="40"/>
      </w:rPr>
    </w:pPr>
    <w:proofErr w:type="gramStart"/>
    <w:r>
      <w:rPr>
        <w:spacing w:val="40"/>
      </w:rPr>
      <w:t>TRT:</w:t>
    </w:r>
    <w:smartTag w:uri="urn:schemas-microsoft-com:office:smarttags" w:element="time">
      <w:smartTagPr>
        <w:attr w:name="Minute" w:val="17"/>
        <w:attr w:name="Hour" w:val="14"/>
      </w:smartTagPr>
      <w:r>
        <w:rPr>
          <w:spacing w:val="40"/>
        </w:rPr>
        <w:t>14:17</w:t>
      </w:r>
    </w:smartTag>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7234E" w14:textId="77777777" w:rsidR="00F10331" w:rsidRDefault="00F10331">
      <w:pPr>
        <w:spacing w:before="0"/>
      </w:pPr>
      <w:r>
        <w:separator/>
      </w:r>
    </w:p>
  </w:footnote>
  <w:footnote w:type="continuationSeparator" w:id="0">
    <w:p w14:paraId="003B4A2E" w14:textId="77777777" w:rsidR="00F10331" w:rsidRDefault="00F1033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F8B" w14:textId="0C3922CF" w:rsidR="00DA44BA" w:rsidRDefault="00DA44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BE95" w14:textId="77777777" w:rsidR="00DA44BA" w:rsidRDefault="00DA44BA">
    <w:pPr>
      <w:pStyle w:val="Header"/>
      <w:widowControl w:val="0"/>
      <w:tabs>
        <w:tab w:val="right" w:pos="9630"/>
      </w:tabs>
      <w:jc w:val="left"/>
    </w:pPr>
    <w:proofErr w:type="gramStart"/>
    <w:r>
      <w:rPr>
        <w:i/>
      </w:rPr>
      <w:t xml:space="preserve">Approved </w:t>
    </w:r>
    <w:r>
      <w:t>:</w:t>
    </w:r>
    <w:proofErr w:type="gramEnd"/>
    <w:r>
      <w:t xml:space="preserve"> ______</w:t>
    </w:r>
    <w:r>
      <w:tab/>
      <w:t>”</w:t>
    </w:r>
    <w:fldSimple w:instr=" TITLE  \* MERGEFORMAT ">
      <w:r>
        <w:t>Stories From The Skies</w:t>
      </w:r>
    </w:fldSimple>
    <w:r>
      <w:t xml:space="preserve">” </w:t>
    </w:r>
    <w:r>
      <w:sym w:font="Symbol" w:char="F0B7"/>
    </w:r>
    <w:r>
      <w:t xml:space="preserve"> </w:t>
    </w:r>
    <w:r>
      <w:noBreakHyphen/>
      <w:t xml:space="preserve"> </w:t>
    </w:r>
    <w:r>
      <w:sym w:font="Symbol" w:char="F0B7"/>
    </w:r>
    <w:r>
      <w:t xml:space="preserve">  </w:t>
    </w:r>
    <w:r>
      <w:pgNum/>
    </w:r>
  </w:p>
  <w:p w14:paraId="53492C53" w14:textId="77777777" w:rsidR="00DA44BA" w:rsidRDefault="00DA44BA">
    <w:pPr>
      <w:widowControl w:val="0"/>
      <w:tabs>
        <w:tab w:val="center" w:pos="1800"/>
        <w:tab w:val="center" w:pos="7200"/>
      </w:tabs>
      <w:spacing w:before="80" w:line="480" w:lineRule="atLeast"/>
      <w:rPr>
        <w:b/>
        <w:smallCaps/>
        <w:spacing w:val="60"/>
      </w:rPr>
    </w:pPr>
    <w:r>
      <w:rPr>
        <w:b/>
        <w:smallCaps/>
        <w:spacing w:val="60"/>
      </w:rPr>
      <w:tab/>
      <w:t>Visual</w:t>
    </w:r>
    <w:r>
      <w:rPr>
        <w:b/>
        <w:smallCaps/>
        <w:spacing w:val="60"/>
      </w:rPr>
      <w:tab/>
      <w:t>Audio</w:t>
    </w:r>
  </w:p>
  <w:p w14:paraId="39364FF5" w14:textId="642FF55E" w:rsidR="00DA44BA" w:rsidRDefault="001421BF">
    <w:pPr>
      <w:pStyle w:val="Header"/>
      <w:widowControl w:val="0"/>
      <w:tabs>
        <w:tab w:val="right" w:pos="4176"/>
        <w:tab w:val="right" w:pos="9540"/>
      </w:tabs>
      <w:spacing w:line="480" w:lineRule="atLeast"/>
      <w:jc w:val="left"/>
    </w:pPr>
    <w:r>
      <w:rPr>
        <w:noProof/>
      </w:rPr>
      <mc:AlternateContent>
        <mc:Choice Requires="wps">
          <w:drawing>
            <wp:anchor distT="0" distB="0" distL="114300" distR="114300" simplePos="0" relativeHeight="251657728" behindDoc="0" locked="0" layoutInCell="0" allowOverlap="1" wp14:anchorId="1854B300" wp14:editId="1C820632">
              <wp:simplePos x="0" y="0"/>
              <wp:positionH relativeFrom="margin">
                <wp:posOffset>-45720</wp:posOffset>
              </wp:positionH>
              <wp:positionV relativeFrom="margin">
                <wp:posOffset>-93980</wp:posOffset>
              </wp:positionV>
              <wp:extent cx="2515235" cy="635"/>
              <wp:effectExtent l="0" t="0" r="0" b="0"/>
              <wp:wrapNone/>
              <wp:docPr id="1069526940" name="Line 2" descr="Decorativ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523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E686C5" id="Line 2" o:spid="_x0000_s1026" alt="Decorative line"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6pt,-7.4pt" to="194.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" o:allowincell="f" strokeweight="2pt">
              <v:stroke startarrowwidth="narrow" startarrowlength="short" endarrowwidth="narrow" endarrowlength="short"/>
              <w10:wrap anchorx="margin" anchory="margin"/>
            </v:line>
          </w:pict>
        </mc:Fallback>
      </mc:AlternateContent>
    </w:r>
    <w:r>
      <w:rPr>
        <w:noProof/>
      </w:rPr>
      <mc:AlternateContent>
        <mc:Choice Requires="wps">
          <w:drawing>
            <wp:anchor distT="0" distB="0" distL="114300" distR="114300" simplePos="0" relativeHeight="251658752" behindDoc="0" locked="0" layoutInCell="0" allowOverlap="1" wp14:anchorId="0463D2C2" wp14:editId="4B9664A1">
              <wp:simplePos x="0" y="0"/>
              <wp:positionH relativeFrom="margin">
                <wp:posOffset>2743200</wp:posOffset>
              </wp:positionH>
              <wp:positionV relativeFrom="margin">
                <wp:posOffset>-93980</wp:posOffset>
              </wp:positionV>
              <wp:extent cx="3338195" cy="635"/>
              <wp:effectExtent l="0" t="0" r="0" b="0"/>
              <wp:wrapNone/>
              <wp:docPr id="1444485068" name="Line 3" descr="Decorativ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19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25668A" id="Line 3" o:spid="_x0000_s1026" alt="Decorative line"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in,-7.4pt" to="478.8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" o:allowincell="f" strokeweight="2pt">
              <v:stroke startarrowwidth="narrow" startarrowlength="short" endarrowwidth="narrow" endarrowlength="short"/>
              <w10:wrap anchorx="margin"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5C6B"/>
    <w:multiLevelType w:val="singleLevel"/>
    <w:tmpl w:val="8DE40BBE"/>
    <w:lvl w:ilvl="0">
      <w:start w:val="65"/>
      <w:numFmt w:val="decimal"/>
      <w:lvlText w:val="%1."/>
      <w:lvlJc w:val="left"/>
      <w:pPr>
        <w:tabs>
          <w:tab w:val="num" w:pos="537"/>
        </w:tabs>
        <w:ind w:left="537" w:hanging="465"/>
      </w:pPr>
      <w:rPr>
        <w:rFonts w:hint="default"/>
      </w:rPr>
    </w:lvl>
  </w:abstractNum>
  <w:abstractNum w:abstractNumId="1" w15:restartNumberingAfterBreak="0">
    <w:nsid w:val="06977F35"/>
    <w:multiLevelType w:val="singleLevel"/>
    <w:tmpl w:val="DDD618E2"/>
    <w:lvl w:ilvl="0">
      <w:start w:val="54"/>
      <w:numFmt w:val="decimal"/>
      <w:lvlText w:val="%1."/>
      <w:lvlJc w:val="left"/>
      <w:pPr>
        <w:tabs>
          <w:tab w:val="num" w:pos="522"/>
        </w:tabs>
        <w:ind w:left="522" w:hanging="450"/>
      </w:pPr>
      <w:rPr>
        <w:rFonts w:hint="default"/>
      </w:rPr>
    </w:lvl>
  </w:abstractNum>
  <w:abstractNum w:abstractNumId="2" w15:restartNumberingAfterBreak="0">
    <w:nsid w:val="20B9242A"/>
    <w:multiLevelType w:val="singleLevel"/>
    <w:tmpl w:val="2000FEC8"/>
    <w:lvl w:ilvl="0">
      <w:start w:val="80"/>
      <w:numFmt w:val="decimal"/>
      <w:lvlText w:val="%1"/>
      <w:lvlJc w:val="left"/>
      <w:pPr>
        <w:tabs>
          <w:tab w:val="num" w:pos="462"/>
        </w:tabs>
        <w:ind w:left="462" w:hanging="390"/>
      </w:pPr>
      <w:rPr>
        <w:rFonts w:hint="default"/>
      </w:rPr>
    </w:lvl>
  </w:abstractNum>
  <w:abstractNum w:abstractNumId="3" w15:restartNumberingAfterBreak="0">
    <w:nsid w:val="24A62A23"/>
    <w:multiLevelType w:val="singleLevel"/>
    <w:tmpl w:val="91ACD5E4"/>
    <w:lvl w:ilvl="0">
      <w:start w:val="1"/>
      <w:numFmt w:val="decimal"/>
      <w:lvlText w:val="%1."/>
      <w:lvlJc w:val="left"/>
      <w:pPr>
        <w:tabs>
          <w:tab w:val="num" w:pos="360"/>
        </w:tabs>
        <w:ind w:left="360" w:hanging="360"/>
      </w:pPr>
    </w:lvl>
  </w:abstractNum>
  <w:abstractNum w:abstractNumId="4" w15:restartNumberingAfterBreak="0">
    <w:nsid w:val="393E37A4"/>
    <w:multiLevelType w:val="singleLevel"/>
    <w:tmpl w:val="18E2E86E"/>
    <w:lvl w:ilvl="0">
      <w:start w:val="1"/>
      <w:numFmt w:val="decimal"/>
      <w:lvlText w:val="%1."/>
      <w:lvlJc w:val="left"/>
      <w:pPr>
        <w:tabs>
          <w:tab w:val="num" w:pos="360"/>
        </w:tabs>
        <w:ind w:left="360" w:hanging="360"/>
      </w:pPr>
    </w:lvl>
  </w:abstractNum>
  <w:abstractNum w:abstractNumId="5" w15:restartNumberingAfterBreak="0">
    <w:nsid w:val="5525375C"/>
    <w:multiLevelType w:val="singleLevel"/>
    <w:tmpl w:val="F4DE7F14"/>
    <w:lvl w:ilvl="0">
      <w:start w:val="1"/>
      <w:numFmt w:val="decimal"/>
      <w:lvlText w:val="%1."/>
      <w:lvlJc w:val="left"/>
      <w:pPr>
        <w:tabs>
          <w:tab w:val="num" w:pos="360"/>
        </w:tabs>
        <w:ind w:left="360" w:hanging="360"/>
      </w:pPr>
    </w:lvl>
  </w:abstractNum>
  <w:abstractNum w:abstractNumId="6" w15:restartNumberingAfterBreak="0">
    <w:nsid w:val="6B196F47"/>
    <w:multiLevelType w:val="singleLevel"/>
    <w:tmpl w:val="7D943220"/>
    <w:lvl w:ilvl="0">
      <w:start w:val="75"/>
      <w:numFmt w:val="decimal"/>
      <w:lvlText w:val="%1."/>
      <w:lvlJc w:val="left"/>
      <w:pPr>
        <w:tabs>
          <w:tab w:val="num" w:pos="432"/>
        </w:tabs>
        <w:ind w:left="432" w:hanging="360"/>
      </w:pPr>
      <w:rPr>
        <w:rFonts w:hint="default"/>
      </w:rPr>
    </w:lvl>
  </w:abstractNum>
  <w:abstractNum w:abstractNumId="7" w15:restartNumberingAfterBreak="0">
    <w:nsid w:val="6EF4513F"/>
    <w:multiLevelType w:val="singleLevel"/>
    <w:tmpl w:val="4C326860"/>
    <w:lvl w:ilvl="0">
      <w:start w:val="93"/>
      <w:numFmt w:val="decimal"/>
      <w:lvlText w:val="%1."/>
      <w:lvlJc w:val="left"/>
      <w:pPr>
        <w:tabs>
          <w:tab w:val="num" w:pos="522"/>
        </w:tabs>
        <w:ind w:left="522" w:hanging="450"/>
      </w:pPr>
      <w:rPr>
        <w:rFonts w:hint="default"/>
      </w:rPr>
    </w:lvl>
  </w:abstractNum>
  <w:num w:numId="1" w16cid:durableId="705787417">
    <w:abstractNumId w:val="5"/>
  </w:num>
  <w:num w:numId="2" w16cid:durableId="1621296500">
    <w:abstractNumId w:val="4"/>
  </w:num>
  <w:num w:numId="3" w16cid:durableId="1765151128">
    <w:abstractNumId w:val="3"/>
  </w:num>
  <w:num w:numId="4" w16cid:durableId="688683322">
    <w:abstractNumId w:val="1"/>
  </w:num>
  <w:num w:numId="5" w16cid:durableId="153879209">
    <w:abstractNumId w:val="0"/>
  </w:num>
  <w:num w:numId="6" w16cid:durableId="695426260">
    <w:abstractNumId w:val="6"/>
  </w:num>
  <w:num w:numId="7" w16cid:durableId="2030596556">
    <w:abstractNumId w:val="2"/>
  </w:num>
  <w:num w:numId="8" w16cid:durableId="19882391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osition" w:val="3"/>
    <w:docVar w:name="ShotNum" w:val="2"/>
    <w:docVar w:name="temname" w:val="-2Colum8.dot"/>
    <w:docVar w:name="varTutorial" w:val="1"/>
  </w:docVars>
  <w:rsids>
    <w:rsidRoot w:val="006B7742"/>
    <w:rsid w:val="001421BF"/>
    <w:rsid w:val="003A5044"/>
    <w:rsid w:val="005E3D26"/>
    <w:rsid w:val="006B7742"/>
    <w:rsid w:val="00842FC7"/>
    <w:rsid w:val="00C9754D"/>
    <w:rsid w:val="00DA44BA"/>
    <w:rsid w:val="00E940CA"/>
    <w:rsid w:val="00F10331"/>
    <w:rsid w:val="00F74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time"/>
  <w:shapeDefaults>
    <o:shapedefaults v:ext="edit" spidmax="2050"/>
    <o:shapelayout v:ext="edit">
      <o:idmap v:ext="edit" data="2"/>
    </o:shapelayout>
  </w:shapeDefaults>
  <w:decimalSymbol w:val="."/>
  <w:listSeparator w:val=","/>
  <w14:docId w14:val="7CF20D3C"/>
  <w15:chartTrackingRefBased/>
  <w15:docId w15:val="{7F9220B2-938A-4F9B-BE08-FE536970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00"/>
    </w:pPr>
    <w:rPr>
      <w:rFonts w:ascii="Arial" w:hAnsi="Arial"/>
      <w:sz w:val="24"/>
    </w:rPr>
  </w:style>
  <w:style w:type="paragraph" w:styleId="Heading1">
    <w:name w:val="heading 1"/>
    <w:basedOn w:val="Normal"/>
    <w:next w:val="Normal"/>
    <w:qFormat/>
    <w:pPr>
      <w:keepNext/>
      <w:spacing w:before="240" w:after="60"/>
      <w:outlineLvl w:val="0"/>
    </w:pPr>
    <w:rPr>
      <w:b/>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pPr>
      <w:pBdr>
        <w:top w:val="single" w:sz="6" w:space="2" w:color="auto"/>
      </w:pBdr>
      <w:jc w:val="center"/>
    </w:pPr>
  </w:style>
  <w:style w:type="paragraph" w:styleId="Header">
    <w:name w:val="header"/>
    <w:basedOn w:val="Normal"/>
    <w:next w:val="Normal"/>
    <w:pPr>
      <w:ind w:right="288"/>
      <w:jc w:val="right"/>
    </w:pPr>
  </w:style>
  <w:style w:type="paragraph" w:customStyle="1" w:styleId="Audio">
    <w:name w:val="Audio"/>
    <w:basedOn w:val="Normal"/>
    <w:pPr>
      <w:keepLines/>
      <w:spacing w:line="480" w:lineRule="auto"/>
    </w:pPr>
  </w:style>
  <w:style w:type="paragraph" w:customStyle="1" w:styleId="BulletList">
    <w:name w:val="Bullet List"/>
    <w:basedOn w:val="Normal"/>
    <w:pPr>
      <w:ind w:left="360" w:hanging="360"/>
    </w:pPr>
  </w:style>
  <w:style w:type="paragraph" w:customStyle="1" w:styleId="Scriptline">
    <w:name w:val="Script line #"/>
    <w:aliases w:val="#"/>
    <w:basedOn w:val="Normal"/>
    <w:pPr>
      <w:widowControl w:val="0"/>
      <w:tabs>
        <w:tab w:val="right" w:pos="3960"/>
      </w:tabs>
      <w:spacing w:before="0" w:line="480" w:lineRule="atLeast"/>
    </w:pPr>
  </w:style>
  <w:style w:type="paragraph" w:customStyle="1" w:styleId="Video">
    <w:name w:val="Video"/>
    <w:basedOn w:val="Normal"/>
    <w:pPr>
      <w:ind w:left="576" w:right="216" w:hanging="504"/>
    </w:pPr>
  </w:style>
  <w:style w:type="paragraph" w:customStyle="1" w:styleId="FadeIn">
    <w:name w:val="Fade In"/>
    <w:basedOn w:val="Normal"/>
    <w:next w:val="Normal"/>
    <w:pPr>
      <w:tabs>
        <w:tab w:val="left" w:pos="540"/>
      </w:tabs>
    </w:pPr>
    <w:rPr>
      <w:caps/>
    </w:rPr>
  </w:style>
  <w:style w:type="paragraph" w:customStyle="1" w:styleId="CoverSheet">
    <w:name w:val="Cover Sheet"/>
    <w:basedOn w:val="Normal"/>
    <w:pPr>
      <w:tabs>
        <w:tab w:val="right" w:pos="3420"/>
        <w:tab w:val="left" w:pos="3600"/>
      </w:tabs>
      <w:spacing w:before="360"/>
      <w:ind w:left="360" w:right="360"/>
    </w:pPr>
    <w:rPr>
      <w:rFonts w:ascii="Times" w:hAnsi="Times"/>
      <w:b/>
      <w:noProof/>
      <w:sz w:val="28"/>
    </w:rPr>
  </w:style>
  <w:style w:type="paragraph" w:customStyle="1" w:styleId="MusicandSFX">
    <w:name w:val="Music and SFX"/>
    <w:basedOn w:val="Normal"/>
    <w:rPr>
      <w:caps/>
    </w:rPr>
  </w:style>
  <w:style w:type="character" w:styleId="PageNumber">
    <w:name w:val="page number"/>
    <w:basedOn w:val="DefaultParagraphFont"/>
  </w:style>
  <w:style w:type="paragraph" w:customStyle="1" w:styleId="ScreenDescription">
    <w:name w:val="Screen Description"/>
    <w:basedOn w:val="Normal"/>
    <w:pPr>
      <w:spacing w:before="160"/>
    </w:pPr>
  </w:style>
  <w:style w:type="paragraph" w:styleId="Title">
    <w:name w:val="Title"/>
    <w:basedOn w:val="CoverSheet"/>
    <w:qFormat/>
    <w:pPr>
      <w:spacing w:before="1200"/>
    </w:pPr>
  </w:style>
  <w:style w:type="character" w:customStyle="1" w:styleId="Character">
    <w:name w:val="Characte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Colum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318E4-8758-4490-B3A4-90D24A365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-2Column.dot</Template>
  <TotalTime>5</TotalTime>
  <Pages>11</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Stories From The Skies</vt:lpstr>
    </vt:vector>
  </TitlesOfParts>
  <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Stories From The Skies</dc:title>
  <dc:subject/>
  <dc:creator>Technical Sevices</dc:creator>
  <cp:keywords/>
  <dc:description/>
  <cp:lastModifiedBy>Rokusek, Steven</cp:lastModifiedBy>
  <cp:revision>3</cp:revision>
  <cp:lastPrinted>2003-08-25T15:43:00Z</cp:lastPrinted>
  <dcterms:created xsi:type="dcterms:W3CDTF">2025-07-21T17:26:00Z</dcterms:created>
  <dcterms:modified xsi:type="dcterms:W3CDTF">2025-10-05T19:00:00Z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807395340</vt:i4>
  </property>
  <property fmtid="{D5CDD505-2E9C-101B-9397-08002B2CF9AE}" pid="3" name="_EmailSubject">
    <vt:lpwstr>Scripts to place on Pathways Online slots</vt:lpwstr>
  </property>
  <property fmtid="{D5CDD505-2E9C-101B-9397-08002B2CF9AE}" pid="4" name="_AuthorEmail">
    <vt:lpwstr>Jim.Sprecher@state.sd.us</vt:lpwstr>
  </property>
  <property fmtid="{D5CDD505-2E9C-101B-9397-08002B2CF9AE}" pid="5" name="_AuthorEmailDisplayName">
    <vt:lpwstr>Sprecher, Jim</vt:lpwstr>
  </property>
  <property fmtid="{D5CDD505-2E9C-101B-9397-08002B2CF9AE}" pid="6" name="_ReviewingToolsShownOnce">
    <vt:lpwstr/>
  </property>
  <property fmtid="{D5CDD505-2E9C-101B-9397-08002B2CF9AE}" pid="7" name="MSIP_Label_ec3b1a8e-41ed-4bc7-92d1-0305fbefd661_Enabled">
    <vt:lpwstr>true</vt:lpwstr>
  </property>
  <property fmtid="{D5CDD505-2E9C-101B-9397-08002B2CF9AE}" pid="8" name="MSIP_Label_ec3b1a8e-41ed-4bc7-92d1-0305fbefd661_SetDate">
    <vt:lpwstr>2025-10-05T19:00:46Z</vt:lpwstr>
  </property>
  <property fmtid="{D5CDD505-2E9C-101B-9397-08002B2CF9AE}" pid="9" name="MSIP_Label_ec3b1a8e-41ed-4bc7-92d1-0305fbefd661_Method">
    <vt:lpwstr>Standard</vt:lpwstr>
  </property>
  <property fmtid="{D5CDD505-2E9C-101B-9397-08002B2CF9AE}" pid="10" name="MSIP_Label_ec3b1a8e-41ed-4bc7-92d1-0305fbefd661_Name">
    <vt:lpwstr>M365-General - Anyone (Unrestricted)-Prod</vt:lpwstr>
  </property>
  <property fmtid="{D5CDD505-2E9C-101B-9397-08002B2CF9AE}" pid="11" name="MSIP_Label_ec3b1a8e-41ed-4bc7-92d1-0305fbefd661_SiteId">
    <vt:lpwstr>70af547c-69ab-416d-b4a6-543b5ce52b99</vt:lpwstr>
  </property>
  <property fmtid="{D5CDD505-2E9C-101B-9397-08002B2CF9AE}" pid="12" name="MSIP_Label_ec3b1a8e-41ed-4bc7-92d1-0305fbefd661_ActionId">
    <vt:lpwstr>631a6269-a451-4b8a-87d4-b3153564303e</vt:lpwstr>
  </property>
  <property fmtid="{D5CDD505-2E9C-101B-9397-08002B2CF9AE}" pid="13" name="MSIP_Label_ec3b1a8e-41ed-4bc7-92d1-0305fbefd661_ContentBits">
    <vt:lpwstr>0</vt:lpwstr>
  </property>
  <property fmtid="{D5CDD505-2E9C-101B-9397-08002B2CF9AE}" pid="14" name="MSIP_Label_ec3b1a8e-41ed-4bc7-92d1-0305fbefd661_Tag">
    <vt:lpwstr>10, 3, 0, 1</vt:lpwstr>
  </property>
</Properties>
</file>